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D3931" w14:textId="77777777" w:rsidR="005E4F1E" w:rsidRDefault="005E4F1E">
      <w:pPr>
        <w:rPr>
          <w:rFonts w:ascii="AQAChevinPro-Medium" w:hAnsi="AQAChevinPro-Medium" w:cs="AQAChevinPro-Medium"/>
          <w:bCs w:val="0"/>
          <w:color w:val="522E92"/>
          <w:sz w:val="32"/>
          <w:szCs w:val="32"/>
        </w:rPr>
      </w:pPr>
      <w:r>
        <w:rPr>
          <w:rFonts w:ascii="AQAChevinPro-Medium" w:hAnsi="AQAChevinPro-Medium" w:cs="AQAChevinPro-Medium"/>
          <w:bCs w:val="0"/>
          <w:color w:val="522E92"/>
          <w:sz w:val="32"/>
          <w:szCs w:val="32"/>
        </w:rPr>
        <w:t>3.2.2 Biomechanical movement</w:t>
      </w:r>
    </w:p>
    <w:p w14:paraId="4967DE3F" w14:textId="77777777" w:rsidR="005E4F1E" w:rsidRDefault="005E4F1E">
      <w:pPr>
        <w:rPr>
          <w:rFonts w:ascii="AQAChevinPro-DemiBold" w:hAnsi="AQAChevinPro-DemiBold" w:cs="AQAChevinPro-DemiBold"/>
          <w:b/>
          <w:color w:val="522E92"/>
          <w:sz w:val="26"/>
          <w:szCs w:val="26"/>
        </w:rPr>
      </w:pPr>
      <w:r>
        <w:rPr>
          <w:rFonts w:ascii="AQAChevinPro-DemiBold" w:hAnsi="AQAChevinPro-DemiBold" w:cs="AQAChevinPro-DemiBold"/>
          <w:b/>
          <w:color w:val="522E92"/>
          <w:sz w:val="26"/>
          <w:szCs w:val="26"/>
        </w:rPr>
        <w:t>3.2.2.1 Biomechanical principles</w:t>
      </w:r>
    </w:p>
    <w:p w14:paraId="373D63E3" w14:textId="77777777" w:rsidR="005E4F1E" w:rsidRPr="00F04E8B" w:rsidRDefault="005E4F1E" w:rsidP="005E4F1E">
      <w:pPr>
        <w:rPr>
          <w:b/>
          <w:sz w:val="30"/>
        </w:rPr>
      </w:pPr>
      <w:r w:rsidRPr="00F04E8B">
        <w:rPr>
          <w:b/>
        </w:rPr>
        <w:t>Force</w:t>
      </w:r>
    </w:p>
    <w:p w14:paraId="492DC618" w14:textId="77777777" w:rsidR="005E4F1E" w:rsidRPr="00EE484E" w:rsidRDefault="005E4F1E" w:rsidP="005E4F1E">
      <w:pPr>
        <w:rPr>
          <w:sz w:val="26"/>
        </w:rPr>
      </w:pPr>
      <w:r w:rsidRPr="00EE484E">
        <w:rPr>
          <w:sz w:val="26"/>
        </w:rPr>
        <w:t>Definition:</w:t>
      </w:r>
    </w:p>
    <w:p w14:paraId="7C155D42" w14:textId="77777777" w:rsidR="005E4F1E" w:rsidRPr="00EE484E" w:rsidRDefault="005E4F1E" w:rsidP="005E4F1E">
      <w:pPr>
        <w:rPr>
          <w:sz w:val="22"/>
        </w:rPr>
      </w:pPr>
      <w:r w:rsidRPr="00EE484E">
        <w:rPr>
          <w:sz w:val="22"/>
        </w:rPr>
        <w:t>__________________________________________________________________</w:t>
      </w:r>
    </w:p>
    <w:p w14:paraId="5AA7A54F" w14:textId="77777777" w:rsidR="005E4F1E" w:rsidRPr="00EE484E" w:rsidRDefault="005E4F1E" w:rsidP="005E4F1E">
      <w:pPr>
        <w:rPr>
          <w:sz w:val="22"/>
        </w:rPr>
      </w:pPr>
      <w:r w:rsidRPr="00EE484E">
        <w:rPr>
          <w:sz w:val="22"/>
        </w:rPr>
        <w:t>__________________________________________________________________</w:t>
      </w:r>
    </w:p>
    <w:p w14:paraId="6C7DBD1C" w14:textId="77777777" w:rsidR="005E4F1E" w:rsidRPr="00EE484E" w:rsidRDefault="005E4F1E" w:rsidP="005E4F1E">
      <w:pPr>
        <w:spacing w:line="360" w:lineRule="auto"/>
        <w:rPr>
          <w:sz w:val="22"/>
        </w:rPr>
      </w:pPr>
    </w:p>
    <w:p w14:paraId="2ECCCD37" w14:textId="77777777" w:rsidR="005E4F1E" w:rsidRPr="00EE484E" w:rsidRDefault="005E4F1E" w:rsidP="005E4F1E">
      <w:pPr>
        <w:spacing w:line="360" w:lineRule="auto"/>
        <w:rPr>
          <w:sz w:val="22"/>
        </w:rPr>
      </w:pPr>
      <w:r w:rsidRPr="00EE484E">
        <w:rPr>
          <w:sz w:val="22"/>
        </w:rPr>
        <w:t>A force might be internal or external.  In the human body, muscles act as internal forces, whereas the effect of gravity is external.</w:t>
      </w:r>
    </w:p>
    <w:p w14:paraId="01E97C25" w14:textId="77777777" w:rsidR="005E4F1E" w:rsidRPr="00EE484E" w:rsidRDefault="005E4F1E" w:rsidP="005E4F1E">
      <w:pPr>
        <w:spacing w:line="360" w:lineRule="auto"/>
        <w:rPr>
          <w:sz w:val="22"/>
        </w:rPr>
      </w:pPr>
      <w:r w:rsidRPr="00EE484E">
        <w:rPr>
          <w:sz w:val="22"/>
        </w:rPr>
        <w:t>The effect that a force has on a body is influenced by three factors:</w:t>
      </w:r>
    </w:p>
    <w:p w14:paraId="754C3DA7" w14:textId="77777777" w:rsidR="005E4F1E" w:rsidRPr="00EE484E" w:rsidRDefault="005E4F1E" w:rsidP="005E4F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 w:val="22"/>
        </w:rPr>
      </w:pPr>
      <w:r w:rsidRPr="00EE484E">
        <w:rPr>
          <w:sz w:val="22"/>
        </w:rPr>
        <w:t>_______________________________________  (measured in _______________ ).  The magnitude of the force refers to the weight of a body.  A muscle’s force is determined by the size and number of the fibres contained within any one muscle.</w:t>
      </w:r>
    </w:p>
    <w:p w14:paraId="08E621F1" w14:textId="77777777" w:rsidR="005E4F1E" w:rsidRPr="00EE484E" w:rsidRDefault="005E4F1E" w:rsidP="005E4F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 w:val="22"/>
        </w:rPr>
      </w:pPr>
      <w:r w:rsidRPr="00EE484E">
        <w:rPr>
          <w:sz w:val="22"/>
        </w:rPr>
        <w:t>________________________________________ .  If a single force is applied to a body through its _____________________________________ the body will move in the same direction as the force.</w:t>
      </w:r>
    </w:p>
    <w:p w14:paraId="7FB0BEBD" w14:textId="77777777" w:rsidR="005E4F1E" w:rsidRPr="00EE484E" w:rsidRDefault="005E4F1E" w:rsidP="005E4F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 w:val="22"/>
        </w:rPr>
      </w:pPr>
      <w:r w:rsidRPr="00EE484E">
        <w:rPr>
          <w:sz w:val="22"/>
        </w:rPr>
        <w:t>__________________________________________ .  Applying the force slightly off-centre will produce angular motion - e.g. hitting a snooker ball off centre will create spin.</w:t>
      </w:r>
    </w:p>
    <w:p w14:paraId="3A924E99" w14:textId="77777777" w:rsidR="005E4F1E" w:rsidRDefault="005E4F1E" w:rsidP="005E4F1E">
      <w:pPr>
        <w:spacing w:line="360" w:lineRule="auto"/>
        <w:rPr>
          <w:sz w:val="22"/>
        </w:rPr>
      </w:pPr>
    </w:p>
    <w:p w14:paraId="19DE19D4" w14:textId="77777777" w:rsidR="005E4F1E" w:rsidRPr="00EE484E" w:rsidRDefault="005E4F1E" w:rsidP="005E4F1E">
      <w:pPr>
        <w:spacing w:line="360" w:lineRule="auto"/>
        <w:rPr>
          <w:sz w:val="22"/>
        </w:rPr>
      </w:pPr>
      <w:r w:rsidRPr="00EE484E">
        <w:rPr>
          <w:sz w:val="22"/>
        </w:rPr>
        <w:t xml:space="preserve">In sport, a performer must gauge how much force to apply in any given situation.  Accuracy relies on good technique.  </w:t>
      </w:r>
    </w:p>
    <w:p w14:paraId="7891901C" w14:textId="77777777" w:rsidR="005E4F1E" w:rsidRPr="00EE484E" w:rsidRDefault="005E4F1E" w:rsidP="005E4F1E">
      <w:pPr>
        <w:spacing w:line="360" w:lineRule="auto"/>
        <w:rPr>
          <w:sz w:val="22"/>
        </w:rPr>
      </w:pPr>
    </w:p>
    <w:p w14:paraId="035287EC" w14:textId="77777777" w:rsidR="005E4F1E" w:rsidRPr="00EE484E" w:rsidRDefault="005E4F1E" w:rsidP="005E4F1E">
      <w:pPr>
        <w:spacing w:line="360" w:lineRule="auto"/>
        <w:rPr>
          <w:sz w:val="22"/>
        </w:rPr>
      </w:pPr>
      <w:r w:rsidRPr="00EE484E">
        <w:rPr>
          <w:sz w:val="22"/>
        </w:rPr>
        <w:t>Select a practical skill of your choice:</w:t>
      </w:r>
    </w:p>
    <w:p w14:paraId="1035250E" w14:textId="77777777" w:rsidR="005E4F1E" w:rsidRPr="00EE484E" w:rsidRDefault="005E4F1E" w:rsidP="005E4F1E">
      <w:pPr>
        <w:numPr>
          <w:ilvl w:val="0"/>
          <w:numId w:val="2"/>
        </w:numPr>
        <w:tabs>
          <w:tab w:val="left" w:pos="4962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 w:val="22"/>
        </w:rPr>
      </w:pPr>
      <w:r w:rsidRPr="00EE484E">
        <w:rPr>
          <w:sz w:val="22"/>
        </w:rPr>
        <w:t>outline common faults due to poor force application ________________________________________________________________</w:t>
      </w:r>
    </w:p>
    <w:p w14:paraId="61DB4607" w14:textId="77777777" w:rsidR="005E4F1E" w:rsidRPr="00EE484E" w:rsidRDefault="005E4F1E" w:rsidP="005E4F1E">
      <w:pPr>
        <w:numPr>
          <w:ilvl w:val="0"/>
          <w:numId w:val="2"/>
        </w:numPr>
        <w:tabs>
          <w:tab w:val="left" w:pos="4962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 w:val="22"/>
        </w:rPr>
      </w:pPr>
      <w:r w:rsidRPr="00EE484E">
        <w:rPr>
          <w:sz w:val="22"/>
        </w:rPr>
        <w:t xml:space="preserve">what is the result of this poor technique ________________________________________________________________ </w:t>
      </w:r>
    </w:p>
    <w:p w14:paraId="341A7760" w14:textId="77777777" w:rsidR="005E4F1E" w:rsidRPr="00EE484E" w:rsidRDefault="005E4F1E" w:rsidP="005E4F1E">
      <w:pPr>
        <w:numPr>
          <w:ilvl w:val="0"/>
          <w:numId w:val="2"/>
        </w:numPr>
        <w:tabs>
          <w:tab w:val="left" w:pos="4962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</w:pPr>
      <w:r w:rsidRPr="00EE484E">
        <w:rPr>
          <w:sz w:val="22"/>
        </w:rPr>
        <w:t xml:space="preserve">what coaching points would help to improve the skill ________________________________________________________________ </w:t>
      </w:r>
    </w:p>
    <w:p w14:paraId="766268E0" w14:textId="77777777" w:rsidR="005E4F1E" w:rsidRPr="00EE484E" w:rsidRDefault="005E4F1E" w:rsidP="005E4F1E">
      <w:pPr>
        <w:pStyle w:val="Title"/>
        <w:rPr>
          <w:rFonts w:ascii="Arial" w:hAnsi="Arial" w:cs="Arial"/>
        </w:rPr>
      </w:pPr>
    </w:p>
    <w:p w14:paraId="4174B18A" w14:textId="77777777" w:rsidR="00F04E8B" w:rsidRDefault="00F04E8B" w:rsidP="005E4F1E">
      <w:pPr>
        <w:pStyle w:val="Title"/>
        <w:jc w:val="left"/>
        <w:rPr>
          <w:rFonts w:ascii="Arial" w:hAnsi="Arial" w:cs="Arial"/>
        </w:rPr>
      </w:pPr>
    </w:p>
    <w:p w14:paraId="385E52C2" w14:textId="77777777" w:rsidR="005E4F1E" w:rsidRPr="00F04E8B" w:rsidRDefault="005E4F1E" w:rsidP="005E4F1E">
      <w:pPr>
        <w:pStyle w:val="Title"/>
        <w:jc w:val="left"/>
        <w:rPr>
          <w:rFonts w:ascii="Arial" w:hAnsi="Arial" w:cs="Arial"/>
          <w:b/>
        </w:rPr>
      </w:pPr>
      <w:r w:rsidRPr="00F04E8B">
        <w:rPr>
          <w:rFonts w:ascii="Arial" w:hAnsi="Arial" w:cs="Arial"/>
          <w:b/>
        </w:rPr>
        <w:lastRenderedPageBreak/>
        <w:t>Newton’s Laws of Motion</w:t>
      </w:r>
    </w:p>
    <w:p w14:paraId="1599C036" w14:textId="77777777" w:rsidR="005E4F1E" w:rsidRDefault="005E4F1E" w:rsidP="005E4F1E">
      <w:pPr>
        <w:pStyle w:val="Heading1"/>
        <w:rPr>
          <w:rFonts w:ascii="Arial" w:hAnsi="Arial" w:cs="Arial"/>
          <w:sz w:val="36"/>
        </w:rPr>
      </w:pPr>
    </w:p>
    <w:p w14:paraId="466F8207" w14:textId="77777777" w:rsidR="005E4F1E" w:rsidRPr="00F04E8B" w:rsidRDefault="005E4F1E" w:rsidP="005E4F1E">
      <w:pPr>
        <w:rPr>
          <w:b/>
        </w:rPr>
      </w:pPr>
      <w:r w:rsidRPr="00F04E8B">
        <w:rPr>
          <w:b/>
        </w:rPr>
        <w:t>Newton’s First Law:</w:t>
      </w:r>
    </w:p>
    <w:p w14:paraId="3EDC190A" w14:textId="77777777" w:rsidR="005E4F1E" w:rsidRPr="005E4F1E" w:rsidRDefault="005E4F1E" w:rsidP="005E4F1E">
      <w:pPr>
        <w:pStyle w:val="BodyText"/>
        <w:rPr>
          <w:rFonts w:ascii="Arial" w:hAnsi="Arial" w:cs="Arial"/>
          <w:sz w:val="24"/>
          <w:szCs w:val="24"/>
        </w:rPr>
      </w:pPr>
      <w:r w:rsidRPr="005E4F1E">
        <w:rPr>
          <w:rFonts w:ascii="Arial" w:hAnsi="Arial" w:cs="Arial"/>
          <w:sz w:val="24"/>
          <w:szCs w:val="24"/>
        </w:rPr>
        <w:t>Every object will continue in its state of ______ or _______, in a straight line, unless acted upon by an external ______.</w:t>
      </w:r>
    </w:p>
    <w:p w14:paraId="1CB96DF3" w14:textId="77777777" w:rsidR="005E4F1E" w:rsidRPr="005E4F1E" w:rsidRDefault="005E4F1E" w:rsidP="005E4F1E">
      <w:pPr>
        <w:jc w:val="center"/>
        <w:rPr>
          <w:u w:val="single"/>
        </w:rPr>
      </w:pPr>
    </w:p>
    <w:p w14:paraId="10BBCA8A" w14:textId="77777777" w:rsidR="005E4F1E" w:rsidRPr="005E4F1E" w:rsidRDefault="005E4F1E" w:rsidP="005E4F1E">
      <w:pPr>
        <w:pStyle w:val="BodyText2"/>
        <w:rPr>
          <w:rFonts w:ascii="Arial" w:hAnsi="Arial" w:cs="Arial"/>
          <w:sz w:val="24"/>
          <w:szCs w:val="24"/>
        </w:rPr>
      </w:pPr>
      <w:r w:rsidRPr="005E4F1E">
        <w:rPr>
          <w:rFonts w:ascii="Arial" w:hAnsi="Arial" w:cs="Arial"/>
          <w:sz w:val="24"/>
          <w:szCs w:val="24"/>
        </w:rPr>
        <w:t>(If an object is speeding up, slowing down and/or changing direction, then a force must be acting upon it – consider such forces and their effects in your sport)</w:t>
      </w:r>
    </w:p>
    <w:p w14:paraId="0F55B9A5" w14:textId="77777777" w:rsidR="005E4F1E" w:rsidRPr="005E4F1E" w:rsidRDefault="005E4F1E" w:rsidP="005E4F1E">
      <w:pPr>
        <w:jc w:val="center"/>
        <w:rPr>
          <w:i/>
        </w:rPr>
      </w:pPr>
    </w:p>
    <w:p w14:paraId="66BFBA8B" w14:textId="77777777" w:rsidR="005E4F1E" w:rsidRPr="005E4F1E" w:rsidRDefault="005E4F1E" w:rsidP="005E4F1E">
      <w:pPr>
        <w:jc w:val="center"/>
        <w:rPr>
          <w:i/>
        </w:rPr>
      </w:pPr>
    </w:p>
    <w:p w14:paraId="64644AE6" w14:textId="77777777" w:rsidR="005E4F1E" w:rsidRPr="00F04E8B" w:rsidRDefault="005E4F1E" w:rsidP="005E4F1E">
      <w:pPr>
        <w:rPr>
          <w:b/>
        </w:rPr>
      </w:pPr>
      <w:r w:rsidRPr="00F04E8B">
        <w:rPr>
          <w:b/>
        </w:rPr>
        <w:t>Newton’s Second Law:</w:t>
      </w:r>
    </w:p>
    <w:p w14:paraId="769A42AD" w14:textId="77777777" w:rsidR="005E4F1E" w:rsidRPr="005E4F1E" w:rsidRDefault="005E4F1E" w:rsidP="005E4F1E">
      <w:pPr>
        <w:pStyle w:val="BodyText"/>
        <w:rPr>
          <w:rFonts w:ascii="Arial" w:hAnsi="Arial" w:cs="Arial"/>
          <w:sz w:val="24"/>
          <w:szCs w:val="24"/>
        </w:rPr>
      </w:pPr>
      <w:r w:rsidRPr="005E4F1E">
        <w:rPr>
          <w:rFonts w:ascii="Arial" w:hAnsi="Arial" w:cs="Arial"/>
          <w:sz w:val="24"/>
          <w:szCs w:val="24"/>
        </w:rPr>
        <w:t>The ___________ of an object is directly proportional to the _______causing the change, and takes place in the _________in which the force was applied.</w:t>
      </w:r>
    </w:p>
    <w:p w14:paraId="16FCE0FC" w14:textId="77777777" w:rsidR="005E4F1E" w:rsidRPr="005E4F1E" w:rsidRDefault="005E4F1E" w:rsidP="005E4F1E">
      <w:pPr>
        <w:jc w:val="center"/>
      </w:pPr>
    </w:p>
    <w:p w14:paraId="7E4FDA04" w14:textId="77777777" w:rsidR="005E4F1E" w:rsidRPr="005E4F1E" w:rsidRDefault="005E4F1E" w:rsidP="005E4F1E">
      <w:pPr>
        <w:pStyle w:val="BodyText2"/>
        <w:rPr>
          <w:rFonts w:ascii="Arial" w:hAnsi="Arial" w:cs="Arial"/>
          <w:sz w:val="24"/>
          <w:szCs w:val="24"/>
        </w:rPr>
      </w:pPr>
      <w:r w:rsidRPr="005E4F1E">
        <w:rPr>
          <w:rFonts w:ascii="Arial" w:hAnsi="Arial" w:cs="Arial"/>
          <w:sz w:val="24"/>
          <w:szCs w:val="24"/>
        </w:rPr>
        <w:t>(Consider how, in terms of correct technique, maximum acceleration can be achieved in your sport)</w:t>
      </w:r>
    </w:p>
    <w:p w14:paraId="586BCDAD" w14:textId="77777777" w:rsidR="005E4F1E" w:rsidRPr="005E4F1E" w:rsidRDefault="005E4F1E" w:rsidP="005E4F1E">
      <w:pPr>
        <w:jc w:val="center"/>
        <w:rPr>
          <w:i/>
        </w:rPr>
      </w:pPr>
    </w:p>
    <w:p w14:paraId="3ABE5A5D" w14:textId="77777777" w:rsidR="005E4F1E" w:rsidRPr="00F04E8B" w:rsidRDefault="005E4F1E" w:rsidP="005E4F1E">
      <w:pPr>
        <w:rPr>
          <w:b/>
        </w:rPr>
      </w:pPr>
      <w:r w:rsidRPr="00F04E8B">
        <w:rPr>
          <w:b/>
        </w:rPr>
        <w:t>Newton’s Third Law:</w:t>
      </w:r>
    </w:p>
    <w:p w14:paraId="339D6692" w14:textId="77777777" w:rsidR="005E4F1E" w:rsidRPr="005E4F1E" w:rsidRDefault="005E4F1E" w:rsidP="005E4F1E">
      <w:bookmarkStart w:id="0" w:name="_GoBack"/>
      <w:bookmarkEnd w:id="0"/>
    </w:p>
    <w:p w14:paraId="3874BF23" w14:textId="77777777" w:rsidR="005E4F1E" w:rsidRPr="005E4F1E" w:rsidRDefault="005E4F1E" w:rsidP="005E4F1E">
      <w:pPr>
        <w:pStyle w:val="BodyText"/>
        <w:rPr>
          <w:rFonts w:ascii="Arial" w:hAnsi="Arial" w:cs="Arial"/>
          <w:sz w:val="24"/>
          <w:szCs w:val="24"/>
        </w:rPr>
      </w:pPr>
      <w:r w:rsidRPr="005E4F1E">
        <w:rPr>
          <w:rFonts w:ascii="Arial" w:hAnsi="Arial" w:cs="Arial"/>
          <w:sz w:val="24"/>
          <w:szCs w:val="24"/>
        </w:rPr>
        <w:t>To every _________there is an ________and _________reaction.</w:t>
      </w:r>
    </w:p>
    <w:p w14:paraId="71D58238" w14:textId="77777777" w:rsidR="005E4F1E" w:rsidRPr="005E4F1E" w:rsidRDefault="005E4F1E" w:rsidP="005E4F1E">
      <w:pPr>
        <w:pStyle w:val="BodyText"/>
        <w:rPr>
          <w:rFonts w:ascii="Arial" w:hAnsi="Arial" w:cs="Arial"/>
          <w:sz w:val="24"/>
          <w:szCs w:val="24"/>
        </w:rPr>
      </w:pPr>
    </w:p>
    <w:p w14:paraId="26F19CC0" w14:textId="77777777" w:rsidR="005E4F1E" w:rsidRPr="005E4F1E" w:rsidRDefault="005E4F1E" w:rsidP="005E4F1E">
      <w:pPr>
        <w:pStyle w:val="BodyText"/>
        <w:rPr>
          <w:rFonts w:ascii="Arial" w:hAnsi="Arial" w:cs="Arial"/>
          <w:i/>
          <w:sz w:val="24"/>
          <w:szCs w:val="24"/>
        </w:rPr>
      </w:pPr>
      <w:r w:rsidRPr="005E4F1E">
        <w:rPr>
          <w:rFonts w:ascii="Arial" w:hAnsi="Arial" w:cs="Arial"/>
          <w:i/>
          <w:sz w:val="24"/>
          <w:szCs w:val="24"/>
        </w:rPr>
        <w:t xml:space="preserve">(eg drive backwards to move forwards / downwards to move upwards / left to move right etc.  Also consider that the reaction force (although opposite in direction) is </w:t>
      </w:r>
      <w:r w:rsidRPr="005E4F1E">
        <w:rPr>
          <w:rFonts w:ascii="Arial" w:hAnsi="Arial" w:cs="Arial"/>
          <w:b/>
          <w:i/>
          <w:sz w:val="24"/>
          <w:szCs w:val="24"/>
        </w:rPr>
        <w:t xml:space="preserve">equal </w:t>
      </w:r>
      <w:r w:rsidRPr="005E4F1E">
        <w:rPr>
          <w:rFonts w:ascii="Arial" w:hAnsi="Arial" w:cs="Arial"/>
          <w:i/>
          <w:sz w:val="24"/>
          <w:szCs w:val="24"/>
        </w:rPr>
        <w:t>in size therefore the size of the force applied determines the resulting movement)</w:t>
      </w:r>
    </w:p>
    <w:p w14:paraId="1E1735B6" w14:textId="77777777" w:rsidR="005E4F1E" w:rsidRPr="005E4F1E" w:rsidRDefault="005E4F1E" w:rsidP="005E4F1E">
      <w:pPr>
        <w:tabs>
          <w:tab w:val="left" w:pos="4962"/>
        </w:tabs>
        <w:spacing w:line="360" w:lineRule="auto"/>
      </w:pPr>
      <w:r w:rsidRPr="005E4F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166A2" wp14:editId="732B23F9">
                <wp:simplePos x="0" y="0"/>
                <wp:positionH relativeFrom="column">
                  <wp:posOffset>4000500</wp:posOffset>
                </wp:positionH>
                <wp:positionV relativeFrom="paragraph">
                  <wp:posOffset>125095</wp:posOffset>
                </wp:positionV>
                <wp:extent cx="1464310" cy="1366520"/>
                <wp:effectExtent l="0" t="0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136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FAB5D" w14:textId="77777777" w:rsidR="00F04E8B" w:rsidRDefault="00F04E8B" w:rsidP="005E4F1E">
                            <w:pPr>
                              <w:jc w:val="right"/>
                            </w:pPr>
                            <w:hyperlink r:id="rId10" w:history="1">
                              <w:r>
                                <w:rPr>
                                  <w:color w:val="0000CC"/>
                                </w:rPr>
                                <w:fldChar w:fldCharType="begin"/>
                              </w:r>
                              <w:r>
                                <w:rPr>
                                  <w:color w:val="0000CC"/>
                                </w:rPr>
                                <w:instrText xml:space="preserve"> INCLUDEPICTURE "http://images.google.co.uk/images?q=tbn:6rLNo8bjV-MJ:news.bbc.co.uk/media/images/38590000/jpg/_38590813_hickie.jpg" \* MERGEFORMATINET </w:instrText>
                              </w:r>
                              <w:r>
                                <w:rPr>
                                  <w:color w:val="0000CC"/>
                                </w:rPr>
                                <w:fldChar w:fldCharType="separate"/>
                              </w:r>
                              <w:r>
                                <w:rPr>
                                  <w:color w:val="0000CC"/>
                                </w:rPr>
                                <w:fldChar w:fldCharType="begin"/>
                              </w:r>
                              <w:r>
                                <w:rPr>
                                  <w:color w:val="0000CC"/>
                                </w:rPr>
                                <w:instrText xml:space="preserve"> INCLUDEPICTURE  "http://images.google.co.uk/images?q=tbn:6rLNo8bjV-MJ:news.bbc.co.uk/media/images/38590000/jpg/_38590813_hickie.jpg" \* MERGEFORMATINET </w:instrText>
                              </w:r>
                              <w:r>
                                <w:rPr>
                                  <w:color w:val="0000CC"/>
                                </w:rPr>
                                <w:fldChar w:fldCharType="separate"/>
                              </w:r>
                              <w:r>
                                <w:rPr>
                                  <w:color w:val="0000CC"/>
                                </w:rPr>
                                <w:pict w14:anchorId="175184C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alt="" style="width:100.85pt;height:100.85pt" o:button="t">
                                    <v:imagedata r:id="rId11" r:href="rId12"/>
                                  </v:shape>
                                </w:pict>
                              </w:r>
                              <w:r>
                                <w:rPr>
                                  <w:color w:val="0000CC"/>
                                </w:rPr>
                                <w:fldChar w:fldCharType="end"/>
                              </w:r>
                              <w:r>
                                <w:rPr>
                                  <w:color w:val="0000CC"/>
                                </w:rPr>
                                <w:fldChar w:fldCharType="end"/>
                              </w:r>
                            </w:hyperlink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166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5pt;margin-top:9.85pt;width:115.3pt;height:10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" stroked="f">
                <v:textbox>
                  <w:txbxContent>
                    <w:p w14:paraId="0C4FAB5D" w14:textId="77777777" w:rsidR="00F04E8B" w:rsidRDefault="00F04E8B" w:rsidP="005E4F1E">
                      <w:pPr>
                        <w:jc w:val="right"/>
                      </w:pPr>
                      <w:hyperlink r:id="rId13" w:history="1">
                        <w:r>
                          <w:rPr>
                            <w:color w:val="0000CC"/>
                          </w:rPr>
                          <w:fldChar w:fldCharType="begin"/>
                        </w:r>
                        <w:r>
                          <w:rPr>
                            <w:color w:val="0000CC"/>
                          </w:rPr>
                          <w:instrText xml:space="preserve"> INCLUDEPICTURE "http://images.google.co.uk/images?q=tbn:6rLNo8bjV-MJ:news.bbc.co.uk/media/images/38590000/jpg/_38590813_hickie.jpg" \* MERGEFORMATINET </w:instrText>
                        </w:r>
                        <w:r>
                          <w:rPr>
                            <w:color w:val="0000CC"/>
                          </w:rPr>
                          <w:fldChar w:fldCharType="separate"/>
                        </w:r>
                        <w:r>
                          <w:rPr>
                            <w:color w:val="0000CC"/>
                          </w:rPr>
                          <w:fldChar w:fldCharType="begin"/>
                        </w:r>
                        <w:r>
                          <w:rPr>
                            <w:color w:val="0000CC"/>
                          </w:rPr>
                          <w:instrText xml:space="preserve"> INCLUDEPICTURE  "http://images.google.co.uk/images?q=tbn:6rLNo8bjV-MJ:news.bbc.co.uk/media/images/38590000/jpg/_38590813_hickie.jpg" \* MERGEFORMATINET </w:instrText>
                        </w:r>
                        <w:r>
                          <w:rPr>
                            <w:color w:val="0000CC"/>
                          </w:rPr>
                          <w:fldChar w:fldCharType="separate"/>
                        </w:r>
                        <w:r>
                          <w:rPr>
                            <w:color w:val="0000CC"/>
                          </w:rPr>
                          <w:pict w14:anchorId="175184CB">
                            <v:shape id="_x0000_i1026" type="#_x0000_t75" alt="" style="width:100.85pt;height:100.85pt" o:button="t">
                              <v:imagedata r:id="rId11" r:href="rId14"/>
                            </v:shape>
                          </w:pict>
                        </w:r>
                        <w:r>
                          <w:rPr>
                            <w:color w:val="0000CC"/>
                          </w:rPr>
                          <w:fldChar w:fldCharType="end"/>
                        </w:r>
                        <w:r>
                          <w:rPr>
                            <w:color w:val="0000CC"/>
                          </w:rPr>
                          <w:fldChar w:fldCharType="end"/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B74574A" w14:textId="77777777" w:rsidR="005E4F1E" w:rsidRPr="005E4F1E" w:rsidRDefault="005E4F1E" w:rsidP="005E4F1E"/>
    <w:p w14:paraId="3945995C" w14:textId="77777777" w:rsidR="005E4F1E" w:rsidRPr="005E4F1E" w:rsidRDefault="005E4F1E" w:rsidP="005E4F1E">
      <w:pPr>
        <w:tabs>
          <w:tab w:val="left" w:pos="2378"/>
        </w:tabs>
      </w:pPr>
      <w:r w:rsidRPr="005E4F1E">
        <w:t>Drive left to move right when side-stepping</w:t>
      </w:r>
    </w:p>
    <w:p w14:paraId="3E19326B" w14:textId="77777777" w:rsidR="005E4F1E" w:rsidRDefault="005E4F1E">
      <w:r>
        <w:br w:type="page"/>
      </w:r>
    </w:p>
    <w:p w14:paraId="67AFFE19" w14:textId="77777777" w:rsidR="005E4F1E" w:rsidRPr="005E4F1E" w:rsidRDefault="005E4F1E" w:rsidP="005E4F1E">
      <w:pPr>
        <w:rPr>
          <w:b/>
        </w:rPr>
      </w:pPr>
      <w:r w:rsidRPr="005E4F1E">
        <w:rPr>
          <w:b/>
        </w:rPr>
        <w:lastRenderedPageBreak/>
        <w:t>STABILITY: INCREASING BALANCE</w:t>
      </w:r>
    </w:p>
    <w:p w14:paraId="65B3ED01" w14:textId="77777777" w:rsidR="005E4F1E" w:rsidRDefault="005E4F1E" w:rsidP="005E4F1E">
      <w:pPr>
        <w:spacing w:after="0" w:line="240" w:lineRule="auto"/>
        <w:ind w:left="720"/>
      </w:pPr>
    </w:p>
    <w:p w14:paraId="42983D18" w14:textId="77777777" w:rsidR="005E4F1E" w:rsidRPr="000E5C8F" w:rsidRDefault="005E4F1E" w:rsidP="005E4F1E">
      <w:pPr>
        <w:numPr>
          <w:ilvl w:val="0"/>
          <w:numId w:val="3"/>
        </w:numPr>
        <w:spacing w:after="0" w:line="240" w:lineRule="auto"/>
      </w:pPr>
      <w:r w:rsidRPr="000E5C8F">
        <w:t>Push a partner, who takes the following stances:</w:t>
      </w:r>
    </w:p>
    <w:p w14:paraId="656C939D" w14:textId="77777777" w:rsidR="005E4F1E" w:rsidRPr="000E5C8F" w:rsidRDefault="005E4F1E" w:rsidP="005E4F1E">
      <w:pPr>
        <w:numPr>
          <w:ilvl w:val="0"/>
          <w:numId w:val="4"/>
        </w:numPr>
        <w:spacing w:after="0" w:line="240" w:lineRule="auto"/>
      </w:pPr>
      <w:r w:rsidRPr="000E5C8F">
        <w:t>Standing feet together</w:t>
      </w:r>
    </w:p>
    <w:p w14:paraId="1167DC55" w14:textId="77777777" w:rsidR="005E4F1E" w:rsidRPr="000E5C8F" w:rsidRDefault="005E4F1E" w:rsidP="005E4F1E">
      <w:pPr>
        <w:numPr>
          <w:ilvl w:val="0"/>
          <w:numId w:val="4"/>
        </w:numPr>
        <w:spacing w:after="0" w:line="240" w:lineRule="auto"/>
      </w:pPr>
      <w:r w:rsidRPr="000E5C8F">
        <w:t>Standing feet apart</w:t>
      </w:r>
    </w:p>
    <w:p w14:paraId="587C6ABD" w14:textId="77777777" w:rsidR="005E4F1E" w:rsidRPr="000E5C8F" w:rsidRDefault="005E4F1E" w:rsidP="005E4F1E">
      <w:pPr>
        <w:numPr>
          <w:ilvl w:val="0"/>
          <w:numId w:val="4"/>
        </w:numPr>
        <w:spacing w:after="0" w:line="240" w:lineRule="auto"/>
      </w:pPr>
      <w:r w:rsidRPr="000E5C8F">
        <w:t>Bent down on hands and knees spread</w:t>
      </w:r>
    </w:p>
    <w:p w14:paraId="3817C7E7" w14:textId="77777777" w:rsidR="005E4F1E" w:rsidRPr="000E5C8F" w:rsidRDefault="005E4F1E" w:rsidP="005E4F1E">
      <w:pPr>
        <w:numPr>
          <w:ilvl w:val="0"/>
          <w:numId w:val="4"/>
        </w:numPr>
        <w:spacing w:after="0" w:line="240" w:lineRule="auto"/>
      </w:pPr>
      <w:r w:rsidRPr="000E5C8F">
        <w:t>Standing on one foot</w:t>
      </w:r>
    </w:p>
    <w:p w14:paraId="035CAA56" w14:textId="77777777" w:rsidR="005E4F1E" w:rsidRPr="000E5C8F" w:rsidRDefault="005E4F1E" w:rsidP="005E4F1E">
      <w:pPr>
        <w:ind w:left="360"/>
      </w:pPr>
    </w:p>
    <w:p w14:paraId="14FF4850" w14:textId="77777777" w:rsidR="005E4F1E" w:rsidRPr="000E5C8F" w:rsidRDefault="005E4F1E" w:rsidP="005E4F1E">
      <w:pPr>
        <w:ind w:left="360"/>
      </w:pPr>
      <w:r w:rsidRPr="000E5C8F">
        <w:t>Rank each position, least stable to most stable below:</w:t>
      </w:r>
    </w:p>
    <w:p w14:paraId="2085D8D7" w14:textId="77777777" w:rsidR="005E4F1E" w:rsidRPr="000E5C8F" w:rsidRDefault="005E4F1E" w:rsidP="005E4F1E">
      <w:pPr>
        <w:ind w:left="360"/>
        <w:rPr>
          <w:sz w:val="32"/>
          <w:szCs w:val="32"/>
        </w:rPr>
      </w:pPr>
      <w:r w:rsidRPr="000E5C8F">
        <w:rPr>
          <w:sz w:val="32"/>
          <w:szCs w:val="32"/>
        </w:rPr>
        <w:t>Least stable</w:t>
      </w:r>
      <w:r w:rsidRPr="000E5C8F">
        <w:rPr>
          <w:sz w:val="32"/>
          <w:szCs w:val="32"/>
        </w:rPr>
        <w:tab/>
        <w:t>1</w:t>
      </w:r>
    </w:p>
    <w:p w14:paraId="49DC7749" w14:textId="77777777" w:rsidR="005E4F1E" w:rsidRPr="000E5C8F" w:rsidRDefault="005E4F1E" w:rsidP="005E4F1E">
      <w:pPr>
        <w:ind w:left="360"/>
        <w:rPr>
          <w:sz w:val="32"/>
          <w:szCs w:val="32"/>
        </w:rPr>
      </w:pPr>
      <w:r w:rsidRPr="000E5C8F">
        <w:rPr>
          <w:sz w:val="32"/>
          <w:szCs w:val="32"/>
        </w:rPr>
        <w:tab/>
      </w:r>
      <w:r w:rsidRPr="000E5C8F">
        <w:rPr>
          <w:sz w:val="32"/>
          <w:szCs w:val="32"/>
        </w:rPr>
        <w:tab/>
      </w:r>
      <w:r w:rsidRPr="000E5C8F">
        <w:rPr>
          <w:sz w:val="32"/>
          <w:szCs w:val="32"/>
        </w:rPr>
        <w:tab/>
        <w:t>2</w:t>
      </w:r>
    </w:p>
    <w:p w14:paraId="29D91ACA" w14:textId="77777777" w:rsidR="005E4F1E" w:rsidRPr="000E5C8F" w:rsidRDefault="005E4F1E" w:rsidP="005E4F1E">
      <w:pPr>
        <w:ind w:left="360"/>
        <w:rPr>
          <w:sz w:val="32"/>
          <w:szCs w:val="32"/>
        </w:rPr>
      </w:pPr>
      <w:r w:rsidRPr="000E5C8F">
        <w:rPr>
          <w:sz w:val="32"/>
          <w:szCs w:val="32"/>
        </w:rPr>
        <w:tab/>
      </w:r>
      <w:r w:rsidRPr="000E5C8F">
        <w:rPr>
          <w:sz w:val="32"/>
          <w:szCs w:val="32"/>
        </w:rPr>
        <w:tab/>
      </w:r>
      <w:r w:rsidRPr="000E5C8F">
        <w:rPr>
          <w:sz w:val="32"/>
          <w:szCs w:val="32"/>
        </w:rPr>
        <w:tab/>
        <w:t>3</w:t>
      </w:r>
    </w:p>
    <w:p w14:paraId="08E5871C" w14:textId="77777777" w:rsidR="005E4F1E" w:rsidRPr="000E5C8F" w:rsidRDefault="005E4F1E" w:rsidP="005E4F1E">
      <w:pPr>
        <w:ind w:left="360"/>
        <w:rPr>
          <w:sz w:val="32"/>
          <w:szCs w:val="32"/>
        </w:rPr>
      </w:pPr>
      <w:r w:rsidRPr="000E5C8F">
        <w:rPr>
          <w:sz w:val="32"/>
          <w:szCs w:val="32"/>
        </w:rPr>
        <w:t>Most stable</w:t>
      </w:r>
      <w:r w:rsidRPr="000E5C8F">
        <w:rPr>
          <w:sz w:val="32"/>
          <w:szCs w:val="32"/>
        </w:rPr>
        <w:tab/>
        <w:t>4</w:t>
      </w:r>
    </w:p>
    <w:p w14:paraId="687CFAD6" w14:textId="77777777" w:rsidR="005E4F1E" w:rsidRPr="000E5C8F" w:rsidRDefault="005E4F1E" w:rsidP="005E4F1E"/>
    <w:p w14:paraId="1DAFD064" w14:textId="77777777" w:rsidR="005E4F1E" w:rsidRPr="000E5C8F" w:rsidRDefault="005E4F1E" w:rsidP="005E4F1E">
      <w:pPr>
        <w:numPr>
          <w:ilvl w:val="0"/>
          <w:numId w:val="3"/>
        </w:numPr>
        <w:spacing w:after="0" w:line="240" w:lineRule="auto"/>
      </w:pPr>
      <w:r w:rsidRPr="000E5C8F">
        <w:t>Stand against a wall with your back touching it. Touch your toes.</w:t>
      </w:r>
    </w:p>
    <w:p w14:paraId="7CDA4E56" w14:textId="77777777" w:rsidR="005E4F1E" w:rsidRPr="000E5C8F" w:rsidRDefault="005E4F1E" w:rsidP="005E4F1E">
      <w:pPr>
        <w:ind w:left="360"/>
      </w:pPr>
    </w:p>
    <w:p w14:paraId="5DFC3A6B" w14:textId="77777777" w:rsidR="005E4F1E" w:rsidRPr="000E5C8F" w:rsidRDefault="005E4F1E" w:rsidP="005E4F1E">
      <w:pPr>
        <w:ind w:left="360"/>
      </w:pPr>
      <w:r w:rsidRPr="000E5C8F">
        <w:t>What happens?</w:t>
      </w:r>
    </w:p>
    <w:p w14:paraId="3059FA68" w14:textId="77777777" w:rsidR="005E4F1E" w:rsidRPr="000E5C8F" w:rsidRDefault="005E4F1E" w:rsidP="005E4F1E">
      <w:pPr>
        <w:ind w:left="360"/>
      </w:pPr>
    </w:p>
    <w:p w14:paraId="06E831F7" w14:textId="77777777" w:rsidR="005E4F1E" w:rsidRPr="000E5C8F" w:rsidRDefault="005E4F1E" w:rsidP="005E4F1E">
      <w:pPr>
        <w:ind w:left="360"/>
      </w:pPr>
      <w:r w:rsidRPr="000E5C8F">
        <w:t>Why?</w:t>
      </w:r>
    </w:p>
    <w:p w14:paraId="14D17D77" w14:textId="77777777" w:rsidR="005E4F1E" w:rsidRPr="000E5C8F" w:rsidRDefault="005E4F1E" w:rsidP="005E4F1E">
      <w:pPr>
        <w:ind w:left="360"/>
      </w:pPr>
    </w:p>
    <w:p w14:paraId="43C70291" w14:textId="77777777" w:rsidR="005E4F1E" w:rsidRPr="000E5C8F" w:rsidRDefault="005E4F1E" w:rsidP="005E4F1E">
      <w:pPr>
        <w:numPr>
          <w:ilvl w:val="0"/>
          <w:numId w:val="3"/>
        </w:numPr>
        <w:spacing w:after="0" w:line="240" w:lineRule="auto"/>
      </w:pPr>
      <w:r w:rsidRPr="000E5C8F">
        <w:t>In gymnastics, why is a handstand position a more difficult position than a headstand?</w:t>
      </w:r>
    </w:p>
    <w:p w14:paraId="44BA4154" w14:textId="77777777" w:rsidR="005E4F1E" w:rsidRPr="000E5C8F" w:rsidRDefault="005E4F1E" w:rsidP="005E4F1E"/>
    <w:p w14:paraId="38690663" w14:textId="77777777" w:rsidR="005E4F1E" w:rsidRPr="000E5C8F" w:rsidRDefault="005E4F1E" w:rsidP="005E4F1E"/>
    <w:p w14:paraId="3026D9C2" w14:textId="77777777" w:rsidR="005E4F1E" w:rsidRPr="000E5C8F" w:rsidRDefault="005E4F1E" w:rsidP="005E4F1E"/>
    <w:p w14:paraId="5D7CC07D" w14:textId="77777777" w:rsidR="005E4F1E" w:rsidRPr="000E5C8F" w:rsidRDefault="005E4F1E" w:rsidP="005E4F1E">
      <w:pPr>
        <w:numPr>
          <w:ilvl w:val="0"/>
          <w:numId w:val="3"/>
        </w:numPr>
        <w:spacing w:after="0" w:line="240" w:lineRule="auto"/>
      </w:pPr>
      <w:r w:rsidRPr="000E5C8F">
        <w:t>You have suffered a knee injury. The doctor provides crutches so that your body’s weight will not be supported by the injured leg. How do crutches provide a useful by-product of increased total body stability?</w:t>
      </w:r>
    </w:p>
    <w:p w14:paraId="15F17386" w14:textId="77777777" w:rsidR="005E4F1E" w:rsidRPr="000E5C8F" w:rsidRDefault="005E4F1E" w:rsidP="005E4F1E"/>
    <w:p w14:paraId="6AE995AC" w14:textId="77777777" w:rsidR="005E4F1E" w:rsidRPr="000E5C8F" w:rsidRDefault="005E4F1E" w:rsidP="005E4F1E"/>
    <w:p w14:paraId="1E1FD7F4" w14:textId="77777777" w:rsidR="005E4F1E" w:rsidRPr="000E5C8F" w:rsidRDefault="005E4F1E" w:rsidP="005E4F1E"/>
    <w:p w14:paraId="46AC77D8" w14:textId="77777777" w:rsidR="005E4F1E" w:rsidRPr="000E5C8F" w:rsidRDefault="005E4F1E" w:rsidP="005E4F1E">
      <w:pPr>
        <w:numPr>
          <w:ilvl w:val="0"/>
          <w:numId w:val="3"/>
        </w:numPr>
        <w:spacing w:after="0" w:line="240" w:lineRule="auto"/>
      </w:pPr>
      <w:r w:rsidRPr="000E5C8F">
        <w:t>Why is it difficult to walk on stilts?</w:t>
      </w:r>
    </w:p>
    <w:p w14:paraId="617E68E4" w14:textId="77777777" w:rsidR="005E4F1E" w:rsidRPr="000E5C8F" w:rsidRDefault="005E4F1E" w:rsidP="005E4F1E"/>
    <w:p w14:paraId="498AE159" w14:textId="77777777" w:rsidR="005E4F1E" w:rsidRPr="000E5C8F" w:rsidRDefault="005E4F1E" w:rsidP="005E4F1E"/>
    <w:p w14:paraId="6FF3EA19" w14:textId="77777777" w:rsidR="005E4F1E" w:rsidRPr="000E5C8F" w:rsidRDefault="005E4F1E" w:rsidP="005E4F1E"/>
    <w:p w14:paraId="7B68A7F5" w14:textId="77777777" w:rsidR="005E4F1E" w:rsidRPr="000E5C8F" w:rsidRDefault="005E4F1E" w:rsidP="005E4F1E">
      <w:pPr>
        <w:numPr>
          <w:ilvl w:val="0"/>
          <w:numId w:val="3"/>
        </w:numPr>
        <w:spacing w:after="0" w:line="240" w:lineRule="auto"/>
      </w:pPr>
      <w:r w:rsidRPr="000E5C8F">
        <w:lastRenderedPageBreak/>
        <w:t xml:space="preserve">Decide on a sport and think of a situation when the performer needs to be stable. </w:t>
      </w:r>
    </w:p>
    <w:p w14:paraId="79004AFA" w14:textId="77777777" w:rsidR="005E4F1E" w:rsidRPr="000E5C8F" w:rsidRDefault="005E4F1E" w:rsidP="005E4F1E">
      <w:pPr>
        <w:numPr>
          <w:ilvl w:val="0"/>
          <w:numId w:val="5"/>
        </w:numPr>
        <w:spacing w:after="0" w:line="240" w:lineRule="auto"/>
      </w:pPr>
      <w:r w:rsidRPr="000E5C8F">
        <w:t>Draw a pin diagram to show the position of the performer.</w:t>
      </w:r>
    </w:p>
    <w:p w14:paraId="1B494518" w14:textId="77777777" w:rsidR="005E4F1E" w:rsidRPr="000E5C8F" w:rsidRDefault="005E4F1E" w:rsidP="005E4F1E">
      <w:pPr>
        <w:numPr>
          <w:ilvl w:val="0"/>
          <w:numId w:val="5"/>
        </w:numPr>
        <w:spacing w:after="0" w:line="240" w:lineRule="auto"/>
      </w:pPr>
      <w:r w:rsidRPr="000E5C8F">
        <w:t>Draw a dot to show the position of the centre of mass.</w:t>
      </w:r>
    </w:p>
    <w:p w14:paraId="64EC6F53" w14:textId="77777777" w:rsidR="005E4F1E" w:rsidRPr="000E5C8F" w:rsidRDefault="005E4F1E" w:rsidP="005E4F1E">
      <w:pPr>
        <w:numPr>
          <w:ilvl w:val="0"/>
          <w:numId w:val="5"/>
        </w:numPr>
        <w:spacing w:after="0" w:line="240" w:lineRule="auto"/>
      </w:pPr>
      <w:r w:rsidRPr="000E5C8F">
        <w:t>Draw a line of gravity.</w:t>
      </w:r>
    </w:p>
    <w:p w14:paraId="5D77B98A" w14:textId="77777777" w:rsidR="005E4F1E" w:rsidRDefault="005E4F1E" w:rsidP="005E4F1E">
      <w:pPr>
        <w:jc w:val="center"/>
        <w:rPr>
          <w:sz w:val="32"/>
          <w:szCs w:val="32"/>
          <w:u w:val="single"/>
        </w:rPr>
      </w:pPr>
    </w:p>
    <w:p w14:paraId="5515BCAC" w14:textId="77777777" w:rsidR="005E4F1E" w:rsidRPr="005E4F1E" w:rsidRDefault="005E4F1E" w:rsidP="005E4F1E">
      <w:pPr>
        <w:rPr>
          <w:sz w:val="28"/>
          <w:szCs w:val="28"/>
        </w:rPr>
      </w:pPr>
      <w:r w:rsidRPr="005E4F1E">
        <w:rPr>
          <w:sz w:val="28"/>
          <w:szCs w:val="28"/>
        </w:rPr>
        <w:t>KEY POINTS: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42"/>
        <w:gridCol w:w="2843"/>
        <w:gridCol w:w="2843"/>
      </w:tblGrid>
      <w:tr w:rsidR="005E4F1E" w:rsidRPr="005E4F1E" w14:paraId="2F386782" w14:textId="77777777" w:rsidTr="005E4F1E">
        <w:tc>
          <w:tcPr>
            <w:tcW w:w="284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DF3EEA6" w14:textId="77777777" w:rsidR="005E4F1E" w:rsidRPr="005E4F1E" w:rsidRDefault="005E4F1E" w:rsidP="00F04E8B">
            <w:pPr>
              <w:jc w:val="center"/>
              <w:rPr>
                <w:b/>
                <w:sz w:val="28"/>
                <w:szCs w:val="28"/>
              </w:rPr>
            </w:pPr>
            <w:r w:rsidRPr="005E4F1E">
              <w:rPr>
                <w:b/>
                <w:sz w:val="28"/>
                <w:szCs w:val="28"/>
              </w:rPr>
              <w:t>FACTORS</w:t>
            </w:r>
          </w:p>
        </w:tc>
        <w:tc>
          <w:tcPr>
            <w:tcW w:w="2843" w:type="dxa"/>
            <w:shd w:val="clear" w:color="auto" w:fill="9CC2E5" w:themeFill="accent1" w:themeFillTint="99"/>
          </w:tcPr>
          <w:p w14:paraId="521719D0" w14:textId="77777777" w:rsidR="005E4F1E" w:rsidRPr="005E4F1E" w:rsidRDefault="005E4F1E" w:rsidP="00F04E8B">
            <w:pPr>
              <w:jc w:val="center"/>
              <w:rPr>
                <w:b/>
                <w:sz w:val="28"/>
                <w:szCs w:val="28"/>
              </w:rPr>
            </w:pPr>
            <w:r w:rsidRPr="005E4F1E">
              <w:rPr>
                <w:b/>
                <w:sz w:val="28"/>
                <w:szCs w:val="28"/>
              </w:rPr>
              <w:t>TO BE UNSTABLE</w:t>
            </w:r>
          </w:p>
        </w:tc>
        <w:tc>
          <w:tcPr>
            <w:tcW w:w="2843" w:type="dxa"/>
            <w:shd w:val="clear" w:color="auto" w:fill="9CC2E5" w:themeFill="accent1" w:themeFillTint="99"/>
          </w:tcPr>
          <w:p w14:paraId="5B4633A7" w14:textId="77777777" w:rsidR="005E4F1E" w:rsidRPr="005E4F1E" w:rsidRDefault="005E4F1E" w:rsidP="00F04E8B">
            <w:pPr>
              <w:jc w:val="center"/>
              <w:rPr>
                <w:b/>
                <w:sz w:val="28"/>
                <w:szCs w:val="28"/>
              </w:rPr>
            </w:pPr>
            <w:r w:rsidRPr="005E4F1E">
              <w:rPr>
                <w:b/>
                <w:sz w:val="28"/>
                <w:szCs w:val="28"/>
              </w:rPr>
              <w:t>TO BE STABLE</w:t>
            </w:r>
          </w:p>
        </w:tc>
      </w:tr>
      <w:tr w:rsidR="005E4F1E" w14:paraId="40461DD5" w14:textId="77777777" w:rsidTr="005E4F1E">
        <w:trPr>
          <w:trHeight w:val="683"/>
        </w:trPr>
        <w:tc>
          <w:tcPr>
            <w:tcW w:w="2842" w:type="dxa"/>
            <w:shd w:val="clear" w:color="auto" w:fill="9CC2E5" w:themeFill="accent1" w:themeFillTint="99"/>
          </w:tcPr>
          <w:p w14:paraId="21E7B7E7" w14:textId="77777777" w:rsidR="005E4F1E" w:rsidRPr="000E5C8F" w:rsidRDefault="005E4F1E" w:rsidP="00F04E8B">
            <w:pPr>
              <w:jc w:val="center"/>
              <w:rPr>
                <w:b/>
                <w:sz w:val="28"/>
                <w:szCs w:val="28"/>
              </w:rPr>
            </w:pPr>
            <w:r w:rsidRPr="000E5C8F">
              <w:rPr>
                <w:b/>
                <w:sz w:val="28"/>
                <w:szCs w:val="28"/>
              </w:rPr>
              <w:t>Size of base</w:t>
            </w:r>
          </w:p>
        </w:tc>
        <w:tc>
          <w:tcPr>
            <w:tcW w:w="2843" w:type="dxa"/>
          </w:tcPr>
          <w:p w14:paraId="5186CBF2" w14:textId="77777777" w:rsidR="005E4F1E" w:rsidRPr="000E5C8F" w:rsidRDefault="005E4F1E" w:rsidP="00F04E8B">
            <w:pPr>
              <w:rPr>
                <w:u w:val="single"/>
              </w:rPr>
            </w:pPr>
          </w:p>
        </w:tc>
        <w:tc>
          <w:tcPr>
            <w:tcW w:w="2843" w:type="dxa"/>
          </w:tcPr>
          <w:p w14:paraId="3B4AD124" w14:textId="77777777" w:rsidR="005E4F1E" w:rsidRPr="000E5C8F" w:rsidRDefault="005E4F1E" w:rsidP="00F04E8B">
            <w:pPr>
              <w:jc w:val="center"/>
              <w:rPr>
                <w:u w:val="single"/>
              </w:rPr>
            </w:pPr>
          </w:p>
        </w:tc>
      </w:tr>
      <w:tr w:rsidR="005E4F1E" w14:paraId="720B8D2E" w14:textId="77777777" w:rsidTr="005E4F1E">
        <w:trPr>
          <w:trHeight w:val="702"/>
        </w:trPr>
        <w:tc>
          <w:tcPr>
            <w:tcW w:w="2842" w:type="dxa"/>
            <w:shd w:val="clear" w:color="auto" w:fill="9CC2E5" w:themeFill="accent1" w:themeFillTint="99"/>
          </w:tcPr>
          <w:p w14:paraId="5CF3405B" w14:textId="77777777" w:rsidR="005E4F1E" w:rsidRPr="000E5C8F" w:rsidRDefault="005E4F1E" w:rsidP="00F04E8B">
            <w:pPr>
              <w:jc w:val="center"/>
              <w:rPr>
                <w:b/>
                <w:sz w:val="28"/>
                <w:szCs w:val="28"/>
              </w:rPr>
            </w:pPr>
            <w:r w:rsidRPr="000E5C8F">
              <w:rPr>
                <w:b/>
                <w:sz w:val="28"/>
                <w:szCs w:val="28"/>
              </w:rPr>
              <w:t>Height of Centre of Mass</w:t>
            </w:r>
          </w:p>
        </w:tc>
        <w:tc>
          <w:tcPr>
            <w:tcW w:w="2843" w:type="dxa"/>
          </w:tcPr>
          <w:p w14:paraId="7AF8C3F0" w14:textId="77777777" w:rsidR="005E4F1E" w:rsidRPr="000E5C8F" w:rsidRDefault="005E4F1E" w:rsidP="00F04E8B">
            <w:pPr>
              <w:jc w:val="center"/>
              <w:rPr>
                <w:u w:val="single"/>
              </w:rPr>
            </w:pPr>
          </w:p>
        </w:tc>
        <w:tc>
          <w:tcPr>
            <w:tcW w:w="2843" w:type="dxa"/>
          </w:tcPr>
          <w:p w14:paraId="3481C912" w14:textId="77777777" w:rsidR="005E4F1E" w:rsidRPr="000E5C8F" w:rsidRDefault="005E4F1E" w:rsidP="00F04E8B">
            <w:pPr>
              <w:jc w:val="center"/>
              <w:rPr>
                <w:u w:val="single"/>
              </w:rPr>
            </w:pPr>
          </w:p>
        </w:tc>
      </w:tr>
      <w:tr w:rsidR="005E4F1E" w14:paraId="4141BD02" w14:textId="77777777" w:rsidTr="005E4F1E">
        <w:trPr>
          <w:trHeight w:val="708"/>
        </w:trPr>
        <w:tc>
          <w:tcPr>
            <w:tcW w:w="2842" w:type="dxa"/>
            <w:shd w:val="clear" w:color="auto" w:fill="9CC2E5" w:themeFill="accent1" w:themeFillTint="99"/>
          </w:tcPr>
          <w:p w14:paraId="40340F27" w14:textId="77777777" w:rsidR="005E4F1E" w:rsidRPr="000E5C8F" w:rsidRDefault="005E4F1E" w:rsidP="00F04E8B">
            <w:pPr>
              <w:jc w:val="center"/>
              <w:rPr>
                <w:b/>
                <w:sz w:val="28"/>
                <w:szCs w:val="28"/>
              </w:rPr>
            </w:pPr>
            <w:r w:rsidRPr="000E5C8F">
              <w:rPr>
                <w:b/>
                <w:sz w:val="28"/>
                <w:szCs w:val="28"/>
              </w:rPr>
              <w:t>Points of Balance</w:t>
            </w:r>
          </w:p>
        </w:tc>
        <w:tc>
          <w:tcPr>
            <w:tcW w:w="2843" w:type="dxa"/>
          </w:tcPr>
          <w:p w14:paraId="2836254F" w14:textId="77777777" w:rsidR="005E4F1E" w:rsidRPr="000E5C8F" w:rsidRDefault="005E4F1E" w:rsidP="00F04E8B">
            <w:pPr>
              <w:jc w:val="center"/>
              <w:rPr>
                <w:u w:val="single"/>
              </w:rPr>
            </w:pPr>
          </w:p>
        </w:tc>
        <w:tc>
          <w:tcPr>
            <w:tcW w:w="2843" w:type="dxa"/>
          </w:tcPr>
          <w:p w14:paraId="40420EE2" w14:textId="77777777" w:rsidR="005E4F1E" w:rsidRPr="000E5C8F" w:rsidRDefault="005E4F1E" w:rsidP="00F04E8B">
            <w:pPr>
              <w:jc w:val="center"/>
              <w:rPr>
                <w:u w:val="single"/>
              </w:rPr>
            </w:pPr>
          </w:p>
        </w:tc>
      </w:tr>
      <w:tr w:rsidR="005E4F1E" w14:paraId="558B460F" w14:textId="77777777" w:rsidTr="005E4F1E">
        <w:trPr>
          <w:trHeight w:val="715"/>
        </w:trPr>
        <w:tc>
          <w:tcPr>
            <w:tcW w:w="2842" w:type="dxa"/>
            <w:shd w:val="clear" w:color="auto" w:fill="9CC2E5" w:themeFill="accent1" w:themeFillTint="99"/>
          </w:tcPr>
          <w:p w14:paraId="11FCC574" w14:textId="77777777" w:rsidR="005E4F1E" w:rsidRPr="000E5C8F" w:rsidRDefault="005E4F1E" w:rsidP="00F04E8B">
            <w:pPr>
              <w:jc w:val="center"/>
              <w:rPr>
                <w:b/>
                <w:sz w:val="28"/>
                <w:szCs w:val="28"/>
              </w:rPr>
            </w:pPr>
            <w:r w:rsidRPr="000E5C8F">
              <w:rPr>
                <w:b/>
                <w:sz w:val="28"/>
                <w:szCs w:val="28"/>
              </w:rPr>
              <w:t>Position of Centre of Mass</w:t>
            </w:r>
          </w:p>
        </w:tc>
        <w:tc>
          <w:tcPr>
            <w:tcW w:w="2843" w:type="dxa"/>
          </w:tcPr>
          <w:p w14:paraId="292FB0CF" w14:textId="77777777" w:rsidR="005E4F1E" w:rsidRPr="000E5C8F" w:rsidRDefault="005E4F1E" w:rsidP="00F04E8B">
            <w:pPr>
              <w:jc w:val="center"/>
              <w:rPr>
                <w:u w:val="single"/>
              </w:rPr>
            </w:pPr>
          </w:p>
        </w:tc>
        <w:tc>
          <w:tcPr>
            <w:tcW w:w="2843" w:type="dxa"/>
          </w:tcPr>
          <w:p w14:paraId="259EBB7C" w14:textId="77777777" w:rsidR="005E4F1E" w:rsidRPr="000E5C8F" w:rsidRDefault="005E4F1E" w:rsidP="00F04E8B">
            <w:pPr>
              <w:jc w:val="center"/>
              <w:rPr>
                <w:u w:val="single"/>
              </w:rPr>
            </w:pPr>
          </w:p>
        </w:tc>
      </w:tr>
    </w:tbl>
    <w:p w14:paraId="5B0B8843" w14:textId="77777777" w:rsidR="005E4F1E" w:rsidRPr="0019237C" w:rsidRDefault="005E4F1E" w:rsidP="005E4F1E">
      <w:pPr>
        <w:jc w:val="center"/>
        <w:rPr>
          <w:u w:val="single"/>
        </w:rPr>
      </w:pPr>
    </w:p>
    <w:p w14:paraId="647751DF" w14:textId="77777777" w:rsidR="005E4F1E" w:rsidRDefault="005E4F1E" w:rsidP="005E4F1E"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CC5F0" wp14:editId="4082366B">
                <wp:simplePos x="0" y="0"/>
                <wp:positionH relativeFrom="column">
                  <wp:posOffset>2286000</wp:posOffset>
                </wp:positionH>
                <wp:positionV relativeFrom="paragraph">
                  <wp:posOffset>2581910</wp:posOffset>
                </wp:positionV>
                <wp:extent cx="2971800" cy="2286000"/>
                <wp:effectExtent l="17145" t="19050" r="2095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5E82C" w14:textId="77777777" w:rsidR="00F04E8B" w:rsidRPr="007120D7" w:rsidRDefault="00F04E8B" w:rsidP="005E4F1E">
                            <w:r>
                              <w:t xml:space="preserve">Explain how </w:t>
                            </w:r>
                            <w:r w:rsidRPr="007120D7">
                              <w:t>the gymnast is able to hold this balance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CC5F0" id="Text Box 8" o:spid="_x0000_s1027" type="#_x0000_t202" style="position:absolute;margin-left:180pt;margin-top:203.3pt;width:234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" strokeweight="2pt">
                <v:textbox>
                  <w:txbxContent>
                    <w:p w14:paraId="79F5E82C" w14:textId="77777777" w:rsidR="00F04E8B" w:rsidRPr="007120D7" w:rsidRDefault="00F04E8B" w:rsidP="005E4F1E">
                      <w:r>
                        <w:t xml:space="preserve">Explain how </w:t>
                      </w:r>
                      <w:r w:rsidRPr="007120D7">
                        <w:t>the gymnast is able to hold this balance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6E837B" wp14:editId="50B6F301">
                <wp:simplePos x="0" y="0"/>
                <wp:positionH relativeFrom="column">
                  <wp:posOffset>2286000</wp:posOffset>
                </wp:positionH>
                <wp:positionV relativeFrom="paragraph">
                  <wp:posOffset>295910</wp:posOffset>
                </wp:positionV>
                <wp:extent cx="2971800" cy="2171700"/>
                <wp:effectExtent l="17145" t="19050" r="1143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4E49B" w14:textId="77777777" w:rsidR="00F04E8B" w:rsidRPr="007120D7" w:rsidRDefault="00F04E8B" w:rsidP="005E4F1E">
                            <w:r w:rsidRPr="007120D7">
                              <w:t>Expla</w:t>
                            </w:r>
                            <w:r>
                              <w:t xml:space="preserve">in, with reference to stability &amp; </w:t>
                            </w:r>
                            <w:r w:rsidRPr="007120D7">
                              <w:t xml:space="preserve">balance, why this is a </w:t>
                            </w:r>
                            <w:r w:rsidRPr="005B56CE">
                              <w:rPr>
                                <w:u w:val="single"/>
                              </w:rPr>
                              <w:t xml:space="preserve">good </w:t>
                            </w:r>
                            <w:r w:rsidRPr="007120D7">
                              <w:t>rugby tackle.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E837B" id="Text Box 7" o:spid="_x0000_s1028" type="#_x0000_t202" style="position:absolute;margin-left:180pt;margin-top:23.3pt;width:234pt;height:17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" strokeweight="1.75pt">
                <v:textbox>
                  <w:txbxContent>
                    <w:p w14:paraId="3D34E49B" w14:textId="77777777" w:rsidR="00F04E8B" w:rsidRPr="007120D7" w:rsidRDefault="00F04E8B" w:rsidP="005E4F1E">
                      <w:r w:rsidRPr="007120D7">
                        <w:t>Expla</w:t>
                      </w:r>
                      <w:r>
                        <w:t xml:space="preserve">in, with reference to stability &amp; </w:t>
                      </w:r>
                      <w:r w:rsidRPr="007120D7">
                        <w:t xml:space="preserve">balance, why this is a </w:t>
                      </w:r>
                      <w:r w:rsidRPr="005B56CE">
                        <w:rPr>
                          <w:u w:val="single"/>
                        </w:rPr>
                        <w:t xml:space="preserve">good </w:t>
                      </w:r>
                      <w:r w:rsidRPr="007120D7">
                        <w:t>rugby tackle.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547BB" wp14:editId="1AED86A9">
                <wp:simplePos x="0" y="0"/>
                <wp:positionH relativeFrom="column">
                  <wp:posOffset>226695</wp:posOffset>
                </wp:positionH>
                <wp:positionV relativeFrom="paragraph">
                  <wp:posOffset>2581910</wp:posOffset>
                </wp:positionV>
                <wp:extent cx="1607185" cy="244792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9F806" w14:textId="77777777" w:rsidR="00F04E8B" w:rsidRDefault="00F04E8B" w:rsidP="005E4F1E">
                            <w:r>
                              <w:fldChar w:fldCharType="begin"/>
                            </w:r>
                            <w:r>
                              <w:instrText xml:space="preserve"> INCLUDEPICTURE "http://www-tech.mit.edu/V125/N11/31wgym1OmariDONE.jpg"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"http://www-tech.mit.edu/V125/N11/31wgym1OmariDONE.jpg" \* MERGEFORMATINET </w:instrText>
                            </w:r>
                            <w:r>
                              <w:fldChar w:fldCharType="separate"/>
                            </w:r>
                            <w:r>
                              <w:pict w14:anchorId="2D6020A3">
                                <v:shape id="_x0000_i1028" type="#_x0000_t75" alt="" style="width:111.75pt;height:185.45pt">
                                  <v:imagedata r:id="rId15" r:href="rId16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547BB" id="Text Box 6" o:spid="_x0000_s1029" type="#_x0000_t202" style="position:absolute;margin-left:17.85pt;margin-top:203.3pt;width:126.55pt;height:192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" stroked="f">
                <v:textbox style="mso-fit-shape-to-text:t">
                  <w:txbxContent>
                    <w:p w14:paraId="07E9F806" w14:textId="77777777" w:rsidR="00F04E8B" w:rsidRDefault="00F04E8B" w:rsidP="005E4F1E">
                      <w:r>
                        <w:fldChar w:fldCharType="begin"/>
                      </w:r>
                      <w:r>
                        <w:instrText xml:space="preserve"> INCLUDEPICTURE "http://www-tech.mit.edu/V125/N11/31wgym1OmariDONE.jpg"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"http://www-tech.mit.edu/V125/N11/31wgym1OmariDONE.jpg" \* MERGEFORMATINET </w:instrText>
                      </w:r>
                      <w:r>
                        <w:fldChar w:fldCharType="separate"/>
                      </w:r>
                      <w:r>
                        <w:pict w14:anchorId="2D6020A3">
                          <v:shape id="_x0000_i1028" type="#_x0000_t75" alt="" style="width:111.75pt;height:185.45pt">
                            <v:imagedata r:id="rId15" r:href="rId17"/>
                          </v:shape>
                        </w:pic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c">
            <w:drawing>
              <wp:inline distT="0" distB="0" distL="0" distR="0" wp14:anchorId="2553BDF0" wp14:editId="18AA710A">
                <wp:extent cx="2286000" cy="3086100"/>
                <wp:effectExtent l="0" t="0" r="1905" b="635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057400" cy="228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110AC" w14:textId="77777777" w:rsidR="00F04E8B" w:rsidRDefault="00F04E8B" w:rsidP="005E4F1E">
                              <w:r>
                                <w:fldChar w:fldCharType="begin"/>
                              </w:r>
                              <w:r>
                                <w:instrText xml:space="preserve"> INCLUDEPICTURE "http://media.collegepublisher.com/media/paper344/stills/65nk3pun.jpg"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INCLUDEPICTURE  "http://media.collegepublisher.com/media/paper344/stills/65nk3pun.jpg" \* MERGEFORMATINET </w:instrText>
                              </w:r>
                              <w:r>
                                <w:fldChar w:fldCharType="separate"/>
                              </w:r>
                              <w:r>
                                <w:pict w14:anchorId="5BD0CC3A">
                                  <v:shape id="_x0000_i1030" type="#_x0000_t75" alt="" style="width:156pt;height:114.05pt">
                                    <v:imagedata r:id="rId18" r:href="rId19" cropright="2972f"/>
                                  </v:shape>
                                </w:pict>
                              </w:r>
                              <w:r>
                                <w:fldChar w:fldCharType="end"/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553BDF0" id="Canvas 5" o:spid="_x0000_s1030" editas="canvas" style="width:180pt;height:243pt;mso-position-horizontal-relative:char;mso-position-vertical-relative:line" coordsize="22860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">
                <v:shape id="_x0000_s1031" type="#_x0000_t75" style="position:absolute;width:22860;height:30861;visibility:visible;mso-wrap-style:square">
                  <v:fill o:detectmouseclick="t"/>
                  <v:path o:connecttype="none"/>
                </v:shape>
                <v:shape id="Text Box 5" o:spid="_x0000_s1032" type="#_x0000_t202" style="position:absolute;top:3429;width:20574;height:2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70F110AC" w14:textId="77777777" w:rsidR="00F04E8B" w:rsidRDefault="00F04E8B" w:rsidP="005E4F1E">
                        <w:r>
                          <w:fldChar w:fldCharType="begin"/>
                        </w:r>
                        <w:r>
                          <w:instrText xml:space="preserve"> INCLUDEPICTURE "http://media.collegepublisher.com/media/paper344/stills/65nk3pun.jpg" \* MERGEFORMATINET </w:instrText>
                        </w:r>
                        <w:r>
                          <w:fldChar w:fldCharType="separate"/>
                        </w:r>
                        <w:r>
                          <w:fldChar w:fldCharType="begin"/>
                        </w:r>
                        <w:r>
                          <w:instrText xml:space="preserve"> INCLUDEPICTURE  "http://media.collegepublisher.com/media/paper344/stills/65nk3pun.jpg" \* MERGEFORMATINET </w:instrText>
                        </w:r>
                        <w:r>
                          <w:fldChar w:fldCharType="separate"/>
                        </w:r>
                        <w:r>
                          <w:pict w14:anchorId="5BD0CC3A">
                            <v:shape id="_x0000_i1030" type="#_x0000_t75" alt="" style="width:156pt;height:114.05pt">
                              <v:imagedata r:id="rId18" r:href="rId20" cropright="2972f"/>
                            </v:shape>
                          </w:pic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8CC88E" w14:textId="77777777" w:rsidR="005E4F1E" w:rsidRDefault="005E4F1E" w:rsidP="005E4F1E"/>
    <w:p w14:paraId="43F6C2AE" w14:textId="77777777" w:rsidR="005E4F1E" w:rsidRDefault="005E4F1E" w:rsidP="005E4F1E">
      <w:pPr>
        <w:jc w:val="center"/>
      </w:pPr>
    </w:p>
    <w:p w14:paraId="6C9777E8" w14:textId="77777777" w:rsidR="005E4F1E" w:rsidRDefault="005E4F1E" w:rsidP="005E4F1E">
      <w:pPr>
        <w:jc w:val="center"/>
      </w:pPr>
    </w:p>
    <w:p w14:paraId="09DFF24D" w14:textId="77777777" w:rsidR="005E4F1E" w:rsidRDefault="005E4F1E" w:rsidP="005E4F1E">
      <w:pPr>
        <w:jc w:val="center"/>
      </w:pPr>
    </w:p>
    <w:p w14:paraId="6F5F208D" w14:textId="77777777" w:rsidR="00A46893" w:rsidRPr="00A46893" w:rsidRDefault="00A46893" w:rsidP="00A46893"/>
    <w:sectPr w:rsidR="00A46893" w:rsidRPr="00A46893" w:rsidSect="001E0914">
      <w:headerReference w:type="even" r:id="rId21"/>
      <w:headerReference w:type="default" r:id="rId22"/>
      <w:footerReference w:type="even" r:id="rId23"/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163B5" w14:textId="77777777" w:rsidR="00F04E8B" w:rsidRDefault="00F04E8B" w:rsidP="00A46893">
      <w:r>
        <w:separator/>
      </w:r>
    </w:p>
  </w:endnote>
  <w:endnote w:type="continuationSeparator" w:id="0">
    <w:p w14:paraId="62DDACD7" w14:textId="77777777" w:rsidR="00F04E8B" w:rsidRDefault="00F04E8B" w:rsidP="00A4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lius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QAChevinPro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QAChevinPro-D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1759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E7A9A9" w14:textId="77777777" w:rsidR="00F04E8B" w:rsidRDefault="00F04E8B" w:rsidP="00A4689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9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D6476F6" w14:textId="77777777" w:rsidR="00F04E8B" w:rsidRDefault="00F04E8B" w:rsidP="00A468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14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6719C8" w14:textId="77777777" w:rsidR="00F04E8B" w:rsidRDefault="00F04E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9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254ECF8" w14:textId="77777777" w:rsidR="00F04E8B" w:rsidRDefault="00F04E8B" w:rsidP="00A468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D8D22" w14:textId="77777777" w:rsidR="00F04E8B" w:rsidRDefault="00F04E8B" w:rsidP="00A46893">
      <w:r>
        <w:separator/>
      </w:r>
    </w:p>
  </w:footnote>
  <w:footnote w:type="continuationSeparator" w:id="0">
    <w:p w14:paraId="253AEEDE" w14:textId="77777777" w:rsidR="00F04E8B" w:rsidRDefault="00F04E8B" w:rsidP="00A46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39633" w14:textId="77777777" w:rsidR="00F04E8B" w:rsidRPr="003421D4" w:rsidRDefault="00F04E8B" w:rsidP="00A46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920D7E2" wp14:editId="3C06D052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1329055" cy="435844"/>
          <wp:effectExtent l="0" t="0" r="4445" b="2540"/>
          <wp:wrapNone/>
          <wp:docPr id="1" name="Pictur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35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457195">
      <w:rPr>
        <w:color w:val="ED7D31" w:themeColor="accent2"/>
      </w:rPr>
      <w:t>AQA A-Level Physical Education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5697A" w14:textId="77777777" w:rsidR="00F04E8B" w:rsidRPr="00A46893" w:rsidRDefault="00F04E8B" w:rsidP="00A46893">
    <w:pPr>
      <w:pStyle w:val="Header"/>
      <w:rPr>
        <w:color w:val="ED7D31" w:themeColor="accent2"/>
      </w:rPr>
    </w:pPr>
    <w:r w:rsidRPr="00A46893">
      <w:rPr>
        <w:noProof/>
        <w:color w:val="ED7D31" w:themeColor="accent2"/>
        <w:lang w:eastAsia="en-GB"/>
      </w:rPr>
      <w:drawing>
        <wp:anchor distT="0" distB="0" distL="114300" distR="114300" simplePos="0" relativeHeight="251657216" behindDoc="0" locked="0" layoutInCell="1" allowOverlap="1" wp14:anchorId="6C729DBF" wp14:editId="041A9EED">
          <wp:simplePos x="0" y="0"/>
          <wp:positionH relativeFrom="column">
            <wp:posOffset>4867275</wp:posOffset>
          </wp:positionH>
          <wp:positionV relativeFrom="paragraph">
            <wp:posOffset>-201930</wp:posOffset>
          </wp:positionV>
          <wp:extent cx="1329055" cy="435844"/>
          <wp:effectExtent l="0" t="0" r="4445" b="2540"/>
          <wp:wrapNone/>
          <wp:docPr id="2" name="Pictur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358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6893">
      <w:rPr>
        <w:color w:val="ED7D31" w:themeColor="accent2"/>
      </w:rPr>
      <w:t>AQA A-Level Physical Education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6B69FB6"/>
    <w:lvl w:ilvl="0">
      <w:numFmt w:val="bullet"/>
      <w:lvlText w:val="*"/>
      <w:lvlJc w:val="left"/>
    </w:lvl>
  </w:abstractNum>
  <w:abstractNum w:abstractNumId="1" w15:restartNumberingAfterBreak="0">
    <w:nsid w:val="1EFC5F27"/>
    <w:multiLevelType w:val="hybridMultilevel"/>
    <w:tmpl w:val="8B1C47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BA4935"/>
    <w:multiLevelType w:val="hybridMultilevel"/>
    <w:tmpl w:val="623C0C8E"/>
    <w:lvl w:ilvl="0" w:tplc="D5C2EAD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041C23"/>
    <w:multiLevelType w:val="singleLevel"/>
    <w:tmpl w:val="CB38E08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Mylius Sans" w:hAnsi="Mylius Sans" w:hint="default"/>
        <w:b w:val="0"/>
        <w:i w:val="0"/>
        <w:sz w:val="20"/>
      </w:rPr>
    </w:lvl>
  </w:abstractNum>
  <w:abstractNum w:abstractNumId="4" w15:restartNumberingAfterBreak="0">
    <w:nsid w:val="5591686E"/>
    <w:multiLevelType w:val="hybridMultilevel"/>
    <w:tmpl w:val="5D7260FE"/>
    <w:lvl w:ilvl="0" w:tplc="8792742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1E"/>
    <w:rsid w:val="00137CD2"/>
    <w:rsid w:val="001E0914"/>
    <w:rsid w:val="0025494C"/>
    <w:rsid w:val="002D3440"/>
    <w:rsid w:val="003421D4"/>
    <w:rsid w:val="00457195"/>
    <w:rsid w:val="005E4F1E"/>
    <w:rsid w:val="006A7969"/>
    <w:rsid w:val="007F2C33"/>
    <w:rsid w:val="008A02F7"/>
    <w:rsid w:val="00A46893"/>
    <w:rsid w:val="00F0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D44BD9"/>
  <w15:chartTrackingRefBased/>
  <w15:docId w15:val="{3291E161-8CA5-47D6-BBA0-698649B4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893"/>
    <w:rPr>
      <w:rFonts w:ascii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6893"/>
    <w:pPr>
      <w:outlineLvl w:val="0"/>
    </w:pPr>
    <w:rPr>
      <w:rFonts w:ascii="AQAChevinPro-Medium" w:hAnsi="AQAChevinPro-Medium" w:cs="AQAChevinPro-Medium"/>
      <w:color w:val="522E9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46893"/>
    <w:pPr>
      <w:outlineLvl w:val="1"/>
    </w:pPr>
    <w:rPr>
      <w:rFonts w:ascii="AQAChevinPro-DemiBold" w:hAnsi="AQAChevinPro-DemiBold" w:cs="AQAChevinPro-DemiBold"/>
      <w:b/>
      <w:bCs w:val="0"/>
      <w:color w:val="522E9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914"/>
  </w:style>
  <w:style w:type="paragraph" w:styleId="Footer">
    <w:name w:val="footer"/>
    <w:basedOn w:val="Normal"/>
    <w:link w:val="FooterChar"/>
    <w:uiPriority w:val="99"/>
    <w:unhideWhenUsed/>
    <w:rsid w:val="001E0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914"/>
  </w:style>
  <w:style w:type="paragraph" w:styleId="BalloonText">
    <w:name w:val="Balloon Text"/>
    <w:basedOn w:val="Normal"/>
    <w:link w:val="BalloonTextChar"/>
    <w:uiPriority w:val="99"/>
    <w:semiHidden/>
    <w:unhideWhenUsed/>
    <w:rsid w:val="0034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1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46893"/>
    <w:rPr>
      <w:rFonts w:ascii="AQAChevinPro-Medium" w:hAnsi="AQAChevinPro-Medium" w:cs="AQAChevinPro-Medium"/>
      <w:color w:val="522E9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6893"/>
    <w:rPr>
      <w:rFonts w:ascii="AQAChevinPro-DemiBold" w:hAnsi="AQAChevinPro-DemiBold" w:cs="AQAChevinPro-DemiBold"/>
      <w:b/>
      <w:bCs/>
      <w:color w:val="522E92"/>
      <w:sz w:val="26"/>
      <w:szCs w:val="26"/>
    </w:rPr>
  </w:style>
  <w:style w:type="paragraph" w:styleId="Title">
    <w:name w:val="Title"/>
    <w:basedOn w:val="Normal"/>
    <w:link w:val="TitleChar"/>
    <w:qFormat/>
    <w:rsid w:val="005E4F1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Cs w:val="0"/>
      <w:sz w:val="36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5E4F1E"/>
    <w:rPr>
      <w:rFonts w:ascii="Times New Roman" w:eastAsia="Times New Roman" w:hAnsi="Times New Roman" w:cs="Times New Roman"/>
      <w:sz w:val="36"/>
      <w:szCs w:val="20"/>
      <w:lang w:val="en-US" w:eastAsia="en-GB"/>
    </w:rPr>
  </w:style>
  <w:style w:type="paragraph" w:styleId="BodyText">
    <w:name w:val="Body Text"/>
    <w:basedOn w:val="Normal"/>
    <w:link w:val="BodyTextChar"/>
    <w:rsid w:val="005E4F1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Cs w:val="0"/>
      <w:sz w:val="32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5E4F1E"/>
    <w:rPr>
      <w:rFonts w:ascii="Times New Roman" w:eastAsia="Times New Roman" w:hAnsi="Times New Roman" w:cs="Times New Roman"/>
      <w:sz w:val="32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5E4F1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Cs w:val="0"/>
      <w:i/>
      <w:sz w:val="28"/>
      <w:szCs w:val="20"/>
      <w:lang w:val="en-US" w:eastAsia="en-GB"/>
    </w:rPr>
  </w:style>
  <w:style w:type="character" w:customStyle="1" w:styleId="BodyText2Char">
    <w:name w:val="Body Text 2 Char"/>
    <w:basedOn w:val="DefaultParagraphFont"/>
    <w:link w:val="BodyText2"/>
    <w:rsid w:val="005E4F1E"/>
    <w:rPr>
      <w:rFonts w:ascii="Times New Roman" w:eastAsia="Times New Roman" w:hAnsi="Times New Roman" w:cs="Times New Roman"/>
      <w:i/>
      <w:sz w:val="28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mages.google.co.uk/imgres?imgurl=http://news.bbc.co.uk/media/images/38590000/jpg/_38590813_hickie.jpg&amp;imgrefurl=http://news.bbc.co.uk/sportacademy/hi/sa/rugby_union/rules/line_out/default.stm&amp;h=103&amp;w=103&amp;sz=5&amp;tbnid=6rLNo8bjV-MJ:&amp;tbnh=78&amp;tbnw=78&amp;hl=en&amp;start=13&amp;prev=/images%3Fq%3Drugby%2Bdummy%26hl%3Den%26lr%3D" TargetMode="Externa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http://images.google.co.uk/images?q=tbn:6rLNo8bjV-MJ:news.bbc.co.uk/media/images/38590000/jpg/_38590813_hickie.jpg" TargetMode="External"/><Relationship Id="rId17" Type="http://schemas.openxmlformats.org/officeDocument/2006/relationships/image" Target="http://www-tech.mit.edu/V125/N11/31wgym1OmariDONE.jp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http://www-tech.mit.edu/V125/N11/31wgym1OmariDONE.jpg" TargetMode="External"/><Relationship Id="rId20" Type="http://schemas.openxmlformats.org/officeDocument/2006/relationships/image" Target="http://media.collegepublisher.com/media/paper344/stills/65nk3pun.jp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23" Type="http://schemas.openxmlformats.org/officeDocument/2006/relationships/footer" Target="footer1.xml"/><Relationship Id="rId10" Type="http://schemas.openxmlformats.org/officeDocument/2006/relationships/hyperlink" Target="http://images.google.co.uk/imgres?imgurl=http://news.bbc.co.uk/media/images/38590000/jpg/_38590813_hickie.jpg&amp;imgrefurl=http://news.bbc.co.uk/sportacademy/hi/sa/rugby_union/rules/line_out/default.stm&amp;h=103&amp;w=103&amp;sz=5&amp;tbnid=6rLNo8bjV-MJ:&amp;tbnh=78&amp;tbnw=78&amp;hl=en&amp;start=13&amp;prev=/images%3Fq%3Drugby%2Bdummy%26hl%3Den%26lr%3D" TargetMode="External"/><Relationship Id="rId19" Type="http://schemas.openxmlformats.org/officeDocument/2006/relationships/image" Target="http://media.collegepublisher.com/media/paper344/stills/65nk3pun.jp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http://images.google.co.uk/images?q=tbn:6rLNo8bjV-MJ:news.bbc.co.uk/media/images/38590000/jpg/_38590813_hickie.jpg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aff.godalming.ac.uk/SocSci/PE/PE%20Documents/A-Level%20PE/DXB/AQA%20PE/2016%20Specification/A%20Level%20Applied%20Anatomy/A%20level%20Cardiovascul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21E7B78665E49A701798582881B04" ma:contentTypeVersion="1" ma:contentTypeDescription="Create a new document." ma:contentTypeScope="" ma:versionID="006f581a886ca102c6b9598a34bd72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575A0-72E6-4B34-8E73-C840105540CE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894BB76-BD08-4189-A30C-4D5D5F071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A0A3A-B2AA-4156-B9D4-62F1AB203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A%20level%20Cardiovascular%20Template</Template>
  <TotalTime>21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Bonney</dc:creator>
  <cp:keywords/>
  <dc:description/>
  <cp:lastModifiedBy>Daniel Bonney</cp:lastModifiedBy>
  <cp:revision>2</cp:revision>
  <cp:lastPrinted>2016-09-12T09:36:00Z</cp:lastPrinted>
  <dcterms:created xsi:type="dcterms:W3CDTF">2016-11-17T08:19:00Z</dcterms:created>
  <dcterms:modified xsi:type="dcterms:W3CDTF">2017-11-27T10:03:00Z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0x010100CB221E7B78665E49A701798582881B04</vt:lpwstr>
  </property>
</Properties>
</file>