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8"/>
        <w:gridCol w:w="2234"/>
        <w:gridCol w:w="1876"/>
        <w:gridCol w:w="2028"/>
        <w:gridCol w:w="807"/>
        <w:gridCol w:w="1145"/>
        <w:gridCol w:w="1952"/>
        <w:gridCol w:w="1952"/>
        <w:gridCol w:w="1952"/>
      </w:tblGrid>
      <w:tr w:rsidR="00057F6B" w14:paraId="5E731B3D" w14:textId="77777777" w:rsidTr="0033442A">
        <w:tc>
          <w:tcPr>
            <w:tcW w:w="15614" w:type="dxa"/>
            <w:gridSpan w:val="9"/>
            <w:shd w:val="clear" w:color="auto" w:fill="D9D9D9" w:themeFill="background1" w:themeFillShade="D9"/>
          </w:tcPr>
          <w:p w14:paraId="1A342B70" w14:textId="77777777" w:rsidR="00057F6B" w:rsidRDefault="00057F6B" w:rsidP="00057F6B">
            <w:pPr>
              <w:jc w:val="center"/>
            </w:pPr>
            <w:r w:rsidRPr="00E14161">
              <w:rPr>
                <w:rFonts w:ascii="Trebuchet MS" w:hAnsi="Trebuchet MS"/>
                <w:b/>
                <w:sz w:val="28"/>
                <w:szCs w:val="28"/>
              </w:rPr>
              <w:t>Scheme of Learning</w:t>
            </w:r>
          </w:p>
        </w:tc>
      </w:tr>
      <w:tr w:rsidR="00057F6B" w14:paraId="0C74FEBC" w14:textId="77777777" w:rsidTr="0033442A">
        <w:tc>
          <w:tcPr>
            <w:tcW w:w="1668" w:type="dxa"/>
            <w:shd w:val="clear" w:color="auto" w:fill="D9D9D9" w:themeFill="background1" w:themeFillShade="D9"/>
          </w:tcPr>
          <w:p w14:paraId="00E8CBCE" w14:textId="77777777" w:rsidR="00057F6B" w:rsidRPr="0022141F" w:rsidRDefault="00057F6B" w:rsidP="00057F6B">
            <w:pPr>
              <w:jc w:val="center"/>
              <w:rPr>
                <w:rFonts w:ascii="Trebuchet MS" w:hAnsi="Trebuchet MS"/>
              </w:rPr>
            </w:pPr>
            <w:r w:rsidRPr="0022141F">
              <w:rPr>
                <w:rFonts w:ascii="Trebuchet MS" w:hAnsi="Trebuchet MS"/>
                <w:b/>
              </w:rPr>
              <w:t>Subject</w:t>
            </w:r>
          </w:p>
        </w:tc>
        <w:tc>
          <w:tcPr>
            <w:tcW w:w="2234" w:type="dxa"/>
          </w:tcPr>
          <w:p w14:paraId="7DDF4CBD" w14:textId="77777777" w:rsidR="00057F6B" w:rsidRPr="0022141F" w:rsidRDefault="00091E89" w:rsidP="0039555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Science (Physics)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14:paraId="7A8FE39F" w14:textId="77777777" w:rsidR="00057F6B" w:rsidRPr="0022141F" w:rsidRDefault="00057F6B" w:rsidP="00057F6B">
            <w:pPr>
              <w:jc w:val="center"/>
              <w:rPr>
                <w:rFonts w:ascii="Trebuchet MS" w:hAnsi="Trebuchet MS"/>
              </w:rPr>
            </w:pPr>
            <w:r w:rsidRPr="0022141F">
              <w:rPr>
                <w:rFonts w:ascii="Trebuchet MS" w:hAnsi="Trebuchet MS"/>
                <w:b/>
              </w:rPr>
              <w:t>Key stage</w:t>
            </w:r>
          </w:p>
        </w:tc>
        <w:tc>
          <w:tcPr>
            <w:tcW w:w="2028" w:type="dxa"/>
          </w:tcPr>
          <w:p w14:paraId="7D1C44F7" w14:textId="4674D1A4" w:rsidR="00057F6B" w:rsidRPr="0022141F" w:rsidRDefault="00FD6428" w:rsidP="0039555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KS5</w:t>
            </w:r>
          </w:p>
        </w:tc>
        <w:tc>
          <w:tcPr>
            <w:tcW w:w="1952" w:type="dxa"/>
            <w:gridSpan w:val="2"/>
            <w:shd w:val="clear" w:color="auto" w:fill="D9D9D9" w:themeFill="background1" w:themeFillShade="D9"/>
          </w:tcPr>
          <w:p w14:paraId="408EC1D3" w14:textId="77777777" w:rsidR="00057F6B" w:rsidRPr="0022141F" w:rsidRDefault="00057F6B" w:rsidP="00057F6B">
            <w:pPr>
              <w:jc w:val="center"/>
              <w:rPr>
                <w:rFonts w:ascii="Trebuchet MS" w:hAnsi="Trebuchet MS"/>
              </w:rPr>
            </w:pPr>
            <w:r w:rsidRPr="0022141F">
              <w:rPr>
                <w:rFonts w:ascii="Trebuchet MS" w:hAnsi="Trebuchet MS"/>
                <w:b/>
              </w:rPr>
              <w:t>Topic</w:t>
            </w:r>
          </w:p>
        </w:tc>
        <w:tc>
          <w:tcPr>
            <w:tcW w:w="1952" w:type="dxa"/>
          </w:tcPr>
          <w:p w14:paraId="3FAE8C80" w14:textId="126F605C" w:rsidR="00057F6B" w:rsidRPr="00091E89" w:rsidRDefault="00FD6428" w:rsidP="00091E8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Momentum Concepts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14:paraId="2650E3F7" w14:textId="77777777" w:rsidR="00057F6B" w:rsidRPr="00057F6B" w:rsidRDefault="00057F6B" w:rsidP="00057F6B">
            <w:pPr>
              <w:jc w:val="center"/>
              <w:rPr>
                <w:rFonts w:ascii="Trebuchet MS" w:hAnsi="Trebuchet MS"/>
                <w:b/>
              </w:rPr>
            </w:pPr>
            <w:r w:rsidRPr="00057F6B">
              <w:rPr>
                <w:rFonts w:ascii="Trebuchet MS" w:hAnsi="Trebuchet MS"/>
                <w:b/>
              </w:rPr>
              <w:t>Unit</w:t>
            </w:r>
          </w:p>
        </w:tc>
        <w:tc>
          <w:tcPr>
            <w:tcW w:w="1952" w:type="dxa"/>
          </w:tcPr>
          <w:p w14:paraId="08464FED" w14:textId="3BAF7CF1" w:rsidR="00057F6B" w:rsidRPr="0022141F" w:rsidRDefault="00FD6428" w:rsidP="0039555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</w:tr>
      <w:tr w:rsidR="00057F6B" w14:paraId="74C834B5" w14:textId="77777777" w:rsidTr="0033442A">
        <w:tc>
          <w:tcPr>
            <w:tcW w:w="166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F5D1848" w14:textId="77777777" w:rsidR="00057F6B" w:rsidRDefault="00057F6B" w:rsidP="00057F6B">
            <w:pPr>
              <w:ind w:left="113" w:right="113"/>
              <w:jc w:val="center"/>
            </w:pPr>
            <w:r>
              <w:rPr>
                <w:rFonts w:ascii="Trebuchet MS" w:hAnsi="Trebuchet MS"/>
                <w:b/>
              </w:rPr>
              <w:t>Big Picture</w:t>
            </w:r>
          </w:p>
        </w:tc>
        <w:tc>
          <w:tcPr>
            <w:tcW w:w="4110" w:type="dxa"/>
            <w:gridSpan w:val="2"/>
            <w:shd w:val="clear" w:color="auto" w:fill="D9D9D9" w:themeFill="background1" w:themeFillShade="D9"/>
          </w:tcPr>
          <w:p w14:paraId="317985E2" w14:textId="77777777" w:rsidR="00057F6B" w:rsidRDefault="00057F6B">
            <w:r w:rsidRPr="00364FFF">
              <w:rPr>
                <w:rFonts w:ascii="Trebuchet MS" w:hAnsi="Trebuchet MS"/>
                <w:b/>
              </w:rPr>
              <w:t>From where?</w:t>
            </w:r>
          </w:p>
        </w:tc>
        <w:tc>
          <w:tcPr>
            <w:tcW w:w="5932" w:type="dxa"/>
            <w:gridSpan w:val="4"/>
            <w:shd w:val="clear" w:color="auto" w:fill="D9D9D9" w:themeFill="background1" w:themeFillShade="D9"/>
          </w:tcPr>
          <w:p w14:paraId="1E11EF2B" w14:textId="77777777" w:rsidR="00057F6B" w:rsidRDefault="00057F6B">
            <w:r w:rsidRPr="00E35053">
              <w:rPr>
                <w:rFonts w:ascii="Trebuchet MS" w:hAnsi="Trebuchet MS"/>
                <w:b/>
              </w:rPr>
              <w:t>Learning Objectives</w:t>
            </w:r>
          </w:p>
        </w:tc>
        <w:tc>
          <w:tcPr>
            <w:tcW w:w="3904" w:type="dxa"/>
            <w:gridSpan w:val="2"/>
            <w:shd w:val="clear" w:color="auto" w:fill="D9D9D9" w:themeFill="background1" w:themeFillShade="D9"/>
          </w:tcPr>
          <w:p w14:paraId="311103B6" w14:textId="77777777" w:rsidR="00057F6B" w:rsidRDefault="00057F6B">
            <w:r w:rsidRPr="00E35053">
              <w:rPr>
                <w:rFonts w:ascii="Trebuchet MS" w:hAnsi="Trebuchet MS"/>
                <w:b/>
              </w:rPr>
              <w:t>Resources</w:t>
            </w:r>
          </w:p>
        </w:tc>
      </w:tr>
      <w:tr w:rsidR="00057F6B" w14:paraId="1CE4D169" w14:textId="77777777" w:rsidTr="0033442A">
        <w:tc>
          <w:tcPr>
            <w:tcW w:w="1668" w:type="dxa"/>
            <w:vMerge/>
            <w:shd w:val="clear" w:color="auto" w:fill="D9D9D9" w:themeFill="background1" w:themeFillShade="D9"/>
          </w:tcPr>
          <w:p w14:paraId="3F9AEA8E" w14:textId="77777777" w:rsidR="00057F6B" w:rsidRDefault="00057F6B"/>
        </w:tc>
        <w:tc>
          <w:tcPr>
            <w:tcW w:w="4110" w:type="dxa"/>
            <w:gridSpan w:val="2"/>
          </w:tcPr>
          <w:p w14:paraId="35252B85" w14:textId="2DB1408C" w:rsidR="00057F6B" w:rsidRDefault="00011055">
            <w:r>
              <w:t>Knowledge of momentum from GCSE as p=mv</w:t>
            </w:r>
          </w:p>
        </w:tc>
        <w:tc>
          <w:tcPr>
            <w:tcW w:w="5932" w:type="dxa"/>
            <w:gridSpan w:val="4"/>
          </w:tcPr>
          <w:p w14:paraId="23660D7B" w14:textId="2F1E008F" w:rsidR="00FD6428" w:rsidRPr="00FD6428" w:rsidRDefault="00FD6428" w:rsidP="00FD642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rFonts w:asciiTheme="minorHAnsi" w:hAnsiTheme="minorHAnsi"/>
              </w:rPr>
              <w:t>Momentum Concepts</w:t>
            </w:r>
          </w:p>
          <w:p w14:paraId="60624609" w14:textId="77777777" w:rsidR="00FD6428" w:rsidRDefault="00FD6428" w:rsidP="00FD6428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Force as the rate of change momentum</w:t>
            </w:r>
          </w:p>
          <w:p w14:paraId="0E24EE2A" w14:textId="77777777" w:rsidR="00FD6428" w:rsidRDefault="00FD6428" w:rsidP="00FD6428">
            <w:pPr>
              <w:pStyle w:val="ListParagraph"/>
              <w:rPr>
                <w:rFonts w:asciiTheme="minorHAnsi" w:hAnsiTheme="minorHAns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∆(mv)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∆t</m:t>
                    </m:r>
                  </m:den>
                </m:f>
              </m:oMath>
            </m:oMathPara>
          </w:p>
          <w:p w14:paraId="105D3583" w14:textId="77777777" w:rsidR="00FD6428" w:rsidRDefault="00FD6428" w:rsidP="00FD6428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Impulse </w:t>
            </w:r>
            <m:oMath>
              <m:r>
                <w:rPr>
                  <w:rFonts w:ascii="Cambria Math" w:hAnsi="Cambria Math"/>
                </w:rPr>
                <m:t>F∆t=∆(mv)</m:t>
              </m:r>
            </m:oMath>
          </w:p>
          <w:p w14:paraId="089F7CC1" w14:textId="77777777" w:rsidR="00FD6428" w:rsidRDefault="00FD6428" w:rsidP="00FD6428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Significance of area under a force-time graph.</w:t>
            </w:r>
          </w:p>
          <w:p w14:paraId="3340DA6B" w14:textId="77777777" w:rsidR="00FD6428" w:rsidRDefault="00FD6428" w:rsidP="00FD6428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Principle of conservation of linear momentum applied to problems in one dimension.</w:t>
            </w:r>
          </w:p>
          <w:p w14:paraId="6E03504D" w14:textId="1F822366" w:rsidR="00057F6B" w:rsidRPr="00FD6428" w:rsidRDefault="00FD6428" w:rsidP="00FD6428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Elastic and inelastic collisions; explosions.</w:t>
            </w:r>
          </w:p>
        </w:tc>
        <w:tc>
          <w:tcPr>
            <w:tcW w:w="3904" w:type="dxa"/>
            <w:gridSpan w:val="2"/>
          </w:tcPr>
          <w:p w14:paraId="0F40E61A" w14:textId="77777777" w:rsidR="00711F6B" w:rsidRDefault="00D96120" w:rsidP="00D6430D">
            <w:r w:rsidRPr="00D96120">
              <w:t>Air track</w:t>
            </w:r>
          </w:p>
          <w:p w14:paraId="65813248" w14:textId="77777777" w:rsidR="00711F6B" w:rsidRDefault="00711F6B" w:rsidP="00D6430D"/>
          <w:p w14:paraId="169CEAB5" w14:textId="47C82D5D" w:rsidR="00D6430D" w:rsidRDefault="00711F6B" w:rsidP="00D6430D">
            <w:r>
              <w:object w:dxaOrig="1514" w:dyaOrig="989" w14:anchorId="19593B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49.5pt" o:ole="">
                  <v:imagedata r:id="rId6" o:title=""/>
                </v:shape>
                <o:OLEObject Type="Embed" ProgID="PowerPoint.Show.12" ShapeID="_x0000_i1025" DrawAspect="Icon" ObjectID="_1455943218" r:id="rId7"/>
              </w:object>
            </w:r>
          </w:p>
        </w:tc>
      </w:tr>
      <w:tr w:rsidR="00057F6B" w14:paraId="26875C66" w14:textId="77777777" w:rsidTr="0033442A">
        <w:tc>
          <w:tcPr>
            <w:tcW w:w="1668" w:type="dxa"/>
            <w:vMerge/>
            <w:shd w:val="clear" w:color="auto" w:fill="D9D9D9" w:themeFill="background1" w:themeFillShade="D9"/>
          </w:tcPr>
          <w:p w14:paraId="114270B4" w14:textId="5A07F6D0" w:rsidR="00057F6B" w:rsidRDefault="00057F6B"/>
        </w:tc>
        <w:tc>
          <w:tcPr>
            <w:tcW w:w="4110" w:type="dxa"/>
            <w:gridSpan w:val="2"/>
            <w:shd w:val="clear" w:color="auto" w:fill="D9D9D9" w:themeFill="background1" w:themeFillShade="D9"/>
          </w:tcPr>
          <w:p w14:paraId="3CEA6EC6" w14:textId="77777777" w:rsidR="00057F6B" w:rsidRDefault="00057F6B">
            <w:r w:rsidRPr="00E35053">
              <w:rPr>
                <w:rFonts w:ascii="Trebuchet MS" w:hAnsi="Trebuchet MS"/>
                <w:b/>
              </w:rPr>
              <w:t>To where?</w:t>
            </w:r>
          </w:p>
        </w:tc>
        <w:tc>
          <w:tcPr>
            <w:tcW w:w="5932" w:type="dxa"/>
            <w:gridSpan w:val="4"/>
            <w:shd w:val="clear" w:color="auto" w:fill="D9D9D9" w:themeFill="background1" w:themeFillShade="D9"/>
          </w:tcPr>
          <w:p w14:paraId="08A8836A" w14:textId="77777777" w:rsidR="00057F6B" w:rsidRDefault="00057F6B">
            <w:r w:rsidRPr="00E35053">
              <w:rPr>
                <w:rFonts w:ascii="Trebuchet MS" w:hAnsi="Trebuchet MS"/>
                <w:b/>
              </w:rPr>
              <w:t>Levelled Success Outcomes</w:t>
            </w:r>
          </w:p>
        </w:tc>
        <w:tc>
          <w:tcPr>
            <w:tcW w:w="3904" w:type="dxa"/>
            <w:gridSpan w:val="2"/>
            <w:shd w:val="clear" w:color="auto" w:fill="D9D9D9" w:themeFill="background1" w:themeFillShade="D9"/>
          </w:tcPr>
          <w:p w14:paraId="43C6390C" w14:textId="77777777" w:rsidR="00057F6B" w:rsidRDefault="00057F6B">
            <w:r w:rsidRPr="00E35053">
              <w:rPr>
                <w:rFonts w:ascii="Trebuchet MS" w:hAnsi="Trebuchet MS"/>
                <w:b/>
              </w:rPr>
              <w:t>Use of TAs/Other adults</w:t>
            </w:r>
          </w:p>
        </w:tc>
      </w:tr>
      <w:tr w:rsidR="00057F6B" w14:paraId="3DAA345C" w14:textId="77777777" w:rsidTr="0033442A">
        <w:tc>
          <w:tcPr>
            <w:tcW w:w="1668" w:type="dxa"/>
            <w:vMerge/>
            <w:shd w:val="clear" w:color="auto" w:fill="D9D9D9" w:themeFill="background1" w:themeFillShade="D9"/>
          </w:tcPr>
          <w:p w14:paraId="31F08322" w14:textId="77777777" w:rsidR="00057F6B" w:rsidRDefault="00057F6B"/>
        </w:tc>
        <w:tc>
          <w:tcPr>
            <w:tcW w:w="4110" w:type="dxa"/>
            <w:gridSpan w:val="2"/>
          </w:tcPr>
          <w:p w14:paraId="72E36D2A" w14:textId="34F89D39" w:rsidR="00057F6B" w:rsidRDefault="00011055">
            <w:r>
              <w:t>Force-time graph</w:t>
            </w:r>
          </w:p>
        </w:tc>
        <w:tc>
          <w:tcPr>
            <w:tcW w:w="5932" w:type="dxa"/>
            <w:gridSpan w:val="4"/>
          </w:tcPr>
          <w:p w14:paraId="140FE617" w14:textId="323C0FA7" w:rsidR="00011055" w:rsidRDefault="00011055" w:rsidP="00FD642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 – Describe and calculate Momentum and impulse</w:t>
            </w:r>
          </w:p>
          <w:p w14:paraId="073873F4" w14:textId="656CD1DD" w:rsidR="00011055" w:rsidRDefault="00011055" w:rsidP="00FD642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 – Derive equation for impulse from Newton’s Second law</w:t>
            </w:r>
          </w:p>
          <w:p w14:paraId="65B305B8" w14:textId="0FBAF894" w:rsidR="00D402B7" w:rsidRPr="00D402B7" w:rsidRDefault="00011055" w:rsidP="00921CA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 – </w:t>
            </w:r>
            <w:r w:rsidR="00921CAE">
              <w:rPr>
                <w:rFonts w:ascii="Calibri" w:hAnsi="Calibri"/>
                <w:b/>
              </w:rPr>
              <w:t xml:space="preserve">Apply to tennis players </w:t>
            </w:r>
          </w:p>
        </w:tc>
        <w:tc>
          <w:tcPr>
            <w:tcW w:w="3904" w:type="dxa"/>
            <w:gridSpan w:val="2"/>
          </w:tcPr>
          <w:p w14:paraId="1FEF62B3" w14:textId="77777777" w:rsidR="00057F6B" w:rsidRDefault="00057F6B"/>
        </w:tc>
      </w:tr>
      <w:tr w:rsidR="002E20FA" w14:paraId="306BAFCD" w14:textId="77777777" w:rsidTr="0033442A">
        <w:tc>
          <w:tcPr>
            <w:tcW w:w="5778" w:type="dxa"/>
            <w:gridSpan w:val="3"/>
            <w:shd w:val="clear" w:color="auto" w:fill="D9D9D9" w:themeFill="background1" w:themeFillShade="D9"/>
          </w:tcPr>
          <w:p w14:paraId="45A78444" w14:textId="40FABFBF" w:rsidR="002E20FA" w:rsidRDefault="002E20FA">
            <w:r>
              <w:rPr>
                <w:rFonts w:ascii="Trebuchet MS" w:hAnsi="Trebuchet MS"/>
                <w:b/>
              </w:rPr>
              <w:t xml:space="preserve">Learning </w:t>
            </w:r>
            <w:r w:rsidRPr="002E20FA">
              <w:rPr>
                <w:rFonts w:ascii="Trebuchet MS" w:hAnsi="Trebuchet MS"/>
                <w:b/>
              </w:rPr>
              <w:t>Hook</w:t>
            </w:r>
            <w:r>
              <w:rPr>
                <w:rFonts w:ascii="Trebuchet MS" w:hAnsi="Trebuchet MS"/>
                <w:b/>
              </w:rPr>
              <w:t>/WOW</w:t>
            </w:r>
          </w:p>
        </w:tc>
        <w:tc>
          <w:tcPr>
            <w:tcW w:w="5932" w:type="dxa"/>
            <w:gridSpan w:val="4"/>
            <w:shd w:val="clear" w:color="auto" w:fill="D9D9D9" w:themeFill="background1" w:themeFillShade="D9"/>
          </w:tcPr>
          <w:p w14:paraId="4689EC2F" w14:textId="77777777" w:rsidR="002E20FA" w:rsidRDefault="002E20FA">
            <w:r>
              <w:rPr>
                <w:rFonts w:ascii="Trebuchet MS" w:hAnsi="Trebuchet MS"/>
                <w:b/>
              </w:rPr>
              <w:t>Key Vocabulary</w:t>
            </w:r>
          </w:p>
        </w:tc>
        <w:tc>
          <w:tcPr>
            <w:tcW w:w="3904" w:type="dxa"/>
            <w:gridSpan w:val="2"/>
            <w:shd w:val="clear" w:color="auto" w:fill="D9D9D9" w:themeFill="background1" w:themeFillShade="D9"/>
          </w:tcPr>
          <w:p w14:paraId="3436ABDB" w14:textId="77777777" w:rsidR="002E20FA" w:rsidRDefault="002E20FA">
            <w:r>
              <w:rPr>
                <w:rFonts w:ascii="Trebuchet MS" w:hAnsi="Trebuchet MS"/>
                <w:b/>
              </w:rPr>
              <w:t>Homework</w:t>
            </w:r>
          </w:p>
        </w:tc>
      </w:tr>
      <w:tr w:rsidR="002E20FA" w14:paraId="6578EDFA" w14:textId="77777777" w:rsidTr="0033442A">
        <w:tc>
          <w:tcPr>
            <w:tcW w:w="5778" w:type="dxa"/>
            <w:gridSpan w:val="3"/>
          </w:tcPr>
          <w:p w14:paraId="2E440AA3" w14:textId="6FBBDC23" w:rsidR="002E20FA" w:rsidRDefault="002E20FA"/>
        </w:tc>
        <w:tc>
          <w:tcPr>
            <w:tcW w:w="5932" w:type="dxa"/>
            <w:gridSpan w:val="4"/>
          </w:tcPr>
          <w:p w14:paraId="0358EDC7" w14:textId="40B4677A" w:rsidR="002E20FA" w:rsidRDefault="00011055">
            <w:r>
              <w:t>Impulse, Momentum, rate of change</w:t>
            </w:r>
          </w:p>
        </w:tc>
        <w:tc>
          <w:tcPr>
            <w:tcW w:w="3904" w:type="dxa"/>
            <w:gridSpan w:val="2"/>
          </w:tcPr>
          <w:p w14:paraId="05A6A79D" w14:textId="478507FF" w:rsidR="002E20FA" w:rsidRPr="00D96120" w:rsidRDefault="00D96120">
            <w:pPr>
              <w:rPr>
                <w:highlight w:val="yellow"/>
              </w:rPr>
            </w:pPr>
            <w:r w:rsidRPr="00D96120">
              <w:rPr>
                <w:highlight w:val="yellow"/>
              </w:rPr>
              <w:t>Exam Questions</w:t>
            </w:r>
          </w:p>
        </w:tc>
      </w:tr>
      <w:tr w:rsidR="00057F6B" w14:paraId="4AEC53E6" w14:textId="77777777" w:rsidTr="0033442A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B4E75A5" w14:textId="77777777" w:rsidR="00057F6B" w:rsidRPr="00860612" w:rsidRDefault="00E93AE9" w:rsidP="00057F6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Lesson </w:t>
            </w:r>
          </w:p>
        </w:tc>
        <w:tc>
          <w:tcPr>
            <w:tcW w:w="4110" w:type="dxa"/>
            <w:gridSpan w:val="2"/>
            <w:shd w:val="clear" w:color="auto" w:fill="D9D9D9" w:themeFill="background1" w:themeFillShade="D9"/>
            <w:vAlign w:val="center"/>
          </w:tcPr>
          <w:p w14:paraId="3C043560" w14:textId="77777777" w:rsidR="00057F6B" w:rsidRPr="00F84D09" w:rsidRDefault="00057F6B" w:rsidP="00057F6B">
            <w:pPr>
              <w:jc w:val="center"/>
              <w:rPr>
                <w:rFonts w:ascii="Trebuchet MS" w:hAnsi="Trebuchet MS"/>
                <w:b/>
              </w:rPr>
            </w:pPr>
            <w:r w:rsidRPr="00F84D09">
              <w:rPr>
                <w:rFonts w:ascii="Trebuchet MS" w:hAnsi="Trebuchet MS"/>
                <w:b/>
              </w:rPr>
              <w:t>Outline Plan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0880763A" w14:textId="77777777" w:rsidR="00057F6B" w:rsidRPr="00F84D09" w:rsidRDefault="00057F6B" w:rsidP="00057F6B">
            <w:pPr>
              <w:jc w:val="center"/>
              <w:rPr>
                <w:rFonts w:ascii="Trebuchet MS" w:hAnsi="Trebuchet MS"/>
                <w:b/>
              </w:rPr>
            </w:pPr>
            <w:r w:rsidRPr="00F84D09">
              <w:rPr>
                <w:rFonts w:ascii="Trebuchet MS" w:hAnsi="Trebuchet MS"/>
                <w:b/>
              </w:rPr>
              <w:t>Key(K)</w:t>
            </w:r>
          </w:p>
        </w:tc>
        <w:tc>
          <w:tcPr>
            <w:tcW w:w="3097" w:type="dxa"/>
            <w:gridSpan w:val="2"/>
            <w:shd w:val="clear" w:color="auto" w:fill="D9D9D9" w:themeFill="background1" w:themeFillShade="D9"/>
            <w:vAlign w:val="center"/>
          </w:tcPr>
          <w:p w14:paraId="43443416" w14:textId="77777777" w:rsidR="00057F6B" w:rsidRDefault="00057F6B" w:rsidP="00057F6B">
            <w:pPr>
              <w:jc w:val="center"/>
            </w:pPr>
            <w:r w:rsidRPr="00F84D09">
              <w:rPr>
                <w:rFonts w:ascii="Trebuchet MS" w:hAnsi="Trebuchet MS"/>
                <w:b/>
              </w:rPr>
              <w:t>Booster (B)</w:t>
            </w:r>
          </w:p>
        </w:tc>
        <w:tc>
          <w:tcPr>
            <w:tcW w:w="3904" w:type="dxa"/>
            <w:gridSpan w:val="2"/>
            <w:shd w:val="clear" w:color="auto" w:fill="D9D9D9" w:themeFill="background1" w:themeFillShade="D9"/>
          </w:tcPr>
          <w:p w14:paraId="2A8EFF7E" w14:textId="77777777" w:rsidR="00057F6B" w:rsidRDefault="00057F6B" w:rsidP="00057F6B">
            <w:pPr>
              <w:jc w:val="center"/>
            </w:pPr>
            <w:r w:rsidRPr="00F84D09">
              <w:rPr>
                <w:rFonts w:ascii="Trebuchet MS" w:hAnsi="Trebuchet MS"/>
                <w:b/>
              </w:rPr>
              <w:t>Aspire (A)</w:t>
            </w:r>
          </w:p>
        </w:tc>
      </w:tr>
      <w:tr w:rsidR="00057F6B" w14:paraId="48376013" w14:textId="77777777" w:rsidTr="0033442A">
        <w:tc>
          <w:tcPr>
            <w:tcW w:w="1668" w:type="dxa"/>
            <w:vAlign w:val="center"/>
          </w:tcPr>
          <w:p w14:paraId="675B7133" w14:textId="77777777" w:rsidR="00057F6B" w:rsidRPr="003D23EB" w:rsidRDefault="00057F6B" w:rsidP="003D23E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Starter:</w:t>
            </w:r>
          </w:p>
        </w:tc>
        <w:tc>
          <w:tcPr>
            <w:tcW w:w="4110" w:type="dxa"/>
            <w:gridSpan w:val="2"/>
          </w:tcPr>
          <w:p w14:paraId="0BA66A1C" w14:textId="208A827D" w:rsidR="00C95686" w:rsidRDefault="00D96120" w:rsidP="00D6430D">
            <w:r>
              <w:t>Pupils describe why it takes a bigger force to move a stationary object which is 3kg than one which is 1kg, to 3m/s over 10 seconds</w:t>
            </w:r>
          </w:p>
        </w:tc>
        <w:tc>
          <w:tcPr>
            <w:tcW w:w="2835" w:type="dxa"/>
            <w:gridSpan w:val="2"/>
          </w:tcPr>
          <w:p w14:paraId="0A4178BC" w14:textId="647FB4CE" w:rsidR="00057F6B" w:rsidRDefault="00057F6B" w:rsidP="00057F6B"/>
        </w:tc>
        <w:tc>
          <w:tcPr>
            <w:tcW w:w="3097" w:type="dxa"/>
            <w:gridSpan w:val="2"/>
          </w:tcPr>
          <w:p w14:paraId="0CC17F7E" w14:textId="61E68B6D" w:rsidR="00057F6B" w:rsidRDefault="00057F6B" w:rsidP="00057F6B"/>
        </w:tc>
        <w:tc>
          <w:tcPr>
            <w:tcW w:w="3904" w:type="dxa"/>
            <w:gridSpan w:val="2"/>
          </w:tcPr>
          <w:p w14:paraId="7644CB47" w14:textId="194407A9" w:rsidR="00057F6B" w:rsidRDefault="00057F6B" w:rsidP="00057F6B"/>
        </w:tc>
      </w:tr>
      <w:tr w:rsidR="00057F6B" w14:paraId="20FD2358" w14:textId="77777777" w:rsidTr="0033442A">
        <w:tc>
          <w:tcPr>
            <w:tcW w:w="1668" w:type="dxa"/>
            <w:vAlign w:val="center"/>
          </w:tcPr>
          <w:p w14:paraId="0F6D875B" w14:textId="77777777" w:rsidR="00057F6B" w:rsidRPr="00860612" w:rsidRDefault="00057F6B" w:rsidP="003D23E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Activity</w:t>
            </w:r>
          </w:p>
          <w:p w14:paraId="77EE685A" w14:textId="77777777" w:rsidR="00057F6B" w:rsidRPr="00860612" w:rsidRDefault="00057F6B" w:rsidP="003D23E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60612">
              <w:rPr>
                <w:rFonts w:ascii="Trebuchet MS" w:hAnsi="Trebuchet MS"/>
                <w:sz w:val="20"/>
                <w:szCs w:val="20"/>
              </w:rPr>
              <w:t>Model</w:t>
            </w:r>
          </w:p>
          <w:p w14:paraId="10262AAD" w14:textId="77777777" w:rsidR="00057F6B" w:rsidRPr="00860612" w:rsidRDefault="00057F6B" w:rsidP="003D23E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60612">
              <w:rPr>
                <w:rFonts w:ascii="Trebuchet MS" w:hAnsi="Trebuchet MS"/>
                <w:sz w:val="20"/>
                <w:szCs w:val="20"/>
              </w:rPr>
              <w:t>Construct Meaning</w:t>
            </w:r>
          </w:p>
        </w:tc>
        <w:tc>
          <w:tcPr>
            <w:tcW w:w="4110" w:type="dxa"/>
            <w:gridSpan w:val="2"/>
          </w:tcPr>
          <w:p w14:paraId="5CE861DF" w14:textId="1CE782C2" w:rsidR="00D96120" w:rsidRDefault="00D96120" w:rsidP="00D96120">
            <w:r>
              <w:t xml:space="preserve">Demonstrate Newton’s second law on the air track </w:t>
            </w:r>
          </w:p>
          <w:p w14:paraId="361CD8ED" w14:textId="77777777" w:rsidR="00D96120" w:rsidRDefault="00D96120" w:rsidP="00D96120"/>
          <w:p w14:paraId="44C4A6A5" w14:textId="4739CFA6" w:rsidR="00921CAE" w:rsidRPr="00921CAE" w:rsidRDefault="00D96120" w:rsidP="00D96120">
            <w:pPr>
              <w:rPr>
                <w:rFonts w:eastAsiaTheme="minorEastAsia"/>
                <w:b/>
                <w:sz w:val="24"/>
                <w:szCs w:val="24"/>
                <w:lang w:eastAsia="en-GB"/>
              </w:rPr>
            </w:pPr>
            <w:r>
              <w:t xml:space="preserve">Using Newton’s second law, derive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  <w:lang w:eastAsia="en-GB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∆(mv)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∆t</m:t>
                    </m:r>
                  </m:den>
                </m:f>
              </m:oMath>
            </m:oMathPara>
          </w:p>
          <w:p w14:paraId="0FDFE6A1" w14:textId="77777777" w:rsidR="00921CAE" w:rsidRPr="00921CAE" w:rsidRDefault="00921CAE" w:rsidP="00D96120">
            <w:pPr>
              <w:rPr>
                <w:rFonts w:eastAsiaTheme="minorEastAsia"/>
                <w:b/>
                <w:sz w:val="24"/>
                <w:szCs w:val="24"/>
                <w:lang w:eastAsia="en-GB"/>
              </w:rPr>
            </w:pPr>
          </w:p>
          <w:p w14:paraId="385FD00C" w14:textId="77777777" w:rsidR="00921CAE" w:rsidRDefault="00921CAE" w:rsidP="00921CAE">
            <w:r>
              <w:t>Then</w:t>
            </w:r>
          </w:p>
          <w:p w14:paraId="0A430705" w14:textId="4EBD3872" w:rsidR="00C95686" w:rsidRDefault="00921CAE" w:rsidP="00921CAE">
            <w:r w:rsidRPr="00A307E5">
              <w:rPr>
                <w:position w:val="-10"/>
              </w:rPr>
              <w:object w:dxaOrig="1300" w:dyaOrig="320" w14:anchorId="5A4C337B">
                <v:shape id="_x0000_i1026" type="#_x0000_t75" style="width:65.25pt;height:16.5pt" o:ole="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026" DrawAspect="Content" ObjectID="_1455943219" r:id="rId9"/>
              </w:object>
            </w:r>
          </w:p>
        </w:tc>
        <w:tc>
          <w:tcPr>
            <w:tcW w:w="2835" w:type="dxa"/>
            <w:gridSpan w:val="2"/>
          </w:tcPr>
          <w:p w14:paraId="708989E4" w14:textId="77777777" w:rsidR="00D96120" w:rsidRDefault="00D96120" w:rsidP="00057F6B">
            <w:r>
              <w:t xml:space="preserve">Pupils should state that unless another forces acts on it won’t stop. Students recall momentum equations </w:t>
            </w:r>
          </w:p>
          <w:p w14:paraId="17D9BE7C" w14:textId="77777777" w:rsidR="00D96120" w:rsidRDefault="00D96120" w:rsidP="00057F6B"/>
          <w:p w14:paraId="55B8A3BB" w14:textId="77777777" w:rsidR="00D96120" w:rsidRDefault="00D96120" w:rsidP="00057F6B">
            <w:r>
              <w:t xml:space="preserve">Pupils should state what acceleration is </w:t>
            </w:r>
          </w:p>
          <w:p w14:paraId="49888C45" w14:textId="77777777" w:rsidR="00D96120" w:rsidRDefault="00D96120" w:rsidP="00057F6B"/>
          <w:p w14:paraId="4870F586" w14:textId="23EBC366" w:rsidR="00057F6B" w:rsidRDefault="00D96120" w:rsidP="00057F6B">
            <w:r>
              <w:t xml:space="preserve">Using this equation, pupils should state Newton’s second law accurately </w:t>
            </w:r>
          </w:p>
        </w:tc>
        <w:tc>
          <w:tcPr>
            <w:tcW w:w="3097" w:type="dxa"/>
            <w:gridSpan w:val="2"/>
          </w:tcPr>
          <w:p w14:paraId="4AA2DD63" w14:textId="77777777" w:rsidR="00D96120" w:rsidRDefault="00D96120" w:rsidP="00057F6B">
            <w:r>
              <w:t>Pupils should identify the forces which act on the object to stop it</w:t>
            </w:r>
          </w:p>
          <w:p w14:paraId="4C593032" w14:textId="77777777" w:rsidR="00D96120" w:rsidRDefault="00D96120" w:rsidP="00057F6B"/>
          <w:p w14:paraId="77206DD0" w14:textId="77777777" w:rsidR="00D96120" w:rsidRDefault="00D96120" w:rsidP="00057F6B">
            <w:r>
              <w:t xml:space="preserve">Using Netwons second law, pupils should derive an equation for </w:t>
            </w:r>
          </w:p>
          <w:p w14:paraId="1B9F615E" w14:textId="77777777" w:rsidR="00921CAE" w:rsidRDefault="00D96120" w:rsidP="00D96120">
            <w:pPr>
              <w:jc w:val="center"/>
            </w:pPr>
            <w:r w:rsidRPr="001E1FE2">
              <w:rPr>
                <w:position w:val="-24"/>
              </w:rPr>
              <w:object w:dxaOrig="1340" w:dyaOrig="620" w14:anchorId="515609AD">
                <v:shape id="_x0000_i1027" type="#_x0000_t75" style="width:66.75pt;height:31.5pt" o:ole="" o:bordertopcolor="this" o:borderleftcolor="this" o:borderbottomcolor="this" o:borderrightcolor="this">
                  <v:imagedata r:id="rId10" o:title=""/>
                </v:shape>
                <o:OLEObject Type="Embed" ProgID="Equation.3" ShapeID="_x0000_i1027" DrawAspect="Content" ObjectID="_1455943220" r:id="rId11"/>
              </w:object>
            </w:r>
          </w:p>
          <w:p w14:paraId="296183AF" w14:textId="058AF36D" w:rsidR="00921CAE" w:rsidRDefault="00921CAE" w:rsidP="00D96120">
            <w:pPr>
              <w:jc w:val="center"/>
            </w:pPr>
            <w:r>
              <w:t>Then</w:t>
            </w:r>
          </w:p>
          <w:p w14:paraId="3088040D" w14:textId="7F46C805" w:rsidR="00057F6B" w:rsidRDefault="00921CAE" w:rsidP="00D96120">
            <w:pPr>
              <w:jc w:val="center"/>
            </w:pPr>
            <w:r w:rsidRPr="00A307E5">
              <w:rPr>
                <w:position w:val="-10"/>
              </w:rPr>
              <w:object w:dxaOrig="1300" w:dyaOrig="320" w14:anchorId="3EA94848">
                <v:shape id="_x0000_i1028" type="#_x0000_t75" style="width:65.25pt;height:16.5pt" o:ole="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028" DrawAspect="Content" ObjectID="_1455943221" r:id="rId12"/>
              </w:object>
            </w:r>
          </w:p>
        </w:tc>
        <w:tc>
          <w:tcPr>
            <w:tcW w:w="3904" w:type="dxa"/>
            <w:gridSpan w:val="2"/>
          </w:tcPr>
          <w:p w14:paraId="6D102F8D" w14:textId="66604833" w:rsidR="00057F6B" w:rsidRDefault="00057F6B" w:rsidP="00057F6B"/>
        </w:tc>
      </w:tr>
      <w:tr w:rsidR="00057F6B" w14:paraId="4A225B9D" w14:textId="77777777" w:rsidTr="0033442A">
        <w:trPr>
          <w:trHeight w:val="847"/>
        </w:trPr>
        <w:tc>
          <w:tcPr>
            <w:tcW w:w="1668" w:type="dxa"/>
            <w:vAlign w:val="center"/>
          </w:tcPr>
          <w:p w14:paraId="2A41A8D5" w14:textId="1D059BCE" w:rsidR="00057F6B" w:rsidRPr="00860612" w:rsidRDefault="00057F6B" w:rsidP="003D23E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Apply:</w:t>
            </w:r>
          </w:p>
          <w:p w14:paraId="33F6C042" w14:textId="77777777" w:rsidR="00057F6B" w:rsidRPr="00860612" w:rsidRDefault="00057F6B" w:rsidP="003D23EB">
            <w:pPr>
              <w:jc w:val="center"/>
              <w:rPr>
                <w:rFonts w:ascii="Trebuchet MS" w:hAnsi="Trebuchet MS"/>
              </w:rPr>
            </w:pPr>
            <w:r w:rsidRPr="00860612">
              <w:rPr>
                <w:rFonts w:ascii="Trebuchet MS" w:hAnsi="Trebuchet MS"/>
              </w:rPr>
              <w:t>(</w:t>
            </w:r>
            <w:r w:rsidRPr="00860612">
              <w:rPr>
                <w:rFonts w:ascii="Trebuchet MS" w:hAnsi="Trebuchet MS"/>
                <w:sz w:val="20"/>
                <w:szCs w:val="20"/>
              </w:rPr>
              <w:t>knowledge and skills learnt.)</w:t>
            </w:r>
          </w:p>
        </w:tc>
        <w:tc>
          <w:tcPr>
            <w:tcW w:w="4110" w:type="dxa"/>
            <w:gridSpan w:val="2"/>
          </w:tcPr>
          <w:p w14:paraId="0F589AC7" w14:textId="43C992FC" w:rsidR="003D23EB" w:rsidRDefault="00921CAE" w:rsidP="00057F6B">
            <w:r>
              <w:t>Display image of a cricket ball and egg</w:t>
            </w:r>
          </w:p>
        </w:tc>
        <w:tc>
          <w:tcPr>
            <w:tcW w:w="2835" w:type="dxa"/>
            <w:gridSpan w:val="2"/>
          </w:tcPr>
          <w:p w14:paraId="4605E06D" w14:textId="654EF7F9" w:rsidR="00D402B7" w:rsidRDefault="00921CAE" w:rsidP="00921CAE">
            <w:r>
              <w:t xml:space="preserve">Pupils describe fully how they catch the egg without breaking it and how to catch the ball </w:t>
            </w:r>
            <w:r>
              <w:lastRenderedPageBreak/>
              <w:t>without hurting their hands</w:t>
            </w:r>
          </w:p>
        </w:tc>
        <w:tc>
          <w:tcPr>
            <w:tcW w:w="3097" w:type="dxa"/>
            <w:gridSpan w:val="2"/>
          </w:tcPr>
          <w:p w14:paraId="077DC8C6" w14:textId="3EA33B6E" w:rsidR="008100D9" w:rsidRDefault="00921CAE" w:rsidP="00057F6B">
            <w:r>
              <w:lastRenderedPageBreak/>
              <w:t>Pupils use mock figures to qualify explanations</w:t>
            </w:r>
          </w:p>
        </w:tc>
        <w:tc>
          <w:tcPr>
            <w:tcW w:w="3904" w:type="dxa"/>
            <w:gridSpan w:val="2"/>
          </w:tcPr>
          <w:p w14:paraId="0BDA20A0" w14:textId="41704CBC" w:rsidR="008100D9" w:rsidRPr="008100D9" w:rsidRDefault="00921CAE" w:rsidP="00921CAE">
            <w:r>
              <w:t>Suggest how a tennis player could increase their serving speed, and how fast the ball travels</w:t>
            </w:r>
          </w:p>
        </w:tc>
      </w:tr>
      <w:tr w:rsidR="00057F6B" w14:paraId="1685060F" w14:textId="77777777" w:rsidTr="0033442A">
        <w:tc>
          <w:tcPr>
            <w:tcW w:w="1668" w:type="dxa"/>
            <w:vAlign w:val="center"/>
          </w:tcPr>
          <w:p w14:paraId="2321666F" w14:textId="77777777" w:rsidR="00057F6B" w:rsidRPr="00860612" w:rsidRDefault="00057F6B" w:rsidP="003D23E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lastRenderedPageBreak/>
              <w:t>Review:</w:t>
            </w:r>
          </w:p>
        </w:tc>
        <w:tc>
          <w:tcPr>
            <w:tcW w:w="4110" w:type="dxa"/>
            <w:gridSpan w:val="2"/>
          </w:tcPr>
          <w:p w14:paraId="3B4BF16D" w14:textId="4FDF72F1" w:rsidR="008100D9" w:rsidRPr="004E4AFB" w:rsidRDefault="00844953" w:rsidP="00057F6B">
            <w:r>
              <w:t>Page 10</w:t>
            </w:r>
            <w:bookmarkStart w:id="0" w:name="_GoBack"/>
            <w:bookmarkEnd w:id="0"/>
            <w:r w:rsidR="004E4AFB">
              <w:t>, summary questions</w:t>
            </w:r>
          </w:p>
        </w:tc>
        <w:tc>
          <w:tcPr>
            <w:tcW w:w="2835" w:type="dxa"/>
            <w:gridSpan w:val="2"/>
          </w:tcPr>
          <w:p w14:paraId="502661A9" w14:textId="36E771DE" w:rsidR="00057F6B" w:rsidRDefault="00057F6B" w:rsidP="00057F6B"/>
        </w:tc>
        <w:tc>
          <w:tcPr>
            <w:tcW w:w="3097" w:type="dxa"/>
            <w:gridSpan w:val="2"/>
          </w:tcPr>
          <w:p w14:paraId="2050513A" w14:textId="2D8A1460" w:rsidR="00057F6B" w:rsidRDefault="00057F6B" w:rsidP="00057F6B"/>
        </w:tc>
        <w:tc>
          <w:tcPr>
            <w:tcW w:w="3904" w:type="dxa"/>
            <w:gridSpan w:val="2"/>
          </w:tcPr>
          <w:p w14:paraId="58CB9E4E" w14:textId="22C5F230" w:rsidR="00057F6B" w:rsidRDefault="00057F6B" w:rsidP="00057F6B"/>
        </w:tc>
      </w:tr>
      <w:tr w:rsidR="00057F6B" w14:paraId="01A764D7" w14:textId="77777777" w:rsidTr="0033442A">
        <w:tc>
          <w:tcPr>
            <w:tcW w:w="1668" w:type="dxa"/>
            <w:vAlign w:val="center"/>
          </w:tcPr>
          <w:p w14:paraId="08461A43" w14:textId="77777777" w:rsidR="00057F6B" w:rsidRPr="00860612" w:rsidRDefault="00057F6B" w:rsidP="003D23E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Subject</w:t>
            </w:r>
          </w:p>
          <w:p w14:paraId="046A2149" w14:textId="77777777" w:rsidR="00057F6B" w:rsidRPr="00860612" w:rsidRDefault="00057F6B" w:rsidP="003D23E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Generic Skills</w:t>
            </w:r>
          </w:p>
          <w:p w14:paraId="768B8FAF" w14:textId="77777777" w:rsidR="00057F6B" w:rsidRPr="00860612" w:rsidRDefault="00057F6B" w:rsidP="003D23E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SMSC</w:t>
            </w:r>
          </w:p>
        </w:tc>
        <w:tc>
          <w:tcPr>
            <w:tcW w:w="4110" w:type="dxa"/>
            <w:gridSpan w:val="2"/>
          </w:tcPr>
          <w:p w14:paraId="492904AF" w14:textId="77777777" w:rsidR="00921CAE" w:rsidRDefault="00921CAE" w:rsidP="00057F6B">
            <w:r>
              <w:t>Literacy – Writing to explain</w:t>
            </w:r>
          </w:p>
          <w:p w14:paraId="1709AB6C" w14:textId="23DEF17B" w:rsidR="003D23EB" w:rsidRDefault="00921CAE" w:rsidP="00057F6B">
            <w:r>
              <w:t>Numeracy – Calculations of momentum</w:t>
            </w:r>
          </w:p>
        </w:tc>
        <w:tc>
          <w:tcPr>
            <w:tcW w:w="2835" w:type="dxa"/>
            <w:gridSpan w:val="2"/>
          </w:tcPr>
          <w:p w14:paraId="6902199C" w14:textId="0E4F87E5" w:rsidR="00057F6B" w:rsidRDefault="00921CAE" w:rsidP="00057F6B">
            <w:r>
              <w:t>Describe the difference between Impulse and Momentum?</w:t>
            </w:r>
          </w:p>
        </w:tc>
        <w:tc>
          <w:tcPr>
            <w:tcW w:w="3097" w:type="dxa"/>
            <w:gridSpan w:val="2"/>
          </w:tcPr>
          <w:p w14:paraId="109D6B8A" w14:textId="0009AD71" w:rsidR="00057F6B" w:rsidRDefault="00921CAE" w:rsidP="00057F6B">
            <w:r>
              <w:t>Explain how we derive an each equation?</w:t>
            </w:r>
          </w:p>
        </w:tc>
        <w:tc>
          <w:tcPr>
            <w:tcW w:w="3904" w:type="dxa"/>
            <w:gridSpan w:val="2"/>
          </w:tcPr>
          <w:p w14:paraId="023335E6" w14:textId="42F2FB43" w:rsidR="00057F6B" w:rsidRDefault="00921CAE" w:rsidP="00057F6B">
            <w:r>
              <w:t>Suggest how a tennis player could increase their serving speed, and how fast the ball travels?</w:t>
            </w:r>
          </w:p>
        </w:tc>
      </w:tr>
      <w:tr w:rsidR="00057F6B" w14:paraId="1ECA9240" w14:textId="77777777" w:rsidTr="0033442A">
        <w:tc>
          <w:tcPr>
            <w:tcW w:w="1668" w:type="dxa"/>
            <w:vAlign w:val="center"/>
          </w:tcPr>
          <w:p w14:paraId="0DD44D00" w14:textId="45A596C6" w:rsidR="00057F6B" w:rsidRPr="00860612" w:rsidRDefault="00057F6B" w:rsidP="003D23E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0612">
              <w:rPr>
                <w:rFonts w:ascii="Trebuchet MS" w:hAnsi="Trebuchet MS"/>
                <w:b/>
                <w:sz w:val="20"/>
                <w:szCs w:val="20"/>
              </w:rPr>
              <w:t>Key Questions</w:t>
            </w:r>
          </w:p>
        </w:tc>
        <w:tc>
          <w:tcPr>
            <w:tcW w:w="4110" w:type="dxa"/>
            <w:gridSpan w:val="2"/>
          </w:tcPr>
          <w:p w14:paraId="54FD7D7B" w14:textId="10549E64" w:rsidR="00057F6B" w:rsidRDefault="00057F6B" w:rsidP="00057F6B"/>
        </w:tc>
        <w:tc>
          <w:tcPr>
            <w:tcW w:w="2835" w:type="dxa"/>
            <w:gridSpan w:val="2"/>
          </w:tcPr>
          <w:p w14:paraId="414F8762" w14:textId="3F1F66FA" w:rsidR="008100D9" w:rsidRDefault="008100D9" w:rsidP="00057F6B"/>
        </w:tc>
        <w:tc>
          <w:tcPr>
            <w:tcW w:w="3097" w:type="dxa"/>
            <w:gridSpan w:val="2"/>
          </w:tcPr>
          <w:p w14:paraId="3E7CE829" w14:textId="38D7C7AE" w:rsidR="008100D9" w:rsidRDefault="008100D9" w:rsidP="00057F6B"/>
        </w:tc>
        <w:tc>
          <w:tcPr>
            <w:tcW w:w="3904" w:type="dxa"/>
            <w:gridSpan w:val="2"/>
          </w:tcPr>
          <w:p w14:paraId="58E3308E" w14:textId="5103E7D6" w:rsidR="00057F6B" w:rsidRDefault="00057F6B" w:rsidP="00057F6B"/>
        </w:tc>
      </w:tr>
      <w:tr w:rsidR="00057F6B" w14:paraId="0AA7E920" w14:textId="77777777" w:rsidTr="0033442A">
        <w:tc>
          <w:tcPr>
            <w:tcW w:w="1668" w:type="dxa"/>
            <w:vAlign w:val="center"/>
          </w:tcPr>
          <w:p w14:paraId="5C5972D8" w14:textId="77777777" w:rsidR="00057F6B" w:rsidRPr="00364FFF" w:rsidRDefault="00057F6B" w:rsidP="003D23EB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64FFF">
              <w:rPr>
                <w:rFonts w:ascii="Trebuchet MS" w:hAnsi="Trebuchet MS"/>
                <w:b/>
                <w:sz w:val="20"/>
                <w:szCs w:val="20"/>
              </w:rPr>
              <w:t>Assessment</w:t>
            </w:r>
          </w:p>
        </w:tc>
        <w:tc>
          <w:tcPr>
            <w:tcW w:w="4110" w:type="dxa"/>
            <w:gridSpan w:val="2"/>
          </w:tcPr>
          <w:p w14:paraId="294124D2" w14:textId="1AA4A9D2" w:rsidR="003D23EB" w:rsidRDefault="00921CAE" w:rsidP="00057F6B">
            <w:r>
              <w:t>Exam questions as homework</w:t>
            </w:r>
          </w:p>
        </w:tc>
        <w:tc>
          <w:tcPr>
            <w:tcW w:w="2835" w:type="dxa"/>
            <w:gridSpan w:val="2"/>
          </w:tcPr>
          <w:p w14:paraId="432E62C2" w14:textId="4B0FEB70" w:rsidR="00057F6B" w:rsidRDefault="00057F6B" w:rsidP="00057F6B"/>
        </w:tc>
        <w:tc>
          <w:tcPr>
            <w:tcW w:w="3097" w:type="dxa"/>
            <w:gridSpan w:val="2"/>
          </w:tcPr>
          <w:p w14:paraId="658F777A" w14:textId="4063ADD0" w:rsidR="00057F6B" w:rsidRDefault="00057F6B" w:rsidP="00057F6B"/>
        </w:tc>
        <w:tc>
          <w:tcPr>
            <w:tcW w:w="3904" w:type="dxa"/>
            <w:gridSpan w:val="2"/>
          </w:tcPr>
          <w:p w14:paraId="4BE77CB4" w14:textId="194D2A7D" w:rsidR="00057F6B" w:rsidRDefault="00057F6B" w:rsidP="00057F6B"/>
        </w:tc>
      </w:tr>
    </w:tbl>
    <w:p w14:paraId="66A71B08" w14:textId="77777777" w:rsidR="001F4AA9" w:rsidRDefault="001F4AA9"/>
    <w:sectPr w:rsidR="001F4AA9" w:rsidSect="00057F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F23C0"/>
    <w:multiLevelType w:val="hybridMultilevel"/>
    <w:tmpl w:val="5386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741B0"/>
    <w:multiLevelType w:val="hybridMultilevel"/>
    <w:tmpl w:val="58FE6A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C5B73"/>
    <w:multiLevelType w:val="hybridMultilevel"/>
    <w:tmpl w:val="1DE89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F4C13"/>
    <w:multiLevelType w:val="hybridMultilevel"/>
    <w:tmpl w:val="7EFCF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DA3652"/>
    <w:multiLevelType w:val="hybridMultilevel"/>
    <w:tmpl w:val="55ECA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6B"/>
    <w:rsid w:val="00011055"/>
    <w:rsid w:val="00057F6B"/>
    <w:rsid w:val="00091E89"/>
    <w:rsid w:val="001F4AA9"/>
    <w:rsid w:val="002E20FA"/>
    <w:rsid w:val="0033442A"/>
    <w:rsid w:val="003D23EB"/>
    <w:rsid w:val="004E4AFB"/>
    <w:rsid w:val="00711F6B"/>
    <w:rsid w:val="008100D9"/>
    <w:rsid w:val="00844953"/>
    <w:rsid w:val="00921CAE"/>
    <w:rsid w:val="00C95686"/>
    <w:rsid w:val="00D402B7"/>
    <w:rsid w:val="00D6430D"/>
    <w:rsid w:val="00D96120"/>
    <w:rsid w:val="00E93AE9"/>
    <w:rsid w:val="00FD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EC84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1E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FD64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1E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FD64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PowerPoint_Presentation1.pptx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1993BDE5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Jones</dc:creator>
  <cp:lastModifiedBy>Josh Duddy</cp:lastModifiedBy>
  <cp:revision>3</cp:revision>
  <dcterms:created xsi:type="dcterms:W3CDTF">2014-03-10T07:37:00Z</dcterms:created>
  <dcterms:modified xsi:type="dcterms:W3CDTF">2014-03-10T07:54:00Z</dcterms:modified>
</cp:coreProperties>
</file>