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0EDC" w14:textId="77777777" w:rsidR="00661220" w:rsidRDefault="002744A8" w:rsidP="002744A8">
      <w:pPr>
        <w:pStyle w:val="Heading1"/>
      </w:pPr>
      <w:r>
        <w:t>Exemplar 2pCoin Analysis</w:t>
      </w:r>
    </w:p>
    <w:p w14:paraId="1376CEF6" w14:textId="77777777" w:rsidR="002744A8" w:rsidRDefault="00C07AD8" w:rsidP="002744A8">
      <w:pPr>
        <w:pStyle w:val="Heading3"/>
      </w:pPr>
      <w:r>
        <w:t xml:space="preserve">Summary of </w:t>
      </w:r>
      <w:r w:rsidR="002744A8">
        <w:t xml:space="preserve">Results </w:t>
      </w:r>
      <w:r>
        <w:t>from experiment</w:t>
      </w:r>
    </w:p>
    <w:p w14:paraId="4FEE8051" w14:textId="29608D9D" w:rsidR="00C045CE" w:rsidRPr="00C045CE" w:rsidRDefault="00C045CE" w:rsidP="00C045CE">
      <w:r>
        <w:t xml:space="preserve">These </w:t>
      </w:r>
      <w:r w:rsidR="00B300DB">
        <w:t xml:space="preserve">results </w:t>
      </w:r>
      <w:r>
        <w:t>are heavily simplified JUST to show the values required for analysis of the experiment.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72"/>
        <w:gridCol w:w="1320"/>
        <w:gridCol w:w="1320"/>
        <w:gridCol w:w="1320"/>
        <w:gridCol w:w="1321"/>
        <w:gridCol w:w="1321"/>
      </w:tblGrid>
      <w:tr w:rsidR="002744A8" w14:paraId="12BD13C8" w14:textId="77777777" w:rsidTr="002744A8">
        <w:tc>
          <w:tcPr>
            <w:tcW w:w="1668" w:type="dxa"/>
          </w:tcPr>
          <w:p w14:paraId="0BBD922C" w14:textId="77777777" w:rsidR="002744A8" w:rsidRPr="002744A8" w:rsidRDefault="002744A8" w:rsidP="002744A8">
            <w:pPr>
              <w:rPr>
                <w:b/>
              </w:rPr>
            </w:pPr>
            <w:r w:rsidRPr="002744A8">
              <w:rPr>
                <w:b/>
              </w:rPr>
              <w:t xml:space="preserve">Coin Thickness </w:t>
            </w:r>
          </w:p>
        </w:tc>
        <w:tc>
          <w:tcPr>
            <w:tcW w:w="972" w:type="dxa"/>
          </w:tcPr>
          <w:p w14:paraId="029D674C" w14:textId="77777777" w:rsidR="002744A8" w:rsidRDefault="002744A8" w:rsidP="002744A8">
            <w:r>
              <w:t>1</w:t>
            </w:r>
          </w:p>
        </w:tc>
        <w:tc>
          <w:tcPr>
            <w:tcW w:w="1320" w:type="dxa"/>
          </w:tcPr>
          <w:p w14:paraId="6B9082C2" w14:textId="77777777" w:rsidR="002744A8" w:rsidRDefault="002744A8" w:rsidP="002744A8">
            <w:r>
              <w:t>2</w:t>
            </w:r>
          </w:p>
        </w:tc>
        <w:tc>
          <w:tcPr>
            <w:tcW w:w="1320" w:type="dxa"/>
          </w:tcPr>
          <w:p w14:paraId="21F53681" w14:textId="77777777" w:rsidR="002744A8" w:rsidRDefault="002744A8" w:rsidP="002744A8">
            <w:r>
              <w:t>3</w:t>
            </w:r>
          </w:p>
        </w:tc>
        <w:tc>
          <w:tcPr>
            <w:tcW w:w="1320" w:type="dxa"/>
          </w:tcPr>
          <w:p w14:paraId="5738BE2A" w14:textId="77777777" w:rsidR="002744A8" w:rsidRDefault="002744A8" w:rsidP="002744A8">
            <w:r>
              <w:t>4</w:t>
            </w:r>
          </w:p>
        </w:tc>
        <w:tc>
          <w:tcPr>
            <w:tcW w:w="1321" w:type="dxa"/>
          </w:tcPr>
          <w:p w14:paraId="36E44027" w14:textId="77777777" w:rsidR="002744A8" w:rsidRDefault="002744A8" w:rsidP="002744A8">
            <w:r>
              <w:t>5</w:t>
            </w:r>
          </w:p>
        </w:tc>
        <w:tc>
          <w:tcPr>
            <w:tcW w:w="1321" w:type="dxa"/>
          </w:tcPr>
          <w:p w14:paraId="6D7DEB69" w14:textId="77777777" w:rsidR="002744A8" w:rsidRPr="002744A8" w:rsidRDefault="002744A8" w:rsidP="002744A8">
            <w:pPr>
              <w:rPr>
                <w:b/>
              </w:rPr>
            </w:pPr>
            <w:r w:rsidRPr="002744A8">
              <w:rPr>
                <w:b/>
              </w:rPr>
              <w:t>Ave</w:t>
            </w:r>
          </w:p>
        </w:tc>
      </w:tr>
      <w:tr w:rsidR="002744A8" w14:paraId="1942457A" w14:textId="77777777" w:rsidTr="002744A8">
        <w:tc>
          <w:tcPr>
            <w:tcW w:w="1668" w:type="dxa"/>
          </w:tcPr>
          <w:p w14:paraId="7AACA436" w14:textId="77777777" w:rsidR="002744A8" w:rsidRDefault="002744A8" w:rsidP="002744A8">
            <w:r>
              <w:t>Reading /mm</w:t>
            </w:r>
          </w:p>
        </w:tc>
        <w:tc>
          <w:tcPr>
            <w:tcW w:w="972" w:type="dxa"/>
          </w:tcPr>
          <w:p w14:paraId="4C24B389" w14:textId="77777777" w:rsidR="002744A8" w:rsidRDefault="002744A8" w:rsidP="00B300DB">
            <w:pPr>
              <w:pStyle w:val="Answer"/>
            </w:pPr>
            <w:r>
              <w:t>1.84</w:t>
            </w:r>
          </w:p>
        </w:tc>
        <w:tc>
          <w:tcPr>
            <w:tcW w:w="1320" w:type="dxa"/>
          </w:tcPr>
          <w:p w14:paraId="37087BCB" w14:textId="77777777" w:rsidR="002744A8" w:rsidRDefault="002744A8" w:rsidP="00B300DB">
            <w:pPr>
              <w:pStyle w:val="Answer"/>
            </w:pPr>
            <w:r>
              <w:t>1.86</w:t>
            </w:r>
          </w:p>
        </w:tc>
        <w:tc>
          <w:tcPr>
            <w:tcW w:w="1320" w:type="dxa"/>
          </w:tcPr>
          <w:p w14:paraId="5B81D93C" w14:textId="77777777" w:rsidR="002744A8" w:rsidRDefault="002744A8" w:rsidP="00B300DB">
            <w:pPr>
              <w:pStyle w:val="Answer"/>
            </w:pPr>
            <w:r>
              <w:t>1.81</w:t>
            </w:r>
          </w:p>
        </w:tc>
        <w:tc>
          <w:tcPr>
            <w:tcW w:w="1320" w:type="dxa"/>
          </w:tcPr>
          <w:p w14:paraId="1F77BF5F" w14:textId="77777777" w:rsidR="002744A8" w:rsidRDefault="002744A8" w:rsidP="00B300DB">
            <w:pPr>
              <w:pStyle w:val="Answer"/>
            </w:pPr>
            <w:r>
              <w:t>1.80</w:t>
            </w:r>
          </w:p>
        </w:tc>
        <w:tc>
          <w:tcPr>
            <w:tcW w:w="1321" w:type="dxa"/>
          </w:tcPr>
          <w:p w14:paraId="4FF55A8E" w14:textId="77777777" w:rsidR="002744A8" w:rsidRDefault="002744A8" w:rsidP="00B300DB">
            <w:pPr>
              <w:pStyle w:val="Answer"/>
            </w:pPr>
            <w:r>
              <w:t>1.85</w:t>
            </w:r>
          </w:p>
        </w:tc>
        <w:tc>
          <w:tcPr>
            <w:tcW w:w="1321" w:type="dxa"/>
          </w:tcPr>
          <w:p w14:paraId="129FD886" w14:textId="77777777" w:rsidR="002744A8" w:rsidRPr="002744A8" w:rsidRDefault="002744A8" w:rsidP="00B300DB">
            <w:pPr>
              <w:pStyle w:val="Answer"/>
              <w:rPr>
                <w:b/>
              </w:rPr>
            </w:pPr>
            <w:r w:rsidRPr="002744A8">
              <w:rPr>
                <w:b/>
              </w:rPr>
              <w:t>1.83</w:t>
            </w:r>
          </w:p>
        </w:tc>
      </w:tr>
    </w:tbl>
    <w:p w14:paraId="1E702706" w14:textId="77777777" w:rsidR="002744A8" w:rsidRDefault="002744A8" w:rsidP="002744A8">
      <w:r>
        <w:t xml:space="preserve">5 coin Diameter = </w:t>
      </w:r>
      <w:r w:rsidRPr="00B300DB">
        <w:rPr>
          <w:rStyle w:val="AnswerChar"/>
        </w:rPr>
        <w:t>126mm</w:t>
      </w:r>
      <w:r>
        <w:t xml:space="preserve"> </w:t>
      </w:r>
      <w:r>
        <w:sym w:font="Wingdings" w:char="F0E8"/>
      </w:r>
      <w:r>
        <w:t xml:space="preserve"> </w:t>
      </w:r>
      <w:r w:rsidR="00A628FC">
        <w:t>C</w:t>
      </w:r>
      <w:r>
        <w:t xml:space="preserve">oin diameter = </w:t>
      </w:r>
      <w:r w:rsidRPr="00B300DB">
        <w:rPr>
          <w:rStyle w:val="AnswerChar"/>
        </w:rPr>
        <w:t>126/5 = 25.2mm</w:t>
      </w: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6589" w:tblpY="424"/>
        <w:tblW w:w="0" w:type="auto"/>
        <w:tblLook w:val="04A0" w:firstRow="1" w:lastRow="0" w:firstColumn="1" w:lastColumn="0" w:noHBand="0" w:noVBand="1"/>
      </w:tblPr>
      <w:tblGrid>
        <w:gridCol w:w="1235"/>
        <w:gridCol w:w="850"/>
        <w:gridCol w:w="709"/>
        <w:gridCol w:w="1850"/>
      </w:tblGrid>
      <w:tr w:rsidR="00C07AD8" w14:paraId="4EF5171E" w14:textId="77777777" w:rsidTr="00B300DB">
        <w:tc>
          <w:tcPr>
            <w:tcW w:w="1235" w:type="dxa"/>
          </w:tcPr>
          <w:p w14:paraId="4F95D284" w14:textId="77777777" w:rsidR="00C07AD8" w:rsidRPr="00C045CE" w:rsidRDefault="00C045CE" w:rsidP="00C07AD8">
            <w:pPr>
              <w:rPr>
                <w:b/>
              </w:rPr>
            </w:pPr>
            <w:r w:rsidRPr="00C045CE">
              <w:rPr>
                <w:b/>
              </w:rPr>
              <w:t>Mass Calculation</w:t>
            </w:r>
          </w:p>
        </w:tc>
        <w:tc>
          <w:tcPr>
            <w:tcW w:w="850" w:type="dxa"/>
          </w:tcPr>
          <w:p w14:paraId="41B9FAC7" w14:textId="77777777" w:rsidR="00C07AD8" w:rsidRDefault="00C07AD8" w:rsidP="00C07AD8">
            <w:r>
              <w:t>X / mm</w:t>
            </w:r>
          </w:p>
        </w:tc>
        <w:tc>
          <w:tcPr>
            <w:tcW w:w="709" w:type="dxa"/>
          </w:tcPr>
          <w:p w14:paraId="16D6828E" w14:textId="77777777" w:rsidR="00C07AD8" w:rsidRDefault="00C07AD8" w:rsidP="00C07AD8">
            <w:r>
              <w:t>Y / mm</w:t>
            </w:r>
          </w:p>
        </w:tc>
        <w:tc>
          <w:tcPr>
            <w:tcW w:w="1850" w:type="dxa"/>
          </w:tcPr>
          <w:p w14:paraId="3E5B4865" w14:textId="77777777" w:rsidR="00C07AD8" w:rsidRPr="007B3A3D" w:rsidRDefault="00C07AD8" w:rsidP="00C07AD8">
            <w:r>
              <w:t>M</w:t>
            </w:r>
            <w:r>
              <w:rPr>
                <w:vertAlign w:val="subscript"/>
              </w:rPr>
              <w:t xml:space="preserve">coins </w:t>
            </w:r>
            <w:r>
              <w:t>/g</w:t>
            </w:r>
          </w:p>
        </w:tc>
      </w:tr>
      <w:tr w:rsidR="00C07AD8" w14:paraId="3A11DEA9" w14:textId="77777777" w:rsidTr="00B300DB">
        <w:tc>
          <w:tcPr>
            <w:tcW w:w="1235" w:type="dxa"/>
          </w:tcPr>
          <w:p w14:paraId="2B84BE3B" w14:textId="77777777" w:rsidR="00C07AD8" w:rsidRDefault="00C07AD8" w:rsidP="00C07AD8">
            <w:r>
              <w:t>Single coin</w:t>
            </w:r>
          </w:p>
        </w:tc>
        <w:tc>
          <w:tcPr>
            <w:tcW w:w="850" w:type="dxa"/>
          </w:tcPr>
          <w:p w14:paraId="1E82993B" w14:textId="727A9AA7" w:rsidR="00C07AD8" w:rsidRDefault="00E2793B" w:rsidP="00E2793B">
            <w:pPr>
              <w:pStyle w:val="Answer"/>
            </w:pPr>
            <w:r>
              <w:t>206</w:t>
            </w:r>
          </w:p>
        </w:tc>
        <w:tc>
          <w:tcPr>
            <w:tcW w:w="709" w:type="dxa"/>
          </w:tcPr>
          <w:p w14:paraId="133D1DF7" w14:textId="693EF601" w:rsidR="00C07AD8" w:rsidRDefault="00E2793B" w:rsidP="00B300DB">
            <w:pPr>
              <w:pStyle w:val="Answer"/>
            </w:pPr>
            <w:r>
              <w:t>135</w:t>
            </w:r>
          </w:p>
        </w:tc>
        <w:tc>
          <w:tcPr>
            <w:tcW w:w="1850" w:type="dxa"/>
          </w:tcPr>
          <w:p w14:paraId="2AB342AE" w14:textId="77777777" w:rsidR="00C07AD8" w:rsidRDefault="00C07AD8" w:rsidP="00B300DB">
            <w:pPr>
              <w:pStyle w:val="Answer"/>
            </w:pPr>
            <w:r>
              <w:t>6.53</w:t>
            </w:r>
          </w:p>
        </w:tc>
      </w:tr>
      <w:tr w:rsidR="00C07AD8" w14:paraId="6FFA175D" w14:textId="77777777" w:rsidTr="00B300DB">
        <w:tc>
          <w:tcPr>
            <w:tcW w:w="1235" w:type="dxa"/>
          </w:tcPr>
          <w:p w14:paraId="5A97BDE1" w14:textId="77777777" w:rsidR="00C07AD8" w:rsidRDefault="00C07AD8" w:rsidP="00C07AD8">
            <w:r>
              <w:t>Stack of  5 coins</w:t>
            </w:r>
          </w:p>
        </w:tc>
        <w:tc>
          <w:tcPr>
            <w:tcW w:w="850" w:type="dxa"/>
          </w:tcPr>
          <w:p w14:paraId="0A5C3B55" w14:textId="5861AA66" w:rsidR="00C07AD8" w:rsidRDefault="00E2793B" w:rsidP="00B300DB">
            <w:pPr>
              <w:pStyle w:val="Answer"/>
            </w:pPr>
            <w:r>
              <w:t>208</w:t>
            </w:r>
          </w:p>
        </w:tc>
        <w:tc>
          <w:tcPr>
            <w:tcW w:w="709" w:type="dxa"/>
          </w:tcPr>
          <w:p w14:paraId="0F5CD026" w14:textId="0B5AA961" w:rsidR="00C07AD8" w:rsidRDefault="00E2793B" w:rsidP="00B300DB">
            <w:pPr>
              <w:pStyle w:val="Answer"/>
            </w:pPr>
            <w:r>
              <w:t>143</w:t>
            </w:r>
          </w:p>
        </w:tc>
        <w:tc>
          <w:tcPr>
            <w:tcW w:w="1850" w:type="dxa"/>
          </w:tcPr>
          <w:p w14:paraId="76A9F1FB" w14:textId="77777777" w:rsidR="00C07AD8" w:rsidRDefault="00C07AD8" w:rsidP="00B300DB">
            <w:pPr>
              <w:pStyle w:val="Answer"/>
            </w:pPr>
            <w:r>
              <w:t xml:space="preserve">34.4     </w:t>
            </w:r>
          </w:p>
          <w:p w14:paraId="70B52284" w14:textId="77777777" w:rsidR="00C07AD8" w:rsidRDefault="00C07AD8" w:rsidP="00B300DB">
            <w:pPr>
              <w:pStyle w:val="Answer"/>
            </w:pPr>
            <w:r>
              <w:t>( 1coin = 6.88g)</w:t>
            </w:r>
          </w:p>
        </w:tc>
      </w:tr>
    </w:tbl>
    <w:p w14:paraId="685F3CE6" w14:textId="77777777" w:rsidR="007B3A3D" w:rsidRDefault="007B3A3D" w:rsidP="002744A8">
      <w:r>
        <w:rPr>
          <w:rFonts w:ascii="Times New Roman" w:hAnsi="Times New Roman"/>
          <w:noProof/>
          <w:lang w:eastAsia="en-GB"/>
        </w:rPr>
        <w:drawing>
          <wp:inline distT="0" distB="0" distL="0" distR="0" wp14:anchorId="369593F1" wp14:editId="235962AA">
            <wp:extent cx="288036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6" t="12042" r="6236"/>
                    <a:stretch/>
                  </pic:blipFill>
                  <pic:spPr bwMode="auto">
                    <a:xfrm>
                      <a:off x="0" y="0"/>
                      <a:ext cx="28803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654"/>
      </w:tblGrid>
      <w:tr w:rsidR="00C07AD8" w14:paraId="7F61DE4F" w14:textId="77777777" w:rsidTr="00C045CE">
        <w:tc>
          <w:tcPr>
            <w:tcW w:w="1468" w:type="dxa"/>
          </w:tcPr>
          <w:p w14:paraId="28B035F9" w14:textId="77777777" w:rsidR="00C07AD8" w:rsidRDefault="00C07AD8" w:rsidP="002744A8"/>
        </w:tc>
        <w:tc>
          <w:tcPr>
            <w:tcW w:w="1654" w:type="dxa"/>
          </w:tcPr>
          <w:p w14:paraId="0B1352F3" w14:textId="77777777" w:rsidR="00C07AD8" w:rsidRPr="00C07AD8" w:rsidRDefault="00C07AD8" w:rsidP="002744A8">
            <w:pPr>
              <w:rPr>
                <w:vertAlign w:val="superscript"/>
              </w:rPr>
            </w:pPr>
            <w:r w:rsidRPr="00C045CE">
              <w:rPr>
                <w:b/>
              </w:rPr>
              <w:t>Density</w:t>
            </w:r>
            <w:r>
              <w:t xml:space="preserve"> / kgm</w:t>
            </w:r>
            <w:r>
              <w:rPr>
                <w:vertAlign w:val="superscript"/>
              </w:rPr>
              <w:t>-3</w:t>
            </w:r>
          </w:p>
        </w:tc>
      </w:tr>
      <w:tr w:rsidR="00C07AD8" w14:paraId="40A910D2" w14:textId="77777777" w:rsidTr="00C045CE">
        <w:tc>
          <w:tcPr>
            <w:tcW w:w="1468" w:type="dxa"/>
          </w:tcPr>
          <w:p w14:paraId="689A7914" w14:textId="77777777" w:rsidR="00C07AD8" w:rsidRDefault="00C07AD8" w:rsidP="002744A8">
            <w:r>
              <w:t>1 coin</w:t>
            </w:r>
          </w:p>
        </w:tc>
        <w:tc>
          <w:tcPr>
            <w:tcW w:w="1654" w:type="dxa"/>
          </w:tcPr>
          <w:p w14:paraId="0923E230" w14:textId="04400DB6" w:rsidR="00C07AD8" w:rsidRDefault="00191EC8" w:rsidP="00B300DB">
            <w:pPr>
              <w:pStyle w:val="Answer"/>
            </w:pPr>
            <w:r>
              <w:t>7320</w:t>
            </w:r>
          </w:p>
        </w:tc>
      </w:tr>
      <w:tr w:rsidR="00C07AD8" w14:paraId="47BDE6A2" w14:textId="77777777" w:rsidTr="00C045CE">
        <w:tc>
          <w:tcPr>
            <w:tcW w:w="1468" w:type="dxa"/>
          </w:tcPr>
          <w:p w14:paraId="30F729C6" w14:textId="77777777" w:rsidR="00C07AD8" w:rsidRDefault="00C07AD8" w:rsidP="002744A8">
            <w:r>
              <w:t>From 5 coins</w:t>
            </w:r>
          </w:p>
        </w:tc>
        <w:tc>
          <w:tcPr>
            <w:tcW w:w="1654" w:type="dxa"/>
          </w:tcPr>
          <w:p w14:paraId="150A5079" w14:textId="5E6E83E6" w:rsidR="00C07AD8" w:rsidRDefault="00191EC8" w:rsidP="00B300DB">
            <w:pPr>
              <w:pStyle w:val="Answer"/>
            </w:pPr>
            <w:r>
              <w:t>7540</w:t>
            </w:r>
          </w:p>
        </w:tc>
      </w:tr>
    </w:tbl>
    <w:p w14:paraId="78257E99" w14:textId="28784C5A" w:rsidR="00B300DB" w:rsidRPr="00B300DB" w:rsidRDefault="00C045CE" w:rsidP="00B300DB">
      <w:pPr>
        <w:pStyle w:val="Heading3"/>
      </w:pPr>
      <w:r>
        <w:t>Analysis</w:t>
      </w:r>
      <w:r w:rsidR="00B300DB">
        <w:br/>
        <w:t>(This is an example! Your values will be different BUT the methods should be the same)</w:t>
      </w:r>
    </w:p>
    <w:p w14:paraId="19884248" w14:textId="77777777" w:rsidR="00C045CE" w:rsidRDefault="00C045CE" w:rsidP="009651EA">
      <w:pPr>
        <w:pStyle w:val="question"/>
      </w:pPr>
      <w:r w:rsidRPr="00C045CE">
        <w:t>State the (absolute) uncertainty in your value for the th</w:t>
      </w:r>
      <w:r w:rsidRPr="00947C52">
        <w:rPr>
          <w:rStyle w:val="questionChar"/>
        </w:rPr>
        <w:t>ick</w:t>
      </w:r>
      <w:r w:rsidRPr="00C045CE">
        <w:t>ness of the coin, h.</w:t>
      </w:r>
    </w:p>
    <w:p w14:paraId="1B637204" w14:textId="45A717E8" w:rsidR="00C045CE" w:rsidRPr="00A84767" w:rsidRDefault="00C045CE" w:rsidP="005A249F">
      <w:pPr>
        <w:pStyle w:val="Answer"/>
      </w:pPr>
      <w:r w:rsidRPr="00176825">
        <w:t>Would either be the</w:t>
      </w:r>
      <w:r w:rsidR="00A84767">
        <w:t xml:space="preserve"> ½ </w:t>
      </w:r>
      <w:r w:rsidR="00B1067F">
        <w:t>smallest division</w:t>
      </w:r>
      <w:r w:rsidRPr="00176825">
        <w:t xml:space="preserve"> of the micrometer</w:t>
      </w:r>
      <w:r w:rsidR="00A84767">
        <w:t xml:space="preserve"> </w:t>
      </w:r>
      <w:r w:rsidR="00334D64">
        <w:t xml:space="preserve">at either end (there is also an uncertainty in where the micrometer closes, so 2 x </w:t>
      </w:r>
      <w:r w:rsidR="00A84767">
        <w:t>½</w:t>
      </w:r>
      <w:r w:rsidR="005A249F">
        <w:t xml:space="preserve"> </w:t>
      </w:r>
      <w:r w:rsidR="00A84767">
        <w:t>of 0.01</w:t>
      </w:r>
      <w:r w:rsidR="005A249F">
        <w:t>mm i.e. 0.0</w:t>
      </w:r>
      <w:r w:rsidR="00334D64">
        <w:t>1</w:t>
      </w:r>
      <w:r w:rsidR="005A249F">
        <w:t xml:space="preserve"> mm</w:t>
      </w:r>
      <w:r w:rsidR="00A84767">
        <w:t>)</w:t>
      </w:r>
      <w:r w:rsidRPr="00176825">
        <w:t xml:space="preserve"> OR ½</w:t>
      </w:r>
      <w:r w:rsidR="00334D64">
        <w:t xml:space="preserve"> </w:t>
      </w:r>
      <w:r w:rsidRPr="00176825">
        <w:t xml:space="preserve">range of repeats…  In this case the </w:t>
      </w:r>
      <w:r w:rsidRPr="00176825">
        <w:rPr>
          <w:b/>
          <w:u w:val="single"/>
        </w:rPr>
        <w:t>range</w:t>
      </w:r>
      <w:r w:rsidRPr="00176825">
        <w:t xml:space="preserve"> of readings of coin thickness is 1.86-1.80 = </w:t>
      </w:r>
      <w:r w:rsidRPr="00176825">
        <w:rPr>
          <w:b/>
          <w:u w:val="single"/>
        </w:rPr>
        <w:t>0.06mm</w:t>
      </w:r>
      <w:r w:rsidRPr="00176825">
        <w:t xml:space="preserve">  </w:t>
      </w:r>
      <w:r w:rsidR="003415F6">
        <w:t>.</w:t>
      </w:r>
      <w:r w:rsidRPr="00176825">
        <w:t xml:space="preserve"> </w:t>
      </w:r>
      <w:r w:rsidR="003415F6">
        <w:t>T</w:t>
      </w:r>
      <w:r w:rsidRPr="00176825">
        <w:t>he ½</w:t>
      </w:r>
      <w:r w:rsidR="00334D64">
        <w:t xml:space="preserve"> r</w:t>
      </w:r>
      <w:bookmarkStart w:id="0" w:name="_GoBack"/>
      <w:bookmarkEnd w:id="0"/>
      <w:r w:rsidRPr="00176825">
        <w:t xml:space="preserve">ange = </w:t>
      </w:r>
      <w:r w:rsidRPr="00176825">
        <w:rPr>
          <w:b/>
          <w:u w:val="single"/>
        </w:rPr>
        <w:t>0.03mm</w:t>
      </w:r>
      <w:r w:rsidRPr="00176825">
        <w:t xml:space="preserve"> </w:t>
      </w:r>
      <w:r w:rsidR="005A249F">
        <w:t xml:space="preserve"> so ½ range is greater so </w:t>
      </w:r>
      <w:r w:rsidRPr="009651EA">
        <w:rPr>
          <w:b/>
          <w:u w:val="single"/>
        </w:rPr>
        <w:t>Absolute uncertainty</w:t>
      </w:r>
      <w:r w:rsidR="00A84767">
        <w:rPr>
          <w:b/>
          <w:u w:val="single"/>
        </w:rPr>
        <w:t xml:space="preserve"> of coin thickness</w:t>
      </w:r>
      <w:r w:rsidRPr="009651EA">
        <w:rPr>
          <w:b/>
          <w:u w:val="single"/>
        </w:rPr>
        <w:t xml:space="preserve"> = 0.03mm</w:t>
      </w:r>
    </w:p>
    <w:p w14:paraId="5119BD39" w14:textId="77777777" w:rsidR="00947C52" w:rsidRDefault="00947C52" w:rsidP="004A4BA9">
      <w:pPr>
        <w:pStyle w:val="question"/>
      </w:pPr>
      <w:r>
        <w:t xml:space="preserve">Calculate the percentage experimental </w:t>
      </w:r>
      <w:r w:rsidRPr="004A4BA9">
        <w:t>uncertainty</w:t>
      </w:r>
      <w:r>
        <w:t xml:space="preserve"> in your value for h using:</w:t>
      </w:r>
    </w:p>
    <w:p w14:paraId="637D0F44" w14:textId="67737CB3" w:rsidR="00C045CE" w:rsidRDefault="00D55739" w:rsidP="00176825">
      <w:pPr>
        <w:pStyle w:val="Answer"/>
        <w:rPr>
          <w:u w:val="single"/>
        </w:rPr>
      </w:pPr>
      <w:r>
        <w:t xml:space="preserve">h= 1.83mm; </w:t>
      </w:r>
      <w:r w:rsidR="003415F6">
        <w:t xml:space="preserve">absolute </w:t>
      </w:r>
      <w:r>
        <w:t>u</w:t>
      </w:r>
      <w:r w:rsidR="00947C52" w:rsidRPr="00176825">
        <w:t xml:space="preserve">ncertainty = 0.03mm </w:t>
      </w:r>
      <w:r w:rsidR="00947C52" w:rsidRPr="00176825">
        <w:sym w:font="Wingdings" w:char="F0E8"/>
      </w:r>
      <w:r w:rsidR="00947C52" w:rsidRPr="00176825">
        <w:t xml:space="preserve"> %U = (0.03/1.83)*100 =</w:t>
      </w:r>
      <w:r w:rsidR="00947C52">
        <w:t xml:space="preserve"> </w:t>
      </w:r>
      <w:r w:rsidR="00947C52" w:rsidRPr="000672D2">
        <w:rPr>
          <w:b/>
          <w:highlight w:val="cyan"/>
          <w:u w:val="single"/>
        </w:rPr>
        <w:t>1.64%</w:t>
      </w:r>
    </w:p>
    <w:p w14:paraId="4FBFA28E" w14:textId="77777777" w:rsidR="00176825" w:rsidRDefault="00176825" w:rsidP="00947C52">
      <w:pPr>
        <w:pStyle w:val="question"/>
      </w:pPr>
      <w:r>
        <w:t>In measuring the diameter of the 2p coins, explain w</w:t>
      </w:r>
      <w:r w:rsidRPr="00BD396F">
        <w:t xml:space="preserve">hy </w:t>
      </w:r>
      <w:r>
        <w:t>it is</w:t>
      </w:r>
      <w:r w:rsidRPr="00BD396F">
        <w:t xml:space="preserve"> better to measure across all of the</w:t>
      </w:r>
      <w:r>
        <w:t xml:space="preserve"> coins rather than measuring them individually</w:t>
      </w:r>
    </w:p>
    <w:p w14:paraId="05CC0F49" w14:textId="7A24808F" w:rsidR="00176825" w:rsidRDefault="00176825" w:rsidP="00176825">
      <w:pPr>
        <w:pStyle w:val="Answer"/>
      </w:pPr>
      <w:r>
        <w:t>The 5 coin measurement is larger an</w:t>
      </w:r>
      <w:r w:rsidR="00D55739">
        <w:t>d therefore will have a lower % u</w:t>
      </w:r>
      <w:r>
        <w:t xml:space="preserve">ncertainty. </w:t>
      </w:r>
      <w:r w:rsidR="00681DAC">
        <w:t>It will also reduce the effect of any random error associated with differences in the diameter of individual coins.</w:t>
      </w:r>
    </w:p>
    <w:p w14:paraId="00731401" w14:textId="77777777" w:rsidR="00681DAC" w:rsidRPr="0075545F" w:rsidRDefault="00681DAC" w:rsidP="00681DAC">
      <w:pPr>
        <w:pStyle w:val="question"/>
      </w:pPr>
      <w:r w:rsidRPr="00DA22C7">
        <w:t xml:space="preserve">State the (absolute) uncertainty in your value for the measurement of 5d.  </w:t>
      </w:r>
    </w:p>
    <w:p w14:paraId="59D30B7B" w14:textId="695B70E1" w:rsidR="00681DAC" w:rsidRDefault="003415F6" w:rsidP="00681DAC">
      <w:pPr>
        <w:pStyle w:val="Answer"/>
        <w:rPr>
          <w:b/>
          <w:u w:val="single"/>
        </w:rPr>
      </w:pPr>
      <w:r>
        <w:t>The ruler’</w:t>
      </w:r>
      <w:r w:rsidR="00D55739">
        <w:t xml:space="preserve">s </w:t>
      </w:r>
      <w:r w:rsidR="00B1067F">
        <w:t xml:space="preserve">smallest division </w:t>
      </w:r>
      <w:r>
        <w:t>is</w:t>
      </w:r>
      <w:r w:rsidR="00B1067F">
        <w:t xml:space="preserve"> 1</w:t>
      </w:r>
      <w:r w:rsidR="00681DAC">
        <w:t xml:space="preserve">mm </w:t>
      </w:r>
      <w:r w:rsidR="00D55739">
        <w:t>(</w:t>
      </w:r>
      <w:r w:rsidR="00AE1427">
        <w:t>½</w:t>
      </w:r>
      <w:r w:rsidR="00B1067F">
        <w:t xml:space="preserve"> </w:t>
      </w:r>
      <w:r w:rsidR="00D55739">
        <w:t xml:space="preserve">is 0.5mm) </w:t>
      </w:r>
      <w:r w:rsidR="00AE1427">
        <w:t>B</w:t>
      </w:r>
      <w:r>
        <w:t>UT counted at the start and end</w:t>
      </w:r>
      <w:r w:rsidR="00AE1427">
        <w:t xml:space="preserve"> </w:t>
      </w:r>
      <w:r w:rsidR="00681DAC">
        <w:t xml:space="preserve">so </w:t>
      </w:r>
      <w:r w:rsidR="00AE1427">
        <w:t xml:space="preserve">doubled so </w:t>
      </w:r>
      <w:r w:rsidR="00D55739">
        <w:t>u</w:t>
      </w:r>
      <w:r w:rsidR="00681DAC">
        <w:t xml:space="preserve">ncertainty of diameter incorporating 2 measurements </w:t>
      </w:r>
      <w:r w:rsidR="00681DAC" w:rsidRPr="003C213F">
        <w:rPr>
          <w:b/>
        </w:rPr>
        <w:t xml:space="preserve">=  </w:t>
      </w:r>
      <w:r w:rsidR="00AE1427">
        <w:rPr>
          <w:b/>
          <w:u w:val="single"/>
        </w:rPr>
        <w:t>1</w:t>
      </w:r>
      <w:r w:rsidR="00681DAC" w:rsidRPr="00681DAC">
        <w:rPr>
          <w:b/>
          <w:u w:val="single"/>
        </w:rPr>
        <w:t>mm</w:t>
      </w:r>
    </w:p>
    <w:p w14:paraId="106C5277" w14:textId="77777777" w:rsidR="00681DAC" w:rsidRDefault="00681DAC" w:rsidP="00681DAC">
      <w:pPr>
        <w:pStyle w:val="question"/>
      </w:pPr>
      <w:r w:rsidRPr="00DA22C7">
        <w:t>Calculate the percentage experimental uncertainty in your value for 5d</w:t>
      </w:r>
      <w:r w:rsidR="00A628FC">
        <w:t>:</w:t>
      </w:r>
    </w:p>
    <w:p w14:paraId="26A469F0" w14:textId="374CA85C" w:rsidR="00681DAC" w:rsidRDefault="00D55739" w:rsidP="00681DAC">
      <w:pPr>
        <w:pStyle w:val="Answer"/>
        <w:rPr>
          <w:b/>
          <w:u w:val="single"/>
        </w:rPr>
      </w:pPr>
      <w:r>
        <w:t xml:space="preserve">5d = 126mm; </w:t>
      </w:r>
      <w:r w:rsidR="003415F6">
        <w:t xml:space="preserve">absolute </w:t>
      </w:r>
      <w:r>
        <w:t>uncertainty = 1</w:t>
      </w:r>
      <w:r w:rsidR="00681DAC">
        <w:t xml:space="preserve">mm  </w:t>
      </w:r>
      <w:r w:rsidR="00681DAC">
        <w:sym w:font="Wingdings" w:char="F0E8"/>
      </w:r>
      <w:r w:rsidR="00AE1427">
        <w:t xml:space="preserve"> %U =</w:t>
      </w:r>
      <w:r>
        <w:t xml:space="preserve"> </w:t>
      </w:r>
      <w:r w:rsidR="00AE1427">
        <w:t>(1</w:t>
      </w:r>
      <w:r w:rsidR="00681DAC">
        <w:t xml:space="preserve">/126)*100 = </w:t>
      </w:r>
      <w:r w:rsidR="00AE1427" w:rsidRPr="000672D2">
        <w:rPr>
          <w:b/>
          <w:highlight w:val="cyan"/>
          <w:u w:val="single"/>
        </w:rPr>
        <w:t>0</w:t>
      </w:r>
      <w:r w:rsidR="00681DAC" w:rsidRPr="000672D2">
        <w:rPr>
          <w:b/>
          <w:highlight w:val="cyan"/>
          <w:u w:val="single"/>
        </w:rPr>
        <w:t>.</w:t>
      </w:r>
      <w:r w:rsidR="00AC282D" w:rsidRPr="000672D2">
        <w:rPr>
          <w:b/>
          <w:highlight w:val="cyan"/>
          <w:u w:val="single"/>
        </w:rPr>
        <w:t>794</w:t>
      </w:r>
      <w:r w:rsidR="00681DAC" w:rsidRPr="000672D2">
        <w:rPr>
          <w:b/>
          <w:highlight w:val="cyan"/>
          <w:u w:val="single"/>
        </w:rPr>
        <w:t>%</w:t>
      </w:r>
    </w:p>
    <w:p w14:paraId="45385818" w14:textId="4D5B841F" w:rsidR="00681DAC" w:rsidRDefault="00681DAC" w:rsidP="00681DAC">
      <w:pPr>
        <w:pStyle w:val="question"/>
      </w:pPr>
      <w:r>
        <w:t>Work out the total percentage experimental uncertainty for the volume value you calculated.</w:t>
      </w:r>
      <w:r w:rsidR="00B300DB">
        <w:br/>
      </w:r>
      <w:r w:rsidR="00D55739">
        <w:t>(% u</w:t>
      </w:r>
      <w:r>
        <w:t xml:space="preserve">ncertainty in volume = </w:t>
      </w:r>
      <w:r w:rsidR="00D55739">
        <w:t>(</w:t>
      </w:r>
      <w:r>
        <w:t xml:space="preserve">2 </w:t>
      </w:r>
      <w:r>
        <w:sym w:font="Symbol" w:char="F0B4"/>
      </w:r>
      <w:r>
        <w:t xml:space="preserve"> % uncertainty in d</w:t>
      </w:r>
      <w:r w:rsidR="00D55739">
        <w:t>)</w:t>
      </w:r>
      <w:r>
        <w:t xml:space="preserve"> + % uncertainty in h)</w:t>
      </w:r>
    </w:p>
    <w:p w14:paraId="1D985FFF" w14:textId="453E5BE0" w:rsidR="00681DAC" w:rsidRPr="00D322C1" w:rsidRDefault="00681DAC" w:rsidP="00681DAC">
      <w:pPr>
        <w:pStyle w:val="Answer"/>
      </w:pPr>
      <w:r w:rsidRPr="00D322C1">
        <w:t>%U</w:t>
      </w:r>
      <w:r w:rsidR="00D322C1" w:rsidRPr="00D322C1">
        <w:rPr>
          <w:vertAlign w:val="subscript"/>
        </w:rPr>
        <w:t>h</w:t>
      </w:r>
      <w:r w:rsidR="00D322C1" w:rsidRPr="00D322C1">
        <w:t>=</w:t>
      </w:r>
      <w:r w:rsidR="00D322C1">
        <w:t xml:space="preserve">1.64% ; </w:t>
      </w:r>
      <w:r w:rsidR="00D322C1" w:rsidRPr="00D322C1">
        <w:t>%U</w:t>
      </w:r>
      <w:r w:rsidR="00D322C1">
        <w:rPr>
          <w:vertAlign w:val="subscript"/>
        </w:rPr>
        <w:t>d</w:t>
      </w:r>
      <w:r w:rsidR="00D322C1" w:rsidRPr="00D322C1">
        <w:t>=</w:t>
      </w:r>
      <w:r w:rsidR="00D322C1">
        <w:t xml:space="preserve">1.59%;  </w:t>
      </w:r>
      <w:r w:rsidR="00D322C1">
        <w:sym w:font="Wingdings" w:char="F0E8"/>
      </w:r>
      <w:r w:rsidR="00D322C1">
        <w:t xml:space="preserve"> </w:t>
      </w:r>
      <w:r w:rsidR="00D322C1" w:rsidRPr="00E20E67">
        <w:rPr>
          <w:b/>
          <w:u w:val="single"/>
        </w:rPr>
        <w:t>%U</w:t>
      </w:r>
      <w:r w:rsidR="00D322C1" w:rsidRPr="00E20E67">
        <w:rPr>
          <w:b/>
          <w:u w:val="single"/>
          <w:vertAlign w:val="subscript"/>
        </w:rPr>
        <w:t>vol</w:t>
      </w:r>
      <w:r w:rsidR="00D322C1">
        <w:t xml:space="preserve"> = </w:t>
      </w:r>
      <w:r w:rsidR="00D55739" w:rsidRPr="000672D2">
        <w:rPr>
          <w:highlight w:val="cyan"/>
        </w:rPr>
        <w:t>(</w:t>
      </w:r>
      <w:r w:rsidR="00D322C1" w:rsidRPr="000672D2">
        <w:rPr>
          <w:highlight w:val="cyan"/>
        </w:rPr>
        <w:t>2</w:t>
      </w:r>
      <w:r w:rsidR="00D55739" w:rsidRPr="000672D2">
        <w:rPr>
          <w:rFonts w:cs="Arial"/>
          <w:highlight w:val="cyan"/>
        </w:rPr>
        <w:t>×</w:t>
      </w:r>
      <w:r w:rsidR="00AC282D" w:rsidRPr="000672D2">
        <w:rPr>
          <w:highlight w:val="cyan"/>
        </w:rPr>
        <w:t>0.794</w:t>
      </w:r>
      <w:r w:rsidR="00D55739" w:rsidRPr="000672D2">
        <w:rPr>
          <w:highlight w:val="cyan"/>
        </w:rPr>
        <w:t xml:space="preserve">) </w:t>
      </w:r>
      <w:r w:rsidR="00D322C1" w:rsidRPr="000672D2">
        <w:rPr>
          <w:highlight w:val="cyan"/>
        </w:rPr>
        <w:t>+ 1.64</w:t>
      </w:r>
      <w:r w:rsidR="00D322C1">
        <w:t xml:space="preserve"> =  </w:t>
      </w:r>
      <w:r w:rsidR="00AE1427" w:rsidRPr="0076532C">
        <w:rPr>
          <w:b/>
          <w:highlight w:val="cyan"/>
          <w:u w:val="single"/>
        </w:rPr>
        <w:t>3</w:t>
      </w:r>
      <w:r w:rsidR="00D322C1" w:rsidRPr="0076532C">
        <w:rPr>
          <w:b/>
          <w:highlight w:val="cyan"/>
          <w:u w:val="single"/>
        </w:rPr>
        <w:t>.</w:t>
      </w:r>
      <w:r w:rsidR="00AE1427" w:rsidRPr="0076532C">
        <w:rPr>
          <w:b/>
          <w:highlight w:val="cyan"/>
          <w:u w:val="single"/>
        </w:rPr>
        <w:t>23</w:t>
      </w:r>
      <w:r w:rsidR="00D322C1" w:rsidRPr="0076532C">
        <w:rPr>
          <w:b/>
          <w:highlight w:val="cyan"/>
          <w:u w:val="single"/>
        </w:rPr>
        <w:t>%</w:t>
      </w:r>
    </w:p>
    <w:p w14:paraId="79A773DA" w14:textId="77777777" w:rsidR="00E20E67" w:rsidRDefault="00E20E67" w:rsidP="00E20E67">
      <w:pPr>
        <w:pStyle w:val="question"/>
      </w:pPr>
      <w:r>
        <w:t>State the (absolute) uncertainty in your value for distance “x”</w:t>
      </w:r>
    </w:p>
    <w:p w14:paraId="28147792" w14:textId="2687BEE8" w:rsidR="00E20E67" w:rsidRDefault="00AE1427" w:rsidP="00E20E67">
      <w:pPr>
        <w:pStyle w:val="Answer"/>
        <w:rPr>
          <w:b/>
          <w:u w:val="single"/>
        </w:rPr>
      </w:pPr>
      <w:r>
        <w:t xml:space="preserve">The </w:t>
      </w:r>
      <w:r w:rsidR="003415F6">
        <w:t xml:space="preserve">ruler’s smallest division is </w:t>
      </w:r>
      <w:r w:rsidR="00B1067F">
        <w:t xml:space="preserve">1mm </w:t>
      </w:r>
      <w:r w:rsidR="00D55739">
        <w:t xml:space="preserve">so the uncertainty of “x” </w:t>
      </w:r>
      <w:r w:rsidR="00E20E67">
        <w:t xml:space="preserve">incorporating 2 measurements </w:t>
      </w:r>
      <w:r w:rsidR="00D55739">
        <w:rPr>
          <w:b/>
        </w:rPr>
        <w:t xml:space="preserve">= </w:t>
      </w:r>
      <w:r>
        <w:rPr>
          <w:b/>
          <w:u w:val="single"/>
        </w:rPr>
        <w:t>1</w:t>
      </w:r>
      <w:r w:rsidR="00E20E67" w:rsidRPr="00681DAC">
        <w:rPr>
          <w:b/>
          <w:u w:val="single"/>
        </w:rPr>
        <w:t>mm</w:t>
      </w:r>
    </w:p>
    <w:p w14:paraId="343BDBCE" w14:textId="16EA9929" w:rsidR="00E20E67" w:rsidRDefault="00E20E67" w:rsidP="009651EA">
      <w:pPr>
        <w:pStyle w:val="question"/>
      </w:pPr>
      <w:r>
        <w:t>Calculate the percentage uncertai</w:t>
      </w:r>
      <w:r w:rsidR="00B300DB">
        <w:t>nty in your value for distance “x”</w:t>
      </w:r>
      <w:r w:rsidR="009651EA">
        <w:br/>
      </w:r>
      <w:r>
        <w:t xml:space="preserve">for </w:t>
      </w:r>
      <w:r w:rsidR="009651EA">
        <w:t>1 coin and 10g</w:t>
      </w:r>
    </w:p>
    <w:p w14:paraId="776C376A" w14:textId="3FDBB85E" w:rsidR="00E20E67" w:rsidRDefault="00E2793B" w:rsidP="00E20E67">
      <w:pPr>
        <w:pStyle w:val="Answer"/>
        <w:rPr>
          <w:b/>
          <w:u w:val="single"/>
        </w:rPr>
      </w:pPr>
      <w:r>
        <w:t xml:space="preserve">x = 206mm; absolute uncertainty = 1mm  </w:t>
      </w:r>
      <w:r>
        <w:sym w:font="Wingdings" w:char="F0E8"/>
      </w:r>
      <w:r>
        <w:t xml:space="preserve"> %U =(1/206)*100 = </w:t>
      </w:r>
      <w:r w:rsidRPr="0076532C">
        <w:rPr>
          <w:b/>
          <w:highlight w:val="yellow"/>
          <w:u w:val="single"/>
        </w:rPr>
        <w:t>0.485%</w:t>
      </w:r>
      <w:r>
        <w:rPr>
          <w:b/>
          <w:highlight w:val="yellow"/>
          <w:u w:val="single"/>
        </w:rPr>
        <w:t xml:space="preserve"> </w:t>
      </w:r>
    </w:p>
    <w:p w14:paraId="0D96C596" w14:textId="77777777" w:rsidR="009651EA" w:rsidRDefault="009651EA" w:rsidP="009651EA">
      <w:pPr>
        <w:pStyle w:val="question"/>
      </w:pPr>
      <w:r>
        <w:t>for 5 coins and 50g</w:t>
      </w:r>
    </w:p>
    <w:p w14:paraId="6C26CA81" w14:textId="469BEA04" w:rsidR="009651EA" w:rsidRDefault="00E2793B" w:rsidP="009651EA">
      <w:pPr>
        <w:pStyle w:val="Answer"/>
        <w:rPr>
          <w:b/>
          <w:u w:val="single"/>
        </w:rPr>
      </w:pPr>
      <w:r>
        <w:lastRenderedPageBreak/>
        <w:t xml:space="preserve">x = 208mm; absolute uncertainty = 1mm  </w:t>
      </w:r>
      <w:r>
        <w:sym w:font="Wingdings" w:char="F0E8"/>
      </w:r>
      <w:r>
        <w:t xml:space="preserve"> %U =(1/208)*100 = </w:t>
      </w:r>
      <w:r w:rsidRPr="0076532C">
        <w:rPr>
          <w:b/>
          <w:highlight w:val="green"/>
          <w:u w:val="single"/>
        </w:rPr>
        <w:t>0.481%</w:t>
      </w:r>
    </w:p>
    <w:p w14:paraId="2733ADDA" w14:textId="77777777" w:rsidR="009651EA" w:rsidRDefault="009651EA" w:rsidP="00E20E67">
      <w:pPr>
        <w:pStyle w:val="Answer"/>
        <w:rPr>
          <w:b/>
          <w:u w:val="single"/>
        </w:rPr>
      </w:pPr>
    </w:p>
    <w:p w14:paraId="1F26FDE8" w14:textId="77777777" w:rsidR="00B300DB" w:rsidRDefault="00B300DB" w:rsidP="00E20E67">
      <w:pPr>
        <w:pStyle w:val="question"/>
      </w:pPr>
    </w:p>
    <w:p w14:paraId="04A148C2" w14:textId="77777777" w:rsidR="00E20E67" w:rsidRDefault="00E20E67" w:rsidP="00E20E67">
      <w:pPr>
        <w:pStyle w:val="question"/>
      </w:pPr>
      <w:r>
        <w:t>State the (absolute) uncertainty in your value for distance “y”</w:t>
      </w:r>
    </w:p>
    <w:p w14:paraId="3A70F5AC" w14:textId="42B6124A" w:rsidR="00E20E67" w:rsidRDefault="00AE1427" w:rsidP="00E20E67">
      <w:pPr>
        <w:pStyle w:val="Answer"/>
        <w:rPr>
          <w:b/>
          <w:u w:val="single"/>
        </w:rPr>
      </w:pPr>
      <w:r>
        <w:t xml:space="preserve">The </w:t>
      </w:r>
      <w:r w:rsidR="003415F6">
        <w:t xml:space="preserve">ruler’s smallest division is </w:t>
      </w:r>
      <w:r w:rsidR="00B1067F">
        <w:t xml:space="preserve">1mm </w:t>
      </w:r>
      <w:r w:rsidR="00D55739">
        <w:t>so the uncertainty of “y”</w:t>
      </w:r>
      <w:r w:rsidR="00E20E67">
        <w:t xml:space="preserve"> incorporating 2 measurements</w:t>
      </w:r>
      <w:r w:rsidR="00D55739">
        <w:rPr>
          <w:b/>
        </w:rPr>
        <w:t xml:space="preserve"> =</w:t>
      </w:r>
      <w:r>
        <w:rPr>
          <w:b/>
          <w:u w:val="single"/>
        </w:rPr>
        <w:t xml:space="preserve"> 1</w:t>
      </w:r>
      <w:r w:rsidR="00E20E67" w:rsidRPr="00681DAC">
        <w:rPr>
          <w:b/>
          <w:u w:val="single"/>
        </w:rPr>
        <w:t>mm</w:t>
      </w:r>
    </w:p>
    <w:p w14:paraId="1A8D8DFF" w14:textId="77777777" w:rsidR="00E20E67" w:rsidRDefault="00E20E67" w:rsidP="00E20E67">
      <w:pPr>
        <w:pStyle w:val="question"/>
      </w:pPr>
      <w:r>
        <w:t>Calculate the percentage uncertainty in your value for distance “</w:t>
      </w:r>
      <w:r w:rsidR="009651EA">
        <w:t>y</w:t>
      </w:r>
      <w:r>
        <w:t xml:space="preserve">” </w:t>
      </w:r>
      <w:r w:rsidR="009651EA">
        <w:br/>
      </w:r>
      <w:r>
        <w:t xml:space="preserve">for </w:t>
      </w:r>
      <w:r w:rsidR="009651EA">
        <w:t>1 coin and 10g</w:t>
      </w:r>
    </w:p>
    <w:p w14:paraId="438D2031" w14:textId="2C5B265E" w:rsidR="00E20E67" w:rsidRDefault="00E2793B" w:rsidP="00E20E67">
      <w:pPr>
        <w:pStyle w:val="Answer"/>
        <w:rPr>
          <w:b/>
          <w:u w:val="single"/>
        </w:rPr>
      </w:pPr>
      <w:r>
        <w:t xml:space="preserve">y = 135mm; absolute uncertainty = 1mm  </w:t>
      </w:r>
      <w:r>
        <w:sym w:font="Wingdings" w:char="F0E8"/>
      </w:r>
      <w:r>
        <w:t xml:space="preserve"> %U =(1/135)*100 = </w:t>
      </w:r>
      <w:r w:rsidRPr="0076532C">
        <w:rPr>
          <w:highlight w:val="yellow"/>
        </w:rPr>
        <w:t>0</w:t>
      </w:r>
      <w:r w:rsidRPr="0076532C">
        <w:rPr>
          <w:b/>
          <w:highlight w:val="yellow"/>
          <w:u w:val="single"/>
        </w:rPr>
        <w:t>.741%</w:t>
      </w:r>
      <w:r>
        <w:t xml:space="preserve"> </w:t>
      </w:r>
    </w:p>
    <w:p w14:paraId="1818C641" w14:textId="77777777" w:rsidR="009651EA" w:rsidRDefault="009651EA" w:rsidP="009651EA">
      <w:pPr>
        <w:pStyle w:val="question"/>
      </w:pPr>
      <w:r>
        <w:t>for 5 coin and 50g</w:t>
      </w:r>
    </w:p>
    <w:p w14:paraId="097A65E9" w14:textId="7283B67E" w:rsidR="009651EA" w:rsidRDefault="00E2793B" w:rsidP="009651EA">
      <w:pPr>
        <w:pStyle w:val="Answer"/>
        <w:rPr>
          <w:b/>
          <w:u w:val="single"/>
        </w:rPr>
      </w:pPr>
      <w:r>
        <w:t xml:space="preserve">y = 143mm; absolute uncertainty = 1mm  </w:t>
      </w:r>
      <w:r>
        <w:sym w:font="Wingdings" w:char="F0E8"/>
      </w:r>
      <w:r>
        <w:t xml:space="preserve"> %U =(1/143)*100 = </w:t>
      </w:r>
      <w:r w:rsidRPr="0076532C">
        <w:rPr>
          <w:b/>
          <w:highlight w:val="green"/>
          <w:u w:val="single"/>
        </w:rPr>
        <w:t>0.699%</w:t>
      </w:r>
    </w:p>
    <w:p w14:paraId="37A45B42" w14:textId="77777777" w:rsidR="00E20E67" w:rsidRDefault="009651EA" w:rsidP="00E20E67">
      <w:pPr>
        <w:pStyle w:val="question"/>
      </w:pPr>
      <w:r>
        <w:t>Work out the total percentage experimental uncertainty for the mass value you calculated</w:t>
      </w:r>
    </w:p>
    <w:p w14:paraId="374DD4FC" w14:textId="20EE7D58" w:rsidR="009651EA" w:rsidRDefault="009651EA" w:rsidP="009651EA">
      <w:pPr>
        <w:pStyle w:val="question"/>
      </w:pPr>
      <w:r>
        <w:t>(if we assume %U</w:t>
      </w:r>
      <w:r w:rsidRPr="009651EA">
        <w:rPr>
          <w:vertAlign w:val="subscript"/>
        </w:rPr>
        <w:t>Mass</w:t>
      </w:r>
      <w:r w:rsidR="00AE1427">
        <w:rPr>
          <w:vertAlign w:val="subscript"/>
        </w:rPr>
        <w:t>(mass)</w:t>
      </w:r>
      <w:r w:rsidR="004A4BA9">
        <w:t xml:space="preserve"> =0%) then %U</w:t>
      </w:r>
      <w:r w:rsidR="004A4BA9" w:rsidRPr="004A4BA9">
        <w:rPr>
          <w:vertAlign w:val="subscript"/>
        </w:rPr>
        <w:t>mass</w:t>
      </w:r>
      <w:r w:rsidR="00AE1427">
        <w:rPr>
          <w:vertAlign w:val="subscript"/>
        </w:rPr>
        <w:t>(coin)</w:t>
      </w:r>
      <w:r w:rsidR="004A4BA9">
        <w:t xml:space="preserve"> = %U</w:t>
      </w:r>
      <w:r w:rsidR="004A4BA9" w:rsidRPr="004A4BA9">
        <w:rPr>
          <w:vertAlign w:val="subscript"/>
        </w:rPr>
        <w:t>x</w:t>
      </w:r>
      <w:r w:rsidR="004A4BA9">
        <w:t xml:space="preserve"> + %U</w:t>
      </w:r>
      <w:r w:rsidRPr="004A4BA9">
        <w:rPr>
          <w:vertAlign w:val="subscript"/>
        </w:rPr>
        <w:t>y</w:t>
      </w:r>
    </w:p>
    <w:p w14:paraId="3FF09180" w14:textId="77777777" w:rsidR="009651EA" w:rsidRDefault="004A4BA9" w:rsidP="00E20E67">
      <w:pPr>
        <w:pStyle w:val="question"/>
      </w:pPr>
      <w:r>
        <w:t>for 1 coin and 10g</w:t>
      </w:r>
    </w:p>
    <w:p w14:paraId="0B0AC00F" w14:textId="326AFC01" w:rsidR="004A4BA9" w:rsidRPr="004A4BA9" w:rsidRDefault="004A4BA9" w:rsidP="004A4BA9">
      <w:pPr>
        <w:pStyle w:val="Answer"/>
      </w:pPr>
      <w:r>
        <w:t>%U</w:t>
      </w:r>
      <w:r w:rsidRPr="004A4BA9">
        <w:rPr>
          <w:vertAlign w:val="subscript"/>
        </w:rPr>
        <w:t>mass</w:t>
      </w:r>
      <w:r w:rsidR="00AE1427">
        <w:rPr>
          <w:vertAlign w:val="subscript"/>
        </w:rPr>
        <w:t>(coin)</w:t>
      </w:r>
      <w:r>
        <w:t xml:space="preserve"> = %U</w:t>
      </w:r>
      <w:r w:rsidRPr="004A4BA9">
        <w:rPr>
          <w:vertAlign w:val="subscript"/>
        </w:rPr>
        <w:t>x</w:t>
      </w:r>
      <w:r>
        <w:t xml:space="preserve"> + %U</w:t>
      </w:r>
      <w:r w:rsidRPr="004A4BA9">
        <w:rPr>
          <w:vertAlign w:val="subscript"/>
        </w:rPr>
        <w:t>y</w:t>
      </w:r>
      <w:r>
        <w:rPr>
          <w:vertAlign w:val="subscript"/>
        </w:rPr>
        <w:t xml:space="preserve"> </w:t>
      </w:r>
      <w:r>
        <w:t xml:space="preserve">= </w:t>
      </w:r>
      <w:r w:rsidRPr="0076532C">
        <w:rPr>
          <w:highlight w:val="yellow"/>
        </w:rPr>
        <w:t>0.</w:t>
      </w:r>
      <w:r w:rsidR="00AA0E5D" w:rsidRPr="0076532C">
        <w:rPr>
          <w:highlight w:val="yellow"/>
        </w:rPr>
        <w:t>485</w:t>
      </w:r>
      <w:r w:rsidRPr="0076532C">
        <w:rPr>
          <w:highlight w:val="yellow"/>
        </w:rPr>
        <w:t xml:space="preserve"> </w:t>
      </w:r>
      <w:r w:rsidR="00E2793B" w:rsidRPr="0076532C">
        <w:rPr>
          <w:highlight w:val="yellow"/>
        </w:rPr>
        <w:t>+</w:t>
      </w:r>
      <w:r w:rsidR="00E2793B">
        <w:rPr>
          <w:highlight w:val="yellow"/>
        </w:rPr>
        <w:t xml:space="preserve"> </w:t>
      </w:r>
      <w:r w:rsidR="00E2793B" w:rsidRPr="0076532C">
        <w:rPr>
          <w:highlight w:val="yellow"/>
        </w:rPr>
        <w:t>0.741</w:t>
      </w:r>
      <w:r w:rsidRPr="0076532C">
        <w:rPr>
          <w:highlight w:val="yellow"/>
        </w:rPr>
        <w:t>=</w:t>
      </w:r>
      <w:r w:rsidR="00AA0E5D" w:rsidRPr="0076532C">
        <w:rPr>
          <w:highlight w:val="yellow"/>
        </w:rPr>
        <w:t xml:space="preserve"> </w:t>
      </w:r>
      <w:r w:rsidR="00AA0E5D" w:rsidRPr="0076532C">
        <w:rPr>
          <w:b/>
          <w:highlight w:val="yellow"/>
          <w:u w:val="single"/>
        </w:rPr>
        <w:t>1.23</w:t>
      </w:r>
      <w:r w:rsidRPr="0076532C">
        <w:rPr>
          <w:b/>
          <w:highlight w:val="yellow"/>
          <w:u w:val="single"/>
        </w:rPr>
        <w:t xml:space="preserve"> %</w:t>
      </w:r>
    </w:p>
    <w:p w14:paraId="3676A9C9" w14:textId="77777777" w:rsidR="004A4BA9" w:rsidRDefault="004A4BA9" w:rsidP="004A4BA9">
      <w:pPr>
        <w:pStyle w:val="question"/>
      </w:pPr>
      <w:r>
        <w:t>for 5 coin and 50g</w:t>
      </w:r>
    </w:p>
    <w:p w14:paraId="015C4F8D" w14:textId="12ECD7A0" w:rsidR="004A4BA9" w:rsidRPr="004A4BA9" w:rsidRDefault="004A4BA9" w:rsidP="004A4BA9">
      <w:pPr>
        <w:pStyle w:val="Answer"/>
      </w:pPr>
      <w:r>
        <w:t>%U</w:t>
      </w:r>
      <w:r w:rsidRPr="004A4BA9">
        <w:rPr>
          <w:vertAlign w:val="subscript"/>
        </w:rPr>
        <w:t>mass</w:t>
      </w:r>
      <w:r w:rsidR="00AE1427">
        <w:rPr>
          <w:vertAlign w:val="subscript"/>
        </w:rPr>
        <w:t>(coin)</w:t>
      </w:r>
      <w:r>
        <w:t xml:space="preserve"> = %U</w:t>
      </w:r>
      <w:r w:rsidRPr="004A4BA9">
        <w:rPr>
          <w:vertAlign w:val="subscript"/>
        </w:rPr>
        <w:t>x</w:t>
      </w:r>
      <w:r>
        <w:t xml:space="preserve"> + %U</w:t>
      </w:r>
      <w:r w:rsidRPr="004A4BA9">
        <w:rPr>
          <w:vertAlign w:val="subscript"/>
        </w:rPr>
        <w:t>y</w:t>
      </w:r>
      <w:r>
        <w:rPr>
          <w:vertAlign w:val="subscript"/>
        </w:rPr>
        <w:t xml:space="preserve"> </w:t>
      </w:r>
      <w:r>
        <w:t xml:space="preserve">= </w:t>
      </w:r>
      <w:r w:rsidR="00E2793B" w:rsidRPr="0076532C">
        <w:rPr>
          <w:highlight w:val="green"/>
        </w:rPr>
        <w:t>0.481</w:t>
      </w:r>
      <w:r w:rsidR="00E2793B">
        <w:rPr>
          <w:highlight w:val="green"/>
        </w:rPr>
        <w:t xml:space="preserve"> </w:t>
      </w:r>
      <w:r w:rsidR="00E2793B" w:rsidRPr="0076532C">
        <w:rPr>
          <w:highlight w:val="green"/>
        </w:rPr>
        <w:t xml:space="preserve">+ </w:t>
      </w:r>
      <w:r w:rsidR="000A5916" w:rsidRPr="0076532C">
        <w:rPr>
          <w:highlight w:val="green"/>
        </w:rPr>
        <w:t>0.</w:t>
      </w:r>
      <w:r w:rsidR="00AA0E5D" w:rsidRPr="0076532C">
        <w:rPr>
          <w:highlight w:val="green"/>
        </w:rPr>
        <w:t>699</w:t>
      </w:r>
      <w:r w:rsidRPr="0076532C">
        <w:rPr>
          <w:highlight w:val="green"/>
        </w:rPr>
        <w:t xml:space="preserve"> =</w:t>
      </w:r>
      <w:r w:rsidR="00AA0E5D" w:rsidRPr="0076532C">
        <w:rPr>
          <w:b/>
          <w:highlight w:val="green"/>
          <w:u w:val="single"/>
        </w:rPr>
        <w:t>1.18</w:t>
      </w:r>
      <w:r w:rsidRPr="0076532C">
        <w:rPr>
          <w:b/>
          <w:highlight w:val="green"/>
          <w:u w:val="single"/>
        </w:rPr>
        <w:t xml:space="preserve"> %</w:t>
      </w:r>
    </w:p>
    <w:p w14:paraId="4D648B4B" w14:textId="77777777" w:rsidR="004A4BA9" w:rsidRDefault="004A4BA9" w:rsidP="00E20E67">
      <w:pPr>
        <w:pStyle w:val="question"/>
      </w:pPr>
      <w:r>
        <w:t>Calculate the % difference between the two values of coin mass you obtained in the experiment.</w:t>
      </w:r>
    </w:p>
    <w:p w14:paraId="2540A97F" w14:textId="77777777" w:rsidR="004A4BA9" w:rsidRPr="00E218D8" w:rsidRDefault="004A4BA9" w:rsidP="004A4BA9">
      <w:pPr>
        <w:pStyle w:val="ListParagraph"/>
        <w:ind w:left="0" w:firstLine="720"/>
        <w:rPr>
          <w:rFonts w:cs="Arial"/>
          <w:sz w:val="22"/>
          <w:szCs w:val="22"/>
        </w:rPr>
      </w:pPr>
      <w:r w:rsidRPr="00E218D8">
        <w:rPr>
          <w:rFonts w:cs="Arial"/>
          <w:sz w:val="22"/>
          <w:szCs w:val="22"/>
        </w:rPr>
        <w:t xml:space="preserve">% difference      = </w:t>
      </w:r>
      <w:r w:rsidRPr="00E218D8">
        <w:rPr>
          <w:rFonts w:cs="Arial"/>
          <w:sz w:val="22"/>
          <w:szCs w:val="22"/>
        </w:rPr>
        <w:tab/>
      </w:r>
      <w:r w:rsidRPr="00E218D8">
        <w:rPr>
          <w:rFonts w:cs="Arial"/>
          <w:sz w:val="22"/>
          <w:szCs w:val="22"/>
          <w:u w:val="single"/>
        </w:rPr>
        <w:t>difference between the 2 values</w:t>
      </w:r>
      <w:r w:rsidRPr="00E218D8">
        <w:rPr>
          <w:rFonts w:cs="Arial"/>
          <w:sz w:val="22"/>
          <w:szCs w:val="22"/>
        </w:rPr>
        <w:t xml:space="preserve"> </w:t>
      </w:r>
      <w:r w:rsidRPr="00E218D8">
        <w:rPr>
          <w:rFonts w:cs="Arial"/>
          <w:sz w:val="22"/>
          <w:szCs w:val="22"/>
        </w:rPr>
        <w:sym w:font="Symbol" w:char="F0B4"/>
      </w:r>
      <w:r w:rsidRPr="00E218D8">
        <w:rPr>
          <w:rFonts w:cs="Arial"/>
          <w:sz w:val="22"/>
          <w:szCs w:val="22"/>
        </w:rPr>
        <w:t xml:space="preserve"> 100</w:t>
      </w:r>
    </w:p>
    <w:p w14:paraId="3CB325A2" w14:textId="77777777" w:rsidR="004A4BA9" w:rsidRPr="00E218D8" w:rsidRDefault="004A4BA9" w:rsidP="004A4BA9">
      <w:pPr>
        <w:pStyle w:val="ListParagraph"/>
        <w:spacing w:after="120"/>
        <w:rPr>
          <w:rFonts w:cs="Arial"/>
          <w:sz w:val="22"/>
          <w:szCs w:val="22"/>
        </w:rPr>
      </w:pPr>
      <w:r w:rsidRPr="00E218D8">
        <w:rPr>
          <w:rFonts w:cs="Arial"/>
          <w:sz w:val="22"/>
          <w:szCs w:val="22"/>
        </w:rPr>
        <w:tab/>
      </w:r>
      <w:r w:rsidRPr="00E218D8">
        <w:rPr>
          <w:rFonts w:cs="Arial"/>
          <w:sz w:val="22"/>
          <w:szCs w:val="22"/>
        </w:rPr>
        <w:tab/>
      </w:r>
      <w:r w:rsidRPr="00E218D8">
        <w:rPr>
          <w:rFonts w:cs="Arial"/>
          <w:sz w:val="22"/>
          <w:szCs w:val="22"/>
        </w:rPr>
        <w:tab/>
        <w:t xml:space="preserve">       average of the 2 values</w:t>
      </w:r>
    </w:p>
    <w:p w14:paraId="3FB7900B" w14:textId="77777777" w:rsidR="004A4BA9" w:rsidRDefault="004A4BA9" w:rsidP="004A4BA9">
      <w:pPr>
        <w:pStyle w:val="Answer"/>
      </w:pPr>
      <w:r>
        <w:t>mass of coin (from 1 coin and 10g) = 6.53g;      mass of coin (from 5 coin and 50g) = 6.88g</w:t>
      </w:r>
    </w:p>
    <w:p w14:paraId="001DC7D2" w14:textId="77777777" w:rsidR="004A4BA9" w:rsidRDefault="004A4BA9" w:rsidP="004A4BA9">
      <w:pPr>
        <w:pStyle w:val="Answer"/>
      </w:pPr>
      <w:r>
        <w:t>Average = (6.53+6.88)/2 = 6.71g;    Difference = 6.88-6.53 = 0.35g</w:t>
      </w:r>
    </w:p>
    <w:p w14:paraId="11878441" w14:textId="059971A1" w:rsidR="004A4BA9" w:rsidRPr="003415F6" w:rsidRDefault="008F1C34" w:rsidP="004A4BA9">
      <w:pPr>
        <w:pStyle w:val="Answer"/>
      </w:pPr>
      <w:r w:rsidRPr="005A249F">
        <w:rPr>
          <w:b/>
        </w:rPr>
        <w:t xml:space="preserve">% diff = (0.35/6.71)*100  = </w:t>
      </w:r>
      <w:r>
        <w:rPr>
          <w:b/>
          <w:u w:val="single"/>
        </w:rPr>
        <w:t>5.22</w:t>
      </w:r>
      <w:r w:rsidR="004A4BA9" w:rsidRPr="004A4BA9">
        <w:rPr>
          <w:b/>
          <w:u w:val="single"/>
        </w:rPr>
        <w:t>%</w:t>
      </w:r>
      <w:r w:rsidR="003415F6">
        <w:t xml:space="preserve">  (that means they were consistent with each other)</w:t>
      </w:r>
    </w:p>
    <w:p w14:paraId="16E9779A" w14:textId="77777777" w:rsidR="00A628FC" w:rsidRDefault="001C00D7" w:rsidP="001C00D7">
      <w:pPr>
        <w:pStyle w:val="question"/>
        <w:rPr>
          <w:vertAlign w:val="subscript"/>
        </w:rPr>
      </w:pPr>
      <w:r>
        <w:t>Work out the total percentage experimental uncertainty for the density value you calculated in the previous experiment %U</w:t>
      </w:r>
      <w:r w:rsidRPr="001C00D7">
        <w:rPr>
          <w:vertAlign w:val="subscript"/>
        </w:rPr>
        <w:t>density</w:t>
      </w:r>
      <w:r>
        <w:t xml:space="preserve"> = %U</w:t>
      </w:r>
      <w:r w:rsidRPr="001C00D7">
        <w:rPr>
          <w:vertAlign w:val="subscript"/>
        </w:rPr>
        <w:t>mass</w:t>
      </w:r>
      <w:r>
        <w:t xml:space="preserve"> + %U</w:t>
      </w:r>
      <w:r w:rsidRPr="001C00D7">
        <w:rPr>
          <w:vertAlign w:val="subscript"/>
        </w:rPr>
        <w:t>volume</w:t>
      </w:r>
      <w:r>
        <w:rPr>
          <w:vertAlign w:val="subscript"/>
        </w:rPr>
        <w:t xml:space="preserve"> </w:t>
      </w:r>
    </w:p>
    <w:p w14:paraId="159E0374" w14:textId="11D36FC1" w:rsidR="00A628FC" w:rsidRPr="00A628FC" w:rsidRDefault="00A628FC" w:rsidP="001C00D7">
      <w:pPr>
        <w:pStyle w:val="question"/>
      </w:pPr>
      <w:r>
        <w:t>For 1 coin and 10g  (NB %U</w:t>
      </w:r>
      <w:r>
        <w:rPr>
          <w:vertAlign w:val="subscript"/>
        </w:rPr>
        <w:t>vol</w:t>
      </w:r>
      <w:r w:rsidR="003415F6">
        <w:rPr>
          <w:vertAlign w:val="subscript"/>
        </w:rPr>
        <w:t>ume</w:t>
      </w:r>
      <w:r>
        <w:rPr>
          <w:vertAlign w:val="subscript"/>
        </w:rPr>
        <w:t xml:space="preserve"> </w:t>
      </w:r>
      <w:r w:rsidR="00BF0E7D">
        <w:t xml:space="preserve">is </w:t>
      </w:r>
      <w:r>
        <w:t>the same for both!)</w:t>
      </w:r>
    </w:p>
    <w:p w14:paraId="69F74120" w14:textId="6126679B" w:rsidR="001C00D7" w:rsidRPr="00A628FC" w:rsidRDefault="001C00D7" w:rsidP="001C00D7">
      <w:pPr>
        <w:pStyle w:val="Answer"/>
      </w:pPr>
      <w:r>
        <w:t>%U</w:t>
      </w:r>
      <w:r w:rsidRPr="001C00D7">
        <w:rPr>
          <w:vertAlign w:val="subscript"/>
        </w:rPr>
        <w:t>mass</w:t>
      </w:r>
      <w:r>
        <w:t xml:space="preserve"> =</w:t>
      </w:r>
      <w:r w:rsidR="00A628FC">
        <w:t xml:space="preserve">   </w:t>
      </w:r>
      <w:r w:rsidR="00E43103">
        <w:t xml:space="preserve">1.48 </w:t>
      </w:r>
      <w:r w:rsidR="00A628FC">
        <w:t xml:space="preserve">%                   </w:t>
      </w:r>
      <w:r>
        <w:t>%U</w:t>
      </w:r>
      <w:r w:rsidRPr="001C00D7">
        <w:rPr>
          <w:vertAlign w:val="subscript"/>
        </w:rPr>
        <w:t>volume</w:t>
      </w:r>
      <w:r w:rsidR="00A628FC">
        <w:rPr>
          <w:vertAlign w:val="subscript"/>
        </w:rPr>
        <w:t xml:space="preserve"> </w:t>
      </w:r>
      <w:r w:rsidR="00A628FC" w:rsidRPr="00BF0E7D">
        <w:t xml:space="preserve"> =</w:t>
      </w:r>
      <w:r w:rsidR="00A628FC">
        <w:rPr>
          <w:vertAlign w:val="subscript"/>
        </w:rPr>
        <w:t xml:space="preserve">  </w:t>
      </w:r>
      <w:r w:rsidR="00E43103" w:rsidRPr="00E43103">
        <w:t>3.23</w:t>
      </w:r>
      <w:r w:rsidR="00BF0E7D">
        <w:t>%</w:t>
      </w:r>
    </w:p>
    <w:p w14:paraId="4D8A5FAB" w14:textId="7FDDC31B" w:rsidR="00A628FC" w:rsidRDefault="00A628FC" w:rsidP="001C00D7">
      <w:pPr>
        <w:pStyle w:val="Answer"/>
        <w:rPr>
          <w:vertAlign w:val="subscript"/>
        </w:rPr>
      </w:pPr>
      <w:r>
        <w:t>%U</w:t>
      </w:r>
      <w:r w:rsidRPr="001C00D7">
        <w:rPr>
          <w:vertAlign w:val="subscript"/>
        </w:rPr>
        <w:t>density</w:t>
      </w:r>
      <w:r>
        <w:t xml:space="preserve"> = %U</w:t>
      </w:r>
      <w:r w:rsidRPr="001C00D7">
        <w:rPr>
          <w:vertAlign w:val="subscript"/>
        </w:rPr>
        <w:t>mass</w:t>
      </w:r>
      <w:r>
        <w:t xml:space="preserve"> + %U</w:t>
      </w:r>
      <w:r w:rsidRPr="001C00D7">
        <w:rPr>
          <w:vertAlign w:val="subscript"/>
        </w:rPr>
        <w:t>volume</w:t>
      </w:r>
      <w:r>
        <w:rPr>
          <w:vertAlign w:val="subscript"/>
        </w:rPr>
        <w:t xml:space="preserve">   </w:t>
      </w:r>
      <w:r w:rsidRPr="00A628FC">
        <w:t xml:space="preserve">=     </w:t>
      </w:r>
      <w:r w:rsidR="00E43103" w:rsidRPr="0076532C">
        <w:rPr>
          <w:highlight w:val="yellow"/>
        </w:rPr>
        <w:t>1.</w:t>
      </w:r>
      <w:r w:rsidR="0014097F" w:rsidRPr="0076532C">
        <w:rPr>
          <w:highlight w:val="yellow"/>
        </w:rPr>
        <w:t>23</w:t>
      </w:r>
      <w:r w:rsidR="00E43103">
        <w:t xml:space="preserve"> </w:t>
      </w:r>
      <w:r w:rsidR="000A5916">
        <w:t xml:space="preserve">   +  </w:t>
      </w:r>
      <w:r w:rsidRPr="00A628FC">
        <w:t xml:space="preserve">  </w:t>
      </w:r>
      <w:r w:rsidR="00E43103" w:rsidRPr="0076532C">
        <w:rPr>
          <w:highlight w:val="cyan"/>
        </w:rPr>
        <w:t>3.23</w:t>
      </w:r>
      <w:r w:rsidRPr="00A628FC">
        <w:t xml:space="preserve">     =   </w:t>
      </w:r>
      <w:r w:rsidRPr="00A628FC">
        <w:rPr>
          <w:b/>
          <w:u w:val="single"/>
        </w:rPr>
        <w:t xml:space="preserve"> </w:t>
      </w:r>
      <w:r w:rsidR="0014097F" w:rsidRPr="0076532C">
        <w:rPr>
          <w:b/>
          <w:highlight w:val="yellow"/>
          <w:u w:val="single"/>
        </w:rPr>
        <w:t>4.46</w:t>
      </w:r>
      <w:r w:rsidRPr="0076532C">
        <w:rPr>
          <w:b/>
          <w:highlight w:val="yellow"/>
          <w:u w:val="single"/>
        </w:rPr>
        <w:t xml:space="preserve">  %</w:t>
      </w:r>
    </w:p>
    <w:p w14:paraId="5084F684" w14:textId="77777777" w:rsidR="001C00D7" w:rsidRDefault="00A628FC" w:rsidP="00A628FC">
      <w:pPr>
        <w:pStyle w:val="question"/>
      </w:pPr>
      <w:r>
        <w:t>For 5 coins and 50g</w:t>
      </w:r>
    </w:p>
    <w:p w14:paraId="17F2062A" w14:textId="578A9A20" w:rsidR="00A628FC" w:rsidRPr="00A628FC" w:rsidRDefault="00A628FC" w:rsidP="00A628FC">
      <w:pPr>
        <w:pStyle w:val="Answer"/>
      </w:pPr>
      <w:r>
        <w:t>%U</w:t>
      </w:r>
      <w:r w:rsidRPr="001C00D7">
        <w:rPr>
          <w:vertAlign w:val="subscript"/>
        </w:rPr>
        <w:t>mass</w:t>
      </w:r>
      <w:r>
        <w:t xml:space="preserve"> =   </w:t>
      </w:r>
      <w:r w:rsidR="00E43103">
        <w:t xml:space="preserve">0.955 </w:t>
      </w:r>
      <w:r>
        <w:t>%                   %U</w:t>
      </w:r>
      <w:r w:rsidRPr="001C00D7">
        <w:rPr>
          <w:vertAlign w:val="subscript"/>
        </w:rPr>
        <w:t>volume</w:t>
      </w:r>
      <w:r>
        <w:rPr>
          <w:vertAlign w:val="subscript"/>
        </w:rPr>
        <w:t xml:space="preserve"> </w:t>
      </w:r>
      <w:r w:rsidRPr="00BF0E7D">
        <w:t>=</w:t>
      </w:r>
      <w:r>
        <w:rPr>
          <w:vertAlign w:val="subscript"/>
        </w:rPr>
        <w:t xml:space="preserve">  </w:t>
      </w:r>
      <w:r w:rsidR="00E43103" w:rsidRPr="00E43103">
        <w:t>3.23</w:t>
      </w:r>
      <w:r w:rsidR="00BF0E7D">
        <w:t>%</w:t>
      </w:r>
    </w:p>
    <w:p w14:paraId="3AE3356D" w14:textId="33E077E2" w:rsidR="00A628FC" w:rsidRDefault="00A628FC" w:rsidP="00A628FC">
      <w:pPr>
        <w:pStyle w:val="Answer"/>
        <w:rPr>
          <w:vertAlign w:val="subscript"/>
        </w:rPr>
      </w:pPr>
      <w:r>
        <w:t>%U</w:t>
      </w:r>
      <w:r w:rsidRPr="001C00D7">
        <w:rPr>
          <w:vertAlign w:val="subscript"/>
        </w:rPr>
        <w:t>density</w:t>
      </w:r>
      <w:r>
        <w:t xml:space="preserve"> = %U</w:t>
      </w:r>
      <w:r w:rsidRPr="001C00D7">
        <w:rPr>
          <w:vertAlign w:val="subscript"/>
        </w:rPr>
        <w:t>mass</w:t>
      </w:r>
      <w:r>
        <w:t xml:space="preserve"> + %U</w:t>
      </w:r>
      <w:r w:rsidRPr="001C00D7">
        <w:rPr>
          <w:vertAlign w:val="subscript"/>
        </w:rPr>
        <w:t>volume</w:t>
      </w:r>
      <w:r>
        <w:rPr>
          <w:vertAlign w:val="subscript"/>
        </w:rPr>
        <w:t xml:space="preserve">   </w:t>
      </w:r>
      <w:r w:rsidRPr="00A628FC">
        <w:t xml:space="preserve">=    </w:t>
      </w:r>
      <w:r w:rsidR="0014097F" w:rsidRPr="0076532C">
        <w:rPr>
          <w:highlight w:val="green"/>
        </w:rPr>
        <w:t>1.18</w:t>
      </w:r>
      <w:r w:rsidR="000A5916">
        <w:t xml:space="preserve"> </w:t>
      </w:r>
      <w:r>
        <w:t xml:space="preserve"> + </w:t>
      </w:r>
      <w:r w:rsidR="000A5916">
        <w:t xml:space="preserve">  </w:t>
      </w:r>
      <w:r w:rsidR="00E43103" w:rsidRPr="0076532C">
        <w:rPr>
          <w:highlight w:val="cyan"/>
        </w:rPr>
        <w:t>3.23</w:t>
      </w:r>
      <w:r w:rsidRPr="00A628FC">
        <w:t xml:space="preserve">        =   </w:t>
      </w:r>
      <w:r w:rsidRPr="00A628FC">
        <w:rPr>
          <w:b/>
          <w:u w:val="single"/>
        </w:rPr>
        <w:t xml:space="preserve">  </w:t>
      </w:r>
      <w:r w:rsidR="0014097F" w:rsidRPr="0076532C">
        <w:rPr>
          <w:b/>
          <w:highlight w:val="green"/>
          <w:u w:val="single"/>
        </w:rPr>
        <w:t>4.41</w:t>
      </w:r>
      <w:r w:rsidRPr="0076532C">
        <w:rPr>
          <w:b/>
          <w:highlight w:val="green"/>
          <w:u w:val="single"/>
        </w:rPr>
        <w:t xml:space="preserve"> %</w:t>
      </w:r>
    </w:p>
    <w:p w14:paraId="39856AF8" w14:textId="3DD21706" w:rsidR="003C4B89" w:rsidRDefault="003C4B89" w:rsidP="003C4B89">
      <w:pPr>
        <w:pStyle w:val="question"/>
      </w:pPr>
      <w:r>
        <w:t xml:space="preserve">Work out the maximum and minimum values </w:t>
      </w:r>
      <w:r w:rsidR="00243EA7">
        <w:t xml:space="preserve">for </w:t>
      </w:r>
      <w:r>
        <w:t>your density value.</w:t>
      </w:r>
      <w:r>
        <w:br/>
        <w:t>(</w:t>
      </w:r>
      <w:r w:rsidR="003415F6">
        <w:t>This is</w:t>
      </w:r>
      <w:r>
        <w:t xml:space="preserve"> just going to </w:t>
      </w:r>
      <w:r w:rsidR="003415F6">
        <w:t xml:space="preserve">be done for </w:t>
      </w:r>
      <w:r>
        <w:t xml:space="preserve">the 5coin </w:t>
      </w:r>
      <w:r w:rsidR="00D55739">
        <w:t xml:space="preserve">and </w:t>
      </w:r>
      <w:r>
        <w:t>50g</w:t>
      </w:r>
      <w:r w:rsidR="003415F6">
        <w:t xml:space="preserve"> value</w:t>
      </w:r>
      <w:r>
        <w:t>)</w:t>
      </w:r>
    </w:p>
    <w:p w14:paraId="4E6573CD" w14:textId="1F431115" w:rsidR="003C4B89" w:rsidRDefault="00E423F4" w:rsidP="00E423F4">
      <w:pPr>
        <w:pStyle w:val="Answer"/>
        <w:rPr>
          <w:rStyle w:val="AnswerChar"/>
        </w:rPr>
      </w:pPr>
      <w:r>
        <w:t xml:space="preserve">Density= </w:t>
      </w:r>
      <w:r w:rsidR="009A58E2">
        <w:rPr>
          <w:rStyle w:val="AnswerChar"/>
        </w:rPr>
        <w:t>7540</w:t>
      </w:r>
      <w:r w:rsidRPr="00E423F4">
        <w:rPr>
          <w:rStyle w:val="AnswerChar"/>
        </w:rPr>
        <w:t xml:space="preserve"> kgm</w:t>
      </w:r>
      <w:r w:rsidRPr="00E423F4">
        <w:rPr>
          <w:rStyle w:val="AnswerChar"/>
          <w:vertAlign w:val="superscript"/>
        </w:rPr>
        <w:t>-3</w:t>
      </w:r>
    </w:p>
    <w:p w14:paraId="68406699" w14:textId="59723F23" w:rsidR="00E423F4" w:rsidRDefault="00191EC8" w:rsidP="00E423F4">
      <w:pPr>
        <w:pStyle w:val="Answer"/>
        <w:rPr>
          <w:rStyle w:val="AnswerChar"/>
        </w:rPr>
      </w:pPr>
      <w:r>
        <w:rPr>
          <w:rStyle w:val="AnswerChar"/>
        </w:rPr>
        <w:t>Maximum= 7540</w:t>
      </w:r>
      <w:r w:rsidR="00D55739">
        <w:rPr>
          <w:rStyle w:val="AnswerChar"/>
        </w:rPr>
        <w:t xml:space="preserve"> </w:t>
      </w:r>
      <w:r w:rsidR="00D55739">
        <w:rPr>
          <w:rStyle w:val="AnswerChar"/>
          <w:rFonts w:cs="Arial"/>
        </w:rPr>
        <w:t>×</w:t>
      </w:r>
      <w:r w:rsidR="00D55739">
        <w:rPr>
          <w:rStyle w:val="AnswerChar"/>
        </w:rPr>
        <w:t xml:space="preserve"> </w:t>
      </w:r>
      <w:r w:rsidR="00E423F4">
        <w:rPr>
          <w:rStyle w:val="AnswerChar"/>
        </w:rPr>
        <w:t>1.0</w:t>
      </w:r>
      <w:r w:rsidR="0014097F">
        <w:rPr>
          <w:rStyle w:val="AnswerChar"/>
        </w:rPr>
        <w:t>44</w:t>
      </w:r>
      <w:r w:rsidR="00E423F4">
        <w:rPr>
          <w:rStyle w:val="AnswerChar"/>
        </w:rPr>
        <w:t xml:space="preserve"> </w:t>
      </w:r>
      <w:r w:rsidR="00E423F4" w:rsidRPr="003C213F">
        <w:rPr>
          <w:rStyle w:val="AnswerChar"/>
          <w:b/>
        </w:rPr>
        <w:t xml:space="preserve">= </w:t>
      </w:r>
      <w:r w:rsidR="0014097F">
        <w:rPr>
          <w:rStyle w:val="AnswerChar"/>
          <w:b/>
          <w:u w:val="single"/>
        </w:rPr>
        <w:t>787</w:t>
      </w:r>
      <w:r>
        <w:rPr>
          <w:rStyle w:val="AnswerChar"/>
          <w:b/>
          <w:u w:val="single"/>
        </w:rPr>
        <w:t>0</w:t>
      </w:r>
      <w:r w:rsidR="00E423F4" w:rsidRPr="00B300DB">
        <w:rPr>
          <w:rStyle w:val="AnswerChar"/>
          <w:b/>
          <w:u w:val="single"/>
        </w:rPr>
        <w:t xml:space="preserve"> kgm</w:t>
      </w:r>
      <w:r w:rsidR="00E423F4" w:rsidRPr="00B300DB">
        <w:rPr>
          <w:rStyle w:val="AnswerChar"/>
          <w:b/>
          <w:u w:val="single"/>
          <w:vertAlign w:val="superscript"/>
        </w:rPr>
        <w:t>-3</w:t>
      </w:r>
    </w:p>
    <w:p w14:paraId="625953AC" w14:textId="38359D53" w:rsidR="00E423F4" w:rsidRPr="00E423F4" w:rsidRDefault="00191EC8" w:rsidP="00E423F4">
      <w:pPr>
        <w:pStyle w:val="Answer"/>
        <w:rPr>
          <w:vertAlign w:val="superscript"/>
        </w:rPr>
      </w:pPr>
      <w:r>
        <w:rPr>
          <w:rStyle w:val="AnswerChar"/>
        </w:rPr>
        <w:t>Minimum = 7540</w:t>
      </w:r>
      <w:r w:rsidR="009A58E2">
        <w:rPr>
          <w:rStyle w:val="AnswerChar"/>
        </w:rPr>
        <w:t xml:space="preserve"> </w:t>
      </w:r>
      <w:r w:rsidR="009A58E2">
        <w:rPr>
          <w:rStyle w:val="AnswerChar"/>
          <w:rFonts w:cs="Arial"/>
        </w:rPr>
        <w:t>×</w:t>
      </w:r>
      <w:r w:rsidR="0014097F">
        <w:rPr>
          <w:rStyle w:val="AnswerChar"/>
        </w:rPr>
        <w:t xml:space="preserve"> 0.956</w:t>
      </w:r>
      <w:r w:rsidR="00E423F4">
        <w:rPr>
          <w:rStyle w:val="AnswerChar"/>
        </w:rPr>
        <w:t xml:space="preserve"> </w:t>
      </w:r>
      <w:r w:rsidR="00E423F4" w:rsidRPr="003C213F">
        <w:rPr>
          <w:rStyle w:val="AnswerChar"/>
          <w:b/>
        </w:rPr>
        <w:t xml:space="preserve">= </w:t>
      </w:r>
      <w:r w:rsidR="00E423F4" w:rsidRPr="00B300DB">
        <w:rPr>
          <w:rStyle w:val="AnswerChar"/>
          <w:b/>
          <w:u w:val="single"/>
        </w:rPr>
        <w:t>7</w:t>
      </w:r>
      <w:r w:rsidR="0014097F">
        <w:rPr>
          <w:rStyle w:val="AnswerChar"/>
          <w:b/>
          <w:u w:val="single"/>
        </w:rPr>
        <w:t>210</w:t>
      </w:r>
      <w:r w:rsidR="00E423F4" w:rsidRPr="00B300DB">
        <w:rPr>
          <w:rStyle w:val="AnswerChar"/>
          <w:b/>
          <w:u w:val="single"/>
        </w:rPr>
        <w:t xml:space="preserve"> kgm</w:t>
      </w:r>
      <w:r w:rsidR="00E423F4" w:rsidRPr="00B300DB">
        <w:rPr>
          <w:rStyle w:val="AnswerChar"/>
          <w:b/>
          <w:u w:val="single"/>
          <w:vertAlign w:val="superscript"/>
        </w:rPr>
        <w:t>-3</w:t>
      </w:r>
    </w:p>
    <w:p w14:paraId="251852CB" w14:textId="77777777" w:rsidR="003C4B89" w:rsidRDefault="003C4B89" w:rsidP="003C4B89">
      <w:pPr>
        <w:pStyle w:val="question"/>
      </w:pPr>
      <w:r>
        <w:t>Which metal is it most likely to be?</w:t>
      </w:r>
    </w:p>
    <w:p w14:paraId="0E1F50A7" w14:textId="3F8028B4" w:rsidR="00B300DB" w:rsidRDefault="00D55739" w:rsidP="00B300DB">
      <w:pPr>
        <w:pStyle w:val="Answer"/>
      </w:pPr>
      <w:r>
        <w:t>The only m</w:t>
      </w:r>
      <w:r w:rsidR="00B300DB">
        <w:t xml:space="preserve">etal from the table that has a density </w:t>
      </w:r>
      <w:r w:rsidR="00243EA7">
        <w:t xml:space="preserve">that </w:t>
      </w:r>
      <w:r w:rsidR="00B300DB">
        <w:t xml:space="preserve">overlaps with </w:t>
      </w:r>
      <w:r w:rsidR="007572E0">
        <w:t>this</w:t>
      </w:r>
      <w:r w:rsidR="00B300DB">
        <w:t xml:space="preserve"> result is </w:t>
      </w:r>
      <w:r w:rsidR="00B300DB" w:rsidRPr="00B300DB">
        <w:rPr>
          <w:b/>
          <w:u w:val="single"/>
        </w:rPr>
        <w:t>Mild Steel</w:t>
      </w:r>
    </w:p>
    <w:p w14:paraId="312D0EFD" w14:textId="77777777" w:rsidR="003C4B89" w:rsidRDefault="003C4B89" w:rsidP="003C4B89">
      <w:pPr>
        <w:pStyle w:val="Answ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43"/>
      </w:tblGrid>
      <w:tr w:rsidR="003C4B89" w:rsidRPr="001C3374" w14:paraId="467B37E8" w14:textId="77777777" w:rsidTr="00B300DB">
        <w:trPr>
          <w:trHeight w:hRule="exact" w:val="397"/>
        </w:trPr>
        <w:tc>
          <w:tcPr>
            <w:tcW w:w="1384" w:type="dxa"/>
          </w:tcPr>
          <w:p w14:paraId="28A4C033" w14:textId="77777777" w:rsidR="003C4B89" w:rsidRPr="00B300DB" w:rsidRDefault="003C4B89" w:rsidP="00E423F4">
            <w:r w:rsidRPr="00B300DB">
              <w:t>Metal</w:t>
            </w:r>
          </w:p>
        </w:tc>
        <w:tc>
          <w:tcPr>
            <w:tcW w:w="1843" w:type="dxa"/>
          </w:tcPr>
          <w:p w14:paraId="536E3885" w14:textId="77777777" w:rsidR="003C4B89" w:rsidRPr="00B300DB" w:rsidRDefault="003C4B89" w:rsidP="00E423F4">
            <w:r w:rsidRPr="00B300DB">
              <w:t>Density/kgm</w:t>
            </w:r>
            <w:r w:rsidRPr="00B300DB">
              <w:rPr>
                <w:vertAlign w:val="superscript"/>
              </w:rPr>
              <w:t>-3</w:t>
            </w:r>
          </w:p>
        </w:tc>
      </w:tr>
      <w:tr w:rsidR="003C4B89" w:rsidRPr="001C3374" w14:paraId="5E2B6CA9" w14:textId="77777777" w:rsidTr="00B300DB">
        <w:trPr>
          <w:trHeight w:hRule="exact" w:val="397"/>
        </w:trPr>
        <w:tc>
          <w:tcPr>
            <w:tcW w:w="1384" w:type="dxa"/>
          </w:tcPr>
          <w:p w14:paraId="001CA736" w14:textId="77777777" w:rsidR="003C4B89" w:rsidRPr="00B300DB" w:rsidRDefault="003C4B89" w:rsidP="00E423F4">
            <w:r w:rsidRPr="00B300DB">
              <w:t>Copper</w:t>
            </w:r>
          </w:p>
        </w:tc>
        <w:tc>
          <w:tcPr>
            <w:tcW w:w="1843" w:type="dxa"/>
          </w:tcPr>
          <w:p w14:paraId="6647739E" w14:textId="77777777" w:rsidR="003C4B89" w:rsidRPr="00B300DB" w:rsidRDefault="003C4B89" w:rsidP="00E423F4">
            <w:r w:rsidRPr="00B300DB">
              <w:t>8930</w:t>
            </w:r>
          </w:p>
        </w:tc>
      </w:tr>
      <w:tr w:rsidR="003C4B89" w:rsidRPr="001C3374" w14:paraId="4A43081F" w14:textId="77777777" w:rsidTr="00B300DB">
        <w:trPr>
          <w:trHeight w:hRule="exact" w:val="397"/>
        </w:trPr>
        <w:tc>
          <w:tcPr>
            <w:tcW w:w="1384" w:type="dxa"/>
          </w:tcPr>
          <w:p w14:paraId="42F465B6" w14:textId="77777777" w:rsidR="003C4B89" w:rsidRPr="00B300DB" w:rsidRDefault="003C4B89" w:rsidP="00E423F4">
            <w:r w:rsidRPr="00B300DB">
              <w:t>Brass</w:t>
            </w:r>
          </w:p>
        </w:tc>
        <w:tc>
          <w:tcPr>
            <w:tcW w:w="1843" w:type="dxa"/>
          </w:tcPr>
          <w:p w14:paraId="34EEDA8C" w14:textId="77777777" w:rsidR="003C4B89" w:rsidRPr="00B300DB" w:rsidRDefault="003C4B89" w:rsidP="00E423F4">
            <w:r w:rsidRPr="00B300DB">
              <w:t>8500</w:t>
            </w:r>
          </w:p>
        </w:tc>
      </w:tr>
      <w:tr w:rsidR="003C4B89" w:rsidRPr="001C3374" w14:paraId="4EEB28F3" w14:textId="77777777" w:rsidTr="00B300DB">
        <w:trPr>
          <w:trHeight w:hRule="exact" w:val="397"/>
        </w:trPr>
        <w:tc>
          <w:tcPr>
            <w:tcW w:w="1384" w:type="dxa"/>
          </w:tcPr>
          <w:p w14:paraId="089B703F" w14:textId="77777777" w:rsidR="003C4B89" w:rsidRPr="00B300DB" w:rsidRDefault="003C4B89" w:rsidP="00E423F4">
            <w:r w:rsidRPr="00B300DB">
              <w:t>Mild steel</w:t>
            </w:r>
          </w:p>
        </w:tc>
        <w:tc>
          <w:tcPr>
            <w:tcW w:w="1843" w:type="dxa"/>
          </w:tcPr>
          <w:p w14:paraId="4E2DD257" w14:textId="77777777" w:rsidR="003C4B89" w:rsidRPr="00B300DB" w:rsidRDefault="003C4B89" w:rsidP="00E423F4">
            <w:r w:rsidRPr="00B300DB">
              <w:t>7860</w:t>
            </w:r>
          </w:p>
        </w:tc>
      </w:tr>
    </w:tbl>
    <w:p w14:paraId="2E8EC7D9" w14:textId="77777777" w:rsidR="003C4B89" w:rsidRDefault="003C4B89" w:rsidP="003C4B89">
      <w:pPr>
        <w:pStyle w:val="Answer"/>
      </w:pPr>
    </w:p>
    <w:sectPr w:rsidR="003C4B89" w:rsidSect="00B300DB">
      <w:pgSz w:w="11906" w:h="16838"/>
      <w:pgMar w:top="28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6239A"/>
    <w:multiLevelType w:val="hybridMultilevel"/>
    <w:tmpl w:val="B560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D0BEB"/>
    <w:multiLevelType w:val="hybridMultilevel"/>
    <w:tmpl w:val="4846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A8"/>
    <w:rsid w:val="000672D2"/>
    <w:rsid w:val="00081206"/>
    <w:rsid w:val="000A5916"/>
    <w:rsid w:val="0014097F"/>
    <w:rsid w:val="00176825"/>
    <w:rsid w:val="00191EC8"/>
    <w:rsid w:val="001C00D7"/>
    <w:rsid w:val="00243EA7"/>
    <w:rsid w:val="002744A8"/>
    <w:rsid w:val="00334D64"/>
    <w:rsid w:val="003415F6"/>
    <w:rsid w:val="003C213F"/>
    <w:rsid w:val="003C4B89"/>
    <w:rsid w:val="004A4BA9"/>
    <w:rsid w:val="005A249F"/>
    <w:rsid w:val="00661220"/>
    <w:rsid w:val="00681DAC"/>
    <w:rsid w:val="007572E0"/>
    <w:rsid w:val="0076532C"/>
    <w:rsid w:val="007B3A3D"/>
    <w:rsid w:val="008F1C34"/>
    <w:rsid w:val="00947C52"/>
    <w:rsid w:val="009651EA"/>
    <w:rsid w:val="009A58E2"/>
    <w:rsid w:val="00A628FC"/>
    <w:rsid w:val="00A84767"/>
    <w:rsid w:val="00AA0E5D"/>
    <w:rsid w:val="00AC282D"/>
    <w:rsid w:val="00AE1427"/>
    <w:rsid w:val="00B1067F"/>
    <w:rsid w:val="00B300DB"/>
    <w:rsid w:val="00BF0E7D"/>
    <w:rsid w:val="00C045CE"/>
    <w:rsid w:val="00C07AD8"/>
    <w:rsid w:val="00D322C1"/>
    <w:rsid w:val="00D55739"/>
    <w:rsid w:val="00E20E67"/>
    <w:rsid w:val="00E218D8"/>
    <w:rsid w:val="00E2793B"/>
    <w:rsid w:val="00E423F4"/>
    <w:rsid w:val="00E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1127"/>
  <w15:docId w15:val="{0EE37623-BF8E-4E55-8799-DE1495DD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44A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7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3D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link w:val="questionChar"/>
    <w:qFormat/>
    <w:rsid w:val="00B300DB"/>
    <w:pPr>
      <w:spacing w:before="240" w:after="0" w:line="240" w:lineRule="auto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947C52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questionChar">
    <w:name w:val="question Char"/>
    <w:basedOn w:val="DefaultParagraphFont"/>
    <w:link w:val="question"/>
    <w:rsid w:val="00B300DB"/>
    <w:rPr>
      <w:rFonts w:ascii="Arial" w:hAnsi="Arial"/>
      <w:b/>
    </w:rPr>
  </w:style>
  <w:style w:type="paragraph" w:customStyle="1" w:styleId="Answer">
    <w:name w:val="Answer"/>
    <w:basedOn w:val="Normal"/>
    <w:link w:val="AnswerChar"/>
    <w:qFormat/>
    <w:rsid w:val="00B300DB"/>
    <w:pPr>
      <w:spacing w:after="0" w:line="240" w:lineRule="auto"/>
    </w:pPr>
    <w:rPr>
      <w:rFonts w:ascii="Arial" w:hAnsi="Arial"/>
      <w:i/>
      <w:color w:val="C00000"/>
    </w:rPr>
  </w:style>
  <w:style w:type="character" w:customStyle="1" w:styleId="AnswerChar">
    <w:name w:val="Answer Char"/>
    <w:basedOn w:val="DefaultParagraphFont"/>
    <w:link w:val="Answer"/>
    <w:rsid w:val="00B300DB"/>
    <w:rPr>
      <w:rFonts w:ascii="Arial" w:hAnsi="Arial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1DAF-029A-4481-A9A1-EB4EAAA6F242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A0D522-AE37-48C1-B483-85BCA2A54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E66FD-D1D1-42A8-9CC4-F6D223183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C91B2-7273-44A0-9788-84463751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B29EF0C9</Template>
  <TotalTime>25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Philip Morgan</cp:lastModifiedBy>
  <cp:revision>10</cp:revision>
  <cp:lastPrinted>2015-10-12T10:42:00Z</cp:lastPrinted>
  <dcterms:created xsi:type="dcterms:W3CDTF">2015-10-12T11:08:00Z</dcterms:created>
  <dcterms:modified xsi:type="dcterms:W3CDTF">2016-10-19T08:18:00Z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