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2BC6C" w14:textId="77777777" w:rsidR="00317BB1" w:rsidRDefault="00317BB1" w:rsidP="00317BB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ind w:right="-7"/>
        <w:rPr>
          <w:sz w:val="24"/>
        </w:rPr>
      </w:pPr>
      <w:r>
        <w:rPr>
          <w:sz w:val="24"/>
        </w:rPr>
        <w:t>Data analysis exercise with specimen practical results</w:t>
      </w:r>
    </w:p>
    <w:p w14:paraId="7EE38027" w14:textId="77777777" w:rsidR="00317BB1" w:rsidRDefault="00317BB1" w:rsidP="00317BB1">
      <w:pPr>
        <w:ind w:right="-7"/>
        <w:rPr>
          <w:sz w:val="24"/>
        </w:rPr>
      </w:pPr>
    </w:p>
    <w:p w14:paraId="78B8615C" w14:textId="77777777" w:rsidR="00317BB1" w:rsidRDefault="00317BB1" w:rsidP="00317BB1">
      <w:pPr>
        <w:ind w:right="-7"/>
        <w:jc w:val="both"/>
        <w:rPr>
          <w:sz w:val="24"/>
        </w:rPr>
      </w:pPr>
      <w:r>
        <w:rPr>
          <w:sz w:val="24"/>
        </w:rPr>
        <w:t xml:space="preserve">In an experiment to measure the acceleration due to gravity (g), a steel ball is dropped from rest and the time </w:t>
      </w:r>
      <w:proofErr w:type="gramStart"/>
      <w:r>
        <w:rPr>
          <w:sz w:val="24"/>
        </w:rPr>
        <w:t>taken,</w:t>
      </w:r>
      <w:proofErr w:type="gramEnd"/>
      <w:r>
        <w:rPr>
          <w:sz w:val="24"/>
        </w:rPr>
        <w:t xml:space="preserve"> </w:t>
      </w:r>
      <w:r>
        <w:rPr>
          <w:rFonts w:ascii="Arial" w:hAnsi="Arial"/>
          <w:sz w:val="24"/>
        </w:rPr>
        <w:t>t</w:t>
      </w:r>
      <w:r>
        <w:rPr>
          <w:sz w:val="24"/>
        </w:rPr>
        <w:t xml:space="preserve"> for it to fall through a height, </w:t>
      </w:r>
      <w:r>
        <w:rPr>
          <w:rFonts w:ascii="Arial" w:hAnsi="Arial"/>
          <w:sz w:val="24"/>
        </w:rPr>
        <w:t>h</w:t>
      </w:r>
      <w:r>
        <w:rPr>
          <w:sz w:val="24"/>
        </w:rPr>
        <w:t xml:space="preserve"> is measured three times.  Below are some results for </w:t>
      </w:r>
      <w:r>
        <w:rPr>
          <w:sz w:val="24"/>
        </w:rPr>
        <w:t>this experiment</w:t>
      </w:r>
      <w:r>
        <w:rPr>
          <w:sz w:val="24"/>
        </w:rPr>
        <w:t xml:space="preserve">.  </w:t>
      </w:r>
    </w:p>
    <w:p w14:paraId="547BF6BD" w14:textId="77777777" w:rsidR="00317BB1" w:rsidRDefault="00317BB1" w:rsidP="00317BB1">
      <w:pPr>
        <w:ind w:right="-7"/>
        <w:rPr>
          <w:sz w:val="24"/>
        </w:rPr>
      </w:pPr>
    </w:p>
    <w:p w14:paraId="32B5954A" w14:textId="77777777" w:rsidR="00317BB1" w:rsidRDefault="00317BB1" w:rsidP="00317BB1">
      <w:pPr>
        <w:ind w:right="-7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01"/>
        <w:gridCol w:w="1501"/>
        <w:gridCol w:w="1501"/>
        <w:gridCol w:w="1501"/>
        <w:gridCol w:w="1501"/>
        <w:gridCol w:w="1501"/>
      </w:tblGrid>
      <w:tr w:rsidR="00317BB1" w14:paraId="22402476" w14:textId="77777777" w:rsidTr="00DE3FAF">
        <w:trPr>
          <w:trHeight w:val="584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2D0F8C" w14:textId="77777777" w:rsidR="00317BB1" w:rsidRPr="00DE3FAF" w:rsidRDefault="00317BB1">
            <w:pPr>
              <w:jc w:val="center"/>
              <w:rPr>
                <w:rFonts w:ascii="Arial" w:hAnsi="Arial"/>
                <w:sz w:val="28"/>
              </w:rPr>
            </w:pPr>
            <w:r w:rsidRPr="00DE3FAF">
              <w:rPr>
                <w:rFonts w:ascii="Arial" w:hAnsi="Arial"/>
                <w:sz w:val="28"/>
              </w:rPr>
              <w:t>h / m</w:t>
            </w:r>
          </w:p>
          <w:p w14:paraId="0ABA5BA2" w14:textId="77777777" w:rsidR="00317BB1" w:rsidRPr="00DE3FAF" w:rsidRDefault="00317BB1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A5A0D60" w14:textId="77777777" w:rsidR="00317BB1" w:rsidRPr="00DE3FAF" w:rsidRDefault="00317BB1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BFE634" w14:textId="77777777" w:rsidR="00317BB1" w:rsidRPr="00DE3FAF" w:rsidRDefault="00317BB1">
            <w:pPr>
              <w:jc w:val="center"/>
              <w:rPr>
                <w:rFonts w:ascii="Arial" w:hAnsi="Arial"/>
                <w:sz w:val="28"/>
              </w:rPr>
            </w:pPr>
            <w:r w:rsidRPr="00DE3FAF">
              <w:rPr>
                <w:rFonts w:ascii="Arial" w:hAnsi="Arial"/>
                <w:sz w:val="28"/>
              </w:rPr>
              <w:t>t / s</w:t>
            </w:r>
          </w:p>
        </w:tc>
        <w:tc>
          <w:tcPr>
            <w:tcW w:w="15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BEF39EC" w14:textId="77777777" w:rsidR="00317BB1" w:rsidRPr="00DE3FAF" w:rsidRDefault="00317BB1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538DF530" w14:textId="77777777" w:rsidR="00317BB1" w:rsidRPr="00DE3FAF" w:rsidRDefault="00317BB1">
            <w:pPr>
              <w:jc w:val="center"/>
              <w:rPr>
                <w:rFonts w:ascii="Arial" w:hAnsi="Arial"/>
                <w:sz w:val="28"/>
              </w:rPr>
            </w:pPr>
            <w:proofErr w:type="spellStart"/>
            <w:r w:rsidRPr="00DE3FAF">
              <w:rPr>
                <w:rFonts w:ascii="Arial" w:hAnsi="Arial"/>
                <w:sz w:val="28"/>
              </w:rPr>
              <w:t>t</w:t>
            </w:r>
            <w:r w:rsidRPr="00DE3FAF">
              <w:rPr>
                <w:rFonts w:ascii="Arial" w:hAnsi="Arial"/>
                <w:sz w:val="28"/>
                <w:vertAlign w:val="subscript"/>
              </w:rPr>
              <w:t>av</w:t>
            </w:r>
            <w:proofErr w:type="spellEnd"/>
            <w:r w:rsidRPr="00DE3FAF">
              <w:rPr>
                <w:rFonts w:ascii="Arial" w:hAnsi="Arial"/>
                <w:sz w:val="28"/>
              </w:rPr>
              <w:t xml:space="preserve"> / s</w:t>
            </w:r>
          </w:p>
        </w:tc>
        <w:tc>
          <w:tcPr>
            <w:tcW w:w="15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0804265B" w14:textId="77777777" w:rsidR="00317BB1" w:rsidRPr="00DE3FAF" w:rsidRDefault="00317BB1">
            <w:pPr>
              <w:jc w:val="center"/>
              <w:rPr>
                <w:rFonts w:ascii="Arial" w:hAnsi="Arial"/>
                <w:sz w:val="28"/>
              </w:rPr>
            </w:pPr>
            <w:r w:rsidRPr="00DE3FAF">
              <w:rPr>
                <w:rFonts w:ascii="Arial" w:hAnsi="Arial"/>
                <w:sz w:val="28"/>
              </w:rPr>
              <w:t>t</w:t>
            </w:r>
            <w:r w:rsidRPr="00DE3FAF">
              <w:rPr>
                <w:rFonts w:ascii="Arial" w:hAnsi="Arial"/>
                <w:sz w:val="28"/>
                <w:vertAlign w:val="subscript"/>
              </w:rPr>
              <w:t>av</w:t>
            </w:r>
            <w:r w:rsidRPr="00DE3FAF">
              <w:rPr>
                <w:rFonts w:ascii="Arial" w:hAnsi="Arial"/>
                <w:sz w:val="28"/>
                <w:vertAlign w:val="superscript"/>
              </w:rPr>
              <w:t>2</w:t>
            </w:r>
            <w:r w:rsidRPr="00DE3FAF">
              <w:rPr>
                <w:rFonts w:ascii="Arial" w:hAnsi="Arial"/>
                <w:sz w:val="28"/>
              </w:rPr>
              <w:t xml:space="preserve"> / s</w:t>
            </w:r>
            <w:r w:rsidRPr="00DE3FAF">
              <w:rPr>
                <w:rFonts w:ascii="Arial" w:hAnsi="Arial"/>
                <w:sz w:val="28"/>
                <w:vertAlign w:val="superscript"/>
              </w:rPr>
              <w:t>2</w:t>
            </w:r>
          </w:p>
        </w:tc>
      </w:tr>
      <w:tr w:rsidR="00317BB1" w14:paraId="6BFDE2D0" w14:textId="77777777" w:rsidTr="00DE3FAF">
        <w:trPr>
          <w:trHeight w:val="298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8D93" w14:textId="77777777" w:rsidR="00317BB1" w:rsidRPr="00DE3FAF" w:rsidRDefault="00317BB1">
            <w:pPr>
              <w:jc w:val="center"/>
              <w:rPr>
                <w:sz w:val="28"/>
              </w:rPr>
            </w:pPr>
            <w:bookmarkStart w:id="0" w:name="DDE_LINK4" w:colFirst="0" w:colLast="0"/>
            <w:bookmarkStart w:id="1" w:name="DDE_LINK3" w:colFirst="0" w:colLast="3"/>
            <w:bookmarkStart w:id="2" w:name="DDE_LINK2" w:colFirst="0" w:colLast="3"/>
            <w:bookmarkStart w:id="3" w:name="DDE_LINK1" w:colFirst="0" w:colLast="3"/>
            <w:r w:rsidRPr="00DE3FAF">
              <w:rPr>
                <w:sz w:val="28"/>
              </w:rPr>
              <w:t>0.100</w:t>
            </w:r>
          </w:p>
          <w:p w14:paraId="161AF78D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0.200</w:t>
            </w:r>
          </w:p>
          <w:p w14:paraId="2397AA13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0.300</w:t>
            </w:r>
          </w:p>
          <w:p w14:paraId="0C646A2E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0.400</w:t>
            </w:r>
          </w:p>
          <w:p w14:paraId="034A20EF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0.500</w:t>
            </w:r>
          </w:p>
          <w:p w14:paraId="4DDE2978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0.600</w:t>
            </w:r>
          </w:p>
          <w:p w14:paraId="5EE9C6B9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0.700</w:t>
            </w:r>
          </w:p>
          <w:p w14:paraId="497987CA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0.800</w:t>
            </w:r>
          </w:p>
          <w:p w14:paraId="565B2F64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0.900</w:t>
            </w:r>
          </w:p>
          <w:p w14:paraId="0335F576" w14:textId="77777777" w:rsidR="00317BB1" w:rsidRPr="00DE3FAF" w:rsidRDefault="00317BB1">
            <w:pPr>
              <w:jc w:val="center"/>
              <w:rPr>
                <w:sz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5315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0.141</w:t>
            </w:r>
          </w:p>
          <w:p w14:paraId="1B7E34B6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0.203</w:t>
            </w:r>
          </w:p>
          <w:p w14:paraId="53B8D9B2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0.249</w:t>
            </w:r>
          </w:p>
          <w:p w14:paraId="7584689D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0.286</w:t>
            </w:r>
          </w:p>
          <w:p w14:paraId="73AE3EE6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0.316</w:t>
            </w:r>
          </w:p>
          <w:p w14:paraId="7EB00519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0.350</w:t>
            </w:r>
          </w:p>
          <w:p w14:paraId="41C0808D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0.373</w:t>
            </w:r>
          </w:p>
          <w:p w14:paraId="11106D6E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0.407</w:t>
            </w:r>
          </w:p>
          <w:p w14:paraId="3E42BE06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0.429</w:t>
            </w:r>
          </w:p>
          <w:p w14:paraId="2180B456" w14:textId="77777777" w:rsidR="00317BB1" w:rsidRPr="00DE3FAF" w:rsidRDefault="00317BB1">
            <w:pPr>
              <w:jc w:val="center"/>
              <w:rPr>
                <w:sz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1E02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0.144</w:t>
            </w:r>
          </w:p>
          <w:p w14:paraId="63F3199A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0.203</w:t>
            </w:r>
          </w:p>
          <w:p w14:paraId="002A11D9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0.248</w:t>
            </w:r>
          </w:p>
          <w:p w14:paraId="68FB70B2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0.284</w:t>
            </w:r>
          </w:p>
          <w:p w14:paraId="111F45B8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0.316</w:t>
            </w:r>
          </w:p>
          <w:p w14:paraId="77C258AA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0.351</w:t>
            </w:r>
          </w:p>
          <w:p w14:paraId="75D07421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0.370</w:t>
            </w:r>
          </w:p>
          <w:p w14:paraId="5904184A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0.407</w:t>
            </w:r>
          </w:p>
          <w:p w14:paraId="0D24A3EE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0.427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9B28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0.141</w:t>
            </w:r>
          </w:p>
          <w:p w14:paraId="259A2221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0.201</w:t>
            </w:r>
          </w:p>
          <w:p w14:paraId="251C023D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0.250</w:t>
            </w:r>
          </w:p>
          <w:p w14:paraId="3E8EA51E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0.284</w:t>
            </w:r>
          </w:p>
          <w:p w14:paraId="01614A44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0.319</w:t>
            </w:r>
          </w:p>
          <w:p w14:paraId="0C6AC86E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0.352</w:t>
            </w:r>
          </w:p>
          <w:p w14:paraId="7797E080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0.372</w:t>
            </w:r>
          </w:p>
          <w:p w14:paraId="188C9137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0.404</w:t>
            </w:r>
          </w:p>
          <w:p w14:paraId="63ABACD7" w14:textId="77777777" w:rsidR="00317BB1" w:rsidRPr="00DE3FAF" w:rsidRDefault="00317BB1">
            <w:pPr>
              <w:jc w:val="center"/>
              <w:rPr>
                <w:sz w:val="28"/>
              </w:rPr>
            </w:pPr>
            <w:r w:rsidRPr="00DE3FAF">
              <w:rPr>
                <w:sz w:val="28"/>
              </w:rPr>
              <w:t>0.428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A758" w14:textId="77777777" w:rsidR="00317BB1" w:rsidRPr="00DE3FAF" w:rsidRDefault="00317BB1">
            <w:pPr>
              <w:jc w:val="center"/>
              <w:rPr>
                <w:sz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C2C0" w14:textId="77777777" w:rsidR="00317BB1" w:rsidRDefault="00317BB1">
            <w:pPr>
              <w:jc w:val="center"/>
              <w:rPr>
                <w:sz w:val="24"/>
              </w:rPr>
            </w:pPr>
          </w:p>
        </w:tc>
      </w:tr>
      <w:bookmarkEnd w:id="0"/>
      <w:bookmarkEnd w:id="1"/>
      <w:bookmarkEnd w:id="2"/>
      <w:bookmarkEnd w:id="3"/>
    </w:tbl>
    <w:p w14:paraId="05F34612" w14:textId="77777777" w:rsidR="00317BB1" w:rsidRDefault="00317BB1" w:rsidP="00317BB1">
      <w:pPr>
        <w:ind w:right="-7"/>
        <w:rPr>
          <w:sz w:val="24"/>
        </w:rPr>
      </w:pPr>
    </w:p>
    <w:p w14:paraId="60D3D85C" w14:textId="77777777" w:rsidR="00317BB1" w:rsidRDefault="00317BB1" w:rsidP="00317BB1">
      <w:pPr>
        <w:ind w:right="-7"/>
        <w:jc w:val="both"/>
        <w:rPr>
          <w:sz w:val="24"/>
        </w:rPr>
      </w:pPr>
      <w:r>
        <w:rPr>
          <w:sz w:val="24"/>
        </w:rPr>
        <w:t>C</w:t>
      </w:r>
      <w:r>
        <w:rPr>
          <w:sz w:val="24"/>
        </w:rPr>
        <w:t xml:space="preserve">omplete the table adding the average value of </w:t>
      </w:r>
      <w:r>
        <w:rPr>
          <w:rFonts w:ascii="Arial" w:hAnsi="Arial"/>
          <w:sz w:val="24"/>
        </w:rPr>
        <w:t>t</w:t>
      </w:r>
      <w:r>
        <w:rPr>
          <w:sz w:val="24"/>
        </w:rPr>
        <w:t>, and the square of this value for each height.</w:t>
      </w:r>
    </w:p>
    <w:p w14:paraId="3A2027A0" w14:textId="77777777" w:rsidR="00317BB1" w:rsidRDefault="00317BB1" w:rsidP="00317BB1">
      <w:pPr>
        <w:ind w:right="-7"/>
        <w:jc w:val="both"/>
        <w:rPr>
          <w:sz w:val="24"/>
        </w:rPr>
      </w:pPr>
    </w:p>
    <w:p w14:paraId="7E9CF5AB" w14:textId="77777777" w:rsidR="00317BB1" w:rsidRDefault="00317BB1" w:rsidP="00317BB1">
      <w:pPr>
        <w:ind w:right="-7"/>
        <w:jc w:val="both"/>
        <w:rPr>
          <w:sz w:val="24"/>
        </w:rPr>
      </w:pPr>
      <w:r>
        <w:rPr>
          <w:sz w:val="24"/>
        </w:rPr>
        <w:t xml:space="preserve">First plot a graph of </w:t>
      </w:r>
      <w:r>
        <w:rPr>
          <w:rFonts w:ascii="Arial" w:hAnsi="Arial"/>
          <w:sz w:val="24"/>
        </w:rPr>
        <w:t xml:space="preserve">h </w:t>
      </w:r>
      <w:r>
        <w:rPr>
          <w:sz w:val="24"/>
        </w:rPr>
        <w:t>v</w:t>
      </w:r>
      <w:r>
        <w:rPr>
          <w:rFonts w:ascii="Arial" w:hAnsi="Arial"/>
          <w:sz w:val="24"/>
        </w:rPr>
        <w:t xml:space="preserve"> t</w:t>
      </w:r>
      <w:r>
        <w:rPr>
          <w:sz w:val="24"/>
        </w:rPr>
        <w:t>.  This is NOT a straight line graph, and you would NOT expect it to</w:t>
      </w:r>
      <w:bookmarkStart w:id="4" w:name="_GoBack"/>
      <w:bookmarkEnd w:id="4"/>
      <w:r>
        <w:rPr>
          <w:sz w:val="24"/>
        </w:rPr>
        <w:t xml:space="preserve"> be one.  Try to draw the best smooth curve through the points</w:t>
      </w:r>
      <w:r>
        <w:rPr>
          <w:i/>
          <w:sz w:val="24"/>
        </w:rPr>
        <w:t xml:space="preserve">.  How can we tell from this graph what the relationship is between the variables? </w:t>
      </w:r>
      <w:r>
        <w:rPr>
          <w:sz w:val="24"/>
        </w:rPr>
        <w:t xml:space="preserve"> The answer is that we can’t!  This is one reason why we choose to plot graphs in straight line form - it is easy to identify a straight line.</w:t>
      </w:r>
    </w:p>
    <w:p w14:paraId="6689AB70" w14:textId="77777777" w:rsidR="00317BB1" w:rsidRDefault="00317BB1" w:rsidP="00317BB1">
      <w:pPr>
        <w:ind w:right="-7"/>
        <w:rPr>
          <w:sz w:val="24"/>
        </w:rPr>
      </w:pPr>
    </w:p>
    <w:p w14:paraId="4A82CD84" w14:textId="77777777" w:rsidR="00317BB1" w:rsidRDefault="00317BB1" w:rsidP="00317BB1">
      <w:pPr>
        <w:ind w:right="-7"/>
        <w:rPr>
          <w:sz w:val="24"/>
        </w:rPr>
      </w:pPr>
    </w:p>
    <w:p w14:paraId="17131507" w14:textId="77777777" w:rsidR="00317BB1" w:rsidRDefault="00317BB1" w:rsidP="00317BB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ind w:right="-7"/>
        <w:rPr>
          <w:sz w:val="24"/>
        </w:rPr>
      </w:pPr>
      <w:r>
        <w:rPr>
          <w:sz w:val="24"/>
        </w:rPr>
        <w:t>Plotting a straight line graph from the experimental data</w:t>
      </w:r>
    </w:p>
    <w:p w14:paraId="521A5960" w14:textId="77777777" w:rsidR="00317BB1" w:rsidRDefault="00317BB1" w:rsidP="00317BB1">
      <w:pPr>
        <w:ind w:right="-7"/>
        <w:rPr>
          <w:sz w:val="24"/>
        </w:rPr>
      </w:pPr>
    </w:p>
    <w:p w14:paraId="57E39BAE" w14:textId="77777777" w:rsidR="00317BB1" w:rsidRDefault="00317BB1" w:rsidP="00317BB1">
      <w:pPr>
        <w:ind w:right="-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BDF13" wp14:editId="0A998C76">
                <wp:simplePos x="0" y="0"/>
                <wp:positionH relativeFrom="column">
                  <wp:posOffset>2682127</wp:posOffset>
                </wp:positionH>
                <wp:positionV relativeFrom="paragraph">
                  <wp:posOffset>83942</wp:posOffset>
                </wp:positionV>
                <wp:extent cx="436221" cy="878420"/>
                <wp:effectExtent l="0" t="0" r="21590" b="17145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21" cy="878420"/>
                        </a:xfrm>
                        <a:custGeom>
                          <a:avLst/>
                          <a:gdLst>
                            <a:gd name="connsiteX0" fmla="*/ 22973 w 436221"/>
                            <a:gd name="connsiteY0" fmla="*/ 707903 h 878420"/>
                            <a:gd name="connsiteX1" fmla="*/ 51548 w 436221"/>
                            <a:gd name="connsiteY1" fmla="*/ 41153 h 878420"/>
                            <a:gd name="connsiteX2" fmla="*/ 432548 w 436221"/>
                            <a:gd name="connsiteY2" fmla="*/ 155453 h 878420"/>
                            <a:gd name="connsiteX3" fmla="*/ 232523 w 436221"/>
                            <a:gd name="connsiteY3" fmla="*/ 841253 h 878420"/>
                            <a:gd name="connsiteX4" fmla="*/ 22973 w 436221"/>
                            <a:gd name="connsiteY4" fmla="*/ 707903 h 8784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36221" h="878420">
                              <a:moveTo>
                                <a:pt x="22973" y="707903"/>
                              </a:moveTo>
                              <a:cubicBezTo>
                                <a:pt x="-7189" y="574553"/>
                                <a:pt x="-16714" y="133228"/>
                                <a:pt x="51548" y="41153"/>
                              </a:cubicBezTo>
                              <a:cubicBezTo>
                                <a:pt x="119810" y="-50922"/>
                                <a:pt x="402386" y="22103"/>
                                <a:pt x="432548" y="155453"/>
                              </a:cubicBezTo>
                              <a:cubicBezTo>
                                <a:pt x="462710" y="288803"/>
                                <a:pt x="299198" y="749178"/>
                                <a:pt x="232523" y="841253"/>
                              </a:cubicBezTo>
                              <a:cubicBezTo>
                                <a:pt x="165848" y="933328"/>
                                <a:pt x="53135" y="841253"/>
                                <a:pt x="22973" y="707903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" o:spid="_x0000_s1026" style="position:absolute;margin-left:211.2pt;margin-top:6.6pt;width:34.35pt;height:69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6221,878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" path="m22973,707903c-7189,574553,-16714,133228,51548,41153,119810,-50922,402386,22103,432548,155453,462710,288803,299198,749178,232523,841253v-66675,92075,-179388,,-209550,-133350xe" filled="f" strokecolor="red" strokeweight="2pt">
                <v:path arrowok="t" o:connecttype="custom" o:connectlocs="22973,707903;51548,41153;432548,155453;232523,841253;22973,707903" o:connectangles="0,0,0,0,0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E32F4" wp14:editId="18E59B4D">
                <wp:simplePos x="0" y="0"/>
                <wp:positionH relativeFrom="column">
                  <wp:posOffset>1740387</wp:posOffset>
                </wp:positionH>
                <wp:positionV relativeFrom="paragraph">
                  <wp:posOffset>31033</wp:posOffset>
                </wp:positionV>
                <wp:extent cx="302249" cy="1004833"/>
                <wp:effectExtent l="0" t="0" r="22225" b="2413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49" cy="1004833"/>
                        </a:xfrm>
                        <a:custGeom>
                          <a:avLst/>
                          <a:gdLst>
                            <a:gd name="connsiteX0" fmla="*/ 21738 w 302249"/>
                            <a:gd name="connsiteY0" fmla="*/ 103587 h 1004833"/>
                            <a:gd name="connsiteX1" fmla="*/ 40788 w 302249"/>
                            <a:gd name="connsiteY1" fmla="*/ 951312 h 1004833"/>
                            <a:gd name="connsiteX2" fmla="*/ 240813 w 302249"/>
                            <a:gd name="connsiteY2" fmla="*/ 827487 h 1004833"/>
                            <a:gd name="connsiteX3" fmla="*/ 288438 w 302249"/>
                            <a:gd name="connsiteY3" fmla="*/ 94062 h 1004833"/>
                            <a:gd name="connsiteX4" fmla="*/ 21738 w 302249"/>
                            <a:gd name="connsiteY4" fmla="*/ 103587 h 10048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2249" h="1004833">
                              <a:moveTo>
                                <a:pt x="21738" y="103587"/>
                              </a:moveTo>
                              <a:cubicBezTo>
                                <a:pt x="-19537" y="246462"/>
                                <a:pt x="4276" y="830662"/>
                                <a:pt x="40788" y="951312"/>
                              </a:cubicBezTo>
                              <a:cubicBezTo>
                                <a:pt x="77300" y="1071962"/>
                                <a:pt x="199538" y="970362"/>
                                <a:pt x="240813" y="827487"/>
                              </a:cubicBezTo>
                              <a:cubicBezTo>
                                <a:pt x="282088" y="684612"/>
                                <a:pt x="324950" y="214712"/>
                                <a:pt x="288438" y="94062"/>
                              </a:cubicBezTo>
                              <a:cubicBezTo>
                                <a:pt x="251926" y="-26588"/>
                                <a:pt x="63013" y="-39288"/>
                                <a:pt x="21738" y="103587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" o:spid="_x0000_s1026" style="position:absolute;margin-left:137.05pt;margin-top:2.45pt;width:23.8pt;height:7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2249,1004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" path="m21738,103587c-19537,246462,4276,830662,40788,951312v36512,120650,158750,19050,200025,-123825c282088,684612,324950,214712,288438,94062,251926,-26588,63013,-39288,21738,103587xe" filled="f" strokecolor="red" strokeweight="2pt">
                <v:path arrowok="t" o:connecttype="custom" o:connectlocs="21738,103587;40788,951312;240813,827487;288438,94062;21738,103587" o:connectangles="0,0,0,0,0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39896" wp14:editId="42819480">
                <wp:simplePos x="0" y="0"/>
                <wp:positionH relativeFrom="column">
                  <wp:posOffset>1343025</wp:posOffset>
                </wp:positionH>
                <wp:positionV relativeFrom="paragraph">
                  <wp:posOffset>77470</wp:posOffset>
                </wp:positionV>
                <wp:extent cx="282588" cy="879475"/>
                <wp:effectExtent l="0" t="0" r="22225" b="15875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88" cy="879475"/>
                        </a:xfrm>
                        <a:custGeom>
                          <a:avLst/>
                          <a:gdLst>
                            <a:gd name="connsiteX0" fmla="*/ 278015 w 282588"/>
                            <a:gd name="connsiteY0" fmla="*/ 201368 h 937175"/>
                            <a:gd name="connsiteX1" fmla="*/ 125615 w 282588"/>
                            <a:gd name="connsiteY1" fmla="*/ 39443 h 937175"/>
                            <a:gd name="connsiteX2" fmla="*/ 1790 w 282588"/>
                            <a:gd name="connsiteY2" fmla="*/ 858593 h 937175"/>
                            <a:gd name="connsiteX3" fmla="*/ 220865 w 282588"/>
                            <a:gd name="connsiteY3" fmla="*/ 830018 h 937175"/>
                            <a:gd name="connsiteX4" fmla="*/ 278015 w 282588"/>
                            <a:gd name="connsiteY4" fmla="*/ 201368 h 937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2588" h="937175">
                              <a:moveTo>
                                <a:pt x="278015" y="201368"/>
                              </a:moveTo>
                              <a:cubicBezTo>
                                <a:pt x="262140" y="69606"/>
                                <a:pt x="171652" y="-70094"/>
                                <a:pt x="125615" y="39443"/>
                              </a:cubicBezTo>
                              <a:cubicBezTo>
                                <a:pt x="79578" y="148980"/>
                                <a:pt x="-14085" y="726831"/>
                                <a:pt x="1790" y="858593"/>
                              </a:cubicBezTo>
                              <a:cubicBezTo>
                                <a:pt x="17665" y="990355"/>
                                <a:pt x="174828" y="939555"/>
                                <a:pt x="220865" y="830018"/>
                              </a:cubicBezTo>
                              <a:cubicBezTo>
                                <a:pt x="266902" y="720481"/>
                                <a:pt x="293890" y="333130"/>
                                <a:pt x="278015" y="201368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" o:spid="_x0000_s1026" style="position:absolute;margin-left:105.75pt;margin-top:6.1pt;width:22.25pt;height:6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82588,93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" path="m278015,201368c262140,69606,171652,-70094,125615,39443,79578,148980,-14085,726831,1790,858593v15875,131762,173038,80962,219075,-28575c266902,720481,293890,333130,278015,201368xe" filled="f" strokecolor="red" strokeweight="2pt">
                <v:path arrowok="t" o:connecttype="custom" o:connectlocs="278015,188970;125615,37015;1790,805731;220865,778915;278015,188970" o:connectangles="0,0,0,0,0"/>
              </v:shape>
            </w:pict>
          </mc:Fallback>
        </mc:AlternateContent>
      </w:r>
    </w:p>
    <w:p w14:paraId="51D839F4" w14:textId="77777777" w:rsidR="00317BB1" w:rsidRDefault="00317BB1" w:rsidP="00317BB1">
      <w:pPr>
        <w:ind w:right="-7"/>
        <w:rPr>
          <w:sz w:val="24"/>
        </w:rPr>
      </w:pPr>
      <w:r>
        <w:rPr>
          <w:sz w:val="24"/>
        </w:rPr>
        <w:t xml:space="preserve">The equation is              </w:t>
      </w:r>
      <w:proofErr w:type="gramStart"/>
      <w:r>
        <w:rPr>
          <w:sz w:val="24"/>
        </w:rPr>
        <w:t>h  =</w:t>
      </w:r>
      <w:proofErr w:type="gramEnd"/>
      <w:r>
        <w:rPr>
          <w:sz w:val="24"/>
        </w:rPr>
        <w:tab/>
      </w:r>
      <w:r>
        <w:rPr>
          <w:sz w:val="24"/>
          <w:u w:val="single"/>
        </w:rPr>
        <w:t>1</w:t>
      </w:r>
      <w:r>
        <w:rPr>
          <w:sz w:val="24"/>
        </w:rPr>
        <w:t xml:space="preserve"> g </w:t>
      </w:r>
      <w:r>
        <w:rPr>
          <w:sz w:val="24"/>
        </w:rPr>
        <w:t xml:space="preserve">  </w:t>
      </w:r>
      <w:r>
        <w:rPr>
          <w:sz w:val="24"/>
        </w:rPr>
        <w:t>t</w:t>
      </w:r>
      <w:r>
        <w:rPr>
          <w:sz w:val="24"/>
          <w:vertAlign w:val="superscript"/>
        </w:rPr>
        <w:t>2</w:t>
      </w:r>
    </w:p>
    <w:p w14:paraId="6F341403" w14:textId="77777777" w:rsidR="00317BB1" w:rsidRDefault="00317BB1" w:rsidP="00317BB1">
      <w:pPr>
        <w:ind w:right="-7"/>
        <w:rPr>
          <w:sz w:val="24"/>
        </w:rPr>
      </w:pPr>
      <w:r>
        <w:rPr>
          <w:sz w:val="24"/>
        </w:rPr>
        <w:t xml:space="preserve">                                           </w:t>
      </w:r>
      <w:r>
        <w:rPr>
          <w:sz w:val="24"/>
        </w:rPr>
        <w:tab/>
        <w:t>2</w:t>
      </w:r>
    </w:p>
    <w:p w14:paraId="3BF0B725" w14:textId="77777777" w:rsidR="00317BB1" w:rsidRDefault="00317BB1" w:rsidP="00317BB1">
      <w:pPr>
        <w:ind w:right="-7"/>
        <w:jc w:val="both"/>
        <w:rPr>
          <w:sz w:val="24"/>
        </w:rPr>
      </w:pPr>
    </w:p>
    <w:p w14:paraId="1CAECA41" w14:textId="77777777" w:rsidR="00317BB1" w:rsidRDefault="00317BB1" w:rsidP="00317BB1">
      <w:pPr>
        <w:ind w:right="-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y   =   m    x</w:t>
      </w:r>
      <w:r>
        <w:rPr>
          <w:sz w:val="24"/>
        </w:rPr>
        <w:tab/>
        <w:t xml:space="preserve">    +       c</w:t>
      </w:r>
    </w:p>
    <w:p w14:paraId="7891E1D9" w14:textId="77777777" w:rsidR="00317BB1" w:rsidRDefault="00317BB1" w:rsidP="00317BB1">
      <w:pPr>
        <w:ind w:right="-7"/>
        <w:jc w:val="both"/>
        <w:rPr>
          <w:sz w:val="24"/>
        </w:rPr>
      </w:pPr>
    </w:p>
    <w:p w14:paraId="0F92318E" w14:textId="77777777" w:rsidR="00317BB1" w:rsidRDefault="00317BB1" w:rsidP="00317BB1">
      <w:pPr>
        <w:ind w:right="-7"/>
        <w:jc w:val="both"/>
        <w:rPr>
          <w:sz w:val="24"/>
        </w:rPr>
      </w:pPr>
    </w:p>
    <w:p w14:paraId="7683C177" w14:textId="77777777" w:rsidR="00317BB1" w:rsidRDefault="00317BB1" w:rsidP="00317BB1">
      <w:pPr>
        <w:ind w:right="-7"/>
        <w:jc w:val="both"/>
        <w:rPr>
          <w:sz w:val="24"/>
        </w:rPr>
      </w:pPr>
      <w:r>
        <w:rPr>
          <w:sz w:val="24"/>
        </w:rPr>
        <w:t xml:space="preserve">To get a straight line graph we need to plot </w:t>
      </w:r>
      <w:r>
        <w:rPr>
          <w:rFonts w:ascii="Arial" w:hAnsi="Arial"/>
          <w:b/>
          <w:sz w:val="24"/>
        </w:rPr>
        <w:t>h</w:t>
      </w:r>
      <w:r>
        <w:rPr>
          <w:sz w:val="24"/>
        </w:rPr>
        <w:t xml:space="preserve"> against the </w:t>
      </w:r>
      <w:r>
        <w:rPr>
          <w:rFonts w:ascii="Arial" w:hAnsi="Arial"/>
          <w:b/>
          <w:sz w:val="24"/>
        </w:rPr>
        <w:t>t</w:t>
      </w:r>
      <w:r>
        <w:rPr>
          <w:rFonts w:ascii="Arial" w:hAnsi="Arial"/>
          <w:b/>
          <w:sz w:val="24"/>
          <w:vertAlign w:val="superscript"/>
        </w:rPr>
        <w:t>2</w:t>
      </w:r>
      <w:r>
        <w:rPr>
          <w:rFonts w:ascii="Arial" w:hAnsi="Arial"/>
          <w:sz w:val="24"/>
          <w:vertAlign w:val="superscript"/>
        </w:rPr>
        <w:t xml:space="preserve"> </w:t>
      </w:r>
      <w:r>
        <w:rPr>
          <w:sz w:val="24"/>
        </w:rPr>
        <w:t xml:space="preserve">values which you have already calculated in the table. </w:t>
      </w:r>
      <w:r>
        <w:rPr>
          <w:i/>
          <w:sz w:val="24"/>
        </w:rPr>
        <w:t xml:space="preserve"> Can you see why?</w:t>
      </w:r>
      <w:r>
        <w:rPr>
          <w:sz w:val="24"/>
        </w:rPr>
        <w:t xml:space="preserve">  Look at the </w:t>
      </w:r>
      <w:proofErr w:type="gramStart"/>
      <w:r>
        <w:rPr>
          <w:sz w:val="24"/>
        </w:rPr>
        <w:t>equation  -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what should the gradient equal for this graph?</w:t>
      </w:r>
      <w:r>
        <w:rPr>
          <w:sz w:val="24"/>
        </w:rPr>
        <w:t xml:space="preserve"> </w:t>
      </w:r>
      <w:r>
        <w:rPr>
          <w:sz w:val="24"/>
        </w:rPr>
        <w:t xml:space="preserve">Is there an intercept term, or will the </w:t>
      </w:r>
      <w:proofErr w:type="gramStart"/>
      <w:r>
        <w:rPr>
          <w:sz w:val="24"/>
        </w:rPr>
        <w:t>graph pass</w:t>
      </w:r>
      <w:proofErr w:type="gramEnd"/>
      <w:r>
        <w:rPr>
          <w:sz w:val="24"/>
        </w:rPr>
        <w:t xml:space="preserve"> through the origin? </w:t>
      </w:r>
    </w:p>
    <w:p w14:paraId="37A1EADE" w14:textId="77777777" w:rsidR="00317BB1" w:rsidRDefault="00317BB1" w:rsidP="00317BB1">
      <w:pPr>
        <w:ind w:right="-7"/>
        <w:jc w:val="both"/>
        <w:rPr>
          <w:sz w:val="24"/>
        </w:rPr>
      </w:pPr>
    </w:p>
    <w:p w14:paraId="59BC0B35" w14:textId="77777777" w:rsidR="00317BB1" w:rsidRDefault="00317BB1" w:rsidP="00317BB1">
      <w:pPr>
        <w:ind w:right="-7"/>
        <w:jc w:val="both"/>
        <w:rPr>
          <w:sz w:val="24"/>
        </w:rPr>
      </w:pPr>
      <w:r>
        <w:rPr>
          <w:sz w:val="24"/>
        </w:rPr>
        <w:t xml:space="preserve">Now plot the graph </w:t>
      </w:r>
      <w:r w:rsidR="00DE3FAF">
        <w:rPr>
          <w:sz w:val="24"/>
        </w:rPr>
        <w:t>(with h on the y axis and t</w:t>
      </w:r>
      <w:r w:rsidR="00DE3FAF" w:rsidRPr="00DE3FAF">
        <w:rPr>
          <w:sz w:val="24"/>
          <w:vertAlign w:val="superscript"/>
        </w:rPr>
        <w:t>2</w:t>
      </w:r>
      <w:r w:rsidR="00DE3FAF">
        <w:rPr>
          <w:sz w:val="24"/>
        </w:rPr>
        <w:t xml:space="preserve"> on the x axis) </w:t>
      </w:r>
      <w:r>
        <w:rPr>
          <w:sz w:val="24"/>
        </w:rPr>
        <w:t xml:space="preserve">and calculate g </w:t>
      </w:r>
      <w:r>
        <w:rPr>
          <w:i/>
          <w:sz w:val="24"/>
        </w:rPr>
        <w:t>from</w:t>
      </w:r>
      <w:r>
        <w:rPr>
          <w:sz w:val="24"/>
        </w:rPr>
        <w:t xml:space="preserve"> the gradient. </w:t>
      </w:r>
      <w:proofErr w:type="gramStart"/>
      <w:r>
        <w:rPr>
          <w:sz w:val="24"/>
        </w:rPr>
        <w:t>(N.B.</w:t>
      </w:r>
      <w:proofErr w:type="gramEnd"/>
      <w:r>
        <w:rPr>
          <w:sz w:val="24"/>
        </w:rPr>
        <w:t xml:space="preserve"> This does not mean g is </w:t>
      </w:r>
      <w:r>
        <w:rPr>
          <w:i/>
          <w:sz w:val="24"/>
        </w:rPr>
        <w:t>equal</w:t>
      </w:r>
      <w:r>
        <w:rPr>
          <w:sz w:val="24"/>
        </w:rPr>
        <w:t xml:space="preserve"> to the gradient.)</w:t>
      </w:r>
    </w:p>
    <w:p w14:paraId="1E06D1D0" w14:textId="77777777" w:rsidR="00542E93" w:rsidRDefault="00542E93"/>
    <w:sectPr w:rsidR="00542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B1"/>
    <w:rsid w:val="00317BB1"/>
    <w:rsid w:val="00542E93"/>
    <w:rsid w:val="00DE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C9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B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B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7DB37F5B7D846863E694E3DBB3DA1" ma:contentTypeVersion="1" ma:contentTypeDescription="Create a new document." ma:contentTypeScope="" ma:versionID="ac753e4bffcb6403742c7c6ad5a49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020C19-DFE4-43B8-B5A9-FF321347474E}"/>
</file>

<file path=customXml/itemProps2.xml><?xml version="1.0" encoding="utf-8"?>
<ds:datastoreItem xmlns:ds="http://schemas.openxmlformats.org/officeDocument/2006/customXml" ds:itemID="{C583D9C3-98F9-4035-BBBB-72DD2467B931}"/>
</file>

<file path=customXml/itemProps3.xml><?xml version="1.0" encoding="utf-8"?>
<ds:datastoreItem xmlns:ds="http://schemas.openxmlformats.org/officeDocument/2006/customXml" ds:itemID="{EA51ED12-2A6B-45EC-82C2-A2F215DD99A4}"/>
</file>

<file path=docProps/app.xml><?xml version="1.0" encoding="utf-8"?>
<Properties xmlns="http://schemas.openxmlformats.org/officeDocument/2006/extended-properties" xmlns:vt="http://schemas.openxmlformats.org/officeDocument/2006/docPropsVTypes">
  <Template>BAAED9B9</Template>
  <TotalTime>18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Morgan</dc:creator>
  <cp:lastModifiedBy>Philip Morgan</cp:lastModifiedBy>
  <cp:revision>1</cp:revision>
  <dcterms:created xsi:type="dcterms:W3CDTF">2012-09-24T10:10:00Z</dcterms:created>
  <dcterms:modified xsi:type="dcterms:W3CDTF">2012-09-24T10:28:00Z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0x0101002CD7DB37F5B7D846863E694E3DBB3DA1</vt:lpwstr>
  </property>
</Properties>
</file>