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B4" w:rsidRDefault="00912789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28575</wp:posOffset>
                </wp:positionV>
                <wp:extent cx="2259965" cy="2274570"/>
                <wp:effectExtent l="0" t="0" r="2603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27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789" w:rsidRDefault="00912789">
                            <w:r>
                              <w:t>Richard Branson is one of the wealthiest men in the world with a net worth of over 4.2 Billion.</w:t>
                            </w:r>
                          </w:p>
                          <w:p w:rsidR="00912789" w:rsidRDefault="00912789">
                            <w:r>
                              <w:t xml:space="preserve">Business tycoon of Virgin group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2.25pt;width:177.95pt;height:17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">
                <v:textbox>
                  <w:txbxContent>
                    <w:p w:rsidR="00912789" w:rsidRDefault="00912789">
                      <w:r>
                        <w:t>Richard Branson is one of the wealthiest men in the world with a net worth of over 4.2 Billion.</w:t>
                      </w:r>
                    </w:p>
                    <w:p w:rsidR="00912789" w:rsidRDefault="00912789">
                      <w:r>
                        <w:t xml:space="preserve">Business tycoon of Virgin group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  <w:drawing>
          <wp:inline distT="0" distB="0" distL="0" distR="0" wp14:anchorId="2BBD35BA" wp14:editId="71476384">
            <wp:extent cx="2857500" cy="2381250"/>
            <wp:effectExtent l="0" t="0" r="0" b="0"/>
            <wp:docPr id="1" name="Picture 1" descr="Richard Brans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ard Brans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  <w:t xml:space="preserve">  </w:t>
      </w:r>
    </w:p>
    <w:p w:rsidR="003172B4" w:rsidRDefault="003172B4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3172B4" w:rsidRDefault="003172B4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9B5DC0" w:rsidRDefault="009B5DC0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9B5DC0" w:rsidRDefault="009B5DC0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9B5DC0" w:rsidRDefault="009B5DC0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9B5DC0" w:rsidRDefault="009B5DC0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9B5DC0" w:rsidRDefault="009B5DC0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9B5DC0" w:rsidRDefault="009B5DC0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9B5DC0" w:rsidRDefault="009B5DC0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9B5DC0" w:rsidRDefault="009B5DC0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912789" w:rsidRDefault="00E37F6E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3AC4E6" wp14:editId="11A08E2A">
                <wp:simplePos x="0" y="0"/>
                <wp:positionH relativeFrom="margin">
                  <wp:posOffset>171450</wp:posOffset>
                </wp:positionH>
                <wp:positionV relativeFrom="paragraph">
                  <wp:posOffset>9525</wp:posOffset>
                </wp:positionV>
                <wp:extent cx="2619375" cy="17335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789" w:rsidRDefault="00912789" w:rsidP="00912789">
                            <w:r>
                              <w:t xml:space="preserve">Lord Sugar is one of the best known Business men in the UK, setting up his own company at the age of 21 Amstrad- which he sold for millions. </w:t>
                            </w:r>
                          </w:p>
                          <w:p w:rsidR="00912789" w:rsidRDefault="00912789" w:rsidP="00912789">
                            <w:r>
                              <w:t xml:space="preserve">Now best known as a Business mentor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C4E6" id="_x0000_s1027" type="#_x0000_t202" style="position:absolute;margin-left:13.5pt;margin-top:.75pt;width:206.25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">
                <v:textbox>
                  <w:txbxContent>
                    <w:p w:rsidR="00912789" w:rsidRDefault="00912789" w:rsidP="00912789">
                      <w:r>
                        <w:t xml:space="preserve">Lord Sugar is one of the best known Business men in the UK, setting up his own company at the age of 21 Amstrad- which he sold for millions. </w:t>
                      </w:r>
                    </w:p>
                    <w:p w:rsidR="00912789" w:rsidRDefault="00912789" w:rsidP="00912789">
                      <w:r>
                        <w:t xml:space="preserve">Now best known as a Business mentor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789"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  <w:drawing>
          <wp:inline distT="0" distB="0" distL="0" distR="0" wp14:anchorId="45F81D8D" wp14:editId="23B4B7A7">
            <wp:extent cx="2533650" cy="2381250"/>
            <wp:effectExtent l="0" t="0" r="0" b="0"/>
            <wp:docPr id="2" name="Picture 2" descr="Alan Suga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n Suga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89" w:rsidRDefault="00912789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912789" w:rsidRDefault="00912789">
      <w:pPr>
        <w:rPr>
          <w:rFonts w:ascii="Helvetica Neue" w:hAnsi="Helvetica Neue" w:cs="Arial"/>
          <w:noProof/>
          <w:color w:val="337AB7"/>
          <w:sz w:val="21"/>
          <w:szCs w:val="21"/>
          <w:lang w:eastAsia="en-GB"/>
        </w:rPr>
      </w:pPr>
    </w:p>
    <w:p w:rsidR="00912789" w:rsidRDefault="00912789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0</wp:posOffset>
                </wp:positionV>
                <wp:extent cx="3648075" cy="1303020"/>
                <wp:effectExtent l="0" t="0" r="2857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789" w:rsidRDefault="00912789">
                            <w:r>
                              <w:t xml:space="preserve">David Cameron- Former Conservative </w:t>
                            </w:r>
                            <w:r w:rsidR="003172B4">
                              <w:t>PM from</w:t>
                            </w:r>
                            <w:r>
                              <w:t xml:space="preserve"> 2010-2016 </w:t>
                            </w:r>
                          </w:p>
                          <w:p w:rsidR="00B50E70" w:rsidRDefault="00B50E70">
                            <w:r>
                              <w:t>Now is still a member of parliament</w:t>
                            </w:r>
                            <w:r w:rsidR="003172B4">
                              <w:t xml:space="preserve">. </w:t>
                            </w:r>
                          </w:p>
                          <w:p w:rsidR="003172B4" w:rsidRDefault="003172B4">
                            <w:r>
                              <w:t xml:space="preserve">One of the youngest elected prime ministers </w:t>
                            </w:r>
                          </w:p>
                          <w:p w:rsidR="00B50E70" w:rsidRDefault="00B50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6.5pt;margin-top:0;width:287.25pt;height:10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">
                <v:textbox>
                  <w:txbxContent>
                    <w:p w:rsidR="00912789" w:rsidRDefault="00912789">
                      <w:r>
                        <w:t xml:space="preserve">David Cameron- Former Conservative </w:t>
                      </w:r>
                      <w:r w:rsidR="003172B4">
                        <w:t>PM from</w:t>
                      </w:r>
                      <w:r>
                        <w:t xml:space="preserve"> 2010-2016 </w:t>
                      </w:r>
                    </w:p>
                    <w:p w:rsidR="00B50E70" w:rsidRDefault="00B50E70">
                      <w:r>
                        <w:t>Now is still a member of parliament</w:t>
                      </w:r>
                      <w:r w:rsidR="003172B4">
                        <w:t xml:space="preserve">. </w:t>
                      </w:r>
                    </w:p>
                    <w:p w:rsidR="003172B4" w:rsidRDefault="003172B4">
                      <w:r>
                        <w:t xml:space="preserve">One of the youngest elected prime ministers </w:t>
                      </w:r>
                    </w:p>
                    <w:p w:rsidR="00B50E70" w:rsidRDefault="00B50E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FF"/>
          <w:sz w:val="21"/>
          <w:szCs w:val="21"/>
          <w:lang w:eastAsia="en-GB"/>
        </w:rPr>
        <w:drawing>
          <wp:inline distT="0" distB="0" distL="0" distR="0" wp14:anchorId="78841587" wp14:editId="0D8681FF">
            <wp:extent cx="2095500" cy="2790825"/>
            <wp:effectExtent l="0" t="0" r="0" b="9525"/>
            <wp:docPr id="4" name="Picture 4" descr="David Cameron official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 Cameron official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B4" w:rsidRDefault="003172B4"/>
    <w:p w:rsidR="009B5DC0" w:rsidRDefault="009B5DC0"/>
    <w:p w:rsidR="009B5DC0" w:rsidRDefault="009B5DC0"/>
    <w:p w:rsidR="009B5DC0" w:rsidRDefault="009B5DC0"/>
    <w:p w:rsidR="003172B4" w:rsidRDefault="003172B4"/>
    <w:p w:rsidR="003172B4" w:rsidRDefault="003172B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180340</wp:posOffset>
                </wp:positionV>
                <wp:extent cx="2809875" cy="16287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B4" w:rsidRDefault="003172B4">
                            <w:r>
                              <w:t>Wayne Rooney is an international footballer who now plays for a team in the US after many successful years at Manchester United.</w:t>
                            </w:r>
                          </w:p>
                          <w:p w:rsidR="003172B4" w:rsidRDefault="003172B4">
                            <w:r>
                              <w:t xml:space="preserve">Wayne was chosen to join a professional football academy at the age of 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8.25pt;margin-top:14.2pt;width:221.25pt;height:12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6IJwIAAEw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">
                <v:textbox>
                  <w:txbxContent>
                    <w:p w:rsidR="003172B4" w:rsidRDefault="003172B4">
                      <w:r>
                        <w:t>Wayne Rooney is an international footballer who now plays for a team in the US after many successful years at Manchester United.</w:t>
                      </w:r>
                    </w:p>
                    <w:p w:rsidR="003172B4" w:rsidRDefault="003172B4">
                      <w:r>
                        <w:t xml:space="preserve">Wayne was chosen to join a professional football academy at the age of 9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FF"/>
          <w:sz w:val="21"/>
          <w:szCs w:val="21"/>
          <w:lang w:eastAsia="en-GB"/>
        </w:rPr>
        <w:drawing>
          <wp:inline distT="0" distB="0" distL="0" distR="0" wp14:anchorId="18A09706" wp14:editId="7E071277">
            <wp:extent cx="2095500" cy="2095500"/>
            <wp:effectExtent l="0" t="0" r="0" b="0"/>
            <wp:docPr id="6" name="Picture 6" descr="Zarya-MU (6)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rya-MU (6)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B4" w:rsidRDefault="003172B4"/>
    <w:p w:rsidR="003172B4" w:rsidRDefault="003172B4"/>
    <w:p w:rsidR="003172B4" w:rsidRDefault="003172B4"/>
    <w:p w:rsidR="009B5DC0" w:rsidRDefault="009B5DC0"/>
    <w:p w:rsidR="009B5DC0" w:rsidRDefault="009B5DC0"/>
    <w:p w:rsidR="003172B4" w:rsidRDefault="009B5DC0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79C43C" wp14:editId="386A317A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2819400" cy="10287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F6E" w:rsidRDefault="00E37F6E" w:rsidP="00E37F6E">
                            <w:r>
                              <w:t xml:space="preserve">Attended a private primary and secondary school but left school before 16 with no qualifications. </w:t>
                            </w:r>
                            <w:r w:rsidR="0098670B">
                              <w:t xml:space="preserve">From a middle class family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C43C" id="_x0000_s1030" type="#_x0000_t202" style="position:absolute;margin-left:170.8pt;margin-top:10.5pt;width:222pt;height:81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">
                <v:textbox>
                  <w:txbxContent>
                    <w:p w:rsidR="00E37F6E" w:rsidRDefault="00E37F6E" w:rsidP="00E37F6E">
                      <w:r>
                        <w:t xml:space="preserve">Attended a private primary and secondary school but left school before 16 with no qualifications. </w:t>
                      </w:r>
                      <w:r w:rsidR="0098670B">
                        <w:t xml:space="preserve">From a middle class family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3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-419735</wp:posOffset>
                </wp:positionH>
                <wp:positionV relativeFrom="paragraph">
                  <wp:posOffset>181610</wp:posOffset>
                </wp:positionV>
                <wp:extent cx="2562225" cy="11715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B4" w:rsidRDefault="00E37F6E">
                            <w:r>
                              <w:t xml:space="preserve">Left school at 16 with low exam results but worked part time from the age of 12. </w:t>
                            </w:r>
                          </w:p>
                          <w:p w:rsidR="00E37F6E" w:rsidRDefault="009603A9">
                            <w:r>
                              <w:t xml:space="preserve">From a lower working </w:t>
                            </w:r>
                            <w:r w:rsidR="009B5DC0">
                              <w:t>class family</w:t>
                            </w:r>
                            <w:r w:rsidR="00E37F6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3.05pt;margin-top:14.3pt;width:201.75pt;height:9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">
                <v:textbox>
                  <w:txbxContent>
                    <w:p w:rsidR="003172B4" w:rsidRDefault="00E37F6E">
                      <w:r>
                        <w:t xml:space="preserve">Left school at 16 with low exam results but worked part time from the age of 12. </w:t>
                      </w:r>
                    </w:p>
                    <w:p w:rsidR="00E37F6E" w:rsidRDefault="009603A9">
                      <w:r>
                        <w:t xml:space="preserve">From a lower working </w:t>
                      </w:r>
                      <w:r w:rsidR="009B5DC0">
                        <w:t>class family</w:t>
                      </w:r>
                      <w:r w:rsidR="00E37F6E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F6E">
        <w:t xml:space="preserve">  </w:t>
      </w:r>
    </w:p>
    <w:p w:rsidR="00E37F6E" w:rsidRDefault="00E37F6E"/>
    <w:p w:rsidR="00E37F6E" w:rsidRDefault="00E37F6E"/>
    <w:p w:rsidR="00E37F6E" w:rsidRDefault="00E37F6E"/>
    <w:p w:rsidR="00E37F6E" w:rsidRDefault="00E37F6E"/>
    <w:p w:rsidR="0098670B" w:rsidRDefault="009B5DC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79C43C" wp14:editId="386A317A">
                <wp:simplePos x="0" y="0"/>
                <wp:positionH relativeFrom="margin">
                  <wp:posOffset>-429260</wp:posOffset>
                </wp:positionH>
                <wp:positionV relativeFrom="paragraph">
                  <wp:posOffset>334010</wp:posOffset>
                </wp:positionV>
                <wp:extent cx="2581275" cy="10287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F6E" w:rsidRDefault="00E37F6E" w:rsidP="00E37F6E">
                            <w:r>
                              <w:t xml:space="preserve">Attended a state </w:t>
                            </w:r>
                            <w:r w:rsidR="009603A9">
                              <w:t>primary school</w:t>
                            </w:r>
                            <w:r>
                              <w:t xml:space="preserve"> but didn’t achieve any GCSE’s </w:t>
                            </w:r>
                            <w:r w:rsidR="009603A9">
                              <w:t xml:space="preserve">until adulthood. He comes from a working class family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C43C" id="_x0000_s1032" type="#_x0000_t202" style="position:absolute;margin-left:-33.8pt;margin-top:26.3pt;width:203.25pt;height:8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">
                <v:textbox>
                  <w:txbxContent>
                    <w:p w:rsidR="00E37F6E" w:rsidRDefault="00E37F6E" w:rsidP="00E37F6E">
                      <w:r>
                        <w:t xml:space="preserve">Attended a state </w:t>
                      </w:r>
                      <w:r w:rsidR="009603A9">
                        <w:t>primary school</w:t>
                      </w:r>
                      <w:r>
                        <w:t xml:space="preserve"> but didn’t achieve any GCSE’s </w:t>
                      </w:r>
                      <w:r w:rsidR="009603A9">
                        <w:t xml:space="preserve">until adulthood. He comes from a working class family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F6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79C43C" wp14:editId="386A317A">
                <wp:simplePos x="0" y="0"/>
                <wp:positionH relativeFrom="margin">
                  <wp:posOffset>2886075</wp:posOffset>
                </wp:positionH>
                <wp:positionV relativeFrom="paragraph">
                  <wp:posOffset>191135</wp:posOffset>
                </wp:positionV>
                <wp:extent cx="2809875" cy="12573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F6E" w:rsidRDefault="009B5DC0" w:rsidP="00E37F6E">
                            <w:r>
                              <w:t xml:space="preserve">Attended a top public school- Eton and went to Oxford University. He comes from a wealthy upper class family.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C43C" id="_x0000_s1033" type="#_x0000_t202" style="position:absolute;margin-left:227.25pt;margin-top:15.05pt;width:221.25pt;height:9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WhJwIAAE0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">
                <v:textbox>
                  <w:txbxContent>
                    <w:p w:rsidR="00E37F6E" w:rsidRDefault="009B5DC0" w:rsidP="00E37F6E">
                      <w:r>
                        <w:t xml:space="preserve">Attended a top public school- Eton and went to Oxford University. He comes from a wealthy upper class family.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8670B" w:rsidRPr="0098670B" w:rsidRDefault="0098670B" w:rsidP="0098670B"/>
    <w:p w:rsidR="0098670B" w:rsidRDefault="0098670B" w:rsidP="0098670B"/>
    <w:p w:rsidR="00E37F6E" w:rsidRDefault="00E37F6E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Default="0098670B" w:rsidP="0098670B"/>
    <w:p w:rsidR="0098670B" w:rsidRPr="0098670B" w:rsidRDefault="0098670B" w:rsidP="0098670B">
      <w:bookmarkStart w:id="0" w:name="_GoBack"/>
      <w:bookmarkEnd w:id="0"/>
    </w:p>
    <w:sectPr w:rsidR="0098670B" w:rsidRPr="00986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78" w:rsidRDefault="00C45C78" w:rsidP="0098670B">
      <w:pPr>
        <w:spacing w:after="0" w:line="240" w:lineRule="auto"/>
      </w:pPr>
      <w:r>
        <w:separator/>
      </w:r>
    </w:p>
  </w:endnote>
  <w:endnote w:type="continuationSeparator" w:id="0">
    <w:p w:rsidR="00C45C78" w:rsidRDefault="00C45C78" w:rsidP="009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78" w:rsidRDefault="00C45C78" w:rsidP="0098670B">
      <w:pPr>
        <w:spacing w:after="0" w:line="240" w:lineRule="auto"/>
      </w:pPr>
      <w:r>
        <w:separator/>
      </w:r>
    </w:p>
  </w:footnote>
  <w:footnote w:type="continuationSeparator" w:id="0">
    <w:p w:rsidR="00C45C78" w:rsidRDefault="00C45C78" w:rsidP="009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89"/>
    <w:rsid w:val="003172B4"/>
    <w:rsid w:val="004A4B31"/>
    <w:rsid w:val="00912789"/>
    <w:rsid w:val="009603A9"/>
    <w:rsid w:val="0098670B"/>
    <w:rsid w:val="009B5DC0"/>
    <w:rsid w:val="00B50E70"/>
    <w:rsid w:val="00C45C78"/>
    <w:rsid w:val="00E3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7F3B"/>
  <w15:chartTrackingRefBased/>
  <w15:docId w15:val="{BDAB6FF0-E887-4FB6-9133-FCCF94B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70B"/>
  </w:style>
  <w:style w:type="paragraph" w:styleId="Footer">
    <w:name w:val="footer"/>
    <w:basedOn w:val="Normal"/>
    <w:link w:val="FooterChar"/>
    <w:uiPriority w:val="99"/>
    <w:unhideWhenUsed/>
    <w:rsid w:val="00986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famouspeople.com/profiles/images/alan-sugar-2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File:Zarya-MU_(6)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famouspeople.com/profiles/images/richard-branson-3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File:David_Cameron_official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611031E9</Template>
  <TotalTime>129</TotalTime>
  <Pages>4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Fassam</dc:creator>
  <cp:keywords/>
  <dc:description/>
  <cp:lastModifiedBy>Sarah Fassam</cp:lastModifiedBy>
  <cp:revision>6</cp:revision>
  <dcterms:created xsi:type="dcterms:W3CDTF">2018-08-29T11:20:00Z</dcterms:created>
  <dcterms:modified xsi:type="dcterms:W3CDTF">2018-08-29T13:29:00Z</dcterms:modified>
</cp:coreProperties>
</file>