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075"/>
      </w:tblGrid>
      <w:tr w:rsidR="007F66BE" w:rsidRPr="007F66BE" w:rsidTr="007F66BE">
        <w:tc>
          <w:tcPr>
            <w:tcW w:w="4673" w:type="dxa"/>
          </w:tcPr>
          <w:p w:rsidR="007F66BE" w:rsidRPr="007F66BE" w:rsidRDefault="007F66BE">
            <w:pPr>
              <w:rPr>
                <w:sz w:val="28"/>
                <w:szCs w:val="28"/>
              </w:rPr>
            </w:pPr>
            <w:r w:rsidRPr="007F66BE">
              <w:rPr>
                <w:sz w:val="28"/>
                <w:szCs w:val="28"/>
              </w:rPr>
              <w:t>Name:</w:t>
            </w:r>
          </w:p>
          <w:p w:rsidR="007F66BE" w:rsidRPr="007F66BE" w:rsidRDefault="007F66BE">
            <w:pPr>
              <w:rPr>
                <w:sz w:val="28"/>
                <w:szCs w:val="28"/>
              </w:rPr>
            </w:pPr>
          </w:p>
          <w:p w:rsidR="007F66BE" w:rsidRPr="007F66BE" w:rsidRDefault="007F66B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F66BE" w:rsidRPr="007F66BE" w:rsidRDefault="007F66BE">
            <w:pPr>
              <w:rPr>
                <w:sz w:val="28"/>
                <w:szCs w:val="28"/>
              </w:rPr>
            </w:pPr>
            <w:r w:rsidRPr="007F66BE">
              <w:rPr>
                <w:sz w:val="28"/>
                <w:szCs w:val="28"/>
              </w:rPr>
              <w:t>Set:</w:t>
            </w:r>
          </w:p>
        </w:tc>
        <w:tc>
          <w:tcPr>
            <w:tcW w:w="2075" w:type="dxa"/>
          </w:tcPr>
          <w:p w:rsidR="007F66BE" w:rsidRPr="007F66BE" w:rsidRDefault="007F66BE">
            <w:pPr>
              <w:rPr>
                <w:sz w:val="28"/>
                <w:szCs w:val="28"/>
              </w:rPr>
            </w:pPr>
            <w:r w:rsidRPr="007F66BE">
              <w:rPr>
                <w:sz w:val="28"/>
                <w:szCs w:val="28"/>
              </w:rPr>
              <w:t>Group:</w:t>
            </w:r>
          </w:p>
        </w:tc>
      </w:tr>
    </w:tbl>
    <w:p w:rsidR="00B55138" w:rsidRPr="007F66BE" w:rsidRDefault="00B55138">
      <w:pPr>
        <w:rPr>
          <w:sz w:val="28"/>
          <w:szCs w:val="28"/>
        </w:rPr>
      </w:pPr>
    </w:p>
    <w:p w:rsidR="003D020B" w:rsidRPr="00E973C7" w:rsidRDefault="003C043F" w:rsidP="00E973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973C7">
        <w:rPr>
          <w:sz w:val="28"/>
          <w:szCs w:val="28"/>
        </w:rPr>
        <w:t xml:space="preserve">Define the term </w:t>
      </w:r>
      <w:r w:rsidR="00E973C7" w:rsidRPr="00E973C7">
        <w:rPr>
          <w:sz w:val="28"/>
          <w:szCs w:val="28"/>
        </w:rPr>
        <w:t>value consensus</w:t>
      </w:r>
      <w:r w:rsidR="00160E44" w:rsidRPr="00E973C7">
        <w:rPr>
          <w:sz w:val="28"/>
          <w:szCs w:val="28"/>
        </w:rPr>
        <w:t xml:space="preserve"> [</w:t>
      </w:r>
      <w:r w:rsidRPr="00E973C7">
        <w:rPr>
          <w:sz w:val="28"/>
          <w:szCs w:val="28"/>
        </w:rPr>
        <w:t>2</w:t>
      </w:r>
      <w:r w:rsidR="00160E44" w:rsidRPr="00E973C7">
        <w:rPr>
          <w:sz w:val="28"/>
          <w:szCs w:val="28"/>
        </w:rPr>
        <w:t xml:space="preserve"> marks]</w:t>
      </w:r>
    </w:p>
    <w:p w:rsidR="00160E44" w:rsidRPr="007F66BE" w:rsidRDefault="00160E44" w:rsidP="007F66BE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160E44" w:rsidRPr="007F66BE" w:rsidRDefault="00160E44" w:rsidP="007F66BE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3C043F" w:rsidRDefault="003C043F" w:rsidP="007F66BE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7F66BE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Pr="007F66BE" w:rsidRDefault="00E973C7" w:rsidP="007F66BE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3C043F" w:rsidRPr="00E973C7" w:rsidRDefault="003C043F" w:rsidP="00E973C7">
      <w:pPr>
        <w:pStyle w:val="ListParagraph"/>
        <w:numPr>
          <w:ilvl w:val="0"/>
          <w:numId w:val="1"/>
        </w:num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  <w:r w:rsidRPr="00E973C7">
        <w:rPr>
          <w:sz w:val="28"/>
          <w:szCs w:val="28"/>
        </w:rPr>
        <w:t xml:space="preserve">Define the term </w:t>
      </w:r>
      <w:r w:rsidR="00E973C7" w:rsidRPr="00E973C7">
        <w:rPr>
          <w:sz w:val="28"/>
          <w:szCs w:val="28"/>
        </w:rPr>
        <w:t>social solidarity</w:t>
      </w:r>
      <w:r w:rsidRPr="00E973C7">
        <w:rPr>
          <w:sz w:val="28"/>
          <w:szCs w:val="28"/>
        </w:rPr>
        <w:t xml:space="preserve"> [2 marks]</w:t>
      </w:r>
    </w:p>
    <w:p w:rsidR="003C043F" w:rsidRDefault="003C043F" w:rsidP="003C043F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3C043F" w:rsidRDefault="003C043F" w:rsidP="003C043F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3C043F" w:rsidRDefault="003C043F" w:rsidP="003C043F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3C043F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3C043F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3C043F" w:rsidRPr="00E973C7" w:rsidRDefault="003C043F" w:rsidP="00E973C7">
      <w:pPr>
        <w:pStyle w:val="ListParagraph"/>
        <w:numPr>
          <w:ilvl w:val="0"/>
          <w:numId w:val="1"/>
        </w:num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  <w:r w:rsidRPr="00E973C7">
        <w:rPr>
          <w:sz w:val="28"/>
          <w:szCs w:val="28"/>
        </w:rPr>
        <w:t xml:space="preserve">Using one example, briefly explain how the education system </w:t>
      </w:r>
      <w:r w:rsidR="00E973C7" w:rsidRPr="00E973C7">
        <w:rPr>
          <w:sz w:val="28"/>
          <w:szCs w:val="28"/>
        </w:rPr>
        <w:t>maintains social solidarity</w:t>
      </w:r>
      <w:r w:rsidRPr="00E973C7">
        <w:rPr>
          <w:sz w:val="28"/>
          <w:szCs w:val="28"/>
        </w:rPr>
        <w:t xml:space="preserve"> [2 marks]</w:t>
      </w:r>
    </w:p>
    <w:p w:rsidR="003C043F" w:rsidRDefault="003C043F" w:rsidP="003C043F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3C043F" w:rsidRDefault="003C043F" w:rsidP="003C043F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3C043F" w:rsidRDefault="003C043F" w:rsidP="003C043F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3C043F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3C043F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3C043F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3C043F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3C043F" w:rsidRPr="00E973C7" w:rsidRDefault="003C043F" w:rsidP="00E973C7">
      <w:pPr>
        <w:pStyle w:val="ListParagraph"/>
        <w:numPr>
          <w:ilvl w:val="0"/>
          <w:numId w:val="1"/>
        </w:num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  <w:r w:rsidRPr="00E973C7">
        <w:rPr>
          <w:sz w:val="28"/>
          <w:szCs w:val="28"/>
        </w:rPr>
        <w:lastRenderedPageBreak/>
        <w:t xml:space="preserve">Using one example, briefly explain how the education system </w:t>
      </w:r>
      <w:r w:rsidR="00E973C7" w:rsidRPr="00E973C7">
        <w:rPr>
          <w:sz w:val="28"/>
          <w:szCs w:val="28"/>
        </w:rPr>
        <w:t>may not be meritocratic</w:t>
      </w:r>
      <w:r w:rsidRPr="00E973C7">
        <w:rPr>
          <w:sz w:val="28"/>
          <w:szCs w:val="28"/>
        </w:rPr>
        <w:t xml:space="preserve"> [2 marks]</w:t>
      </w:r>
    </w:p>
    <w:p w:rsidR="003C043F" w:rsidRDefault="003C043F" w:rsidP="003C043F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3C043F" w:rsidRDefault="003C043F" w:rsidP="003C043F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160E44" w:rsidRDefault="00160E44" w:rsidP="007F66BE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7F66BE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7F66BE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Style w:val="ListParagraph"/>
        <w:numPr>
          <w:ilvl w:val="0"/>
          <w:numId w:val="1"/>
        </w:num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Outline three ways that schooling might contribute to social stability [6 marks]</w:t>
      </w: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E973C7" w:rsidRDefault="00E973C7" w:rsidP="00E973C7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160E44" w:rsidRPr="007F66BE" w:rsidRDefault="00160E44" w:rsidP="007F66BE">
      <w:pPr>
        <w:pBdr>
          <w:top w:val="single" w:sz="4" w:space="1" w:color="auto"/>
          <w:between w:val="single" w:sz="4" w:space="1" w:color="auto"/>
        </w:pBdr>
        <w:rPr>
          <w:sz w:val="28"/>
          <w:szCs w:val="28"/>
        </w:rPr>
      </w:pPr>
      <w:bookmarkStart w:id="0" w:name="_GoBack"/>
      <w:bookmarkEnd w:id="0"/>
    </w:p>
    <w:sectPr w:rsidR="00160E44" w:rsidRPr="007F6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54AEC"/>
    <w:multiLevelType w:val="hybridMultilevel"/>
    <w:tmpl w:val="B1CC7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0B"/>
    <w:rsid w:val="00160E44"/>
    <w:rsid w:val="003C043F"/>
    <w:rsid w:val="003D020B"/>
    <w:rsid w:val="007F66BE"/>
    <w:rsid w:val="008A5475"/>
    <w:rsid w:val="00B55138"/>
    <w:rsid w:val="00BF722C"/>
    <w:rsid w:val="00DE671E"/>
    <w:rsid w:val="00E9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D948"/>
  <w15:chartTrackingRefBased/>
  <w15:docId w15:val="{4F73F6FF-C4C2-49DC-AA96-4507E5CD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0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F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6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7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3BDB8612</Template>
  <TotalTime>3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King</dc:creator>
  <cp:keywords/>
  <dc:description/>
  <cp:lastModifiedBy>Hannah Roberts</cp:lastModifiedBy>
  <cp:revision>3</cp:revision>
  <cp:lastPrinted>2016-10-12T07:51:00Z</cp:lastPrinted>
  <dcterms:created xsi:type="dcterms:W3CDTF">2018-09-25T10:07:00Z</dcterms:created>
  <dcterms:modified xsi:type="dcterms:W3CDTF">2018-09-25T10:10:00Z</dcterms:modified>
</cp:coreProperties>
</file>