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3BAB" w14:textId="77777777" w:rsidR="00072806" w:rsidRDefault="0007280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DC8FC" wp14:editId="62144336">
                <wp:simplePos x="0" y="0"/>
                <wp:positionH relativeFrom="margin">
                  <wp:posOffset>3114675</wp:posOffset>
                </wp:positionH>
                <wp:positionV relativeFrom="paragraph">
                  <wp:posOffset>75565</wp:posOffset>
                </wp:positionV>
                <wp:extent cx="2971800" cy="1657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C87DF" w14:textId="77777777"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Urbanisation</w:t>
                            </w:r>
                          </w:p>
                          <w:p w14:paraId="0FA57445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596A3103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59E737E6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16585D68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57041301" w14:textId="77777777"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DC8FC" id="Rounded Rectangle 7" o:spid="_x0000_s1026" style="position:absolute;margin-left:245.25pt;margin-top:5.95pt;width:234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14:paraId="656C87DF" w14:textId="77777777"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Urbanisation</w:t>
                      </w:r>
                    </w:p>
                    <w:p w14:paraId="0FA57445" w14:textId="77777777" w:rsidR="00072806" w:rsidRDefault="00072806" w:rsidP="00072806">
                      <w:pPr>
                        <w:jc w:val="center"/>
                      </w:pPr>
                    </w:p>
                    <w:p w14:paraId="596A3103" w14:textId="77777777" w:rsidR="00072806" w:rsidRDefault="00072806" w:rsidP="00072806">
                      <w:pPr>
                        <w:jc w:val="center"/>
                      </w:pPr>
                    </w:p>
                    <w:p w14:paraId="59E737E6" w14:textId="77777777" w:rsidR="00072806" w:rsidRDefault="00072806" w:rsidP="00072806">
                      <w:pPr>
                        <w:jc w:val="center"/>
                      </w:pPr>
                    </w:p>
                    <w:p w14:paraId="16585D68" w14:textId="77777777" w:rsidR="00072806" w:rsidRDefault="00072806" w:rsidP="00072806">
                      <w:pPr>
                        <w:jc w:val="center"/>
                      </w:pPr>
                    </w:p>
                    <w:p w14:paraId="57041301" w14:textId="77777777"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367DA" wp14:editId="0693EBFE">
                <wp:simplePos x="0" y="0"/>
                <wp:positionH relativeFrom="margin">
                  <wp:posOffset>6748780</wp:posOffset>
                </wp:positionH>
                <wp:positionV relativeFrom="paragraph">
                  <wp:posOffset>-638175</wp:posOffset>
                </wp:positionV>
                <wp:extent cx="2762250" cy="17145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7FBF99" w14:textId="77777777"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The class s</w:t>
                            </w:r>
                            <w:r>
                              <w:rPr>
                                <w:b/>
                              </w:rPr>
                              <w:t>ystem</w:t>
                            </w:r>
                          </w:p>
                          <w:p w14:paraId="7CE648EA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29882E46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6863F13E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5D2AD21B" w14:textId="77777777"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367DA" id="Rounded Rectangle 3" o:spid="_x0000_s1027" style="position:absolute;margin-left:531.4pt;margin-top:-50.25pt;width:217.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" fillcolor="window" strokecolor="windowText" strokeweight="1pt">
                <v:stroke joinstyle="miter"/>
                <v:textbox>
                  <w:txbxContent>
                    <w:p w14:paraId="617FBF99" w14:textId="77777777"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The class s</w:t>
                      </w:r>
                      <w:r>
                        <w:rPr>
                          <w:b/>
                        </w:rPr>
                        <w:t>ystem</w:t>
                      </w:r>
                    </w:p>
                    <w:p w14:paraId="7CE648EA" w14:textId="77777777" w:rsidR="00072806" w:rsidRDefault="00072806" w:rsidP="00072806">
                      <w:pPr>
                        <w:jc w:val="center"/>
                      </w:pPr>
                    </w:p>
                    <w:p w14:paraId="29882E46" w14:textId="77777777" w:rsidR="00072806" w:rsidRDefault="00072806" w:rsidP="00072806">
                      <w:pPr>
                        <w:jc w:val="center"/>
                      </w:pPr>
                    </w:p>
                    <w:p w14:paraId="6863F13E" w14:textId="77777777" w:rsidR="00072806" w:rsidRDefault="00072806" w:rsidP="00072806">
                      <w:pPr>
                        <w:jc w:val="center"/>
                      </w:pPr>
                    </w:p>
                    <w:p w14:paraId="5D2AD21B" w14:textId="77777777"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121EC" wp14:editId="390F52D8">
                <wp:simplePos x="0" y="0"/>
                <wp:positionH relativeFrom="margin">
                  <wp:posOffset>-590550</wp:posOffset>
                </wp:positionH>
                <wp:positionV relativeFrom="paragraph">
                  <wp:posOffset>-542925</wp:posOffset>
                </wp:positionV>
                <wp:extent cx="2971800" cy="1657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E13A1C" w14:textId="77777777"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Family size</w:t>
                            </w:r>
                          </w:p>
                          <w:p w14:paraId="2F7F4307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403B2AE0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38E8AA38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50D6EDD3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606E9C6E" w14:textId="77777777"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121EC" id="Rounded Rectangle 2" o:spid="_x0000_s1028" style="position:absolute;margin-left:-46.5pt;margin-top:-42.75pt;width:234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14:paraId="64E13A1C" w14:textId="77777777"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Family size</w:t>
                      </w:r>
                    </w:p>
                    <w:p w14:paraId="2F7F4307" w14:textId="77777777" w:rsidR="00072806" w:rsidRDefault="00072806" w:rsidP="00072806">
                      <w:pPr>
                        <w:jc w:val="center"/>
                      </w:pPr>
                    </w:p>
                    <w:p w14:paraId="403B2AE0" w14:textId="77777777" w:rsidR="00072806" w:rsidRDefault="00072806" w:rsidP="00072806">
                      <w:pPr>
                        <w:jc w:val="center"/>
                      </w:pPr>
                    </w:p>
                    <w:p w14:paraId="38E8AA38" w14:textId="77777777" w:rsidR="00072806" w:rsidRDefault="00072806" w:rsidP="00072806">
                      <w:pPr>
                        <w:jc w:val="center"/>
                      </w:pPr>
                    </w:p>
                    <w:p w14:paraId="50D6EDD3" w14:textId="77777777" w:rsidR="00072806" w:rsidRDefault="00072806" w:rsidP="00072806">
                      <w:pPr>
                        <w:jc w:val="center"/>
                      </w:pPr>
                    </w:p>
                    <w:p w14:paraId="606E9C6E" w14:textId="77777777"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FDFE04" w14:textId="77777777" w:rsidR="00072806" w:rsidRPr="00072806" w:rsidRDefault="00072806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03443" wp14:editId="20A19B26">
                <wp:simplePos x="0" y="0"/>
                <wp:positionH relativeFrom="column">
                  <wp:posOffset>6105525</wp:posOffset>
                </wp:positionH>
                <wp:positionV relativeFrom="paragraph">
                  <wp:posOffset>95250</wp:posOffset>
                </wp:positionV>
                <wp:extent cx="647700" cy="4667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4AB93"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5pt,7.5pt" to="531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9CC1B" wp14:editId="42A816B4">
                <wp:simplePos x="0" y="0"/>
                <wp:positionH relativeFrom="column">
                  <wp:posOffset>2343150</wp:posOffset>
                </wp:positionH>
                <wp:positionV relativeFrom="paragraph">
                  <wp:posOffset>38100</wp:posOffset>
                </wp:positionV>
                <wp:extent cx="762000" cy="4667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A778B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3pt" to="244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1B06B2B3" w14:textId="77777777" w:rsidR="00072806" w:rsidRPr="00072806" w:rsidRDefault="00072806" w:rsidP="00072806">
      <w:pPr>
        <w:tabs>
          <w:tab w:val="left" w:pos="5835"/>
        </w:tabs>
      </w:pPr>
      <w:r>
        <w:tab/>
      </w:r>
    </w:p>
    <w:p w14:paraId="6B024F4C" w14:textId="77777777" w:rsidR="00072806" w:rsidRPr="00072806" w:rsidRDefault="00072806" w:rsidP="00072806"/>
    <w:p w14:paraId="52A90162" w14:textId="77777777" w:rsidR="00072806" w:rsidRPr="00072806" w:rsidRDefault="004B7D99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05E1E" wp14:editId="6B278029">
                <wp:simplePos x="0" y="0"/>
                <wp:positionH relativeFrom="column">
                  <wp:posOffset>781050</wp:posOffset>
                </wp:positionH>
                <wp:positionV relativeFrom="paragraph">
                  <wp:posOffset>10161</wp:posOffset>
                </wp:positionV>
                <wp:extent cx="1866900" cy="13716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A3A18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.8pt" to="208.5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134AB" wp14:editId="649E5A70">
                <wp:simplePos x="0" y="0"/>
                <wp:positionH relativeFrom="margin">
                  <wp:posOffset>6324600</wp:posOffset>
                </wp:positionH>
                <wp:positionV relativeFrom="paragraph">
                  <wp:posOffset>10160</wp:posOffset>
                </wp:positionV>
                <wp:extent cx="1962150" cy="13239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1323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C0741" id="Straight Connector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8pt,.8pt" to="652.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8A6E04C" w14:textId="77777777" w:rsidR="00072806" w:rsidRPr="00072806" w:rsidRDefault="00072806" w:rsidP="00072806"/>
    <w:p w14:paraId="74F79953" w14:textId="632F9BAD" w:rsidR="00072806" w:rsidRPr="00072806" w:rsidRDefault="00072806" w:rsidP="00072806"/>
    <w:p w14:paraId="59C1FD90" w14:textId="6180F2B3" w:rsidR="00072806" w:rsidRPr="00072806" w:rsidRDefault="004B7D99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EDCD" wp14:editId="2ACB370A">
                <wp:simplePos x="0" y="0"/>
                <wp:positionH relativeFrom="margin">
                  <wp:posOffset>2667000</wp:posOffset>
                </wp:positionH>
                <wp:positionV relativeFrom="paragraph">
                  <wp:posOffset>229235</wp:posOffset>
                </wp:positionV>
                <wp:extent cx="3657600" cy="12668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D466" w14:textId="77777777" w:rsidR="00072806" w:rsidRDefault="00072806" w:rsidP="000728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72806">
                              <w:rPr>
                                <w:b/>
                                <w:sz w:val="40"/>
                                <w:szCs w:val="40"/>
                              </w:rPr>
                              <w:t>The Impact of Industrialisation on society</w:t>
                            </w:r>
                          </w:p>
                          <w:p w14:paraId="5D362C10" w14:textId="77777777"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1750-1850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EEDCD" id="Rounded Rectangle 1" o:spid="_x0000_s1029" style="position:absolute;margin-left:210pt;margin-top:18.05pt;width:4in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" fillcolor="white [3201]" strokecolor="black [3200]" strokeweight="1pt">
                <v:stroke joinstyle="miter"/>
                <v:textbox>
                  <w:txbxContent>
                    <w:p w14:paraId="3C59D466" w14:textId="77777777" w:rsidR="00072806" w:rsidRDefault="00072806" w:rsidP="000728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72806">
                        <w:rPr>
                          <w:b/>
                          <w:sz w:val="40"/>
                          <w:szCs w:val="40"/>
                        </w:rPr>
                        <w:t>The Impact of Industrialisation on society</w:t>
                      </w:r>
                    </w:p>
                    <w:p w14:paraId="5D362C10" w14:textId="77777777" w:rsidR="00072806" w:rsidRPr="00072806" w:rsidRDefault="00072806" w:rsidP="000728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1750-1850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95342" w14:textId="2F36E30F" w:rsidR="00072806" w:rsidRPr="00072806" w:rsidRDefault="00A0732A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217A0" wp14:editId="7F79F232">
                <wp:simplePos x="0" y="0"/>
                <wp:positionH relativeFrom="margin">
                  <wp:posOffset>-714375</wp:posOffset>
                </wp:positionH>
                <wp:positionV relativeFrom="paragraph">
                  <wp:posOffset>372110</wp:posOffset>
                </wp:positionV>
                <wp:extent cx="3009900" cy="16478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4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3A8C8" w14:textId="77777777"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Roles within the family</w:t>
                            </w:r>
                          </w:p>
                          <w:p w14:paraId="2A1EA393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74760A9B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6F81C2BC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60188BD3" w14:textId="77777777"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17A0" id="Rounded Rectangle 5" o:spid="_x0000_s1030" style="position:absolute;margin-left:-56.25pt;margin-top:29.3pt;width:237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" fillcolor="window" strokecolor="windowText" strokeweight="1pt">
                <v:stroke joinstyle="miter"/>
                <v:textbox>
                  <w:txbxContent>
                    <w:p w14:paraId="0273A8C8" w14:textId="77777777"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Roles within the family</w:t>
                      </w:r>
                    </w:p>
                    <w:p w14:paraId="2A1EA393" w14:textId="77777777" w:rsidR="00072806" w:rsidRDefault="00072806" w:rsidP="00072806">
                      <w:pPr>
                        <w:jc w:val="center"/>
                      </w:pPr>
                    </w:p>
                    <w:p w14:paraId="74760A9B" w14:textId="77777777" w:rsidR="00072806" w:rsidRDefault="00072806" w:rsidP="00072806">
                      <w:pPr>
                        <w:jc w:val="center"/>
                      </w:pPr>
                    </w:p>
                    <w:p w14:paraId="6F81C2BC" w14:textId="77777777" w:rsidR="00072806" w:rsidRDefault="00072806" w:rsidP="00072806">
                      <w:pPr>
                        <w:jc w:val="center"/>
                      </w:pPr>
                    </w:p>
                    <w:p w14:paraId="60188BD3" w14:textId="77777777"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6BCB92" w14:textId="7F14259B" w:rsidR="00072806" w:rsidRPr="00072806" w:rsidRDefault="00A0732A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E6E7D" wp14:editId="090F1C5E">
                <wp:simplePos x="0" y="0"/>
                <wp:positionH relativeFrom="page">
                  <wp:posOffset>7586980</wp:posOffset>
                </wp:positionH>
                <wp:positionV relativeFrom="paragraph">
                  <wp:posOffset>124460</wp:posOffset>
                </wp:positionV>
                <wp:extent cx="3009900" cy="16097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5B222" w14:textId="77777777"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Childhood</w:t>
                            </w:r>
                          </w:p>
                          <w:p w14:paraId="24EF8411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13AA561F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08B6A3DB" w14:textId="77777777" w:rsidR="00072806" w:rsidRDefault="00072806" w:rsidP="00072806">
                            <w:pPr>
                              <w:jc w:val="center"/>
                            </w:pPr>
                          </w:p>
                          <w:p w14:paraId="61B8ABB3" w14:textId="77777777"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6E7D" id="Rounded Rectangle 6" o:spid="_x0000_s1031" style="position:absolute;margin-left:597.4pt;margin-top:9.8pt;width:237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" fillcolor="window" strokecolor="windowText" strokeweight="1pt">
                <v:stroke joinstyle="miter"/>
                <v:textbox>
                  <w:txbxContent>
                    <w:p w14:paraId="36E5B222" w14:textId="77777777"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Childhood</w:t>
                      </w:r>
                    </w:p>
                    <w:p w14:paraId="24EF8411" w14:textId="77777777" w:rsidR="00072806" w:rsidRDefault="00072806" w:rsidP="00072806">
                      <w:pPr>
                        <w:jc w:val="center"/>
                      </w:pPr>
                    </w:p>
                    <w:p w14:paraId="13AA561F" w14:textId="77777777" w:rsidR="00072806" w:rsidRDefault="00072806" w:rsidP="00072806">
                      <w:pPr>
                        <w:jc w:val="center"/>
                      </w:pPr>
                    </w:p>
                    <w:p w14:paraId="08B6A3DB" w14:textId="77777777" w:rsidR="00072806" w:rsidRDefault="00072806" w:rsidP="00072806">
                      <w:pPr>
                        <w:jc w:val="center"/>
                      </w:pPr>
                    </w:p>
                    <w:p w14:paraId="61B8ABB3" w14:textId="77777777"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06D432E" w14:textId="53A8EB00" w:rsidR="00072806" w:rsidRPr="00072806" w:rsidRDefault="00072806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A837B" wp14:editId="000CCBAE">
                <wp:simplePos x="0" y="0"/>
                <wp:positionH relativeFrom="column">
                  <wp:posOffset>2305050</wp:posOffset>
                </wp:positionH>
                <wp:positionV relativeFrom="paragraph">
                  <wp:posOffset>248920</wp:posOffset>
                </wp:positionV>
                <wp:extent cx="333375" cy="8382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838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6E498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19.6pt" to="207.7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" strokecolor="#5b9bd5" strokeweight=".5pt">
                <v:stroke joinstyle="miter"/>
              </v:line>
            </w:pict>
          </mc:Fallback>
        </mc:AlternateContent>
      </w:r>
    </w:p>
    <w:p w14:paraId="2AB733D0" w14:textId="3AF28439" w:rsidR="00072806" w:rsidRPr="00072806" w:rsidRDefault="00A0732A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0A5FD" wp14:editId="1A1C6CB6">
                <wp:simplePos x="0" y="0"/>
                <wp:positionH relativeFrom="column">
                  <wp:posOffset>6343650</wp:posOffset>
                </wp:positionH>
                <wp:positionV relativeFrom="paragraph">
                  <wp:posOffset>20321</wp:posOffset>
                </wp:positionV>
                <wp:extent cx="276225" cy="7239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D2C9F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5pt,1.6pt" to="521.2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14:paraId="514B83B6" w14:textId="2BEF165F" w:rsidR="00072806" w:rsidRPr="00072806" w:rsidRDefault="00072806" w:rsidP="00072806"/>
    <w:p w14:paraId="5908AC17" w14:textId="13A76B85" w:rsidR="00072806" w:rsidRPr="00072806" w:rsidRDefault="00072806" w:rsidP="00072806"/>
    <w:p w14:paraId="3CBED96E" w14:textId="2FA38520" w:rsidR="00072806" w:rsidRDefault="00072806" w:rsidP="00072806"/>
    <w:p w14:paraId="00A81A18" w14:textId="4CECD266" w:rsidR="005B4560" w:rsidRPr="00072806" w:rsidRDefault="00A0732A" w:rsidP="00072806">
      <w:pPr>
        <w:tabs>
          <w:tab w:val="left" w:pos="1350"/>
          <w:tab w:val="left" w:pos="107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2406C" wp14:editId="2C3035F1">
                <wp:simplePos x="0" y="0"/>
                <wp:positionH relativeFrom="margin">
                  <wp:posOffset>-304800</wp:posOffset>
                </wp:positionH>
                <wp:positionV relativeFrom="paragraph">
                  <wp:posOffset>257175</wp:posOffset>
                </wp:positionV>
                <wp:extent cx="4457700" cy="17145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92118" w14:textId="708BFAE1" w:rsidR="00A0732A" w:rsidRPr="00072806" w:rsidRDefault="00A0732A" w:rsidP="00A073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was the industrial revolution?</w:t>
                            </w:r>
                          </w:p>
                          <w:p w14:paraId="0E076752" w14:textId="77777777" w:rsidR="00A0732A" w:rsidRDefault="00A0732A" w:rsidP="00A0732A">
                            <w:pPr>
                              <w:jc w:val="center"/>
                            </w:pPr>
                          </w:p>
                          <w:p w14:paraId="4D1360D9" w14:textId="77777777" w:rsidR="00A0732A" w:rsidRDefault="00A0732A" w:rsidP="00A0732A">
                            <w:pPr>
                              <w:jc w:val="center"/>
                            </w:pPr>
                          </w:p>
                          <w:p w14:paraId="7B77372D" w14:textId="77777777" w:rsidR="00A0732A" w:rsidRDefault="00A0732A" w:rsidP="00A0732A">
                            <w:pPr>
                              <w:jc w:val="center"/>
                            </w:pPr>
                          </w:p>
                          <w:p w14:paraId="278CAB17" w14:textId="77777777" w:rsidR="00A0732A" w:rsidRPr="00072806" w:rsidRDefault="00A0732A" w:rsidP="00A07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2406C" id="Rounded Rectangle 15" o:spid="_x0000_s1032" style="position:absolute;margin-left:-24pt;margin-top:20.25pt;width:351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" fillcolor="window" strokecolor="windowText" strokeweight="1pt">
                <v:stroke joinstyle="miter"/>
                <v:textbox>
                  <w:txbxContent>
                    <w:p w14:paraId="1BC92118" w14:textId="708BFAE1" w:rsidR="00A0732A" w:rsidRPr="00072806" w:rsidRDefault="00A0732A" w:rsidP="00A073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was the industrial revolution?</w:t>
                      </w:r>
                    </w:p>
                    <w:p w14:paraId="0E076752" w14:textId="77777777" w:rsidR="00A0732A" w:rsidRDefault="00A0732A" w:rsidP="00A0732A">
                      <w:pPr>
                        <w:jc w:val="center"/>
                      </w:pPr>
                    </w:p>
                    <w:p w14:paraId="4D1360D9" w14:textId="77777777" w:rsidR="00A0732A" w:rsidRDefault="00A0732A" w:rsidP="00A0732A">
                      <w:pPr>
                        <w:jc w:val="center"/>
                      </w:pPr>
                    </w:p>
                    <w:p w14:paraId="7B77372D" w14:textId="77777777" w:rsidR="00A0732A" w:rsidRDefault="00A0732A" w:rsidP="00A0732A">
                      <w:pPr>
                        <w:jc w:val="center"/>
                      </w:pPr>
                    </w:p>
                    <w:p w14:paraId="278CAB17" w14:textId="77777777" w:rsidR="00A0732A" w:rsidRPr="00072806" w:rsidRDefault="00A0732A" w:rsidP="00A0732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CDDA8" wp14:editId="1AC9C877">
                <wp:simplePos x="0" y="0"/>
                <wp:positionH relativeFrom="margin">
                  <wp:posOffset>4872355</wp:posOffset>
                </wp:positionH>
                <wp:positionV relativeFrom="paragraph">
                  <wp:posOffset>287655</wp:posOffset>
                </wp:positionV>
                <wp:extent cx="4457700" cy="17145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3662B" w14:textId="77777777" w:rsidR="004B7D99" w:rsidRPr="00072806" w:rsidRDefault="004B7D99" w:rsidP="004B7D9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Why is it interesting </w:t>
                            </w:r>
                            <w:r w:rsidR="00A0732A"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</w:rPr>
                              <w:t xml:space="preserve"> sociologist</w:t>
                            </w:r>
                            <w:r w:rsidR="00A0732A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14:paraId="0C635DCF" w14:textId="77777777" w:rsidR="004B7D99" w:rsidRDefault="004B7D99" w:rsidP="004B7D99">
                            <w:pPr>
                              <w:jc w:val="center"/>
                            </w:pPr>
                          </w:p>
                          <w:p w14:paraId="5B128E09" w14:textId="77777777" w:rsidR="004B7D99" w:rsidRDefault="004B7D99" w:rsidP="004B7D99">
                            <w:pPr>
                              <w:jc w:val="center"/>
                            </w:pPr>
                          </w:p>
                          <w:p w14:paraId="71DFE62E" w14:textId="77777777" w:rsidR="004B7D99" w:rsidRDefault="004B7D99" w:rsidP="004B7D99">
                            <w:pPr>
                              <w:jc w:val="center"/>
                            </w:pPr>
                          </w:p>
                          <w:p w14:paraId="358E56AB" w14:textId="77777777" w:rsidR="004B7D99" w:rsidRPr="00072806" w:rsidRDefault="004B7D99" w:rsidP="004B7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CDDA8" id="Rounded Rectangle 14" o:spid="_x0000_s1033" style="position:absolute;margin-left:383.65pt;margin-top:22.65pt;width:351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" fillcolor="window" strokecolor="windowText" strokeweight="1pt">
                <v:stroke joinstyle="miter"/>
                <v:textbox>
                  <w:txbxContent>
                    <w:p w14:paraId="5BB3662B" w14:textId="77777777" w:rsidR="004B7D99" w:rsidRPr="00072806" w:rsidRDefault="004B7D99" w:rsidP="004B7D9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Why is it interesting </w:t>
                      </w:r>
                      <w:r w:rsidR="00A0732A"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</w:rPr>
                        <w:t xml:space="preserve"> sociologist</w:t>
                      </w:r>
                      <w:r w:rsidR="00A0732A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14:paraId="0C635DCF" w14:textId="77777777" w:rsidR="004B7D99" w:rsidRDefault="004B7D99" w:rsidP="004B7D99">
                      <w:pPr>
                        <w:jc w:val="center"/>
                      </w:pPr>
                    </w:p>
                    <w:p w14:paraId="5B128E09" w14:textId="77777777" w:rsidR="004B7D99" w:rsidRDefault="004B7D99" w:rsidP="004B7D99">
                      <w:pPr>
                        <w:jc w:val="center"/>
                      </w:pPr>
                    </w:p>
                    <w:p w14:paraId="71DFE62E" w14:textId="77777777" w:rsidR="004B7D99" w:rsidRDefault="004B7D99" w:rsidP="004B7D99">
                      <w:pPr>
                        <w:jc w:val="center"/>
                      </w:pPr>
                    </w:p>
                    <w:p w14:paraId="358E56AB" w14:textId="77777777" w:rsidR="004B7D99" w:rsidRPr="00072806" w:rsidRDefault="004B7D99" w:rsidP="004B7D9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2806">
        <w:tab/>
      </w:r>
      <w:r w:rsidR="00072806">
        <w:tab/>
      </w:r>
    </w:p>
    <w:sectPr w:rsidR="005B4560" w:rsidRPr="00072806" w:rsidSect="000728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06"/>
    <w:rsid w:val="00072806"/>
    <w:rsid w:val="00173B85"/>
    <w:rsid w:val="004B7D99"/>
    <w:rsid w:val="00575E30"/>
    <w:rsid w:val="00A0732A"/>
    <w:rsid w:val="00B75A0A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CD62"/>
  <w15:chartTrackingRefBased/>
  <w15:docId w15:val="{36DFF23A-CCE4-4126-BE69-74B65F8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328BAF8B7EA4DAC36A17E681FA3F8" ma:contentTypeVersion="1" ma:contentTypeDescription="Create a new document." ma:contentTypeScope="" ma:versionID="e2b8d42467855ee928732718e0497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86FD6-2489-429F-A758-86F4AE14FD86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539937-280D-4129-9385-A56448A9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5F7F-6346-4DCB-8185-0C1B9AC1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26CBBEB2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Bowerbank</dc:creator>
  <cp:keywords/>
  <dc:description/>
  <cp:lastModifiedBy>Hannah Roberts</cp:lastModifiedBy>
  <cp:revision>2</cp:revision>
  <cp:lastPrinted>2017-08-31T14:29:00Z</cp:lastPrinted>
  <dcterms:created xsi:type="dcterms:W3CDTF">2019-08-30T14:54:00Z</dcterms:created>
  <dcterms:modified xsi:type="dcterms:W3CDTF">2019-08-30T14:54:00Z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0x010100F4E328BAF8B7EA4DAC36A17E681FA3F8</vt:lpwstr>
  </property>
</Properties>
</file>