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BB48" w14:textId="4B78F5E2" w:rsidR="00283482" w:rsidRDefault="00283482" w:rsidP="0028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Item A: </w:t>
      </w:r>
      <w:r>
        <w:rPr>
          <w:rFonts w:ascii="Georgia" w:hAnsi="Georgia"/>
          <w:color w:val="333333"/>
          <w:lang w:val="en"/>
        </w:rPr>
        <w:t>In functionalist thought, the family is a particular</w:t>
      </w:r>
      <w:r>
        <w:rPr>
          <w:rFonts w:ascii="Georgia" w:hAnsi="Georgia"/>
          <w:color w:val="333333"/>
          <w:lang w:val="en"/>
        </w:rPr>
        <w:t>ly important institution as</w:t>
      </w:r>
      <w:r>
        <w:rPr>
          <w:rFonts w:ascii="Georgia" w:hAnsi="Georgia"/>
          <w:color w:val="333333"/>
          <w:lang w:val="en"/>
        </w:rPr>
        <w:t xml:space="preserve"> it</w:t>
      </w:r>
      <w:r>
        <w:rPr>
          <w:rFonts w:ascii="Georgia" w:hAnsi="Georgia"/>
          <w:color w:val="333333"/>
          <w:lang w:val="en"/>
        </w:rPr>
        <w:t xml:space="preserve"> is</w:t>
      </w:r>
      <w:r>
        <w:rPr>
          <w:rFonts w:ascii="Georgia" w:hAnsi="Georgia"/>
          <w:color w:val="333333"/>
          <w:lang w:val="en"/>
        </w:rPr>
        <w:t xml:space="preserve"> the ‘basic building block’ of society which performs the crucial functions of </w:t>
      </w:r>
      <w:proofErr w:type="spellStart"/>
      <w:r>
        <w:rPr>
          <w:rFonts w:ascii="Georgia" w:hAnsi="Georgia"/>
          <w:color w:val="333333"/>
          <w:lang w:val="en"/>
        </w:rPr>
        <w:t>socialising</w:t>
      </w:r>
      <w:proofErr w:type="spellEnd"/>
      <w:r>
        <w:rPr>
          <w:rFonts w:ascii="Georgia" w:hAnsi="Georgia"/>
          <w:color w:val="333333"/>
          <w:lang w:val="en"/>
        </w:rPr>
        <w:t xml:space="preserve"> the young and meeting the emotional needs of its members. Stable families underpin social order and economic stability.</w:t>
      </w:r>
      <w:r>
        <w:rPr>
          <w:rFonts w:ascii="Georgia" w:hAnsi="Georgia"/>
          <w:color w:val="333333"/>
          <w:lang w:val="en"/>
        </w:rPr>
        <w:t xml:space="preserve"> However other theories argue it understates the negative aspects of the family and some believe it presents an outdated view of the family in modern society. </w:t>
      </w:r>
    </w:p>
    <w:p w14:paraId="6A146852" w14:textId="2C6AC68D" w:rsidR="0037264D" w:rsidRDefault="00283482" w:rsidP="009D08C5">
      <w:pPr>
        <w:rPr>
          <w:b/>
        </w:rPr>
      </w:pPr>
      <w:r>
        <w:rPr>
          <w:b/>
        </w:rPr>
        <w:t>Using the material from item A and your wider knowledge, evaluate</w:t>
      </w:r>
      <w:r w:rsidR="009D142B">
        <w:rPr>
          <w:b/>
        </w:rPr>
        <w:t xml:space="preserve"> the contribution of Functionalism to our understanding of the</w:t>
      </w:r>
      <w:r w:rsidR="0037264D">
        <w:rPr>
          <w:b/>
        </w:rPr>
        <w:t xml:space="preserve"> family (</w:t>
      </w:r>
      <w:r w:rsidR="009D142B">
        <w:rPr>
          <w:b/>
        </w:rPr>
        <w:t>20</w:t>
      </w:r>
      <w:r w:rsidR="0037264D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264D" w14:paraId="5AA5C0C0" w14:textId="77777777" w:rsidTr="009D142B">
        <w:tc>
          <w:tcPr>
            <w:tcW w:w="10456" w:type="dxa"/>
            <w:gridSpan w:val="2"/>
          </w:tcPr>
          <w:p w14:paraId="47E8DE7D" w14:textId="6176BD88" w:rsidR="0037264D" w:rsidRDefault="0037264D" w:rsidP="009D08C5">
            <w:pPr>
              <w:rPr>
                <w:b/>
              </w:rPr>
            </w:pPr>
            <w:r>
              <w:rPr>
                <w:b/>
              </w:rPr>
              <w:t>Introduction</w:t>
            </w:r>
            <w:r w:rsidR="009D142B">
              <w:rPr>
                <w:b/>
              </w:rPr>
              <w:t xml:space="preserve"> (needs to provide an overview of how functionalism sees the family and views you will include plus opposing arguments)</w:t>
            </w:r>
            <w:r>
              <w:rPr>
                <w:b/>
              </w:rPr>
              <w:t>:</w:t>
            </w:r>
          </w:p>
          <w:p w14:paraId="4BAC42F7" w14:textId="77777777" w:rsidR="0037264D" w:rsidRDefault="0037264D" w:rsidP="009D08C5">
            <w:pPr>
              <w:rPr>
                <w:b/>
              </w:rPr>
            </w:pPr>
          </w:p>
          <w:p w14:paraId="2A91EA9A" w14:textId="77777777" w:rsidR="0037264D" w:rsidRDefault="0037264D" w:rsidP="009D08C5">
            <w:pPr>
              <w:rPr>
                <w:b/>
              </w:rPr>
            </w:pPr>
          </w:p>
          <w:p w14:paraId="3AE1ECDD" w14:textId="77777777" w:rsidR="0037264D" w:rsidRDefault="0037264D" w:rsidP="009D08C5">
            <w:pPr>
              <w:rPr>
                <w:b/>
              </w:rPr>
            </w:pPr>
          </w:p>
          <w:p w14:paraId="68B10F6F" w14:textId="77777777" w:rsidR="0037264D" w:rsidRDefault="0037264D" w:rsidP="009D08C5">
            <w:pPr>
              <w:rPr>
                <w:b/>
              </w:rPr>
            </w:pPr>
          </w:p>
          <w:p w14:paraId="6BA9F9F3" w14:textId="77777777" w:rsidR="0037264D" w:rsidRDefault="0037264D" w:rsidP="009D08C5">
            <w:pPr>
              <w:rPr>
                <w:b/>
              </w:rPr>
            </w:pPr>
          </w:p>
          <w:p w14:paraId="72E6DD4E" w14:textId="77777777" w:rsidR="0037264D" w:rsidRDefault="0037264D" w:rsidP="009D08C5">
            <w:pPr>
              <w:rPr>
                <w:b/>
              </w:rPr>
            </w:pPr>
          </w:p>
          <w:p w14:paraId="42809A21" w14:textId="77777777" w:rsidR="0037264D" w:rsidRDefault="0037264D" w:rsidP="009D08C5">
            <w:pPr>
              <w:rPr>
                <w:b/>
              </w:rPr>
            </w:pPr>
          </w:p>
        </w:tc>
      </w:tr>
      <w:tr w:rsidR="0037264D" w14:paraId="3C84C515" w14:textId="77777777" w:rsidTr="0037264D">
        <w:tc>
          <w:tcPr>
            <w:tcW w:w="5341" w:type="dxa"/>
          </w:tcPr>
          <w:p w14:paraId="23E071A6" w14:textId="359C9908" w:rsidR="0037264D" w:rsidRDefault="0037264D" w:rsidP="009D08C5">
            <w:pPr>
              <w:rPr>
                <w:b/>
              </w:rPr>
            </w:pPr>
            <w:r>
              <w:rPr>
                <w:b/>
              </w:rPr>
              <w:t>Functionalist views of the family</w:t>
            </w:r>
            <w:r w:rsidR="009D142B">
              <w:rPr>
                <w:b/>
              </w:rPr>
              <w:t xml:space="preserve"> (possible suggestion for structure)</w:t>
            </w:r>
            <w:r>
              <w:rPr>
                <w:b/>
              </w:rPr>
              <w:t>:</w:t>
            </w:r>
          </w:p>
        </w:tc>
        <w:tc>
          <w:tcPr>
            <w:tcW w:w="5341" w:type="dxa"/>
          </w:tcPr>
          <w:p w14:paraId="7474B65B" w14:textId="667E14F4" w:rsidR="0037264D" w:rsidRDefault="0037264D" w:rsidP="009D08C5">
            <w:pPr>
              <w:rPr>
                <w:b/>
              </w:rPr>
            </w:pPr>
            <w:r>
              <w:rPr>
                <w:b/>
              </w:rPr>
              <w:t>Evaluation of Functionalist views:</w:t>
            </w:r>
          </w:p>
        </w:tc>
      </w:tr>
      <w:tr w:rsidR="009D142B" w14:paraId="3124047D" w14:textId="77777777" w:rsidTr="0037264D">
        <w:tc>
          <w:tcPr>
            <w:tcW w:w="5341" w:type="dxa"/>
          </w:tcPr>
          <w:p w14:paraId="53A791DC" w14:textId="007A346D" w:rsidR="009D142B" w:rsidRDefault="00992965" w:rsidP="009D08C5">
            <w:pPr>
              <w:rPr>
                <w:b/>
              </w:rPr>
            </w:pPr>
            <w:r>
              <w:rPr>
                <w:b/>
              </w:rPr>
              <w:t>Where does the nuclear family emerge from:</w:t>
            </w:r>
          </w:p>
          <w:p w14:paraId="5E938979" w14:textId="77777777" w:rsidR="009D142B" w:rsidRDefault="009D142B" w:rsidP="009D08C5">
            <w:pPr>
              <w:rPr>
                <w:b/>
              </w:rPr>
            </w:pPr>
          </w:p>
          <w:p w14:paraId="5D0DDE04" w14:textId="77777777" w:rsidR="009D142B" w:rsidRDefault="009D142B" w:rsidP="009D08C5">
            <w:pPr>
              <w:rPr>
                <w:b/>
              </w:rPr>
            </w:pPr>
          </w:p>
          <w:p w14:paraId="174FE505" w14:textId="77777777" w:rsidR="00283482" w:rsidRDefault="00283482" w:rsidP="009D08C5">
            <w:pPr>
              <w:rPr>
                <w:b/>
              </w:rPr>
            </w:pPr>
            <w:bookmarkStart w:id="0" w:name="_GoBack"/>
            <w:bookmarkEnd w:id="0"/>
          </w:p>
          <w:p w14:paraId="780B3157" w14:textId="77777777" w:rsidR="009D142B" w:rsidRDefault="009D142B" w:rsidP="009D08C5">
            <w:pPr>
              <w:rPr>
                <w:b/>
              </w:rPr>
            </w:pPr>
          </w:p>
          <w:p w14:paraId="3C1D0061" w14:textId="77777777" w:rsidR="009D142B" w:rsidRDefault="009D142B" w:rsidP="009D08C5">
            <w:pPr>
              <w:rPr>
                <w:b/>
              </w:rPr>
            </w:pPr>
          </w:p>
          <w:p w14:paraId="5341018E" w14:textId="77777777" w:rsidR="009D142B" w:rsidRDefault="009D142B" w:rsidP="009D08C5">
            <w:pPr>
              <w:rPr>
                <w:b/>
              </w:rPr>
            </w:pPr>
          </w:p>
          <w:p w14:paraId="1135704A" w14:textId="77777777" w:rsidR="009D142B" w:rsidRDefault="009D142B" w:rsidP="009D08C5">
            <w:pPr>
              <w:rPr>
                <w:b/>
              </w:rPr>
            </w:pPr>
          </w:p>
          <w:p w14:paraId="15C27B8D" w14:textId="77777777" w:rsidR="009D142B" w:rsidRDefault="009D142B" w:rsidP="009D08C5">
            <w:pPr>
              <w:rPr>
                <w:b/>
              </w:rPr>
            </w:pPr>
          </w:p>
          <w:p w14:paraId="6070DA67" w14:textId="77777777" w:rsidR="009D142B" w:rsidRDefault="009D142B" w:rsidP="009D08C5">
            <w:pPr>
              <w:rPr>
                <w:b/>
              </w:rPr>
            </w:pPr>
          </w:p>
          <w:p w14:paraId="70F932D4" w14:textId="77777777" w:rsidR="009D142B" w:rsidRDefault="009D142B" w:rsidP="009D08C5">
            <w:pPr>
              <w:rPr>
                <w:b/>
              </w:rPr>
            </w:pPr>
          </w:p>
          <w:p w14:paraId="00B90C90" w14:textId="77777777" w:rsidR="009D142B" w:rsidRDefault="009D142B" w:rsidP="009D08C5">
            <w:pPr>
              <w:rPr>
                <w:b/>
              </w:rPr>
            </w:pPr>
          </w:p>
        </w:tc>
        <w:tc>
          <w:tcPr>
            <w:tcW w:w="5341" w:type="dxa"/>
          </w:tcPr>
          <w:p w14:paraId="5623A955" w14:textId="77777777" w:rsidR="009D142B" w:rsidRDefault="009D142B" w:rsidP="009D08C5">
            <w:pPr>
              <w:rPr>
                <w:b/>
              </w:rPr>
            </w:pPr>
          </w:p>
        </w:tc>
      </w:tr>
      <w:tr w:rsidR="009D142B" w14:paraId="247469EF" w14:textId="77777777" w:rsidTr="0037264D">
        <w:tc>
          <w:tcPr>
            <w:tcW w:w="5341" w:type="dxa"/>
          </w:tcPr>
          <w:p w14:paraId="64778EBD" w14:textId="6B39FAB5" w:rsidR="009D142B" w:rsidRDefault="00992965" w:rsidP="009D08C5">
            <w:pPr>
              <w:rPr>
                <w:b/>
              </w:rPr>
            </w:pPr>
            <w:r>
              <w:rPr>
                <w:b/>
              </w:rPr>
              <w:t>Functions of the family:</w:t>
            </w:r>
          </w:p>
          <w:p w14:paraId="59ABC306" w14:textId="77777777" w:rsidR="009D142B" w:rsidRDefault="009D142B" w:rsidP="009D08C5">
            <w:pPr>
              <w:rPr>
                <w:b/>
              </w:rPr>
            </w:pPr>
          </w:p>
          <w:p w14:paraId="2D659945" w14:textId="77777777" w:rsidR="009D142B" w:rsidRDefault="009D142B" w:rsidP="009D08C5">
            <w:pPr>
              <w:rPr>
                <w:b/>
              </w:rPr>
            </w:pPr>
          </w:p>
          <w:p w14:paraId="231FDB37" w14:textId="77777777" w:rsidR="009D142B" w:rsidRDefault="009D142B" w:rsidP="009D08C5">
            <w:pPr>
              <w:rPr>
                <w:b/>
              </w:rPr>
            </w:pPr>
          </w:p>
          <w:p w14:paraId="7FE583E4" w14:textId="77777777" w:rsidR="009D142B" w:rsidRDefault="009D142B" w:rsidP="009D08C5">
            <w:pPr>
              <w:rPr>
                <w:b/>
              </w:rPr>
            </w:pPr>
          </w:p>
          <w:p w14:paraId="2DB5A89C" w14:textId="77777777" w:rsidR="009D142B" w:rsidRDefault="009D142B" w:rsidP="009D08C5">
            <w:pPr>
              <w:rPr>
                <w:b/>
              </w:rPr>
            </w:pPr>
          </w:p>
          <w:p w14:paraId="6ED23483" w14:textId="77777777" w:rsidR="009D142B" w:rsidRDefault="009D142B" w:rsidP="009D08C5">
            <w:pPr>
              <w:rPr>
                <w:b/>
              </w:rPr>
            </w:pPr>
          </w:p>
          <w:p w14:paraId="0CDB470A" w14:textId="77777777" w:rsidR="009D142B" w:rsidRDefault="009D142B" w:rsidP="009D08C5">
            <w:pPr>
              <w:rPr>
                <w:b/>
              </w:rPr>
            </w:pPr>
          </w:p>
          <w:p w14:paraId="3FA46912" w14:textId="77777777" w:rsidR="009D142B" w:rsidRDefault="009D142B" w:rsidP="009D08C5">
            <w:pPr>
              <w:rPr>
                <w:b/>
              </w:rPr>
            </w:pPr>
          </w:p>
          <w:p w14:paraId="28FAE481" w14:textId="77777777" w:rsidR="009D142B" w:rsidRDefault="009D142B" w:rsidP="009D08C5">
            <w:pPr>
              <w:rPr>
                <w:b/>
              </w:rPr>
            </w:pPr>
          </w:p>
          <w:p w14:paraId="4A219389" w14:textId="77777777" w:rsidR="009D142B" w:rsidRDefault="009D142B" w:rsidP="009D08C5">
            <w:pPr>
              <w:rPr>
                <w:b/>
              </w:rPr>
            </w:pPr>
          </w:p>
          <w:p w14:paraId="6B26D730" w14:textId="77777777" w:rsidR="009D142B" w:rsidRDefault="009D142B" w:rsidP="009D08C5">
            <w:pPr>
              <w:rPr>
                <w:b/>
              </w:rPr>
            </w:pPr>
          </w:p>
        </w:tc>
        <w:tc>
          <w:tcPr>
            <w:tcW w:w="5341" w:type="dxa"/>
          </w:tcPr>
          <w:p w14:paraId="4C1A351D" w14:textId="77777777" w:rsidR="009D142B" w:rsidRDefault="009D142B" w:rsidP="009D08C5">
            <w:pPr>
              <w:rPr>
                <w:b/>
              </w:rPr>
            </w:pPr>
          </w:p>
        </w:tc>
      </w:tr>
      <w:tr w:rsidR="009D142B" w14:paraId="4AD056BE" w14:textId="77777777" w:rsidTr="0037264D">
        <w:tc>
          <w:tcPr>
            <w:tcW w:w="5341" w:type="dxa"/>
          </w:tcPr>
          <w:p w14:paraId="2D123985" w14:textId="2A53EC0A" w:rsidR="009D142B" w:rsidRDefault="00992965" w:rsidP="009D08C5">
            <w:pPr>
              <w:rPr>
                <w:b/>
              </w:rPr>
            </w:pPr>
            <w:r>
              <w:rPr>
                <w:b/>
              </w:rPr>
              <w:t>Gender roles:</w:t>
            </w:r>
          </w:p>
          <w:p w14:paraId="2F357CC8" w14:textId="77777777" w:rsidR="009D142B" w:rsidRDefault="009D142B" w:rsidP="009D08C5">
            <w:pPr>
              <w:rPr>
                <w:b/>
              </w:rPr>
            </w:pPr>
          </w:p>
          <w:p w14:paraId="3200D9DA" w14:textId="77777777" w:rsidR="009D142B" w:rsidRDefault="009D142B" w:rsidP="009D08C5">
            <w:pPr>
              <w:rPr>
                <w:b/>
              </w:rPr>
            </w:pPr>
          </w:p>
          <w:p w14:paraId="215FBD98" w14:textId="77777777" w:rsidR="009D142B" w:rsidRDefault="009D142B" w:rsidP="009D08C5">
            <w:pPr>
              <w:rPr>
                <w:b/>
              </w:rPr>
            </w:pPr>
          </w:p>
          <w:p w14:paraId="610A9A66" w14:textId="77777777" w:rsidR="009D142B" w:rsidRDefault="009D142B" w:rsidP="009D08C5">
            <w:pPr>
              <w:rPr>
                <w:b/>
              </w:rPr>
            </w:pPr>
          </w:p>
          <w:p w14:paraId="0525C1A5" w14:textId="77777777" w:rsidR="009D142B" w:rsidRDefault="009D142B" w:rsidP="009D08C5">
            <w:pPr>
              <w:rPr>
                <w:b/>
              </w:rPr>
            </w:pPr>
          </w:p>
          <w:p w14:paraId="65B247D3" w14:textId="77777777" w:rsidR="009D142B" w:rsidRDefault="009D142B" w:rsidP="009D08C5">
            <w:pPr>
              <w:rPr>
                <w:b/>
              </w:rPr>
            </w:pPr>
          </w:p>
          <w:p w14:paraId="2301C3D5" w14:textId="77777777" w:rsidR="009D142B" w:rsidRDefault="009D142B" w:rsidP="009D08C5">
            <w:pPr>
              <w:rPr>
                <w:b/>
              </w:rPr>
            </w:pPr>
          </w:p>
          <w:p w14:paraId="18298B8C" w14:textId="77777777" w:rsidR="009D142B" w:rsidRDefault="009D142B" w:rsidP="009D08C5">
            <w:pPr>
              <w:rPr>
                <w:b/>
              </w:rPr>
            </w:pPr>
          </w:p>
          <w:p w14:paraId="037A5C5F" w14:textId="77777777" w:rsidR="009D142B" w:rsidRDefault="009D142B" w:rsidP="009D08C5">
            <w:pPr>
              <w:rPr>
                <w:b/>
              </w:rPr>
            </w:pPr>
          </w:p>
          <w:p w14:paraId="08365F83" w14:textId="77777777" w:rsidR="009D142B" w:rsidRDefault="009D142B" w:rsidP="009D08C5">
            <w:pPr>
              <w:rPr>
                <w:b/>
              </w:rPr>
            </w:pPr>
          </w:p>
          <w:p w14:paraId="7F2702EC" w14:textId="77777777" w:rsidR="009D142B" w:rsidRDefault="009D142B" w:rsidP="009D08C5">
            <w:pPr>
              <w:rPr>
                <w:b/>
              </w:rPr>
            </w:pPr>
          </w:p>
        </w:tc>
        <w:tc>
          <w:tcPr>
            <w:tcW w:w="5341" w:type="dxa"/>
          </w:tcPr>
          <w:p w14:paraId="16A81F95" w14:textId="77777777" w:rsidR="009D142B" w:rsidRDefault="009D142B" w:rsidP="009D08C5">
            <w:pPr>
              <w:rPr>
                <w:b/>
              </w:rPr>
            </w:pPr>
          </w:p>
        </w:tc>
      </w:tr>
      <w:tr w:rsidR="0037264D" w14:paraId="538E257A" w14:textId="77777777" w:rsidTr="00321182">
        <w:tc>
          <w:tcPr>
            <w:tcW w:w="10682" w:type="dxa"/>
            <w:gridSpan w:val="2"/>
          </w:tcPr>
          <w:p w14:paraId="4F5C2D78" w14:textId="20F59CD1" w:rsidR="0037264D" w:rsidRDefault="0037264D" w:rsidP="009D08C5">
            <w:pPr>
              <w:rPr>
                <w:b/>
              </w:rPr>
            </w:pPr>
            <w:r>
              <w:rPr>
                <w:b/>
              </w:rPr>
              <w:t>Conclusion</w:t>
            </w:r>
            <w:r w:rsidR="009D142B">
              <w:rPr>
                <w:b/>
              </w:rPr>
              <w:t xml:space="preserve"> (weigh up whether this theory adequately explains families in the UK)</w:t>
            </w:r>
            <w:r>
              <w:rPr>
                <w:b/>
              </w:rPr>
              <w:t>:</w:t>
            </w:r>
          </w:p>
          <w:p w14:paraId="7864AB8B" w14:textId="77777777" w:rsidR="0037264D" w:rsidRDefault="0037264D" w:rsidP="009D08C5">
            <w:pPr>
              <w:rPr>
                <w:b/>
              </w:rPr>
            </w:pPr>
          </w:p>
          <w:p w14:paraId="4915FE57" w14:textId="77777777" w:rsidR="0037264D" w:rsidRDefault="0037264D" w:rsidP="009D08C5">
            <w:pPr>
              <w:rPr>
                <w:b/>
              </w:rPr>
            </w:pPr>
          </w:p>
          <w:p w14:paraId="6BCB1968" w14:textId="77777777" w:rsidR="0037264D" w:rsidRDefault="0037264D" w:rsidP="009D08C5">
            <w:pPr>
              <w:rPr>
                <w:b/>
              </w:rPr>
            </w:pPr>
          </w:p>
          <w:p w14:paraId="699AA7C2" w14:textId="77777777" w:rsidR="0037264D" w:rsidRDefault="0037264D" w:rsidP="009D08C5">
            <w:pPr>
              <w:rPr>
                <w:b/>
              </w:rPr>
            </w:pPr>
          </w:p>
          <w:p w14:paraId="6D22BCC7" w14:textId="77777777" w:rsidR="0037264D" w:rsidRDefault="0037264D" w:rsidP="009D08C5">
            <w:pPr>
              <w:rPr>
                <w:b/>
              </w:rPr>
            </w:pPr>
          </w:p>
          <w:p w14:paraId="3A5B1700" w14:textId="77777777" w:rsidR="0037264D" w:rsidRDefault="0037264D" w:rsidP="009D08C5">
            <w:pPr>
              <w:rPr>
                <w:b/>
              </w:rPr>
            </w:pPr>
          </w:p>
        </w:tc>
      </w:tr>
    </w:tbl>
    <w:p w14:paraId="2545A31F" w14:textId="77777777" w:rsidR="0037264D" w:rsidRPr="0037264D" w:rsidRDefault="0037264D" w:rsidP="009D08C5">
      <w:pPr>
        <w:rPr>
          <w:b/>
        </w:rPr>
      </w:pPr>
    </w:p>
    <w:sectPr w:rsidR="0037264D" w:rsidRPr="0037264D" w:rsidSect="009D0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5"/>
    <w:rsid w:val="00050120"/>
    <w:rsid w:val="00270CE8"/>
    <w:rsid w:val="00283482"/>
    <w:rsid w:val="0037264D"/>
    <w:rsid w:val="0042020D"/>
    <w:rsid w:val="00571570"/>
    <w:rsid w:val="00616D7B"/>
    <w:rsid w:val="00804F63"/>
    <w:rsid w:val="00992965"/>
    <w:rsid w:val="009D08C5"/>
    <w:rsid w:val="009D142B"/>
    <w:rsid w:val="009E09D9"/>
    <w:rsid w:val="00C962ED"/>
    <w:rsid w:val="00D70DA7"/>
    <w:rsid w:val="00D7358A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30356"/>
  <w15:docId w15:val="{DD990711-693A-455D-BB01-A37E351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CB109CAA8FFA9849B34CF09B024179B400E18EDD8DBCE8C9479D76E0CB73F1617F" ma:contentTypeVersion="2" ma:contentTypeDescription="Create a new Excel document" ma:contentTypeScope="" ma:versionID="fba620283255a7e9b93ecdd2a6e3b7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93BF8-E902-453A-B9FD-C4EE96F07597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31D8FF-5C38-448C-9955-C32378791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B4823-106B-427D-819F-BAAE4B46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BE7DCCED</Template>
  <TotalTime>11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Roberts</dc:creator>
  <cp:lastModifiedBy>Hannah Roberts</cp:lastModifiedBy>
  <cp:revision>5</cp:revision>
  <cp:lastPrinted>2013-12-11T08:47:00Z</cp:lastPrinted>
  <dcterms:created xsi:type="dcterms:W3CDTF">2017-03-01T13:00:00Z</dcterms:created>
  <dcterms:modified xsi:type="dcterms:W3CDTF">2017-03-02T10:02:00Z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0x010100CB109CAA8FFA9849B34CF09B024179B400E18EDD8DBCE8C9479D76E0CB73F1617F</vt:lpwstr>
  </property>
</Properties>
</file>