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74" w:rsidRPr="00E11682" w:rsidRDefault="00862774" w:rsidP="00862774">
      <w:pPr>
        <w:pStyle w:val="Heading2"/>
        <w:rPr>
          <w:rFonts w:asciiTheme="minorHAnsi" w:eastAsiaTheme="minorHAnsi" w:hAnsiTheme="minorHAnsi"/>
          <w:b/>
        </w:rPr>
      </w:pPr>
      <w:r w:rsidRPr="00E11682">
        <w:rPr>
          <w:rFonts w:asciiTheme="minorHAnsi" w:eastAsiaTheme="minorHAnsi" w:hAnsiTheme="minorHAnsi"/>
          <w:b/>
        </w:rPr>
        <w:t xml:space="preserve">PET - </w:t>
      </w:r>
      <w:r>
        <w:rPr>
          <w:rFonts w:asciiTheme="minorHAnsi" w:eastAsiaTheme="minorHAnsi" w:hAnsiTheme="minorHAnsi"/>
          <w:b/>
        </w:rPr>
        <w:t>LABORATORY</w:t>
      </w:r>
      <w:r w:rsidRPr="00E11682">
        <w:rPr>
          <w:rFonts w:asciiTheme="minorHAnsi" w:eastAsiaTheme="minorHAnsi" w:hAnsiTheme="minorHAnsi"/>
          <w:b/>
        </w:rPr>
        <w:t xml:space="preserve"> EXPERIMENTS</w:t>
      </w:r>
    </w:p>
    <w:tbl>
      <w:tblPr>
        <w:tblStyle w:val="TableGrid5"/>
        <w:tblW w:w="10201" w:type="dxa"/>
        <w:tblLook w:val="04A0" w:firstRow="1" w:lastRow="0" w:firstColumn="1" w:lastColumn="0" w:noHBand="0" w:noVBand="1"/>
      </w:tblPr>
      <w:tblGrid>
        <w:gridCol w:w="1390"/>
        <w:gridCol w:w="1844"/>
        <w:gridCol w:w="2290"/>
        <w:gridCol w:w="1429"/>
        <w:gridCol w:w="1331"/>
        <w:gridCol w:w="1917"/>
      </w:tblGrid>
      <w:tr w:rsidR="00862774" w:rsidRPr="00BF5A74" w:rsidTr="00CB2B04">
        <w:tc>
          <w:tcPr>
            <w:tcW w:w="1390" w:type="dxa"/>
          </w:tcPr>
          <w:p w:rsidR="00862774" w:rsidRPr="00BF5A74" w:rsidRDefault="00862774" w:rsidP="00CB2B04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Define the </w:t>
            </w:r>
          </w:p>
          <w:p w:rsidR="00862774" w:rsidRPr="00BF5A74" w:rsidRDefault="00862774" w:rsidP="00CB2B04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method</w:t>
            </w:r>
          </w:p>
        </w:tc>
        <w:tc>
          <w:tcPr>
            <w:tcW w:w="8811" w:type="dxa"/>
            <w:gridSpan w:val="5"/>
          </w:tcPr>
          <w:p w:rsidR="00862774" w:rsidRPr="00BF5A74" w:rsidRDefault="00B77D0C" w:rsidP="00CB2B04">
            <w:pPr>
              <w:rPr>
                <w:rFonts w:cs="Arial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22225</wp:posOffset>
                  </wp:positionV>
                  <wp:extent cx="303530" cy="303530"/>
                  <wp:effectExtent l="0" t="0" r="0" b="1270"/>
                  <wp:wrapTight wrapText="bothSides">
                    <wp:wrapPolygon edited="0">
                      <wp:start x="4067" y="0"/>
                      <wp:lineTo x="1356" y="20335"/>
                      <wp:lineTo x="2711" y="20335"/>
                      <wp:lineTo x="16268" y="20335"/>
                      <wp:lineTo x="17623" y="20335"/>
                      <wp:lineTo x="16268" y="4067"/>
                      <wp:lineTo x="14912" y="0"/>
                      <wp:lineTo x="4067" y="0"/>
                    </wp:wrapPolygon>
                  </wp:wrapTight>
                  <wp:docPr id="2" name="Picture 2" descr="Image result for labora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labora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774" w:rsidRPr="00D1610D">
              <w:rPr>
                <w:rFonts w:cs="Arial"/>
                <w:b/>
              </w:rPr>
              <w:t>Laboratory experiments take place in controlled environments</w:t>
            </w:r>
            <w:r w:rsidR="00862774">
              <w:rPr>
                <w:rFonts w:cs="Arial"/>
                <w:b/>
              </w:rPr>
              <w:t xml:space="preserve"> to test hypothesis. The researcher is able to have strict conditions that control most aspects of the research.</w:t>
            </w:r>
            <w:r>
              <w:t xml:space="preserve"> </w:t>
            </w:r>
          </w:p>
        </w:tc>
      </w:tr>
      <w:tr w:rsidR="00862774" w:rsidRPr="00BF5A74" w:rsidTr="00CB2B04">
        <w:tc>
          <w:tcPr>
            <w:tcW w:w="1390" w:type="dxa"/>
          </w:tcPr>
          <w:p w:rsidR="00862774" w:rsidRPr="00BF5A74" w:rsidRDefault="00862774" w:rsidP="00CB2B04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Example(s)</w:t>
            </w:r>
          </w:p>
        </w:tc>
        <w:tc>
          <w:tcPr>
            <w:tcW w:w="8811" w:type="dxa"/>
            <w:gridSpan w:val="5"/>
          </w:tcPr>
          <w:p w:rsidR="00862774" w:rsidRPr="00BF5A74" w:rsidRDefault="00983224" w:rsidP="00CB2B04">
            <w:pPr>
              <w:rPr>
                <w:rFonts w:cs="Arial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74955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19455" y="21016"/>
                      <wp:lineTo x="19455" y="0"/>
                      <wp:lineTo x="0" y="0"/>
                    </wp:wrapPolygon>
                  </wp:wrapTight>
                  <wp:docPr id="1" name="Picture 1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774">
              <w:rPr>
                <w:rFonts w:cs="Arial"/>
                <w:b/>
              </w:rPr>
              <w:t>Stanley Milgram -  Experiment on authority</w:t>
            </w:r>
            <w:r>
              <w:t xml:space="preserve"> </w:t>
            </w:r>
          </w:p>
          <w:p w:rsidR="00862774" w:rsidRPr="00BF5A74" w:rsidRDefault="00862774" w:rsidP="00CB2B04">
            <w:pPr>
              <w:rPr>
                <w:rFonts w:cs="Arial"/>
                <w:b/>
              </w:rPr>
            </w:pPr>
          </w:p>
        </w:tc>
      </w:tr>
      <w:tr w:rsidR="00862774" w:rsidRPr="00BF5A74" w:rsidTr="00CB2B04">
        <w:tc>
          <w:tcPr>
            <w:tcW w:w="1390" w:type="dxa"/>
          </w:tcPr>
          <w:p w:rsidR="00862774" w:rsidRPr="00BF5A74" w:rsidRDefault="00862774" w:rsidP="00CB2B04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Circle correct</w:t>
            </w:r>
          </w:p>
        </w:tc>
        <w:tc>
          <w:tcPr>
            <w:tcW w:w="1844" w:type="dxa"/>
          </w:tcPr>
          <w:p w:rsidR="00862774" w:rsidRPr="00412BE1" w:rsidRDefault="00862774" w:rsidP="00CB2B04">
            <w:pPr>
              <w:rPr>
                <w:rFonts w:cs="Arial"/>
                <w:b/>
                <w:u w:val="single"/>
              </w:rPr>
            </w:pPr>
            <w:r w:rsidRPr="00412BE1">
              <w:rPr>
                <w:rFonts w:cs="Arial"/>
                <w:b/>
                <w:color w:val="FF0000"/>
                <w:u w:val="single"/>
              </w:rPr>
              <w:t>Quantitative</w:t>
            </w:r>
          </w:p>
        </w:tc>
        <w:tc>
          <w:tcPr>
            <w:tcW w:w="2290" w:type="dxa"/>
          </w:tcPr>
          <w:p w:rsidR="00862774" w:rsidRPr="00BF5A74" w:rsidRDefault="00862774" w:rsidP="00CB2B04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Qualitative</w:t>
            </w:r>
          </w:p>
        </w:tc>
        <w:tc>
          <w:tcPr>
            <w:tcW w:w="1429" w:type="dxa"/>
          </w:tcPr>
          <w:p w:rsidR="00862774" w:rsidRPr="00412BE1" w:rsidRDefault="00862774" w:rsidP="00CB2B04">
            <w:pPr>
              <w:rPr>
                <w:rFonts w:cs="Arial"/>
                <w:b/>
                <w:u w:val="single"/>
              </w:rPr>
            </w:pPr>
            <w:r w:rsidRPr="00412BE1">
              <w:rPr>
                <w:rFonts w:cs="Arial"/>
                <w:b/>
                <w:color w:val="FF0000"/>
                <w:u w:val="single"/>
              </w:rPr>
              <w:t>Positivist</w:t>
            </w:r>
          </w:p>
        </w:tc>
        <w:tc>
          <w:tcPr>
            <w:tcW w:w="1331" w:type="dxa"/>
          </w:tcPr>
          <w:p w:rsidR="00862774" w:rsidRPr="00BF5A74" w:rsidRDefault="00862774" w:rsidP="00CB2B04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Realist</w:t>
            </w:r>
          </w:p>
        </w:tc>
        <w:tc>
          <w:tcPr>
            <w:tcW w:w="1917" w:type="dxa"/>
          </w:tcPr>
          <w:p w:rsidR="00862774" w:rsidRPr="00BF5A74" w:rsidRDefault="00862774" w:rsidP="00CB2B04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Interpretivist</w:t>
            </w:r>
          </w:p>
        </w:tc>
      </w:tr>
      <w:tr w:rsidR="00862774" w:rsidRPr="00BF5A74" w:rsidTr="00CB2B04">
        <w:tc>
          <w:tcPr>
            <w:tcW w:w="1390" w:type="dxa"/>
          </w:tcPr>
          <w:p w:rsidR="00862774" w:rsidRPr="00BF5A74" w:rsidRDefault="00862774" w:rsidP="00CB2B04">
            <w:pPr>
              <w:rPr>
                <w:rFonts w:cs="Arial"/>
                <w:b/>
              </w:rPr>
            </w:pPr>
          </w:p>
        </w:tc>
        <w:tc>
          <w:tcPr>
            <w:tcW w:w="4134" w:type="dxa"/>
            <w:gridSpan w:val="2"/>
          </w:tcPr>
          <w:p w:rsidR="00862774" w:rsidRPr="00BF5A74" w:rsidRDefault="00862774" w:rsidP="00CB2B04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677" w:type="dxa"/>
            <w:gridSpan w:val="3"/>
          </w:tcPr>
          <w:p w:rsidR="00862774" w:rsidRPr="00BF5A74" w:rsidRDefault="00862774" w:rsidP="00CB2B04">
            <w:pPr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 xml:space="preserve">Weaknesses </w:t>
            </w:r>
          </w:p>
        </w:tc>
      </w:tr>
      <w:tr w:rsidR="00862774" w:rsidRPr="00BF5A74" w:rsidTr="00CB2B04">
        <w:trPr>
          <w:cantSplit/>
          <w:trHeight w:val="1134"/>
        </w:trPr>
        <w:tc>
          <w:tcPr>
            <w:tcW w:w="1390" w:type="dxa"/>
            <w:textDirection w:val="btLr"/>
          </w:tcPr>
          <w:p w:rsidR="00862774" w:rsidRPr="00BF5A74" w:rsidRDefault="00862774" w:rsidP="00CB2B04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Practical</w:t>
            </w:r>
          </w:p>
        </w:tc>
        <w:tc>
          <w:tcPr>
            <w:tcW w:w="4134" w:type="dxa"/>
            <w:gridSpan w:val="2"/>
          </w:tcPr>
          <w:p w:rsidR="00862774" w:rsidRPr="00800865" w:rsidRDefault="00862774" w:rsidP="0086277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Detached </w:t>
            </w:r>
            <w:r w:rsidRPr="00FE0282">
              <w:rPr>
                <w:rFonts w:cs="Arial"/>
              </w:rPr>
              <w:t>method</w:t>
            </w:r>
          </w:p>
          <w:p w:rsidR="00862774" w:rsidRDefault="00862774" w:rsidP="0086277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Data is </w:t>
            </w:r>
            <w:r w:rsidRPr="00FE0282">
              <w:rPr>
                <w:rFonts w:cs="Arial"/>
              </w:rPr>
              <w:t>Reliable</w:t>
            </w:r>
            <w:r>
              <w:rPr>
                <w:rFonts w:cs="Arial"/>
              </w:rPr>
              <w:t>, it is possible to replicate.</w:t>
            </w:r>
            <w:r w:rsidRPr="00FE0282">
              <w:rPr>
                <w:rFonts w:cs="Arial"/>
              </w:rPr>
              <w:t xml:space="preserve"> </w:t>
            </w:r>
          </w:p>
          <w:p w:rsidR="00862774" w:rsidRDefault="00862774" w:rsidP="0086277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It allows </w:t>
            </w:r>
            <w:r w:rsidRPr="00FE0282">
              <w:rPr>
                <w:rFonts w:cs="Arial"/>
              </w:rPr>
              <w:t xml:space="preserve">scientists to test </w:t>
            </w:r>
            <w:r>
              <w:rPr>
                <w:rFonts w:cs="Arial"/>
              </w:rPr>
              <w:t xml:space="preserve">other/their </w:t>
            </w:r>
            <w:r w:rsidRPr="00FE0282">
              <w:rPr>
                <w:rFonts w:cs="Arial"/>
              </w:rPr>
              <w:t>hypotheses in</w:t>
            </w:r>
            <w:r>
              <w:rPr>
                <w:rFonts w:cs="Arial"/>
              </w:rPr>
              <w:t xml:space="preserve"> a</w:t>
            </w:r>
            <w:r w:rsidRPr="00FE0282">
              <w:rPr>
                <w:rFonts w:cs="Arial"/>
              </w:rPr>
              <w:t xml:space="preserve"> controlled </w:t>
            </w:r>
            <w:r>
              <w:rPr>
                <w:rFonts w:cs="Arial"/>
              </w:rPr>
              <w:t>environment.</w:t>
            </w:r>
            <w:r w:rsidRPr="00FE0282">
              <w:rPr>
                <w:rFonts w:cs="Arial"/>
              </w:rPr>
              <w:t xml:space="preserve"> </w:t>
            </w:r>
          </w:p>
          <w:p w:rsidR="00862774" w:rsidRPr="00FE0282" w:rsidRDefault="00862774" w:rsidP="0086277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It’s possible for comparisons to be done </w:t>
            </w:r>
            <w:r w:rsidRPr="00FE0282">
              <w:rPr>
                <w:rFonts w:cs="Arial"/>
              </w:rPr>
              <w:t xml:space="preserve">with other similar experimental research. </w:t>
            </w:r>
          </w:p>
          <w:p w:rsidR="00862774" w:rsidRPr="00BF5A74" w:rsidRDefault="00862774" w:rsidP="00CB2B04">
            <w:pPr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862774" w:rsidRDefault="00862774" w:rsidP="0086277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</w:rPr>
            </w:pPr>
            <w:r w:rsidRPr="00FE0282">
              <w:rPr>
                <w:rFonts w:cs="Arial"/>
              </w:rPr>
              <w:t>Specialised training is required</w:t>
            </w:r>
          </w:p>
          <w:p w:rsidR="00862774" w:rsidRPr="00800865" w:rsidRDefault="00862774" w:rsidP="0086277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</w:rPr>
            </w:pPr>
            <w:r w:rsidRPr="00FE0282">
              <w:rPr>
                <w:rFonts w:cs="Arial"/>
              </w:rPr>
              <w:t>Costs a lot of money</w:t>
            </w:r>
          </w:p>
          <w:p w:rsidR="00862774" w:rsidRDefault="00862774" w:rsidP="0086277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</w:rPr>
            </w:pPr>
            <w:r w:rsidRPr="00FE0282">
              <w:rPr>
                <w:rFonts w:cs="Arial"/>
              </w:rPr>
              <w:t>Small samples are normally investigated.</w:t>
            </w:r>
          </w:p>
          <w:p w:rsidR="00862774" w:rsidRDefault="00862774" w:rsidP="0086277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</w:rPr>
            </w:pPr>
            <w:r w:rsidRPr="00FE0282">
              <w:rPr>
                <w:rFonts w:cs="Arial"/>
              </w:rPr>
              <w:t>Can only study current and not the past</w:t>
            </w:r>
          </w:p>
          <w:p w:rsidR="00A44F6D" w:rsidRPr="00800865" w:rsidRDefault="00A44F6D" w:rsidP="0086277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Open systems.</w:t>
            </w:r>
          </w:p>
          <w:p w:rsidR="00862774" w:rsidRPr="00BF5A74" w:rsidRDefault="00862774" w:rsidP="00CB2B04">
            <w:pPr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</w:p>
        </w:tc>
      </w:tr>
      <w:tr w:rsidR="00862774" w:rsidRPr="00BF5A74" w:rsidTr="00CB2B04">
        <w:trPr>
          <w:cantSplit/>
          <w:trHeight w:val="1134"/>
        </w:trPr>
        <w:tc>
          <w:tcPr>
            <w:tcW w:w="1390" w:type="dxa"/>
            <w:textDirection w:val="btLr"/>
          </w:tcPr>
          <w:p w:rsidR="00862774" w:rsidRPr="00BF5A74" w:rsidRDefault="00862774" w:rsidP="00CB2B04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Ethical</w:t>
            </w:r>
          </w:p>
        </w:tc>
        <w:tc>
          <w:tcPr>
            <w:tcW w:w="4134" w:type="dxa"/>
            <w:gridSpan w:val="2"/>
          </w:tcPr>
          <w:p w:rsidR="00862774" w:rsidRDefault="00862774" w:rsidP="0086277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Each participant has free will in certain</w:t>
            </w:r>
            <w:r w:rsidRPr="00FE0282">
              <w:rPr>
                <w:rFonts w:cs="Arial"/>
              </w:rPr>
              <w:t xml:space="preserve"> experiments</w:t>
            </w:r>
          </w:p>
          <w:p w:rsidR="00862774" w:rsidRPr="00FE0282" w:rsidRDefault="00862774" w:rsidP="0086277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The identities of the participants are kept a secret.</w:t>
            </w:r>
          </w:p>
          <w:p w:rsidR="00862774" w:rsidRDefault="00862774" w:rsidP="00CB2B04">
            <w:pPr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862774" w:rsidRDefault="00862774" w:rsidP="0086277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Deception is mostly </w:t>
            </w:r>
            <w:r w:rsidRPr="00FE0282">
              <w:rPr>
                <w:rFonts w:cs="Arial"/>
              </w:rPr>
              <w:t>used</w:t>
            </w:r>
          </w:p>
          <w:p w:rsidR="00862774" w:rsidRDefault="00862774" w:rsidP="0086277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Sometimes difficult to gain informed consent.</w:t>
            </w:r>
          </w:p>
          <w:p w:rsidR="00862774" w:rsidRPr="00FE0282" w:rsidRDefault="00862774" w:rsidP="0086277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Could possibly harm participants e.g. seizures were observed by 3 subjects during Stanley Milgram’s experiments.</w:t>
            </w:r>
          </w:p>
          <w:p w:rsidR="00862774" w:rsidRPr="00BF5A74" w:rsidRDefault="00862774" w:rsidP="00CB2B04">
            <w:pPr>
              <w:rPr>
                <w:rFonts w:cs="Arial"/>
              </w:rPr>
            </w:pPr>
          </w:p>
        </w:tc>
      </w:tr>
      <w:tr w:rsidR="00862774" w:rsidRPr="00BF5A74" w:rsidTr="00CB2B04">
        <w:tc>
          <w:tcPr>
            <w:tcW w:w="1390" w:type="dxa"/>
            <w:textDirection w:val="btLr"/>
          </w:tcPr>
          <w:p w:rsidR="00862774" w:rsidRPr="00BF5A74" w:rsidRDefault="00862774" w:rsidP="00CB2B04">
            <w:pPr>
              <w:ind w:left="113" w:right="113"/>
              <w:jc w:val="center"/>
              <w:rPr>
                <w:rFonts w:cs="Arial"/>
                <w:b/>
              </w:rPr>
            </w:pPr>
            <w:r w:rsidRPr="00BF5A74">
              <w:rPr>
                <w:rFonts w:cs="Arial"/>
                <w:b/>
              </w:rPr>
              <w:t>Theoretical</w:t>
            </w:r>
          </w:p>
        </w:tc>
        <w:tc>
          <w:tcPr>
            <w:tcW w:w="4134" w:type="dxa"/>
            <w:gridSpan w:val="2"/>
          </w:tcPr>
          <w:p w:rsidR="00862774" w:rsidRPr="00712777" w:rsidRDefault="00862774" w:rsidP="0086277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The experiments are reliable therefore can be repeated.</w:t>
            </w:r>
          </w:p>
          <w:p w:rsidR="00862774" w:rsidRDefault="00862774" w:rsidP="0086277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Laboratory experiments use </w:t>
            </w:r>
            <w:r w:rsidRPr="00FE0282">
              <w:rPr>
                <w:rFonts w:cs="Arial"/>
              </w:rPr>
              <w:t>Quantifiable data</w:t>
            </w:r>
            <w:r>
              <w:rPr>
                <w:rFonts w:cs="Arial"/>
              </w:rPr>
              <w:t xml:space="preserve"> which is</w:t>
            </w:r>
            <w:r w:rsidRPr="00FE028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favoured by </w:t>
            </w:r>
            <w:r w:rsidRPr="00FE0282">
              <w:rPr>
                <w:rFonts w:cs="Arial"/>
              </w:rPr>
              <w:t>positivists.</w:t>
            </w:r>
          </w:p>
          <w:p w:rsidR="00862774" w:rsidRPr="00BF5A74" w:rsidRDefault="00862774" w:rsidP="00CB2B04">
            <w:pPr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  <w:bookmarkStart w:id="0" w:name="_GoBack"/>
            <w:bookmarkEnd w:id="0"/>
          </w:p>
          <w:p w:rsidR="00862774" w:rsidRPr="00BF5A74" w:rsidRDefault="00862774" w:rsidP="00CB2B04">
            <w:pPr>
              <w:rPr>
                <w:rFonts w:cs="Arial"/>
              </w:rPr>
            </w:pPr>
          </w:p>
        </w:tc>
        <w:tc>
          <w:tcPr>
            <w:tcW w:w="4677" w:type="dxa"/>
            <w:gridSpan w:val="3"/>
          </w:tcPr>
          <w:p w:rsidR="00862774" w:rsidRDefault="00862774" w:rsidP="0086277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 experiments aren’t </w:t>
            </w:r>
            <w:r w:rsidRPr="00FE0282">
              <w:rPr>
                <w:rFonts w:cs="Arial"/>
              </w:rPr>
              <w:t xml:space="preserve">representable </w:t>
            </w:r>
            <w:r>
              <w:rPr>
                <w:rFonts w:cs="Arial"/>
              </w:rPr>
              <w:t xml:space="preserve">since the </w:t>
            </w:r>
            <w:r w:rsidRPr="00FE0282">
              <w:rPr>
                <w:rFonts w:cs="Arial"/>
              </w:rPr>
              <w:t>sample</w:t>
            </w:r>
            <w:r>
              <w:rPr>
                <w:rFonts w:cs="Arial"/>
              </w:rPr>
              <w:t xml:space="preserve"> is so small therefore</w:t>
            </w:r>
            <w:r w:rsidRPr="00FE0282">
              <w:rPr>
                <w:rFonts w:cs="Arial"/>
              </w:rPr>
              <w:t xml:space="preserve"> lack</w:t>
            </w:r>
            <w:r>
              <w:rPr>
                <w:rFonts w:cs="Arial"/>
              </w:rPr>
              <w:t xml:space="preserve">s </w:t>
            </w:r>
            <w:r w:rsidRPr="00FE0282">
              <w:rPr>
                <w:rFonts w:cs="Arial"/>
              </w:rPr>
              <w:t xml:space="preserve">validity. </w:t>
            </w:r>
          </w:p>
          <w:p w:rsidR="00862774" w:rsidRDefault="00862774" w:rsidP="0086277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FE0282">
              <w:rPr>
                <w:rFonts w:cs="Arial"/>
              </w:rPr>
              <w:t>Hawthorne effect</w:t>
            </w:r>
            <w:r>
              <w:rPr>
                <w:rFonts w:cs="Arial"/>
              </w:rPr>
              <w:t xml:space="preserve"> is present as the controlled environment gives the subject a sense of artificial presence therefore doesn’t reflect true reactions. Because of this it</w:t>
            </w:r>
            <w:r w:rsidRPr="00FE028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</w:t>
            </w:r>
            <w:r w:rsidRPr="00FE0282">
              <w:rPr>
                <w:rFonts w:cs="Arial"/>
              </w:rPr>
              <w:t>acks validity.</w:t>
            </w:r>
          </w:p>
          <w:p w:rsidR="00862774" w:rsidRPr="00FE0282" w:rsidRDefault="00862774" w:rsidP="00CB2B04">
            <w:pPr>
              <w:pStyle w:val="ListParagraph"/>
              <w:spacing w:line="240" w:lineRule="auto"/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</w:p>
          <w:p w:rsidR="00862774" w:rsidRPr="00BF5A74" w:rsidRDefault="00862774" w:rsidP="00CB2B04">
            <w:pPr>
              <w:rPr>
                <w:rFonts w:cs="Arial"/>
              </w:rPr>
            </w:pPr>
          </w:p>
        </w:tc>
      </w:tr>
    </w:tbl>
    <w:p w:rsidR="00711EC6" w:rsidRDefault="00647EFE"/>
    <w:sectPr w:rsidR="00711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8.25pt;height:270pt" o:bullet="t">
        <v:imagedata r:id="rId1" o:title="Biohazard"/>
      </v:shape>
    </w:pict>
  </w:numPicBullet>
  <w:abstractNum w:abstractNumId="0" w15:restartNumberingAfterBreak="0">
    <w:nsid w:val="034341B9"/>
    <w:multiLevelType w:val="hybridMultilevel"/>
    <w:tmpl w:val="83548EC6"/>
    <w:lvl w:ilvl="0" w:tplc="6344B7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2E8"/>
    <w:multiLevelType w:val="hybridMultilevel"/>
    <w:tmpl w:val="A37A02EE"/>
    <w:lvl w:ilvl="0" w:tplc="6344B7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39EB"/>
    <w:multiLevelType w:val="hybridMultilevel"/>
    <w:tmpl w:val="9E9078B2"/>
    <w:lvl w:ilvl="0" w:tplc="6344B7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9715C"/>
    <w:multiLevelType w:val="hybridMultilevel"/>
    <w:tmpl w:val="E5B4D2A6"/>
    <w:lvl w:ilvl="0" w:tplc="6344B7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3129C"/>
    <w:multiLevelType w:val="hybridMultilevel"/>
    <w:tmpl w:val="B872A50A"/>
    <w:lvl w:ilvl="0" w:tplc="6344B7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74"/>
    <w:rsid w:val="003274B4"/>
    <w:rsid w:val="003D3E72"/>
    <w:rsid w:val="00647EFE"/>
    <w:rsid w:val="006F0960"/>
    <w:rsid w:val="00862774"/>
    <w:rsid w:val="00950DC4"/>
    <w:rsid w:val="00983224"/>
    <w:rsid w:val="00A44F6D"/>
    <w:rsid w:val="00B77D0C"/>
    <w:rsid w:val="00E413B2"/>
    <w:rsid w:val="00F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D6313C3-97F6-4977-9909-6D1D627F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77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27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6277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eGrid5">
    <w:name w:val="Table Grid5"/>
    <w:basedOn w:val="TableNormal"/>
    <w:next w:val="TableGrid"/>
    <w:uiPriority w:val="59"/>
    <w:rsid w:val="0086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BC9DA4DC</Template>
  <TotalTime>0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Street (166297)</dc:creator>
  <cp:keywords/>
  <dc:description/>
  <cp:lastModifiedBy>Hannah Roberts</cp:lastModifiedBy>
  <cp:revision>2</cp:revision>
  <dcterms:created xsi:type="dcterms:W3CDTF">2017-06-19T14:43:00Z</dcterms:created>
  <dcterms:modified xsi:type="dcterms:W3CDTF">2017-06-19T14:43:00Z</dcterms:modified>
</cp:coreProperties>
</file>