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B1" w:rsidRPr="007665AD" w:rsidRDefault="007A7E24" w:rsidP="007665AD">
      <w:pPr>
        <w:jc w:val="center"/>
        <w:rPr>
          <w:b/>
          <w:sz w:val="28"/>
        </w:rPr>
      </w:pPr>
      <w:r w:rsidRPr="007665AD">
        <w:rPr>
          <w:b/>
          <w:sz w:val="28"/>
        </w:rPr>
        <w:t>A-LEVEL SOCIOLOGY SUMMARY OF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3C66CE" w:rsidTr="00990532">
        <w:tc>
          <w:tcPr>
            <w:tcW w:w="9016" w:type="dxa"/>
            <w:gridSpan w:val="2"/>
          </w:tcPr>
          <w:p w:rsidR="003C66CE" w:rsidRDefault="003C66CE" w:rsidP="003C66CE">
            <w:pPr>
              <w:jc w:val="center"/>
            </w:pPr>
            <w:r w:rsidRPr="007665AD">
              <w:rPr>
                <w:b/>
                <w:highlight w:val="yellow"/>
              </w:rPr>
              <w:t>Paper 1: Education, Theory and Methods</w:t>
            </w:r>
          </w:p>
        </w:tc>
      </w:tr>
      <w:tr w:rsidR="003C66CE" w:rsidTr="007A7E24">
        <w:tc>
          <w:tcPr>
            <w:tcW w:w="4531" w:type="dxa"/>
            <w:vMerge w:val="restart"/>
          </w:tcPr>
          <w:p w:rsidR="003C66CE" w:rsidRPr="003C66CE" w:rsidRDefault="003C66CE">
            <w:pPr>
              <w:rPr>
                <w:b/>
              </w:rPr>
            </w:pPr>
            <w:r w:rsidRPr="003C66CE">
              <w:rPr>
                <w:b/>
              </w:rPr>
              <w:t>Education theories</w:t>
            </w:r>
          </w:p>
        </w:tc>
        <w:tc>
          <w:tcPr>
            <w:tcW w:w="4485" w:type="dxa"/>
          </w:tcPr>
          <w:p w:rsidR="003C66CE" w:rsidRDefault="003C66CE">
            <w:r>
              <w:t>Functionalism</w:t>
            </w:r>
          </w:p>
        </w:tc>
      </w:tr>
      <w:tr w:rsidR="003C66CE" w:rsidTr="007A7E24">
        <w:tc>
          <w:tcPr>
            <w:tcW w:w="4531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485" w:type="dxa"/>
          </w:tcPr>
          <w:p w:rsidR="003C66CE" w:rsidRDefault="003C66CE">
            <w:r>
              <w:t>Marxism</w:t>
            </w:r>
          </w:p>
        </w:tc>
      </w:tr>
      <w:tr w:rsidR="003C66CE" w:rsidTr="007A7E24">
        <w:tc>
          <w:tcPr>
            <w:tcW w:w="4531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485" w:type="dxa"/>
          </w:tcPr>
          <w:p w:rsidR="003C66CE" w:rsidRDefault="003C66CE">
            <w:r>
              <w:t>Neo Marxism</w:t>
            </w:r>
          </w:p>
        </w:tc>
      </w:tr>
      <w:tr w:rsidR="003C66CE" w:rsidTr="007A7E24">
        <w:tc>
          <w:tcPr>
            <w:tcW w:w="4531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485" w:type="dxa"/>
          </w:tcPr>
          <w:p w:rsidR="003C66CE" w:rsidRDefault="003C66CE">
            <w:r>
              <w:t>New Right</w:t>
            </w:r>
          </w:p>
        </w:tc>
      </w:tr>
      <w:tr w:rsidR="003C66CE" w:rsidTr="007A7E24">
        <w:tc>
          <w:tcPr>
            <w:tcW w:w="4531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485" w:type="dxa"/>
          </w:tcPr>
          <w:p w:rsidR="003C66CE" w:rsidRDefault="003C66CE">
            <w:r>
              <w:t>Social Democratic</w:t>
            </w:r>
          </w:p>
        </w:tc>
      </w:tr>
      <w:tr w:rsidR="003C66CE" w:rsidTr="007A7E24">
        <w:tc>
          <w:tcPr>
            <w:tcW w:w="4531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485" w:type="dxa"/>
          </w:tcPr>
          <w:p w:rsidR="003C66CE" w:rsidRDefault="003C66CE">
            <w:r>
              <w:t>Feminism</w:t>
            </w:r>
          </w:p>
        </w:tc>
      </w:tr>
      <w:tr w:rsidR="007A7E24" w:rsidTr="007A7E24">
        <w:tc>
          <w:tcPr>
            <w:tcW w:w="4531" w:type="dxa"/>
          </w:tcPr>
          <w:p w:rsidR="007A7E24" w:rsidRPr="003C66CE" w:rsidRDefault="007A7E24">
            <w:pPr>
              <w:rPr>
                <w:b/>
              </w:rPr>
            </w:pPr>
            <w:r w:rsidRPr="003C66CE">
              <w:rPr>
                <w:b/>
              </w:rPr>
              <w:t>Class</w:t>
            </w:r>
          </w:p>
        </w:tc>
        <w:tc>
          <w:tcPr>
            <w:tcW w:w="4485" w:type="dxa"/>
            <w:vMerge w:val="restart"/>
          </w:tcPr>
          <w:p w:rsidR="007A7E24" w:rsidRDefault="007A7E24"/>
          <w:p w:rsidR="007A7E24" w:rsidRDefault="007A7E24">
            <w:r>
              <w:t>Internal/External</w:t>
            </w:r>
          </w:p>
        </w:tc>
      </w:tr>
      <w:tr w:rsidR="007A7E24" w:rsidTr="007A7E24">
        <w:tc>
          <w:tcPr>
            <w:tcW w:w="4531" w:type="dxa"/>
          </w:tcPr>
          <w:p w:rsidR="007A7E24" w:rsidRPr="003C66CE" w:rsidRDefault="007A7E24">
            <w:pPr>
              <w:rPr>
                <w:b/>
              </w:rPr>
            </w:pPr>
            <w:r w:rsidRPr="003C66CE">
              <w:rPr>
                <w:b/>
              </w:rPr>
              <w:t>Gender</w:t>
            </w:r>
          </w:p>
        </w:tc>
        <w:tc>
          <w:tcPr>
            <w:tcW w:w="4485" w:type="dxa"/>
            <w:vMerge/>
          </w:tcPr>
          <w:p w:rsidR="007A7E24" w:rsidRDefault="007A7E24"/>
        </w:tc>
      </w:tr>
      <w:tr w:rsidR="007A7E24" w:rsidTr="007A7E24">
        <w:tc>
          <w:tcPr>
            <w:tcW w:w="4531" w:type="dxa"/>
          </w:tcPr>
          <w:p w:rsidR="007A7E24" w:rsidRPr="003C66CE" w:rsidRDefault="007A7E24">
            <w:pPr>
              <w:rPr>
                <w:b/>
              </w:rPr>
            </w:pPr>
            <w:r w:rsidRPr="003C66CE">
              <w:rPr>
                <w:b/>
              </w:rPr>
              <w:t>Ethnicity</w:t>
            </w:r>
          </w:p>
        </w:tc>
        <w:tc>
          <w:tcPr>
            <w:tcW w:w="4485" w:type="dxa"/>
            <w:vMerge/>
          </w:tcPr>
          <w:p w:rsidR="007A7E24" w:rsidRDefault="007A7E24"/>
        </w:tc>
      </w:tr>
      <w:tr w:rsidR="007A7E24" w:rsidTr="007A7E24">
        <w:tc>
          <w:tcPr>
            <w:tcW w:w="4531" w:type="dxa"/>
          </w:tcPr>
          <w:p w:rsidR="007A7E24" w:rsidRPr="003C66CE" w:rsidRDefault="007A7E24">
            <w:pPr>
              <w:rPr>
                <w:b/>
              </w:rPr>
            </w:pPr>
            <w:r w:rsidRPr="003C66CE">
              <w:rPr>
                <w:b/>
              </w:rPr>
              <w:t>Education policies</w:t>
            </w:r>
          </w:p>
        </w:tc>
        <w:tc>
          <w:tcPr>
            <w:tcW w:w="4485" w:type="dxa"/>
          </w:tcPr>
          <w:p w:rsidR="007A7E24" w:rsidRDefault="007A7E24">
            <w:r>
              <w:t>Since 1988</w:t>
            </w:r>
          </w:p>
        </w:tc>
      </w:tr>
      <w:tr w:rsidR="007A7E24" w:rsidTr="007A7E24">
        <w:tc>
          <w:tcPr>
            <w:tcW w:w="4531" w:type="dxa"/>
          </w:tcPr>
          <w:p w:rsidR="007A7E24" w:rsidRPr="003C66CE" w:rsidRDefault="0073360E">
            <w:pPr>
              <w:rPr>
                <w:b/>
              </w:rPr>
            </w:pPr>
            <w:r w:rsidRPr="003C66CE">
              <w:rPr>
                <w:b/>
              </w:rPr>
              <w:t xml:space="preserve">Research methods and </w:t>
            </w:r>
            <w:r w:rsidR="007A7E24" w:rsidRPr="003C66CE">
              <w:rPr>
                <w:b/>
              </w:rPr>
              <w:t>Methods in context</w:t>
            </w:r>
          </w:p>
        </w:tc>
        <w:tc>
          <w:tcPr>
            <w:tcW w:w="4485" w:type="dxa"/>
          </w:tcPr>
          <w:p w:rsidR="007A7E24" w:rsidRDefault="007A7E24"/>
        </w:tc>
      </w:tr>
      <w:tr w:rsidR="007A7E24" w:rsidTr="003C66CE">
        <w:trPr>
          <w:trHeight w:val="70"/>
        </w:trPr>
        <w:tc>
          <w:tcPr>
            <w:tcW w:w="4531" w:type="dxa"/>
          </w:tcPr>
          <w:p w:rsidR="007A7E24" w:rsidRPr="003C66CE" w:rsidRDefault="007A7E24">
            <w:pPr>
              <w:rPr>
                <w:b/>
              </w:rPr>
            </w:pPr>
            <w:r w:rsidRPr="003C66CE">
              <w:rPr>
                <w:b/>
              </w:rPr>
              <w:t>Sociological theories</w:t>
            </w:r>
          </w:p>
        </w:tc>
        <w:tc>
          <w:tcPr>
            <w:tcW w:w="4485" w:type="dxa"/>
          </w:tcPr>
          <w:p w:rsidR="007A7E24" w:rsidRDefault="0073360E">
            <w:r>
              <w:t>(see paper 3)</w:t>
            </w:r>
          </w:p>
        </w:tc>
      </w:tr>
    </w:tbl>
    <w:p w:rsidR="007A7E24" w:rsidRDefault="007A7E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66CE" w:rsidTr="00D11EFE">
        <w:tc>
          <w:tcPr>
            <w:tcW w:w="9016" w:type="dxa"/>
            <w:gridSpan w:val="2"/>
          </w:tcPr>
          <w:p w:rsidR="003C66CE" w:rsidRDefault="003C66CE" w:rsidP="003C66CE">
            <w:pPr>
              <w:jc w:val="center"/>
            </w:pPr>
            <w:r w:rsidRPr="007665AD">
              <w:rPr>
                <w:b/>
                <w:color w:val="FFFFFF" w:themeColor="background1"/>
                <w:highlight w:val="magenta"/>
              </w:rPr>
              <w:t>Paper 2: Family</w:t>
            </w:r>
          </w:p>
        </w:tc>
      </w:tr>
      <w:tr w:rsidR="003C66CE" w:rsidTr="007A7E24">
        <w:tc>
          <w:tcPr>
            <w:tcW w:w="4508" w:type="dxa"/>
            <w:vMerge w:val="restart"/>
          </w:tcPr>
          <w:p w:rsidR="003C66CE" w:rsidRPr="003C66CE" w:rsidRDefault="003C66CE">
            <w:pPr>
              <w:rPr>
                <w:b/>
              </w:rPr>
            </w:pPr>
            <w:r w:rsidRPr="003C66CE">
              <w:rPr>
                <w:b/>
              </w:rPr>
              <w:t>Theories</w:t>
            </w:r>
          </w:p>
        </w:tc>
        <w:tc>
          <w:tcPr>
            <w:tcW w:w="4508" w:type="dxa"/>
          </w:tcPr>
          <w:p w:rsidR="003C66CE" w:rsidRDefault="003C66CE">
            <w:r>
              <w:t>Functionalism</w:t>
            </w:r>
          </w:p>
        </w:tc>
      </w:tr>
      <w:tr w:rsidR="003C66CE" w:rsidTr="007A7E24">
        <w:tc>
          <w:tcPr>
            <w:tcW w:w="4508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508" w:type="dxa"/>
          </w:tcPr>
          <w:p w:rsidR="003C66CE" w:rsidRDefault="003C66CE">
            <w:r>
              <w:t>Marxism</w:t>
            </w:r>
          </w:p>
        </w:tc>
      </w:tr>
      <w:tr w:rsidR="003C66CE" w:rsidTr="007A7E24">
        <w:tc>
          <w:tcPr>
            <w:tcW w:w="4508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508" w:type="dxa"/>
          </w:tcPr>
          <w:p w:rsidR="003C66CE" w:rsidRDefault="003C66CE">
            <w:r>
              <w:t>Liberal feminism</w:t>
            </w:r>
          </w:p>
        </w:tc>
      </w:tr>
      <w:tr w:rsidR="003C66CE" w:rsidTr="007A7E24">
        <w:tc>
          <w:tcPr>
            <w:tcW w:w="4508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508" w:type="dxa"/>
          </w:tcPr>
          <w:p w:rsidR="003C66CE" w:rsidRDefault="003C66CE">
            <w:r>
              <w:t>Marxist feminism</w:t>
            </w:r>
          </w:p>
        </w:tc>
      </w:tr>
      <w:tr w:rsidR="003C66CE" w:rsidTr="007A7E24">
        <w:tc>
          <w:tcPr>
            <w:tcW w:w="4508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508" w:type="dxa"/>
          </w:tcPr>
          <w:p w:rsidR="003C66CE" w:rsidRDefault="003C66CE">
            <w:r>
              <w:t>Radical feminism</w:t>
            </w:r>
          </w:p>
        </w:tc>
      </w:tr>
      <w:tr w:rsidR="003C66CE" w:rsidTr="007A7E24">
        <w:tc>
          <w:tcPr>
            <w:tcW w:w="4508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508" w:type="dxa"/>
          </w:tcPr>
          <w:p w:rsidR="003C66CE" w:rsidRDefault="003C66CE">
            <w:r>
              <w:t>Postmodern</w:t>
            </w:r>
          </w:p>
        </w:tc>
      </w:tr>
      <w:tr w:rsidR="003C66CE" w:rsidTr="007A7E24">
        <w:tc>
          <w:tcPr>
            <w:tcW w:w="4508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508" w:type="dxa"/>
          </w:tcPr>
          <w:p w:rsidR="003C66CE" w:rsidRDefault="003C66CE">
            <w:r>
              <w:t>Personal life perspective</w:t>
            </w:r>
          </w:p>
        </w:tc>
      </w:tr>
      <w:tr w:rsidR="007A7E24" w:rsidTr="007A7E24">
        <w:tc>
          <w:tcPr>
            <w:tcW w:w="4508" w:type="dxa"/>
          </w:tcPr>
          <w:p w:rsidR="007A7E24" w:rsidRPr="003C66CE" w:rsidRDefault="007A7E24">
            <w:pPr>
              <w:rPr>
                <w:b/>
              </w:rPr>
            </w:pPr>
            <w:r w:rsidRPr="003C66CE">
              <w:rPr>
                <w:b/>
              </w:rPr>
              <w:t>Gender roles</w:t>
            </w:r>
          </w:p>
        </w:tc>
        <w:tc>
          <w:tcPr>
            <w:tcW w:w="4508" w:type="dxa"/>
          </w:tcPr>
          <w:p w:rsidR="007A7E24" w:rsidRDefault="007A7E24">
            <w:r>
              <w:t>Equal, unequal, now based on choice</w:t>
            </w:r>
          </w:p>
        </w:tc>
      </w:tr>
      <w:tr w:rsidR="007A7E24" w:rsidTr="007A7E24">
        <w:tc>
          <w:tcPr>
            <w:tcW w:w="4508" w:type="dxa"/>
          </w:tcPr>
          <w:p w:rsidR="007A7E24" w:rsidRPr="003C66CE" w:rsidRDefault="007A7E24">
            <w:pPr>
              <w:rPr>
                <w:b/>
              </w:rPr>
            </w:pPr>
            <w:r w:rsidRPr="003C66CE">
              <w:rPr>
                <w:b/>
              </w:rPr>
              <w:t>Childhood</w:t>
            </w:r>
          </w:p>
        </w:tc>
        <w:tc>
          <w:tcPr>
            <w:tcW w:w="4508" w:type="dxa"/>
          </w:tcPr>
          <w:p w:rsidR="007A7E24" w:rsidRDefault="007A7E24">
            <w:r>
              <w:t>Changing, blurring, disappeared, protected, socially constructed</w:t>
            </w:r>
          </w:p>
        </w:tc>
      </w:tr>
      <w:tr w:rsidR="007A7E24" w:rsidTr="007A7E24">
        <w:tc>
          <w:tcPr>
            <w:tcW w:w="4508" w:type="dxa"/>
          </w:tcPr>
          <w:p w:rsidR="007A7E24" w:rsidRPr="003C66CE" w:rsidRDefault="007A7E24">
            <w:pPr>
              <w:rPr>
                <w:b/>
              </w:rPr>
            </w:pPr>
            <w:r w:rsidRPr="003C66CE">
              <w:rPr>
                <w:b/>
              </w:rPr>
              <w:t>Trends, demographics and diversity</w:t>
            </w:r>
          </w:p>
        </w:tc>
        <w:tc>
          <w:tcPr>
            <w:tcW w:w="4508" w:type="dxa"/>
          </w:tcPr>
          <w:p w:rsidR="007A7E24" w:rsidRDefault="007A7E24">
            <w:r>
              <w:t>Evidence for changes to the family. Debate: is the nuclear family still dominant</w:t>
            </w:r>
          </w:p>
        </w:tc>
      </w:tr>
      <w:tr w:rsidR="003C66CE" w:rsidTr="00D04686">
        <w:tc>
          <w:tcPr>
            <w:tcW w:w="9016" w:type="dxa"/>
            <w:gridSpan w:val="2"/>
          </w:tcPr>
          <w:p w:rsidR="003C66CE" w:rsidRDefault="003C66CE"/>
        </w:tc>
      </w:tr>
      <w:tr w:rsidR="007A7E24" w:rsidTr="007A7E24">
        <w:tc>
          <w:tcPr>
            <w:tcW w:w="4508" w:type="dxa"/>
          </w:tcPr>
          <w:p w:rsidR="007A7E24" w:rsidRPr="007A7E24" w:rsidRDefault="007A7E24">
            <w:pPr>
              <w:rPr>
                <w:b/>
              </w:rPr>
            </w:pPr>
            <w:r w:rsidRPr="007665AD">
              <w:rPr>
                <w:b/>
                <w:highlight w:val="green"/>
              </w:rPr>
              <w:t>Paper 2: Beliefs in Society</w:t>
            </w:r>
            <w:r w:rsidR="0073360E">
              <w:rPr>
                <w:b/>
              </w:rPr>
              <w:t xml:space="preserve">                             OR</w:t>
            </w:r>
          </w:p>
        </w:tc>
        <w:tc>
          <w:tcPr>
            <w:tcW w:w="4508" w:type="dxa"/>
          </w:tcPr>
          <w:p w:rsidR="007A7E24" w:rsidRPr="0073360E" w:rsidRDefault="0073360E">
            <w:pPr>
              <w:rPr>
                <w:b/>
              </w:rPr>
            </w:pPr>
            <w:r w:rsidRPr="007665AD">
              <w:rPr>
                <w:b/>
                <w:highlight w:val="yellow"/>
              </w:rPr>
              <w:t>Paper 2: Stratification (E group)</w:t>
            </w:r>
          </w:p>
        </w:tc>
      </w:tr>
      <w:tr w:rsidR="007A7E24" w:rsidTr="007A7E24">
        <w:tc>
          <w:tcPr>
            <w:tcW w:w="4508" w:type="dxa"/>
          </w:tcPr>
          <w:p w:rsidR="007A7E24" w:rsidRDefault="00F909D3">
            <w:r>
              <w:t xml:space="preserve">What are beliefs – ideology, hegemony, </w:t>
            </w:r>
            <w:proofErr w:type="spellStart"/>
            <w:r>
              <w:t>etc</w:t>
            </w:r>
            <w:proofErr w:type="spellEnd"/>
          </w:p>
        </w:tc>
        <w:tc>
          <w:tcPr>
            <w:tcW w:w="4508" w:type="dxa"/>
          </w:tcPr>
          <w:p w:rsidR="007A7E24" w:rsidRDefault="0073360E">
            <w:r>
              <w:t>Theories of stratification</w:t>
            </w:r>
          </w:p>
        </w:tc>
      </w:tr>
      <w:tr w:rsidR="00F909D3" w:rsidTr="007A7E24">
        <w:tc>
          <w:tcPr>
            <w:tcW w:w="4508" w:type="dxa"/>
          </w:tcPr>
          <w:p w:rsidR="00F909D3" w:rsidRDefault="00F909D3" w:rsidP="00F909D3">
            <w:r>
              <w:t>Theoretical approaches to religion</w:t>
            </w:r>
          </w:p>
        </w:tc>
        <w:tc>
          <w:tcPr>
            <w:tcW w:w="4508" w:type="dxa"/>
          </w:tcPr>
          <w:p w:rsidR="00F909D3" w:rsidRDefault="00F909D3" w:rsidP="00F909D3">
            <w:r>
              <w:t>Class</w:t>
            </w:r>
          </w:p>
        </w:tc>
      </w:tr>
      <w:tr w:rsidR="00F909D3" w:rsidTr="007A7E24">
        <w:tc>
          <w:tcPr>
            <w:tcW w:w="4508" w:type="dxa"/>
          </w:tcPr>
          <w:p w:rsidR="00F909D3" w:rsidRDefault="00F909D3" w:rsidP="00F909D3">
            <w:r>
              <w:t>New Religious Movements</w:t>
            </w:r>
          </w:p>
        </w:tc>
        <w:tc>
          <w:tcPr>
            <w:tcW w:w="4508" w:type="dxa"/>
          </w:tcPr>
          <w:p w:rsidR="00F909D3" w:rsidRDefault="00F909D3" w:rsidP="00F909D3">
            <w:r>
              <w:t>Gender</w:t>
            </w:r>
          </w:p>
        </w:tc>
      </w:tr>
      <w:tr w:rsidR="00F909D3" w:rsidTr="007A7E24">
        <w:tc>
          <w:tcPr>
            <w:tcW w:w="4508" w:type="dxa"/>
          </w:tcPr>
          <w:p w:rsidR="00F909D3" w:rsidRDefault="00F909D3" w:rsidP="00F909D3">
            <w:r>
              <w:t>Religion and Social change</w:t>
            </w:r>
          </w:p>
        </w:tc>
        <w:tc>
          <w:tcPr>
            <w:tcW w:w="4508" w:type="dxa"/>
          </w:tcPr>
          <w:p w:rsidR="00F909D3" w:rsidRDefault="00F909D3" w:rsidP="00F909D3">
            <w:r>
              <w:t>Ethnicity</w:t>
            </w:r>
          </w:p>
        </w:tc>
      </w:tr>
      <w:tr w:rsidR="00F909D3" w:rsidTr="007A7E24">
        <w:tc>
          <w:tcPr>
            <w:tcW w:w="4508" w:type="dxa"/>
          </w:tcPr>
          <w:p w:rsidR="00F909D3" w:rsidRDefault="00F909D3" w:rsidP="00F909D3">
            <w:r>
              <w:t>Secularisation</w:t>
            </w:r>
          </w:p>
        </w:tc>
        <w:tc>
          <w:tcPr>
            <w:tcW w:w="4508" w:type="dxa"/>
          </w:tcPr>
          <w:p w:rsidR="00F909D3" w:rsidRDefault="00F909D3" w:rsidP="00F909D3">
            <w:r>
              <w:t>Age</w:t>
            </w:r>
          </w:p>
        </w:tc>
      </w:tr>
      <w:tr w:rsidR="00F909D3" w:rsidTr="007A7E24">
        <w:tc>
          <w:tcPr>
            <w:tcW w:w="4508" w:type="dxa"/>
          </w:tcPr>
          <w:p w:rsidR="00F909D3" w:rsidRDefault="00F909D3" w:rsidP="00F909D3">
            <w:r>
              <w:t xml:space="preserve">Religion and social groups e.g., by gender, age, </w:t>
            </w:r>
            <w:bookmarkStart w:id="0" w:name="_GoBack"/>
            <w:bookmarkEnd w:id="0"/>
            <w:r>
              <w:t>social class, ethnicity</w:t>
            </w:r>
          </w:p>
        </w:tc>
        <w:tc>
          <w:tcPr>
            <w:tcW w:w="4508" w:type="dxa"/>
          </w:tcPr>
          <w:p w:rsidR="00F909D3" w:rsidRDefault="00F909D3" w:rsidP="00F909D3">
            <w:r>
              <w:t xml:space="preserve">Disability </w:t>
            </w:r>
          </w:p>
        </w:tc>
      </w:tr>
      <w:tr w:rsidR="00F909D3" w:rsidTr="007A7E24">
        <w:tc>
          <w:tcPr>
            <w:tcW w:w="4508" w:type="dxa"/>
          </w:tcPr>
          <w:p w:rsidR="00F909D3" w:rsidRDefault="00F909D3" w:rsidP="00F909D3">
            <w:r>
              <w:t>Science and belief</w:t>
            </w:r>
          </w:p>
        </w:tc>
        <w:tc>
          <w:tcPr>
            <w:tcW w:w="4508" w:type="dxa"/>
          </w:tcPr>
          <w:p w:rsidR="00F909D3" w:rsidRDefault="00F909D3" w:rsidP="00F909D3"/>
        </w:tc>
      </w:tr>
      <w:tr w:rsidR="00F909D3" w:rsidTr="007A7E24">
        <w:tc>
          <w:tcPr>
            <w:tcW w:w="4508" w:type="dxa"/>
          </w:tcPr>
          <w:p w:rsidR="00F909D3" w:rsidRDefault="00F909D3" w:rsidP="00F909D3">
            <w:r>
              <w:t>Nationalism and ideology</w:t>
            </w:r>
          </w:p>
        </w:tc>
        <w:tc>
          <w:tcPr>
            <w:tcW w:w="4508" w:type="dxa"/>
          </w:tcPr>
          <w:p w:rsidR="00F909D3" w:rsidRDefault="00F909D3" w:rsidP="00F909D3"/>
        </w:tc>
      </w:tr>
    </w:tbl>
    <w:p w:rsidR="007A7E24" w:rsidRDefault="007A7E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66CE" w:rsidTr="001C3755">
        <w:tc>
          <w:tcPr>
            <w:tcW w:w="9016" w:type="dxa"/>
            <w:gridSpan w:val="2"/>
          </w:tcPr>
          <w:p w:rsidR="003C66CE" w:rsidRDefault="003C66CE" w:rsidP="003C66CE">
            <w:pPr>
              <w:jc w:val="center"/>
            </w:pPr>
            <w:r w:rsidRPr="007665AD">
              <w:rPr>
                <w:b/>
                <w:color w:val="FFFFFF" w:themeColor="background1"/>
                <w:highlight w:val="darkMagenta"/>
              </w:rPr>
              <w:t>Paper 3: Crime, Theory and Methods</w:t>
            </w:r>
          </w:p>
        </w:tc>
      </w:tr>
      <w:tr w:rsidR="003C66CE" w:rsidTr="007A7E24">
        <w:tc>
          <w:tcPr>
            <w:tcW w:w="4508" w:type="dxa"/>
            <w:vMerge w:val="restart"/>
          </w:tcPr>
          <w:p w:rsidR="003C66CE" w:rsidRPr="003C66CE" w:rsidRDefault="003C66CE">
            <w:pPr>
              <w:rPr>
                <w:b/>
              </w:rPr>
            </w:pPr>
            <w:r w:rsidRPr="003C66CE">
              <w:rPr>
                <w:b/>
              </w:rPr>
              <w:t>Theory</w:t>
            </w:r>
          </w:p>
        </w:tc>
        <w:tc>
          <w:tcPr>
            <w:tcW w:w="4508" w:type="dxa"/>
          </w:tcPr>
          <w:p w:rsidR="003C66CE" w:rsidRDefault="003C66CE">
            <w:r>
              <w:t>Functionalism, strain, subcultural</w:t>
            </w:r>
          </w:p>
        </w:tc>
      </w:tr>
      <w:tr w:rsidR="003C66CE" w:rsidTr="007A7E24">
        <w:tc>
          <w:tcPr>
            <w:tcW w:w="4508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508" w:type="dxa"/>
          </w:tcPr>
          <w:p w:rsidR="003C66CE" w:rsidRDefault="003C66CE">
            <w:r>
              <w:t>Marxism</w:t>
            </w:r>
          </w:p>
        </w:tc>
      </w:tr>
      <w:tr w:rsidR="003C66CE" w:rsidTr="007A7E24">
        <w:tc>
          <w:tcPr>
            <w:tcW w:w="4508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508" w:type="dxa"/>
          </w:tcPr>
          <w:p w:rsidR="003C66CE" w:rsidRDefault="003C66CE">
            <w:r>
              <w:t>Interactionist/labelling</w:t>
            </w:r>
          </w:p>
        </w:tc>
      </w:tr>
      <w:tr w:rsidR="003C66CE" w:rsidTr="007A7E24">
        <w:tc>
          <w:tcPr>
            <w:tcW w:w="4508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508" w:type="dxa"/>
          </w:tcPr>
          <w:p w:rsidR="003C66CE" w:rsidRDefault="003C66CE">
            <w:r>
              <w:t>Radical/critical criminology (neo- Marxist)</w:t>
            </w:r>
          </w:p>
        </w:tc>
      </w:tr>
      <w:tr w:rsidR="003C66CE" w:rsidTr="007A7E24">
        <w:tc>
          <w:tcPr>
            <w:tcW w:w="4508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508" w:type="dxa"/>
          </w:tcPr>
          <w:p w:rsidR="003C66CE" w:rsidRDefault="003C66CE">
            <w:r>
              <w:t>Left realism</w:t>
            </w:r>
          </w:p>
        </w:tc>
      </w:tr>
      <w:tr w:rsidR="003C66CE" w:rsidTr="007A7E24">
        <w:tc>
          <w:tcPr>
            <w:tcW w:w="4508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508" w:type="dxa"/>
          </w:tcPr>
          <w:p w:rsidR="003C66CE" w:rsidRDefault="003C66CE">
            <w:r>
              <w:t>Right realism</w:t>
            </w:r>
          </w:p>
        </w:tc>
      </w:tr>
      <w:tr w:rsidR="003C66CE" w:rsidTr="007A7E24">
        <w:tc>
          <w:tcPr>
            <w:tcW w:w="4508" w:type="dxa"/>
            <w:vMerge w:val="restart"/>
          </w:tcPr>
          <w:p w:rsidR="003C66CE" w:rsidRPr="003C66CE" w:rsidRDefault="003C66CE">
            <w:pPr>
              <w:rPr>
                <w:b/>
              </w:rPr>
            </w:pPr>
            <w:r w:rsidRPr="003C66CE">
              <w:rPr>
                <w:b/>
              </w:rPr>
              <w:t>Statistics and trends</w:t>
            </w:r>
          </w:p>
        </w:tc>
        <w:tc>
          <w:tcPr>
            <w:tcW w:w="4508" w:type="dxa"/>
          </w:tcPr>
          <w:p w:rsidR="003C66CE" w:rsidRDefault="003C66CE">
            <w:r>
              <w:t>Collecting statistics on crime</w:t>
            </w:r>
          </w:p>
        </w:tc>
      </w:tr>
      <w:tr w:rsidR="003C66CE" w:rsidTr="007A7E24">
        <w:tc>
          <w:tcPr>
            <w:tcW w:w="4508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508" w:type="dxa"/>
          </w:tcPr>
          <w:p w:rsidR="003C66CE" w:rsidRDefault="003C66CE">
            <w:r>
              <w:t>Ethnicity</w:t>
            </w:r>
          </w:p>
        </w:tc>
      </w:tr>
      <w:tr w:rsidR="003C66CE" w:rsidTr="007A7E24">
        <w:tc>
          <w:tcPr>
            <w:tcW w:w="4508" w:type="dxa"/>
            <w:vMerge/>
          </w:tcPr>
          <w:p w:rsidR="003C66CE" w:rsidRPr="003C66CE" w:rsidRDefault="003C66CE">
            <w:pPr>
              <w:rPr>
                <w:b/>
              </w:rPr>
            </w:pPr>
          </w:p>
        </w:tc>
        <w:tc>
          <w:tcPr>
            <w:tcW w:w="4508" w:type="dxa"/>
          </w:tcPr>
          <w:p w:rsidR="003C66CE" w:rsidRDefault="003C66CE">
            <w:r>
              <w:t>Gender</w:t>
            </w:r>
          </w:p>
        </w:tc>
      </w:tr>
      <w:tr w:rsidR="007A7E24" w:rsidTr="007A7E24">
        <w:tc>
          <w:tcPr>
            <w:tcW w:w="4508" w:type="dxa"/>
          </w:tcPr>
          <w:p w:rsidR="007A7E24" w:rsidRPr="003C66CE" w:rsidRDefault="007A7E24">
            <w:pPr>
              <w:rPr>
                <w:b/>
              </w:rPr>
            </w:pPr>
            <w:r w:rsidRPr="003C66CE">
              <w:rPr>
                <w:b/>
              </w:rPr>
              <w:t>Media</w:t>
            </w:r>
          </w:p>
        </w:tc>
        <w:tc>
          <w:tcPr>
            <w:tcW w:w="4508" w:type="dxa"/>
          </w:tcPr>
          <w:p w:rsidR="007A7E24" w:rsidRDefault="007A7E24">
            <w:r>
              <w:t>Moral panics</w:t>
            </w:r>
          </w:p>
        </w:tc>
      </w:tr>
      <w:tr w:rsidR="007A7E24" w:rsidTr="007A7E24">
        <w:tc>
          <w:tcPr>
            <w:tcW w:w="4508" w:type="dxa"/>
          </w:tcPr>
          <w:p w:rsidR="007A7E24" w:rsidRPr="003C66CE" w:rsidRDefault="007A7E24">
            <w:pPr>
              <w:rPr>
                <w:b/>
              </w:rPr>
            </w:pPr>
            <w:r w:rsidRPr="003C66CE">
              <w:rPr>
                <w:b/>
              </w:rPr>
              <w:t>Globalisation</w:t>
            </w:r>
            <w:r w:rsidR="0073360E" w:rsidRPr="003C66CE">
              <w:rPr>
                <w:b/>
              </w:rPr>
              <w:t xml:space="preserve"> and crime</w:t>
            </w:r>
          </w:p>
        </w:tc>
        <w:tc>
          <w:tcPr>
            <w:tcW w:w="4508" w:type="dxa"/>
          </w:tcPr>
          <w:p w:rsidR="007A7E24" w:rsidRDefault="007A7E24"/>
        </w:tc>
      </w:tr>
      <w:tr w:rsidR="007A7E24" w:rsidTr="007A7E24">
        <w:tc>
          <w:tcPr>
            <w:tcW w:w="4508" w:type="dxa"/>
          </w:tcPr>
          <w:p w:rsidR="007A7E24" w:rsidRPr="003C66CE" w:rsidRDefault="007A7E24">
            <w:pPr>
              <w:rPr>
                <w:b/>
              </w:rPr>
            </w:pPr>
            <w:r w:rsidRPr="003C66CE">
              <w:rPr>
                <w:b/>
              </w:rPr>
              <w:t xml:space="preserve">Crime control and </w:t>
            </w:r>
            <w:r w:rsidR="00794496" w:rsidRPr="003C66CE">
              <w:rPr>
                <w:b/>
              </w:rPr>
              <w:t>victims</w:t>
            </w:r>
          </w:p>
        </w:tc>
        <w:tc>
          <w:tcPr>
            <w:tcW w:w="4508" w:type="dxa"/>
          </w:tcPr>
          <w:p w:rsidR="007A7E24" w:rsidRDefault="007A7E24"/>
        </w:tc>
      </w:tr>
      <w:tr w:rsidR="0073360E" w:rsidTr="007A7E24">
        <w:tc>
          <w:tcPr>
            <w:tcW w:w="4508" w:type="dxa"/>
          </w:tcPr>
          <w:p w:rsidR="0073360E" w:rsidRPr="003C66CE" w:rsidRDefault="0073360E">
            <w:pPr>
              <w:rPr>
                <w:b/>
              </w:rPr>
            </w:pPr>
            <w:r w:rsidRPr="003C66CE">
              <w:rPr>
                <w:b/>
              </w:rPr>
              <w:t>Theory and Methods</w:t>
            </w:r>
          </w:p>
        </w:tc>
        <w:tc>
          <w:tcPr>
            <w:tcW w:w="4508" w:type="dxa"/>
          </w:tcPr>
          <w:p w:rsidR="0073360E" w:rsidRDefault="0073360E">
            <w:r>
              <w:t>Methods</w:t>
            </w:r>
          </w:p>
          <w:p w:rsidR="0073360E" w:rsidRDefault="0073360E">
            <w:r>
              <w:t>Value freedom</w:t>
            </w:r>
          </w:p>
          <w:p w:rsidR="0073360E" w:rsidRDefault="0073360E">
            <w:r>
              <w:t>Sociology as a science</w:t>
            </w:r>
          </w:p>
          <w:p w:rsidR="0073360E" w:rsidRDefault="0073360E">
            <w:r>
              <w:t>Theoretical views of methods.</w:t>
            </w:r>
          </w:p>
          <w:p w:rsidR="0073360E" w:rsidRDefault="0073360E">
            <w:r>
              <w:t xml:space="preserve">Theoretical views: Functionalism, Marxism, Neo-Marxism, Feminism, Postmodernism, Interactionism, </w:t>
            </w:r>
            <w:r w:rsidR="007665AD">
              <w:t xml:space="preserve">Phenomenology, Ethnomethodology, </w:t>
            </w:r>
            <w:r>
              <w:t>Structure vs action, macro vs micro, social policy</w:t>
            </w:r>
          </w:p>
        </w:tc>
      </w:tr>
    </w:tbl>
    <w:p w:rsidR="007A7E24" w:rsidRDefault="007A7E24"/>
    <w:sectPr w:rsidR="007A7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24"/>
    <w:rsid w:val="001F4C0B"/>
    <w:rsid w:val="003C66CE"/>
    <w:rsid w:val="0073360E"/>
    <w:rsid w:val="007665AD"/>
    <w:rsid w:val="00794496"/>
    <w:rsid w:val="007A7E24"/>
    <w:rsid w:val="00E141B1"/>
    <w:rsid w:val="00F9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F1A69-E36B-4F22-B836-BB032C30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5579655A</Template>
  <TotalTime>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3</cp:revision>
  <dcterms:created xsi:type="dcterms:W3CDTF">2017-03-21T15:32:00Z</dcterms:created>
  <dcterms:modified xsi:type="dcterms:W3CDTF">2017-03-21T15:34:00Z</dcterms:modified>
</cp:coreProperties>
</file>