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37" w:rsidRPr="00B61845" w:rsidRDefault="00D30537" w:rsidP="00883C95">
      <w:pPr>
        <w:spacing w:after="0"/>
        <w:rPr>
          <w:rFonts w:ascii="Segoe UI" w:hAnsi="Segoe UI" w:cs="Segoe UI"/>
        </w:rPr>
      </w:pPr>
      <w:r w:rsidRPr="00D30537">
        <w:rPr>
          <w:rFonts w:eastAsia="Times New Roman" w:cs="Times New Roman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1E687" wp14:editId="7B75C50C">
                <wp:simplePos x="0" y="0"/>
                <wp:positionH relativeFrom="column">
                  <wp:posOffset>1268730</wp:posOffset>
                </wp:positionH>
                <wp:positionV relativeFrom="paragraph">
                  <wp:posOffset>0</wp:posOffset>
                </wp:positionV>
                <wp:extent cx="4987290" cy="111442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537" w:rsidRPr="00D30537" w:rsidRDefault="00D30537" w:rsidP="00D30537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D30537">
                              <w:rPr>
                                <w:rFonts w:ascii="Trebuchet MS" w:hAnsi="Trebuchet MS"/>
                                <w:b/>
                                <w:sz w:val="36"/>
                                <w:szCs w:val="28"/>
                              </w:rPr>
                              <w:t>DRAMA | DANCE | PERFORMING ARTS</w:t>
                            </w:r>
                          </w:p>
                          <w:p w:rsidR="00D30537" w:rsidRPr="00D30537" w:rsidRDefault="00036C9F" w:rsidP="00D30537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002060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2060"/>
                                <w:sz w:val="44"/>
                                <w:szCs w:val="28"/>
                              </w:rPr>
                              <w:t>SHOW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2060"/>
                                <w:sz w:val="44"/>
                                <w:szCs w:val="28"/>
                              </w:rPr>
                              <w:tab/>
                            </w:r>
                            <w:r w:rsidR="00D30537" w:rsidRPr="00D30537">
                              <w:rPr>
                                <w:rFonts w:ascii="Trebuchet MS" w:hAnsi="Trebuchet MS"/>
                                <w:b/>
                                <w:color w:val="002060"/>
                                <w:sz w:val="44"/>
                                <w:szCs w:val="28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9pt;margin-top:0;width:392.7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" strokecolor="window">
                <v:textbox>
                  <w:txbxContent>
                    <w:p w:rsidR="00D30537" w:rsidRPr="00D30537" w:rsidRDefault="00D30537" w:rsidP="00D30537">
                      <w:pPr>
                        <w:spacing w:after="0"/>
                        <w:rPr>
                          <w:rFonts w:ascii="Trebuchet MS" w:hAnsi="Trebuchet MS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br/>
                      </w:r>
                      <w:r w:rsidRPr="00D30537">
                        <w:rPr>
                          <w:rFonts w:ascii="Trebuchet MS" w:hAnsi="Trebuchet MS"/>
                          <w:b/>
                          <w:sz w:val="36"/>
                          <w:szCs w:val="28"/>
                        </w:rPr>
                        <w:t>DRAMA | DANCE | PERFORMING ARTS</w:t>
                      </w:r>
                    </w:p>
                    <w:p w:rsidR="00D30537" w:rsidRPr="00D30537" w:rsidRDefault="00036C9F" w:rsidP="00D30537">
                      <w:pPr>
                        <w:spacing w:after="0"/>
                        <w:rPr>
                          <w:rFonts w:ascii="Trebuchet MS" w:hAnsi="Trebuchet MS"/>
                          <w:b/>
                          <w:color w:val="002060"/>
                          <w:sz w:val="44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2060"/>
                          <w:sz w:val="44"/>
                          <w:szCs w:val="28"/>
                        </w:rPr>
                        <w:t>SHOW</w:t>
                      </w:r>
                      <w:r>
                        <w:rPr>
                          <w:rFonts w:ascii="Trebuchet MS" w:hAnsi="Trebuchet MS"/>
                          <w:b/>
                          <w:color w:val="002060"/>
                          <w:sz w:val="44"/>
                          <w:szCs w:val="28"/>
                        </w:rPr>
                        <w:tab/>
                      </w:r>
                      <w:r w:rsidR="00D30537" w:rsidRPr="00D30537">
                        <w:rPr>
                          <w:rFonts w:ascii="Trebuchet MS" w:hAnsi="Trebuchet MS"/>
                          <w:b/>
                          <w:color w:val="002060"/>
                          <w:sz w:val="44"/>
                          <w:szCs w:val="28"/>
                        </w:rPr>
                        <w:t>REPORT</w:t>
                      </w:r>
                    </w:p>
                  </w:txbxContent>
                </v:textbox>
              </v:shape>
            </w:pict>
          </mc:Fallback>
        </mc:AlternateContent>
      </w:r>
      <w:r w:rsidRPr="00B61845">
        <w:rPr>
          <w:rFonts w:ascii="Segoe UI" w:hAnsi="Segoe UI" w:cs="Segoe UI"/>
          <w:noProof/>
          <w:lang w:eastAsia="en-GB"/>
        </w:rPr>
        <w:drawing>
          <wp:inline distT="0" distB="0" distL="0" distR="0" wp14:anchorId="70154EE0" wp14:editId="7C7FC867">
            <wp:extent cx="1200150" cy="1200150"/>
            <wp:effectExtent l="0" t="0" r="0" b="0"/>
            <wp:docPr id="1" name="Picture 1" descr="H: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5528"/>
      </w:tblGrid>
      <w:tr w:rsidR="00D30537" w:rsidRPr="00B61845" w:rsidTr="00883C95">
        <w:tc>
          <w:tcPr>
            <w:tcW w:w="3544" w:type="dxa"/>
          </w:tcPr>
          <w:p w:rsidR="00D30537" w:rsidRPr="00B61845" w:rsidRDefault="00D30537" w:rsidP="00883C9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PRODUCTION</w:t>
            </w:r>
          </w:p>
        </w:tc>
        <w:tc>
          <w:tcPr>
            <w:tcW w:w="5528" w:type="dxa"/>
          </w:tcPr>
          <w:p w:rsidR="00D30537" w:rsidRPr="00B61845" w:rsidRDefault="00D30537" w:rsidP="00883C95">
            <w:pPr>
              <w:rPr>
                <w:rFonts w:ascii="Segoe UI" w:hAnsi="Segoe UI" w:cs="Segoe UI"/>
                <w:b/>
                <w:color w:val="002060"/>
                <w:sz w:val="20"/>
                <w:szCs w:val="24"/>
              </w:rPr>
            </w:pPr>
          </w:p>
        </w:tc>
      </w:tr>
      <w:tr w:rsidR="00D30537" w:rsidRPr="00B61845" w:rsidTr="00883C95">
        <w:tc>
          <w:tcPr>
            <w:tcW w:w="3544" w:type="dxa"/>
          </w:tcPr>
          <w:p w:rsidR="00D30537" w:rsidRPr="00B61845" w:rsidRDefault="00D30537" w:rsidP="00883C9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REPORT AUTHOR</w:t>
            </w:r>
          </w:p>
        </w:tc>
        <w:tc>
          <w:tcPr>
            <w:tcW w:w="5528" w:type="dxa"/>
          </w:tcPr>
          <w:p w:rsidR="00D30537" w:rsidRPr="00B61845" w:rsidRDefault="00D30537" w:rsidP="00883C95">
            <w:pPr>
              <w:rPr>
                <w:rFonts w:ascii="Segoe UI" w:hAnsi="Segoe UI" w:cs="Segoe UI"/>
                <w:b/>
                <w:color w:val="002060"/>
                <w:sz w:val="20"/>
                <w:szCs w:val="24"/>
              </w:rPr>
            </w:pPr>
          </w:p>
        </w:tc>
      </w:tr>
      <w:tr w:rsidR="00D30537" w:rsidRPr="00B61845" w:rsidTr="00883C95">
        <w:tc>
          <w:tcPr>
            <w:tcW w:w="3544" w:type="dxa"/>
          </w:tcPr>
          <w:p w:rsidR="00D30537" w:rsidRPr="00B61845" w:rsidRDefault="00D30537" w:rsidP="00883C9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Date:</w:t>
            </w:r>
          </w:p>
        </w:tc>
        <w:tc>
          <w:tcPr>
            <w:tcW w:w="5528" w:type="dxa"/>
          </w:tcPr>
          <w:p w:rsidR="00D30537" w:rsidRPr="00B61845" w:rsidRDefault="00D30537" w:rsidP="00883C95">
            <w:pPr>
              <w:rPr>
                <w:rFonts w:ascii="Segoe UI" w:hAnsi="Segoe UI" w:cs="Segoe UI"/>
                <w:color w:val="002060"/>
                <w:sz w:val="20"/>
              </w:rPr>
            </w:pPr>
          </w:p>
        </w:tc>
      </w:tr>
    </w:tbl>
    <w:p w:rsidR="004142C9" w:rsidRPr="00883C95" w:rsidRDefault="004142C9" w:rsidP="00883C95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90"/>
      </w:tblGrid>
      <w:tr w:rsidR="00883C95" w:rsidTr="00883C95">
        <w:trPr>
          <w:gridAfter w:val="1"/>
          <w:wAfter w:w="5590" w:type="dxa"/>
        </w:trPr>
        <w:tc>
          <w:tcPr>
            <w:tcW w:w="3544" w:type="dxa"/>
            <w:shd w:val="clear" w:color="auto" w:fill="000000" w:themeFill="text1"/>
          </w:tcPr>
          <w:p w:rsidR="00883C95" w:rsidRPr="00883C95" w:rsidRDefault="00883C95" w:rsidP="00883C95">
            <w:pPr>
              <w:rPr>
                <w:color w:val="FFFFFF" w:themeColor="background1"/>
              </w:rPr>
            </w:pPr>
            <w:r w:rsidRPr="00883C95">
              <w:rPr>
                <w:color w:val="FFFFFF" w:themeColor="background1"/>
                <w:sz w:val="24"/>
              </w:rPr>
              <w:t>TIMINGS</w:t>
            </w:r>
          </w:p>
        </w:tc>
      </w:tr>
      <w:tr w:rsidR="00883C95" w:rsidTr="00883C95">
        <w:tc>
          <w:tcPr>
            <w:tcW w:w="3544" w:type="dxa"/>
          </w:tcPr>
          <w:p w:rsidR="00883C95" w:rsidRDefault="00883C95" w:rsidP="00883C95">
            <w:r>
              <w:t>ACT 1 UP:</w:t>
            </w:r>
          </w:p>
        </w:tc>
        <w:tc>
          <w:tcPr>
            <w:tcW w:w="5590" w:type="dxa"/>
          </w:tcPr>
          <w:p w:rsidR="00883C95" w:rsidRDefault="00883C95" w:rsidP="00883C95"/>
        </w:tc>
      </w:tr>
      <w:tr w:rsidR="00883C95" w:rsidTr="00883C95">
        <w:tc>
          <w:tcPr>
            <w:tcW w:w="3544" w:type="dxa"/>
          </w:tcPr>
          <w:p w:rsidR="00883C95" w:rsidRDefault="00883C95" w:rsidP="00883C95">
            <w:r>
              <w:t>ACT 1 DOWN:</w:t>
            </w:r>
          </w:p>
        </w:tc>
        <w:tc>
          <w:tcPr>
            <w:tcW w:w="5590" w:type="dxa"/>
          </w:tcPr>
          <w:p w:rsidR="00883C95" w:rsidRDefault="00883C95" w:rsidP="00883C95"/>
        </w:tc>
      </w:tr>
      <w:tr w:rsidR="00883C95" w:rsidTr="00883C95">
        <w:tc>
          <w:tcPr>
            <w:tcW w:w="3544" w:type="dxa"/>
            <w:shd w:val="clear" w:color="auto" w:fill="D9D9D9" w:themeFill="background1" w:themeFillShade="D9"/>
          </w:tcPr>
          <w:p w:rsidR="00883C95" w:rsidRDefault="00883C95" w:rsidP="00883C95">
            <w:r>
              <w:t>Running Time</w:t>
            </w:r>
          </w:p>
        </w:tc>
        <w:tc>
          <w:tcPr>
            <w:tcW w:w="5590" w:type="dxa"/>
            <w:shd w:val="clear" w:color="auto" w:fill="D9D9D9" w:themeFill="background1" w:themeFillShade="D9"/>
          </w:tcPr>
          <w:p w:rsidR="00883C95" w:rsidRDefault="00883C95" w:rsidP="00883C95"/>
        </w:tc>
      </w:tr>
      <w:tr w:rsidR="00883C95" w:rsidTr="00883C95">
        <w:tc>
          <w:tcPr>
            <w:tcW w:w="3544" w:type="dxa"/>
          </w:tcPr>
          <w:p w:rsidR="00883C95" w:rsidRDefault="00883C95" w:rsidP="00883C95">
            <w:r>
              <w:t>Interval Length:</w:t>
            </w:r>
          </w:p>
        </w:tc>
        <w:tc>
          <w:tcPr>
            <w:tcW w:w="5590" w:type="dxa"/>
          </w:tcPr>
          <w:p w:rsidR="00883C95" w:rsidRDefault="00883C95" w:rsidP="00883C95"/>
        </w:tc>
      </w:tr>
      <w:tr w:rsidR="00883C95" w:rsidTr="00883C95">
        <w:tc>
          <w:tcPr>
            <w:tcW w:w="3544" w:type="dxa"/>
          </w:tcPr>
          <w:p w:rsidR="00883C95" w:rsidRDefault="00883C95" w:rsidP="00883C95">
            <w:r>
              <w:t>ACT 2 UP:</w:t>
            </w:r>
          </w:p>
        </w:tc>
        <w:tc>
          <w:tcPr>
            <w:tcW w:w="5590" w:type="dxa"/>
          </w:tcPr>
          <w:p w:rsidR="00883C95" w:rsidRDefault="00883C95" w:rsidP="00883C95"/>
        </w:tc>
      </w:tr>
      <w:tr w:rsidR="00883C95" w:rsidTr="00883C95">
        <w:tc>
          <w:tcPr>
            <w:tcW w:w="3544" w:type="dxa"/>
          </w:tcPr>
          <w:p w:rsidR="00883C95" w:rsidRDefault="00883C95" w:rsidP="00883C95">
            <w:r>
              <w:t>ACT 2 DOWN:</w:t>
            </w:r>
          </w:p>
        </w:tc>
        <w:tc>
          <w:tcPr>
            <w:tcW w:w="5590" w:type="dxa"/>
          </w:tcPr>
          <w:p w:rsidR="00883C95" w:rsidRDefault="00883C95" w:rsidP="00883C95"/>
        </w:tc>
      </w:tr>
      <w:tr w:rsidR="00883C95" w:rsidTr="00883C95">
        <w:tc>
          <w:tcPr>
            <w:tcW w:w="3544" w:type="dxa"/>
            <w:shd w:val="clear" w:color="auto" w:fill="D9D9D9" w:themeFill="background1" w:themeFillShade="D9"/>
          </w:tcPr>
          <w:p w:rsidR="00883C95" w:rsidRDefault="00883C95" w:rsidP="00883C95">
            <w:r>
              <w:t>Running Time:</w:t>
            </w:r>
          </w:p>
        </w:tc>
        <w:tc>
          <w:tcPr>
            <w:tcW w:w="5590" w:type="dxa"/>
            <w:shd w:val="clear" w:color="auto" w:fill="D9D9D9" w:themeFill="background1" w:themeFillShade="D9"/>
          </w:tcPr>
          <w:p w:rsidR="00883C95" w:rsidRDefault="00883C95" w:rsidP="00883C95"/>
        </w:tc>
      </w:tr>
      <w:tr w:rsidR="00883C95" w:rsidTr="00883C95">
        <w:tc>
          <w:tcPr>
            <w:tcW w:w="3544" w:type="dxa"/>
            <w:shd w:val="clear" w:color="auto" w:fill="D9D9D9" w:themeFill="background1" w:themeFillShade="D9"/>
          </w:tcPr>
          <w:p w:rsidR="00883C95" w:rsidRDefault="00883C95" w:rsidP="00883C95">
            <w:r>
              <w:t>TOTAL RUNNING TIME:</w:t>
            </w:r>
          </w:p>
        </w:tc>
        <w:tc>
          <w:tcPr>
            <w:tcW w:w="5590" w:type="dxa"/>
            <w:shd w:val="clear" w:color="auto" w:fill="D9D9D9" w:themeFill="background1" w:themeFillShade="D9"/>
          </w:tcPr>
          <w:p w:rsidR="00883C95" w:rsidRDefault="00883C95" w:rsidP="00883C95"/>
        </w:tc>
      </w:tr>
    </w:tbl>
    <w:p w:rsidR="00883C95" w:rsidRPr="00883C95" w:rsidRDefault="00883C95" w:rsidP="00883C95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90"/>
      </w:tblGrid>
      <w:tr w:rsidR="00883C95" w:rsidRPr="00883C95" w:rsidTr="00883C95">
        <w:trPr>
          <w:gridAfter w:val="1"/>
          <w:wAfter w:w="5590" w:type="dxa"/>
        </w:trPr>
        <w:tc>
          <w:tcPr>
            <w:tcW w:w="3544" w:type="dxa"/>
            <w:shd w:val="clear" w:color="auto" w:fill="000000" w:themeFill="text1"/>
          </w:tcPr>
          <w:p w:rsidR="00883C95" w:rsidRPr="00883C95" w:rsidRDefault="00883C95" w:rsidP="00883C9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</w:rPr>
              <w:t>LATENESS, ABSENCE, CAST CHANGES</w:t>
            </w:r>
          </w:p>
        </w:tc>
      </w:tr>
      <w:tr w:rsidR="00883C95" w:rsidTr="00BE64AF">
        <w:tc>
          <w:tcPr>
            <w:tcW w:w="9134" w:type="dxa"/>
            <w:gridSpan w:val="2"/>
          </w:tcPr>
          <w:p w:rsidR="00883C95" w:rsidRDefault="00883C95" w:rsidP="00883C95"/>
          <w:p w:rsidR="00883C95" w:rsidRDefault="00883C95" w:rsidP="00883C95"/>
          <w:p w:rsidR="00883C95" w:rsidRDefault="00883C95" w:rsidP="00883C95"/>
          <w:p w:rsidR="00883C95" w:rsidRDefault="00883C95" w:rsidP="00883C95"/>
        </w:tc>
      </w:tr>
    </w:tbl>
    <w:p w:rsidR="00883C95" w:rsidRPr="00883C95" w:rsidRDefault="00883C95" w:rsidP="00883C95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90"/>
      </w:tblGrid>
      <w:tr w:rsidR="00883C95" w:rsidRPr="00883C95" w:rsidTr="00883C95">
        <w:trPr>
          <w:gridAfter w:val="1"/>
          <w:wAfter w:w="5590" w:type="dxa"/>
        </w:trPr>
        <w:tc>
          <w:tcPr>
            <w:tcW w:w="3544" w:type="dxa"/>
            <w:shd w:val="clear" w:color="auto" w:fill="000000" w:themeFill="text1"/>
          </w:tcPr>
          <w:p w:rsidR="00883C95" w:rsidRPr="00883C95" w:rsidRDefault="00883C95" w:rsidP="00883C9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</w:rPr>
              <w:t>PERFORMANCE, TECHNICAL NOTES</w:t>
            </w:r>
          </w:p>
        </w:tc>
      </w:tr>
      <w:tr w:rsidR="00883C95" w:rsidTr="00EB53F0">
        <w:tc>
          <w:tcPr>
            <w:tcW w:w="9134" w:type="dxa"/>
            <w:gridSpan w:val="2"/>
          </w:tcPr>
          <w:p w:rsidR="00883C95" w:rsidRDefault="00883C95" w:rsidP="00883C95"/>
          <w:p w:rsidR="00883C95" w:rsidRDefault="00883C95" w:rsidP="00883C95"/>
          <w:p w:rsidR="00883C95" w:rsidRDefault="00883C95" w:rsidP="00883C95"/>
          <w:p w:rsidR="00883C95" w:rsidRDefault="00883C95" w:rsidP="00883C95"/>
          <w:p w:rsidR="00883C95" w:rsidRDefault="00883C95" w:rsidP="00883C95"/>
          <w:p w:rsidR="00883C95" w:rsidRDefault="00883C95" w:rsidP="00883C95"/>
          <w:p w:rsidR="00883C95" w:rsidRDefault="00883C95" w:rsidP="00883C95"/>
          <w:p w:rsidR="00883C95" w:rsidRDefault="00883C95" w:rsidP="00883C95"/>
          <w:p w:rsidR="00883C95" w:rsidRDefault="00883C95" w:rsidP="00883C95"/>
          <w:p w:rsidR="00883C95" w:rsidRDefault="00883C95" w:rsidP="00883C95"/>
        </w:tc>
      </w:tr>
    </w:tbl>
    <w:p w:rsidR="00883C95" w:rsidRPr="00883C95" w:rsidRDefault="00883C95" w:rsidP="00883C95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90"/>
      </w:tblGrid>
      <w:tr w:rsidR="00883C95" w:rsidRPr="00883C95" w:rsidTr="00883C95">
        <w:trPr>
          <w:gridAfter w:val="1"/>
          <w:wAfter w:w="5590" w:type="dxa"/>
        </w:trPr>
        <w:tc>
          <w:tcPr>
            <w:tcW w:w="3544" w:type="dxa"/>
            <w:shd w:val="clear" w:color="auto" w:fill="000000" w:themeFill="text1"/>
          </w:tcPr>
          <w:p w:rsidR="00883C95" w:rsidRPr="00883C95" w:rsidRDefault="00883C95" w:rsidP="00883C9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</w:rPr>
              <w:t>Immediate Actions</w:t>
            </w:r>
          </w:p>
        </w:tc>
      </w:tr>
      <w:tr w:rsidR="00883C95" w:rsidTr="00EB53F0">
        <w:tc>
          <w:tcPr>
            <w:tcW w:w="9134" w:type="dxa"/>
            <w:gridSpan w:val="2"/>
          </w:tcPr>
          <w:p w:rsidR="00883C95" w:rsidRDefault="00883C95" w:rsidP="00883C95"/>
          <w:p w:rsidR="00883C95" w:rsidRDefault="00883C95" w:rsidP="00883C95"/>
          <w:p w:rsidR="00883C95" w:rsidRDefault="00883C95" w:rsidP="00883C95"/>
          <w:p w:rsidR="00883C95" w:rsidRDefault="00883C95" w:rsidP="00883C95"/>
          <w:p w:rsidR="00883C95" w:rsidRDefault="00883C95" w:rsidP="00883C95"/>
          <w:p w:rsidR="00883C95" w:rsidRDefault="00883C95" w:rsidP="00883C95"/>
          <w:p w:rsidR="00883C95" w:rsidRDefault="00883C95" w:rsidP="00883C95">
            <w:bookmarkStart w:id="0" w:name="_GoBack"/>
            <w:bookmarkEnd w:id="0"/>
          </w:p>
        </w:tc>
      </w:tr>
    </w:tbl>
    <w:p w:rsidR="00883C95" w:rsidRDefault="00883C95"/>
    <w:sectPr w:rsidR="00883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37"/>
    <w:rsid w:val="00036C9F"/>
    <w:rsid w:val="004142C9"/>
    <w:rsid w:val="00883C95"/>
    <w:rsid w:val="00D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0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0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4AE0E763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Pullen</dc:creator>
  <cp:lastModifiedBy>Andy Pullen</cp:lastModifiedBy>
  <cp:revision>3</cp:revision>
  <dcterms:created xsi:type="dcterms:W3CDTF">2014-04-08T17:33:00Z</dcterms:created>
  <dcterms:modified xsi:type="dcterms:W3CDTF">2014-04-08T17:38:00Z</dcterms:modified>
</cp:coreProperties>
</file>