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2E96" w14:textId="77777777" w:rsidR="00AA7AEF" w:rsidRDefault="00AA7AEF" w:rsidP="00AA7AEF"/>
    <w:p w14:paraId="0D5BE4F3" w14:textId="3C415663" w:rsidR="00AA7AEF" w:rsidRDefault="004B32BF" w:rsidP="00AA7AEF">
      <w:r>
        <w:t>Dear Parents and Students,</w:t>
      </w:r>
    </w:p>
    <w:p w14:paraId="196B0889" w14:textId="77777777" w:rsidR="00AA7AEF" w:rsidRDefault="00AA7AEF" w:rsidP="00AA7AEF">
      <w:pPr>
        <w:jc w:val="both"/>
      </w:pPr>
    </w:p>
    <w:p w14:paraId="50C4EBFA" w14:textId="77777777" w:rsidR="006C63B8" w:rsidRDefault="006C63B8" w:rsidP="00AA7AEF">
      <w:pPr>
        <w:pStyle w:val="Heading1"/>
      </w:pPr>
    </w:p>
    <w:p w14:paraId="3A332379" w14:textId="77777777" w:rsidR="00AA7AEF" w:rsidRPr="00B266ED" w:rsidRDefault="00AA7AEF" w:rsidP="00AA7AEF">
      <w:pPr>
        <w:pStyle w:val="Heading1"/>
      </w:pPr>
      <w:r>
        <w:t>Extra resource materials for language learning</w:t>
      </w:r>
    </w:p>
    <w:p w14:paraId="56E4992B" w14:textId="14D0B017" w:rsidR="00AA7AEF" w:rsidRDefault="00AA7AEF" w:rsidP="00AA7AEF">
      <w:pPr>
        <w:jc w:val="both"/>
        <w:rPr>
          <w:b/>
        </w:rPr>
      </w:pPr>
    </w:p>
    <w:p w14:paraId="1AD4FA03" w14:textId="25001023" w:rsidR="00AA7AEF" w:rsidRPr="004B32BF" w:rsidRDefault="00EA074A" w:rsidP="004B32BF">
      <w:pPr>
        <w:spacing w:line="276" w:lineRule="auto"/>
        <w:rPr>
          <w:i/>
        </w:rPr>
      </w:pPr>
      <w:r>
        <w:rPr>
          <w:rFonts w:ascii="Verdana" w:hAnsi="Verdana"/>
          <w:noProof/>
          <w:color w:val="6C6869"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29C5C4D6" wp14:editId="31F077DD">
            <wp:simplePos x="0" y="0"/>
            <wp:positionH relativeFrom="margin">
              <wp:posOffset>5019040</wp:posOffset>
            </wp:positionH>
            <wp:positionV relativeFrom="page">
              <wp:posOffset>2228850</wp:posOffset>
            </wp:positionV>
            <wp:extent cx="1066800" cy="1508125"/>
            <wp:effectExtent l="0" t="0" r="0" b="0"/>
            <wp:wrapTight wrapText="bothSides">
              <wp:wrapPolygon edited="0">
                <wp:start x="0" y="0"/>
                <wp:lineTo x="0" y="21282"/>
                <wp:lineTo x="21214" y="21282"/>
                <wp:lineTo x="21214" y="0"/>
                <wp:lineTo x="0" y="0"/>
              </wp:wrapPolygon>
            </wp:wrapTight>
            <wp:docPr id="9" name="Picture 9" descr="AQA Spanish A Level and AS Grammar  Translation Work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A Spanish A Level and AS Grammar  Translation Work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68">
        <w:rPr>
          <w:i/>
        </w:rPr>
        <w:t>¡</w:t>
      </w:r>
      <w:proofErr w:type="spellStart"/>
      <w:r w:rsidR="008E4118">
        <w:rPr>
          <w:i/>
        </w:rPr>
        <w:t>Bienven</w:t>
      </w:r>
      <w:r w:rsidR="00632168">
        <w:rPr>
          <w:i/>
        </w:rPr>
        <w:t>idos</w:t>
      </w:r>
      <w:proofErr w:type="spellEnd"/>
      <w:r w:rsidR="008E4118">
        <w:rPr>
          <w:i/>
        </w:rPr>
        <w:t xml:space="preserve">! </w:t>
      </w:r>
      <w:r w:rsidR="00AA7AEF" w:rsidRPr="004B32BF">
        <w:rPr>
          <w:i/>
        </w:rPr>
        <w:t xml:space="preserve">Welcome to the </w:t>
      </w:r>
      <w:r w:rsidR="006A3359">
        <w:rPr>
          <w:i/>
        </w:rPr>
        <w:t xml:space="preserve">Spanish </w:t>
      </w:r>
      <w:r w:rsidR="00AA7AEF" w:rsidRPr="004B32BF">
        <w:rPr>
          <w:i/>
        </w:rPr>
        <w:t>Department!</w:t>
      </w:r>
    </w:p>
    <w:p w14:paraId="3E3435ED" w14:textId="14463532" w:rsidR="00286B70" w:rsidRDefault="00892AF6" w:rsidP="00AA7AEF">
      <w:pPr>
        <w:spacing w:line="276" w:lineRule="auto"/>
        <w:jc w:val="both"/>
      </w:pPr>
      <w:r>
        <w:t>Each year, we ask</w:t>
      </w:r>
      <w:r w:rsidR="00AA7AEF">
        <w:t xml:space="preserve"> </w:t>
      </w:r>
      <w:r w:rsidR="004E5949" w:rsidRPr="004E5949">
        <w:rPr>
          <w:u w:val="single"/>
        </w:rPr>
        <w:t>all</w:t>
      </w:r>
      <w:r w:rsidR="004E5949">
        <w:t xml:space="preserve"> </w:t>
      </w:r>
      <w:r w:rsidR="00AA7AEF">
        <w:t>our students to buy their own copy of the grammar</w:t>
      </w:r>
      <w:r w:rsidR="00D66B99">
        <w:t xml:space="preserve"> and translation</w:t>
      </w:r>
      <w:r w:rsidR="00AA7AEF">
        <w:t xml:space="preserve"> workbook we use in c</w:t>
      </w:r>
      <w:r w:rsidR="00360071">
        <w:t>lass so they can write in them.</w:t>
      </w:r>
      <w:r w:rsidR="00B95483">
        <w:t xml:space="preserve"> </w:t>
      </w:r>
      <w:r w:rsidR="000346A1">
        <w:t>The book covers the A</w:t>
      </w:r>
      <w:r w:rsidR="00A3096C">
        <w:t>S</w:t>
      </w:r>
      <w:r w:rsidR="00D66B99">
        <w:t xml:space="preserve"> and A</w:t>
      </w:r>
      <w:r w:rsidR="000346A1">
        <w:t xml:space="preserve"> Level course</w:t>
      </w:r>
      <w:r w:rsidR="00A3096C">
        <w:t xml:space="preserve"> and</w:t>
      </w:r>
      <w:r w:rsidR="000346A1">
        <w:t xml:space="preserve"> </w:t>
      </w:r>
      <w:r w:rsidR="00B95483">
        <w:t>cost</w:t>
      </w:r>
      <w:r w:rsidR="00A3096C">
        <w:t xml:space="preserve">s </w:t>
      </w:r>
      <w:r w:rsidR="00F97C5A">
        <w:rPr>
          <w:b/>
        </w:rPr>
        <w:t>£</w:t>
      </w:r>
      <w:r w:rsidR="00D66B99">
        <w:rPr>
          <w:b/>
        </w:rPr>
        <w:t>8</w:t>
      </w:r>
      <w:r w:rsidR="00B95483">
        <w:t>.</w:t>
      </w:r>
      <w:r>
        <w:t xml:space="preserve"> </w:t>
      </w:r>
      <w:r w:rsidR="00D95B12">
        <w:t>The Depar</w:t>
      </w:r>
      <w:r w:rsidR="004E04B8">
        <w:t xml:space="preserve">tment will order the books if you </w:t>
      </w:r>
      <w:r w:rsidR="0008195B">
        <w:t xml:space="preserve">pay </w:t>
      </w:r>
      <w:r w:rsidR="00662B02">
        <w:t xml:space="preserve">online </w:t>
      </w:r>
      <w:r w:rsidR="0008195B">
        <w:t xml:space="preserve">via </w:t>
      </w:r>
      <w:r w:rsidR="00D95B12">
        <w:t xml:space="preserve">the </w:t>
      </w:r>
      <w:r w:rsidR="00662B02">
        <w:t>College payment system on the Parent Portal</w:t>
      </w:r>
      <w:r w:rsidR="00EA074A" w:rsidRPr="00EA074A">
        <w:t xml:space="preserve"> </w:t>
      </w:r>
      <w:r w:rsidR="00EA074A">
        <w:t xml:space="preserve">by </w:t>
      </w:r>
      <w:r w:rsidR="00B940D8">
        <w:rPr>
          <w:b/>
        </w:rPr>
        <w:t>Monday 21</w:t>
      </w:r>
      <w:r w:rsidR="00B940D8" w:rsidRPr="00B940D8">
        <w:rPr>
          <w:b/>
          <w:vertAlign w:val="superscript"/>
        </w:rPr>
        <w:t>st</w:t>
      </w:r>
      <w:r w:rsidR="00B940D8">
        <w:rPr>
          <w:b/>
        </w:rPr>
        <w:t xml:space="preserve"> </w:t>
      </w:r>
      <w:r w:rsidR="00EA074A">
        <w:rPr>
          <w:b/>
        </w:rPr>
        <w:t>September 2020</w:t>
      </w:r>
      <w:r w:rsidR="00662B02">
        <w:t>.</w:t>
      </w:r>
    </w:p>
    <w:p w14:paraId="5A3E1284" w14:textId="5D2861F5" w:rsidR="00286B70" w:rsidRDefault="00286B70" w:rsidP="00AA7AEF">
      <w:pPr>
        <w:spacing w:line="276" w:lineRule="auto"/>
        <w:jc w:val="both"/>
      </w:pPr>
    </w:p>
    <w:p w14:paraId="7EDC87EE" w14:textId="6D309D8B" w:rsidR="00286B70" w:rsidRDefault="00286B70" w:rsidP="00AA7AEF">
      <w:pPr>
        <w:spacing w:line="276" w:lineRule="auto"/>
        <w:jc w:val="both"/>
      </w:pPr>
    </w:p>
    <w:p w14:paraId="59796593" w14:textId="56F265C3" w:rsidR="00286B70" w:rsidRDefault="00286B70" w:rsidP="00AA7AEF">
      <w:pPr>
        <w:spacing w:line="276" w:lineRule="auto"/>
        <w:jc w:val="both"/>
      </w:pPr>
    </w:p>
    <w:p w14:paraId="199AA333" w14:textId="1AE10172" w:rsidR="00AA7AEF" w:rsidRDefault="00EA074A" w:rsidP="00AA7AEF">
      <w:pPr>
        <w:spacing w:line="276" w:lineRule="auto"/>
        <w:jc w:val="both"/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0493433E" wp14:editId="38BE0773">
            <wp:simplePos x="0" y="0"/>
            <wp:positionH relativeFrom="margin">
              <wp:align>right</wp:align>
            </wp:positionH>
            <wp:positionV relativeFrom="page">
              <wp:posOffset>4371975</wp:posOffset>
            </wp:positionV>
            <wp:extent cx="10382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02" y="21304"/>
                <wp:lineTo x="21402" y="0"/>
                <wp:lineTo x="0" y="0"/>
              </wp:wrapPolygon>
            </wp:wrapTight>
            <wp:docPr id="10" name="Picture 10" descr="El Sol abril - mayo 20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ol abril - mayo 202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49">
        <w:t>W</w:t>
      </w:r>
      <w:r w:rsidR="00AA7AEF">
        <w:t xml:space="preserve">e would also like to encourage our students to subscribe to </w:t>
      </w:r>
      <w:r w:rsidR="006C63B8">
        <w:t xml:space="preserve">the magazine </w:t>
      </w:r>
      <w:r w:rsidR="00ED7CE6">
        <w:rPr>
          <w:b/>
          <w:i/>
        </w:rPr>
        <w:t xml:space="preserve">El </w:t>
      </w:r>
      <w:proofErr w:type="gramStart"/>
      <w:r w:rsidR="00ED7CE6">
        <w:rPr>
          <w:b/>
          <w:i/>
        </w:rPr>
        <w:t>s</w:t>
      </w:r>
      <w:r w:rsidR="00A3096C">
        <w:rPr>
          <w:b/>
          <w:i/>
        </w:rPr>
        <w:t xml:space="preserve">ol </w:t>
      </w:r>
      <w:r w:rsidR="005411E0">
        <w:t>which</w:t>
      </w:r>
      <w:proofErr w:type="gramEnd"/>
      <w:r w:rsidR="005411E0">
        <w:t xml:space="preserve"> provide</w:t>
      </w:r>
      <w:r w:rsidR="006C63B8">
        <w:t>s</w:t>
      </w:r>
      <w:r w:rsidR="00AA7AEF">
        <w:t xml:space="preserve"> valuable extra reading and listening material f</w:t>
      </w:r>
      <w:r w:rsidR="006C63B8">
        <w:t xml:space="preserve">or students on </w:t>
      </w:r>
      <w:r w:rsidR="004E5949">
        <w:t>the</w:t>
      </w:r>
      <w:r w:rsidR="006C63B8">
        <w:t xml:space="preserve"> course</w:t>
      </w:r>
      <w:r w:rsidR="004E5949">
        <w:t>.</w:t>
      </w:r>
      <w:r w:rsidR="00892816">
        <w:t xml:space="preserve"> Five issues </w:t>
      </w:r>
      <w:proofErr w:type="gramStart"/>
      <w:r w:rsidR="00892816">
        <w:t>are published</w:t>
      </w:r>
      <w:proofErr w:type="gramEnd"/>
      <w:r w:rsidR="00AA7AEF">
        <w:t xml:space="preserve"> each year and each copy contains </w:t>
      </w:r>
      <w:r w:rsidR="000B615D">
        <w:t xml:space="preserve">news </w:t>
      </w:r>
      <w:r w:rsidR="00AA7AEF">
        <w:t>articles on a wide range of examination topics, as well as exercises s</w:t>
      </w:r>
      <w:r w:rsidR="004E5949">
        <w:t xml:space="preserve">uitable for independent study. </w:t>
      </w:r>
      <w:r w:rsidR="00AA7AEF">
        <w:t xml:space="preserve">The </w:t>
      </w:r>
      <w:r w:rsidR="00A3096C">
        <w:rPr>
          <w:b/>
          <w:i/>
        </w:rPr>
        <w:t xml:space="preserve">El sol </w:t>
      </w:r>
      <w:r w:rsidR="00AA7AEF">
        <w:t xml:space="preserve">subscription comes with </w:t>
      </w:r>
      <w:r w:rsidR="000B615D">
        <w:t>Audio files you can listen</w:t>
      </w:r>
      <w:r w:rsidR="008B5FFD">
        <w:t xml:space="preserve"> to</w:t>
      </w:r>
      <w:r w:rsidR="000B615D">
        <w:t xml:space="preserve"> on Godalming Online </w:t>
      </w:r>
      <w:r w:rsidR="00F631D2">
        <w:t xml:space="preserve">with </w:t>
      </w:r>
      <w:r w:rsidR="00AA7AEF">
        <w:t>transcripts, offering li</w:t>
      </w:r>
      <w:r w:rsidR="000B615D">
        <w:t>stening material linked to the</w:t>
      </w:r>
      <w:r w:rsidR="00AA7AEF">
        <w:t xml:space="preserve"> topics and a website access</w:t>
      </w:r>
      <w:r w:rsidR="00B64149">
        <w:t xml:space="preserve"> with extra resources</w:t>
      </w:r>
      <w:r w:rsidR="00AA7AEF">
        <w:t>.</w:t>
      </w:r>
      <w:r w:rsidR="00286B70">
        <w:t xml:space="preserve"> </w:t>
      </w:r>
      <w:hyperlink r:id="rId14" w:history="1">
        <w:r w:rsidR="00286B70" w:rsidRPr="00575C28">
          <w:rPr>
            <w:rStyle w:val="Hyperlink"/>
          </w:rPr>
          <w:t>https://es.maryglasgowplus.com/magazines/El-Sol-78124</w:t>
        </w:r>
      </w:hyperlink>
      <w:r w:rsidR="00286B70">
        <w:t xml:space="preserve"> </w:t>
      </w:r>
      <w:r w:rsidR="005411E0">
        <w:t xml:space="preserve"> </w:t>
      </w:r>
    </w:p>
    <w:p w14:paraId="63E9B537" w14:textId="77777777" w:rsidR="006C63B8" w:rsidRDefault="006C63B8" w:rsidP="00AA7AEF">
      <w:pPr>
        <w:spacing w:line="276" w:lineRule="auto"/>
        <w:jc w:val="both"/>
      </w:pPr>
    </w:p>
    <w:p w14:paraId="5C3E5D1F" w14:textId="6E233C54" w:rsidR="00AA7AEF" w:rsidRDefault="00AA7AEF" w:rsidP="00AA7AEF">
      <w:pPr>
        <w:spacing w:line="276" w:lineRule="auto"/>
        <w:jc w:val="both"/>
      </w:pPr>
      <w:r>
        <w:t xml:space="preserve">The subscription for </w:t>
      </w:r>
      <w:r w:rsidR="00A3096C">
        <w:rPr>
          <w:b/>
          <w:i/>
        </w:rPr>
        <w:t xml:space="preserve">El sol </w:t>
      </w:r>
      <w:r>
        <w:t xml:space="preserve">magazine costs </w:t>
      </w:r>
      <w:r w:rsidR="00B64149">
        <w:rPr>
          <w:b/>
        </w:rPr>
        <w:t>£</w:t>
      </w:r>
      <w:r w:rsidR="00E95DEF">
        <w:rPr>
          <w:b/>
        </w:rPr>
        <w:t>10</w:t>
      </w:r>
      <w:r>
        <w:rPr>
          <w:b/>
        </w:rPr>
        <w:t xml:space="preserve">. </w:t>
      </w:r>
      <w:r>
        <w:t>If you would like to subscribe, please</w:t>
      </w:r>
      <w:r w:rsidR="00662B02">
        <w:t xml:space="preserve"> pay online</w:t>
      </w:r>
      <w:r>
        <w:t xml:space="preserve"> </w:t>
      </w:r>
      <w:r w:rsidR="00B1797C">
        <w:t xml:space="preserve">through the Parent Portal </w:t>
      </w:r>
      <w:r w:rsidR="00EA074A">
        <w:t xml:space="preserve">also </w:t>
      </w:r>
      <w:r>
        <w:t xml:space="preserve">by </w:t>
      </w:r>
      <w:r w:rsidR="00B940D8">
        <w:rPr>
          <w:b/>
        </w:rPr>
        <w:t>Monday 21</w:t>
      </w:r>
      <w:r w:rsidR="00B940D8" w:rsidRPr="00B940D8">
        <w:rPr>
          <w:b/>
          <w:vertAlign w:val="superscript"/>
        </w:rPr>
        <w:t>st</w:t>
      </w:r>
      <w:r>
        <w:rPr>
          <w:b/>
        </w:rPr>
        <w:t xml:space="preserve"> September</w:t>
      </w:r>
      <w:r w:rsidR="00DC210B">
        <w:rPr>
          <w:b/>
        </w:rPr>
        <w:t xml:space="preserve"> </w:t>
      </w:r>
      <w:r w:rsidR="007D4A07">
        <w:rPr>
          <w:b/>
        </w:rPr>
        <w:t>20</w:t>
      </w:r>
      <w:r w:rsidR="00662B02">
        <w:rPr>
          <w:b/>
        </w:rPr>
        <w:t>20</w:t>
      </w:r>
      <w:r w:rsidR="00F631D2">
        <w:t xml:space="preserve">. </w:t>
      </w:r>
    </w:p>
    <w:p w14:paraId="20E04298" w14:textId="77777777" w:rsidR="006C63B8" w:rsidRDefault="006C63B8" w:rsidP="00AA7AEF">
      <w:bookmarkStart w:id="0" w:name="_GoBack"/>
      <w:bookmarkEnd w:id="0"/>
    </w:p>
    <w:p w14:paraId="68CE0699" w14:textId="77777777" w:rsidR="00AA7AEF" w:rsidRDefault="00AA7AEF" w:rsidP="00AA7AEF">
      <w:r>
        <w:t>Yours sincerely,</w:t>
      </w:r>
    </w:p>
    <w:p w14:paraId="50639439" w14:textId="562E8CB0" w:rsidR="004E5949" w:rsidRDefault="004E5949" w:rsidP="00AA7AEF">
      <w:r w:rsidRPr="004E5949">
        <w:rPr>
          <w:noProof/>
        </w:rPr>
        <w:drawing>
          <wp:inline distT="0" distB="0" distL="0" distR="0" wp14:anchorId="28FB9619" wp14:editId="472BCDC6">
            <wp:extent cx="1095375" cy="60047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23" cy="6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0330" w14:textId="33E903D1" w:rsidR="00AA7AEF" w:rsidRDefault="00A3096C" w:rsidP="00AA7AEF">
      <w:r>
        <w:t>Jenny Pyburn</w:t>
      </w:r>
    </w:p>
    <w:p w14:paraId="18A492D3" w14:textId="64E86F39" w:rsidR="006C63B8" w:rsidRDefault="00A3096C" w:rsidP="00AA7AEF">
      <w:r>
        <w:t>Course Leader for Spanish</w:t>
      </w:r>
    </w:p>
    <w:p w14:paraId="17D51738" w14:textId="77777777" w:rsidR="00A3096C" w:rsidRDefault="00A3096C" w:rsidP="00AA7AEF">
      <w:pPr>
        <w:rPr>
          <w:b/>
        </w:rPr>
      </w:pPr>
    </w:p>
    <w:p w14:paraId="7493526D" w14:textId="79C3C99C" w:rsidR="00AA7AEF" w:rsidRDefault="00AA7AEF" w:rsidP="00AA7AEF">
      <w:pPr>
        <w:rPr>
          <w:b/>
        </w:rPr>
      </w:pPr>
      <w:r>
        <w:rPr>
          <w:b/>
        </w:rPr>
        <w:t>……………………………………………………………………………</w:t>
      </w:r>
      <w:r w:rsidR="006C63B8">
        <w:rPr>
          <w:b/>
        </w:rPr>
        <w:t>…</w:t>
      </w:r>
      <w:r>
        <w:rPr>
          <w:b/>
        </w:rPr>
        <w:t>…………………</w:t>
      </w:r>
    </w:p>
    <w:p w14:paraId="3CD6BF2F" w14:textId="117D5AF5" w:rsidR="00AA7AEF" w:rsidRDefault="00AA7AEF" w:rsidP="00AA7AEF"/>
    <w:p w14:paraId="157153C1" w14:textId="650E4565" w:rsidR="00AA7AEF" w:rsidRDefault="00B940D8" w:rsidP="00AA7AE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</w:pPr>
      <w:hyperlink r:id="rId16" w:history="1">
        <w:r w:rsidR="004E5949" w:rsidRPr="004E5949">
          <w:rPr>
            <w:rStyle w:val="Hyperlink"/>
            <w:rFonts w:ascii="Verdana" w:hAnsi="Verdana"/>
            <w:b/>
            <w:color w:val="auto"/>
            <w:sz w:val="22"/>
            <w:szCs w:val="22"/>
          </w:rPr>
          <w:t>AQA A Level Spanish</w:t>
        </w:r>
        <w:r w:rsidR="004E5949" w:rsidRPr="004E5949">
          <w:rPr>
            <w:rStyle w:val="Hyperlink"/>
            <w:rFonts w:ascii="Verdana" w:hAnsi="Verdana"/>
            <w:b/>
            <w:color w:val="auto"/>
            <w:sz w:val="20"/>
          </w:rPr>
          <w:t>: Grammar &amp; Translation Workbook</w:t>
        </w:r>
      </w:hyperlink>
      <w:r w:rsidR="00360071">
        <w:rPr>
          <w:b/>
        </w:rPr>
        <w:tab/>
      </w:r>
      <w:r w:rsidR="00AA78A9">
        <w:rPr>
          <w:b/>
        </w:rPr>
        <w:t xml:space="preserve"> £</w:t>
      </w:r>
      <w:r w:rsidR="004E5949">
        <w:rPr>
          <w:b/>
        </w:rPr>
        <w:t>8</w:t>
      </w:r>
      <w:r w:rsidR="00ED7CE6">
        <w:rPr>
          <w:b/>
        </w:rPr>
        <w:t>.00</w:t>
      </w:r>
      <w:r w:rsidR="00AA78A9">
        <w:rPr>
          <w:b/>
        </w:rPr>
        <w:tab/>
      </w:r>
      <w:r w:rsidR="00AA7AEF">
        <w:rPr>
          <w:b/>
        </w:rPr>
        <w:tab/>
      </w:r>
      <w:r w:rsidR="00AA7AEF">
        <w:rPr>
          <w:b/>
        </w:rPr>
        <w:sym w:font="Wingdings" w:char="F0A8"/>
      </w:r>
      <w:r w:rsidR="00AA7AEF">
        <w:rPr>
          <w:b/>
        </w:rPr>
        <w:t xml:space="preserve">       </w:t>
      </w:r>
    </w:p>
    <w:p w14:paraId="59ACC1C6" w14:textId="03ADF14A" w:rsidR="004B32BF" w:rsidRPr="004B32BF" w:rsidRDefault="00897C71" w:rsidP="00AA7AE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lang w:val="fr-FR"/>
        </w:rPr>
      </w:pPr>
      <w:r>
        <w:rPr>
          <w:b/>
          <w:i/>
          <w:lang w:val="fr-FR"/>
        </w:rPr>
        <w:t xml:space="preserve">El sol </w:t>
      </w:r>
      <w:proofErr w:type="spellStart"/>
      <w:r w:rsidRPr="00AC2430">
        <w:rPr>
          <w:b/>
          <w:lang w:val="fr-FR"/>
        </w:rPr>
        <w:t>Spanish</w:t>
      </w:r>
      <w:proofErr w:type="spellEnd"/>
      <w:r>
        <w:rPr>
          <w:b/>
          <w:i/>
          <w:lang w:val="fr-FR"/>
        </w:rPr>
        <w:t xml:space="preserve"> </w:t>
      </w:r>
      <w:r w:rsidR="00AA7AEF" w:rsidRPr="00AA7AEF">
        <w:rPr>
          <w:b/>
          <w:lang w:val="fr-FR"/>
        </w:rPr>
        <w:t>Magazine</w:t>
      </w:r>
      <w:r w:rsidR="0006551F">
        <w:rPr>
          <w:b/>
          <w:lang w:val="fr-FR"/>
        </w:rPr>
        <w:t xml:space="preserve"> </w:t>
      </w:r>
      <w:proofErr w:type="spellStart"/>
      <w:r w:rsidR="0006551F">
        <w:rPr>
          <w:b/>
          <w:lang w:val="fr-FR"/>
        </w:rPr>
        <w:t>subscription</w:t>
      </w:r>
      <w:proofErr w:type="spellEnd"/>
      <w:r w:rsidR="001861FD">
        <w:rPr>
          <w:b/>
          <w:lang w:val="fr-FR"/>
        </w:rPr>
        <w:t xml:space="preserve">               </w:t>
      </w:r>
      <w:r w:rsidR="00ED7CE6">
        <w:rPr>
          <w:b/>
          <w:lang w:val="fr-FR"/>
        </w:rPr>
        <w:t xml:space="preserve">                  </w:t>
      </w:r>
      <w:r w:rsidR="004E5949">
        <w:rPr>
          <w:b/>
          <w:lang w:val="fr-FR"/>
        </w:rPr>
        <w:t xml:space="preserve">       </w:t>
      </w:r>
      <w:r w:rsidR="00ED7CE6">
        <w:rPr>
          <w:b/>
          <w:lang w:val="fr-FR"/>
        </w:rPr>
        <w:t xml:space="preserve"> </w:t>
      </w:r>
      <w:r w:rsidR="004E5949">
        <w:rPr>
          <w:b/>
          <w:lang w:val="fr-FR"/>
        </w:rPr>
        <w:t xml:space="preserve">  </w:t>
      </w:r>
      <w:r w:rsidR="00F77BC4">
        <w:rPr>
          <w:b/>
          <w:lang w:val="fr-FR"/>
        </w:rPr>
        <w:t>£</w:t>
      </w:r>
      <w:r w:rsidR="00E95DEF">
        <w:rPr>
          <w:b/>
          <w:lang w:val="fr-FR"/>
        </w:rPr>
        <w:t>10</w:t>
      </w:r>
      <w:r w:rsidR="00F660A7">
        <w:rPr>
          <w:b/>
          <w:lang w:val="fr-FR"/>
        </w:rPr>
        <w:t>.00</w:t>
      </w:r>
      <w:r w:rsidR="00AA7AEF" w:rsidRPr="00AA7AEF">
        <w:rPr>
          <w:b/>
          <w:lang w:val="fr-FR"/>
        </w:rPr>
        <w:tab/>
      </w:r>
      <w:r w:rsidR="004E5949">
        <w:rPr>
          <w:b/>
          <w:lang w:val="fr-FR"/>
        </w:rPr>
        <w:t xml:space="preserve">           </w:t>
      </w:r>
      <w:r w:rsidR="00AA7AEF">
        <w:rPr>
          <w:b/>
        </w:rPr>
        <w:sym w:font="Wingdings" w:char="F0A8"/>
      </w:r>
      <w:r w:rsidR="00AA7AEF" w:rsidRPr="00AA7AEF">
        <w:rPr>
          <w:b/>
          <w:lang w:val="fr-FR"/>
        </w:rPr>
        <w:t xml:space="preserve">       </w:t>
      </w:r>
    </w:p>
    <w:p w14:paraId="2F44170A" w14:textId="006EB5EB" w:rsidR="004F1FAA" w:rsidRPr="00360071" w:rsidRDefault="004F1FAA">
      <w:pPr>
        <w:rPr>
          <w:b/>
        </w:rPr>
      </w:pPr>
    </w:p>
    <w:sectPr w:rsidR="004F1FAA" w:rsidRPr="00360071" w:rsidSect="006C63B8">
      <w:footerReference w:type="default" r:id="rId17"/>
      <w:headerReference w:type="first" r:id="rId18"/>
      <w:footerReference w:type="first" r:id="rId19"/>
      <w:pgSz w:w="11906" w:h="16838"/>
      <w:pgMar w:top="1843" w:right="991" w:bottom="568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98F6" w14:textId="77777777" w:rsidR="005F6CD2" w:rsidRDefault="005F6CD2">
      <w:r>
        <w:separator/>
      </w:r>
    </w:p>
  </w:endnote>
  <w:endnote w:type="continuationSeparator" w:id="0">
    <w:p w14:paraId="049D856F" w14:textId="77777777" w:rsidR="005F6CD2" w:rsidRDefault="005F6CD2">
      <w:r>
        <w:continuationSeparator/>
      </w:r>
    </w:p>
  </w:endnote>
  <w:endnote w:type="continuationNotice" w:id="1">
    <w:p w14:paraId="59A06CB4" w14:textId="77777777" w:rsidR="005F6CD2" w:rsidRDefault="005F6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ABDA" w14:textId="55205D96" w:rsidR="005F6CD2" w:rsidRDefault="005F6CD2">
    <w:pPr>
      <w:pStyle w:val="Footer"/>
      <w:tabs>
        <w:tab w:val="clear" w:pos="4153"/>
        <w:tab w:val="clear" w:pos="8306"/>
        <w:tab w:val="center" w:pos="4678"/>
        <w:tab w:val="right" w:pos="9356"/>
      </w:tabs>
      <w:rPr>
        <w:rStyle w:val="PageNumber"/>
        <w:i/>
        <w:iCs/>
        <w:color w:val="FF9900"/>
        <w:sz w:val="1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24FFAD" wp14:editId="57717081">
          <wp:simplePos x="0" y="0"/>
          <wp:positionH relativeFrom="column">
            <wp:posOffset>-9525</wp:posOffset>
          </wp:positionH>
          <wp:positionV relativeFrom="paragraph">
            <wp:posOffset>-95885</wp:posOffset>
          </wp:positionV>
          <wp:extent cx="200025" cy="247650"/>
          <wp:effectExtent l="0" t="0" r="9525" b="0"/>
          <wp:wrapSquare wrapText="bothSides"/>
          <wp:docPr id="4" name="Picture 4" descr="Crest blu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blue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FF9900"/>
        <w:sz w:val="16"/>
      </w:rPr>
      <w:t xml:space="preserve">        </w:t>
    </w:r>
    <w:r>
      <w:rPr>
        <w:i/>
        <w:iCs/>
        <w:color w:val="FF9900"/>
        <w:sz w:val="16"/>
      </w:rPr>
      <w:fldChar w:fldCharType="begin"/>
    </w:r>
    <w:r>
      <w:rPr>
        <w:i/>
        <w:iCs/>
        <w:color w:val="FF9900"/>
        <w:sz w:val="16"/>
        <w:lang w:val="en-US"/>
      </w:rPr>
      <w:instrText xml:space="preserve"> DATE \@ "dd/MM/yyyy" </w:instrText>
    </w:r>
    <w:r>
      <w:rPr>
        <w:i/>
        <w:iCs/>
        <w:color w:val="FF9900"/>
        <w:sz w:val="16"/>
      </w:rPr>
      <w:fldChar w:fldCharType="separate"/>
    </w:r>
    <w:r w:rsidR="00B940D8">
      <w:rPr>
        <w:i/>
        <w:iCs/>
        <w:noProof/>
        <w:color w:val="FF9900"/>
        <w:sz w:val="16"/>
        <w:lang w:val="en-US"/>
      </w:rPr>
      <w:t>25/08/2020</w:t>
    </w:r>
    <w:r>
      <w:rPr>
        <w:i/>
        <w:iCs/>
        <w:color w:val="FF9900"/>
        <w:sz w:val="16"/>
      </w:rPr>
      <w:fldChar w:fldCharType="end"/>
    </w:r>
    <w:r>
      <w:rPr>
        <w:i/>
        <w:iCs/>
        <w:color w:val="FF9900"/>
        <w:sz w:val="16"/>
      </w:rPr>
      <w:tab/>
    </w:r>
    <w:r>
      <w:rPr>
        <w:rStyle w:val="PageNumber"/>
        <w:i/>
        <w:iCs/>
        <w:color w:val="FF9900"/>
        <w:sz w:val="16"/>
      </w:rPr>
      <w:fldChar w:fldCharType="begin"/>
    </w:r>
    <w:r>
      <w:rPr>
        <w:rStyle w:val="PageNumber"/>
        <w:i/>
        <w:iCs/>
        <w:color w:val="FF9900"/>
        <w:sz w:val="16"/>
      </w:rPr>
      <w:instrText xml:space="preserve"> PAGE </w:instrText>
    </w:r>
    <w:r>
      <w:rPr>
        <w:rStyle w:val="PageNumber"/>
        <w:i/>
        <w:iCs/>
        <w:color w:val="FF9900"/>
        <w:sz w:val="16"/>
      </w:rPr>
      <w:fldChar w:fldCharType="separate"/>
    </w:r>
    <w:r w:rsidR="00EA074A">
      <w:rPr>
        <w:rStyle w:val="PageNumber"/>
        <w:i/>
        <w:iCs/>
        <w:noProof/>
        <w:color w:val="FF9900"/>
        <w:sz w:val="16"/>
      </w:rPr>
      <w:t>2</w:t>
    </w:r>
    <w:r>
      <w:rPr>
        <w:rStyle w:val="PageNumber"/>
        <w:i/>
        <w:iCs/>
        <w:color w:val="FF9900"/>
        <w:sz w:val="16"/>
      </w:rPr>
      <w:fldChar w:fldCharType="end"/>
    </w:r>
    <w:r>
      <w:rPr>
        <w:rStyle w:val="PageNumber"/>
        <w:i/>
        <w:iCs/>
        <w:color w:val="FF9900"/>
        <w:sz w:val="16"/>
      </w:rPr>
      <w:tab/>
    </w:r>
    <w:r>
      <w:rPr>
        <w:rStyle w:val="PageNumber"/>
        <w:i/>
        <w:iCs/>
        <w:color w:val="FF9900"/>
        <w:sz w:val="16"/>
        <w:lang w:val="en-US"/>
      </w:rPr>
      <w:fldChar w:fldCharType="begin"/>
    </w:r>
    <w:r>
      <w:rPr>
        <w:rStyle w:val="PageNumber"/>
        <w:i/>
        <w:iCs/>
        <w:color w:val="FF9900"/>
        <w:sz w:val="16"/>
        <w:lang w:val="en-US"/>
      </w:rPr>
      <w:instrText xml:space="preserve"> FILENAME </w:instrText>
    </w:r>
    <w:r>
      <w:rPr>
        <w:rStyle w:val="PageNumber"/>
        <w:i/>
        <w:iCs/>
        <w:color w:val="FF9900"/>
        <w:sz w:val="16"/>
        <w:lang w:val="en-US"/>
      </w:rPr>
      <w:fldChar w:fldCharType="separate"/>
    </w:r>
    <w:r>
      <w:rPr>
        <w:rStyle w:val="PageNumber"/>
        <w:i/>
        <w:iCs/>
        <w:noProof/>
        <w:color w:val="FF9900"/>
        <w:sz w:val="16"/>
        <w:lang w:val="en-US"/>
      </w:rPr>
      <w:t>Buying books letter 2016</w:t>
    </w:r>
    <w:r>
      <w:rPr>
        <w:rStyle w:val="PageNumber"/>
        <w:i/>
        <w:iCs/>
        <w:color w:val="FF9900"/>
        <w:sz w:val="16"/>
        <w:lang w:val="en-US"/>
      </w:rPr>
      <w:fldChar w:fldCharType="end"/>
    </w:r>
  </w:p>
  <w:p w14:paraId="19B1C681" w14:textId="77777777" w:rsidR="005F6CD2" w:rsidRDefault="005F6CD2">
    <w:pPr>
      <w:pStyle w:val="Footer"/>
      <w:tabs>
        <w:tab w:val="clear" w:pos="4153"/>
        <w:tab w:val="clear" w:pos="8306"/>
        <w:tab w:val="center" w:pos="4678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2348"/>
      <w:gridCol w:w="1805"/>
      <w:gridCol w:w="2532"/>
      <w:gridCol w:w="2954"/>
    </w:tblGrid>
    <w:tr w:rsidR="005F6CD2" w14:paraId="5E3B50F4" w14:textId="77777777">
      <w:trPr>
        <w:jc w:val="center"/>
      </w:trPr>
      <w:tc>
        <w:tcPr>
          <w:tcW w:w="2461" w:type="dxa"/>
        </w:tcPr>
        <w:p w14:paraId="59FDD6C8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Telephone</w:t>
          </w:r>
        </w:p>
      </w:tc>
      <w:tc>
        <w:tcPr>
          <w:tcW w:w="1893" w:type="dxa"/>
        </w:tcPr>
        <w:p w14:paraId="7A25A64C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Fax</w:t>
          </w:r>
        </w:p>
      </w:tc>
      <w:tc>
        <w:tcPr>
          <w:tcW w:w="2557" w:type="dxa"/>
        </w:tcPr>
        <w:p w14:paraId="1169A42E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E-mail</w:t>
          </w:r>
        </w:p>
      </w:tc>
      <w:tc>
        <w:tcPr>
          <w:tcW w:w="3043" w:type="dxa"/>
        </w:tcPr>
        <w:p w14:paraId="1CCC21D9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Website</w:t>
          </w:r>
        </w:p>
      </w:tc>
    </w:tr>
    <w:tr w:rsidR="005F6CD2" w14:paraId="3B6AC39E" w14:textId="77777777">
      <w:trPr>
        <w:jc w:val="center"/>
      </w:trPr>
      <w:tc>
        <w:tcPr>
          <w:tcW w:w="2461" w:type="dxa"/>
        </w:tcPr>
        <w:p w14:paraId="249D99A7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01483 423526</w:t>
          </w:r>
        </w:p>
      </w:tc>
      <w:tc>
        <w:tcPr>
          <w:tcW w:w="1893" w:type="dxa"/>
        </w:tcPr>
        <w:p w14:paraId="4D1C5C8E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01483 417079</w:t>
          </w:r>
        </w:p>
      </w:tc>
      <w:tc>
        <w:tcPr>
          <w:tcW w:w="2557" w:type="dxa"/>
        </w:tcPr>
        <w:p w14:paraId="541798F7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college@godalming.ac.uk</w:t>
          </w:r>
        </w:p>
      </w:tc>
      <w:tc>
        <w:tcPr>
          <w:tcW w:w="3043" w:type="dxa"/>
        </w:tcPr>
        <w:p w14:paraId="28540C5B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www.godalming.ac.uk</w:t>
          </w:r>
        </w:p>
      </w:tc>
    </w:tr>
  </w:tbl>
  <w:p w14:paraId="09DF65F5" w14:textId="77777777" w:rsidR="005F6CD2" w:rsidRDefault="005F6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0AA1" w14:textId="77777777" w:rsidR="005F6CD2" w:rsidRDefault="005F6CD2">
      <w:r>
        <w:separator/>
      </w:r>
    </w:p>
  </w:footnote>
  <w:footnote w:type="continuationSeparator" w:id="0">
    <w:p w14:paraId="2496DD30" w14:textId="77777777" w:rsidR="005F6CD2" w:rsidRDefault="005F6CD2">
      <w:r>
        <w:continuationSeparator/>
      </w:r>
    </w:p>
  </w:footnote>
  <w:footnote w:type="continuationNotice" w:id="1">
    <w:p w14:paraId="7FBC1E83" w14:textId="77777777" w:rsidR="005F6CD2" w:rsidRDefault="005F6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42A5" w14:textId="77777777" w:rsidR="005F6CD2" w:rsidRDefault="005F6CD2">
    <w:pPr>
      <w:pStyle w:val="Header"/>
    </w:pPr>
    <w:r>
      <w:rPr>
        <w:rFonts w:ascii="Gill Sans MT" w:hAnsi="Gill Sans MT"/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F5EAD7" wp14:editId="363F1C1D">
              <wp:simplePos x="0" y="0"/>
              <wp:positionH relativeFrom="column">
                <wp:posOffset>3971290</wp:posOffset>
              </wp:positionH>
              <wp:positionV relativeFrom="paragraph">
                <wp:posOffset>525780</wp:posOffset>
              </wp:positionV>
              <wp:extent cx="2057400" cy="361950"/>
              <wp:effectExtent l="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DA0D9" w14:textId="61A9664C" w:rsidR="005F6CD2" w:rsidRDefault="005F6CD2">
                          <w:pPr>
                            <w:jc w:val="right"/>
                          </w:pPr>
                          <w:r>
                            <w:rPr>
                              <w:rFonts w:ascii="Gill Sans MT" w:hAnsi="Gill Sans MT"/>
                              <w:color w:val="000080"/>
                            </w:rPr>
                            <w:t>Principal: Emma Young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5EA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2.7pt;margin-top:41.4pt;width:162pt;height:2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f+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EdmfodQpODz24mT0cA8uuUt3fy/K7RkIuGyo27FYpOTSMVpBdaG/6F1dH&#10;HG1B1sMnWUEYujXSAe1r1dnWQTMQoANLTydmbColHEZBPCMBmEqwTaZhEjv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" filled="f" stroked="f">
              <v:textbox>
                <w:txbxContent>
                  <w:p w14:paraId="3C6DA0D9" w14:textId="61A9664C" w:rsidR="005F6CD2" w:rsidRDefault="005F6CD2">
                    <w:pPr>
                      <w:jc w:val="right"/>
                    </w:pPr>
                    <w:r>
                      <w:rPr>
                        <w:rFonts w:ascii="Gill Sans MT" w:hAnsi="Gill Sans MT"/>
                        <w:color w:val="000080"/>
                      </w:rPr>
                      <w:t>Principal: Emma Young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264E7E" wp14:editId="0E9DF5F8">
              <wp:simplePos x="0" y="0"/>
              <wp:positionH relativeFrom="column">
                <wp:posOffset>2847340</wp:posOffset>
              </wp:positionH>
              <wp:positionV relativeFrom="paragraph">
                <wp:posOffset>268605</wp:posOffset>
              </wp:positionV>
              <wp:extent cx="3181350" cy="314325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1EDF" w14:textId="77777777" w:rsidR="005F6CD2" w:rsidRDefault="005F6CD2">
                          <w:pPr>
                            <w:jc w:val="right"/>
                          </w:pP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Gill Sans MT" w:hAnsi="Gill Sans MT"/>
                                  <w:color w:val="000080"/>
                                </w:rPr>
                                <w:t>Tuesley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color w:val="000080"/>
                                </w:rPr>
                                <w:t xml:space="preserve"> Lane</w:t>
                              </w:r>
                            </w:smartTag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</w:rPr>
                            <w:t xml:space="preserve">, Godalming, </w:t>
                          </w:r>
                          <w:smartTag w:uri="urn:schemas-microsoft-com:office:smarttags" w:element="place">
                            <w:r>
                              <w:rPr>
                                <w:rFonts w:ascii="Gill Sans MT" w:hAnsi="Gill Sans MT"/>
                                <w:color w:val="000080"/>
                              </w:rPr>
                              <w:t>Surrey</w:t>
                            </w:r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</w:rPr>
                            <w:t xml:space="preserve"> GU7 1RS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64E7E" id="Text Box 2" o:spid="_x0000_s1027" type="#_x0000_t202" style="position:absolute;margin-left:224.2pt;margin-top:21.15pt;width:250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gs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NwMgVTCbZJSCb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" filled="f" stroked="f">
              <v:textbox>
                <w:txbxContent>
                  <w:p w14:paraId="74F11EDF" w14:textId="77777777" w:rsidR="005F6CD2" w:rsidRDefault="005F6CD2">
                    <w:pPr>
                      <w:jc w:val="right"/>
                    </w:pP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ill Sans MT" w:hAnsi="Gill Sans MT"/>
                            <w:color w:val="000080"/>
                          </w:rPr>
                          <w:t>Tuesley</w:t>
                        </w:r>
                        <w:proofErr w:type="spellEnd"/>
                        <w:r>
                          <w:rPr>
                            <w:rFonts w:ascii="Gill Sans MT" w:hAnsi="Gill Sans MT"/>
                            <w:color w:val="000080"/>
                          </w:rPr>
                          <w:t xml:space="preserve"> Lane</w:t>
                        </w:r>
                      </w:smartTag>
                    </w:smartTag>
                    <w:r>
                      <w:rPr>
                        <w:rFonts w:ascii="Gill Sans MT" w:hAnsi="Gill Sans MT"/>
                        <w:color w:val="000080"/>
                      </w:rPr>
                      <w:t xml:space="preserve">, Godalming, </w:t>
                    </w:r>
                    <w:smartTag w:uri="urn:schemas-microsoft-com:office:smarttags" w:element="place">
                      <w:r>
                        <w:rPr>
                          <w:rFonts w:ascii="Gill Sans MT" w:hAnsi="Gill Sans MT"/>
                          <w:color w:val="000080"/>
                        </w:rPr>
                        <w:t>Surrey</w:t>
                      </w:r>
                    </w:smartTag>
                    <w:r>
                      <w:rPr>
                        <w:rFonts w:ascii="Gill Sans MT" w:hAnsi="Gill Sans MT"/>
                        <w:color w:val="000080"/>
                      </w:rPr>
                      <w:t xml:space="preserve"> GU7 1RS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t xml:space="preserve"> </w:t>
    </w: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CF1D56D" wp14:editId="4495A87D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934075" cy="581025"/>
          <wp:effectExtent l="0" t="0" r="9525" b="9525"/>
          <wp:wrapNone/>
          <wp:docPr id="1" name="Picture 1" descr="Logo lon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n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C3E"/>
    <w:multiLevelType w:val="multilevel"/>
    <w:tmpl w:val="1E88C34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C984A1B"/>
    <w:multiLevelType w:val="multilevel"/>
    <w:tmpl w:val="54A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F"/>
    <w:rsid w:val="00003DE3"/>
    <w:rsid w:val="000346A1"/>
    <w:rsid w:val="0006551F"/>
    <w:rsid w:val="0008195B"/>
    <w:rsid w:val="00091367"/>
    <w:rsid w:val="000B615D"/>
    <w:rsid w:val="001861FD"/>
    <w:rsid w:val="00227151"/>
    <w:rsid w:val="00286B70"/>
    <w:rsid w:val="003067DE"/>
    <w:rsid w:val="00320335"/>
    <w:rsid w:val="00360071"/>
    <w:rsid w:val="0039503C"/>
    <w:rsid w:val="003D66CD"/>
    <w:rsid w:val="004B32BF"/>
    <w:rsid w:val="004B778F"/>
    <w:rsid w:val="004E04B8"/>
    <w:rsid w:val="004E5949"/>
    <w:rsid w:val="004F1FAA"/>
    <w:rsid w:val="005411E0"/>
    <w:rsid w:val="005F6CD2"/>
    <w:rsid w:val="00632168"/>
    <w:rsid w:val="00656177"/>
    <w:rsid w:val="00662B02"/>
    <w:rsid w:val="006A3359"/>
    <w:rsid w:val="006C63B8"/>
    <w:rsid w:val="006F7338"/>
    <w:rsid w:val="00792A8B"/>
    <w:rsid w:val="007C1147"/>
    <w:rsid w:val="007D4A07"/>
    <w:rsid w:val="00826700"/>
    <w:rsid w:val="00892816"/>
    <w:rsid w:val="00892AF6"/>
    <w:rsid w:val="0089302B"/>
    <w:rsid w:val="00897C71"/>
    <w:rsid w:val="008B5FFD"/>
    <w:rsid w:val="008C5586"/>
    <w:rsid w:val="008E4118"/>
    <w:rsid w:val="00993DFA"/>
    <w:rsid w:val="009F5F1A"/>
    <w:rsid w:val="00A3096C"/>
    <w:rsid w:val="00A31525"/>
    <w:rsid w:val="00A60F51"/>
    <w:rsid w:val="00A67B04"/>
    <w:rsid w:val="00AA78A9"/>
    <w:rsid w:val="00AA7AEF"/>
    <w:rsid w:val="00AC2430"/>
    <w:rsid w:val="00AE0C8A"/>
    <w:rsid w:val="00B1797C"/>
    <w:rsid w:val="00B26DD2"/>
    <w:rsid w:val="00B64149"/>
    <w:rsid w:val="00B940D8"/>
    <w:rsid w:val="00B95483"/>
    <w:rsid w:val="00C0339D"/>
    <w:rsid w:val="00CA278A"/>
    <w:rsid w:val="00CA37F6"/>
    <w:rsid w:val="00D45ABE"/>
    <w:rsid w:val="00D66B99"/>
    <w:rsid w:val="00D95B12"/>
    <w:rsid w:val="00DC210B"/>
    <w:rsid w:val="00DE6DFC"/>
    <w:rsid w:val="00E07323"/>
    <w:rsid w:val="00E67683"/>
    <w:rsid w:val="00E95DEF"/>
    <w:rsid w:val="00EA074A"/>
    <w:rsid w:val="00EC760A"/>
    <w:rsid w:val="00ED7CE6"/>
    <w:rsid w:val="00F34898"/>
    <w:rsid w:val="00F631D2"/>
    <w:rsid w:val="00F660A7"/>
    <w:rsid w:val="00F70E3F"/>
    <w:rsid w:val="00F77BC4"/>
    <w:rsid w:val="00F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4817"/>
    <o:shapelayout v:ext="edit">
      <o:idmap v:ext="edit" data="1"/>
    </o:shapelayout>
  </w:shapeDefaults>
  <w:decimalSymbol w:val="."/>
  <w:listSeparator w:val=","/>
  <w14:docId w14:val="686F6AE8"/>
  <w15:docId w15:val="{0D62CA4B-236D-40DF-AE7D-E987FB2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7A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A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7AEF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AA7A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7AEF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AA7AEF"/>
  </w:style>
  <w:style w:type="character" w:customStyle="1" w:styleId="Heading1Char">
    <w:name w:val="Heading 1 Char"/>
    <w:basedOn w:val="DefaultParagraphFont"/>
    <w:link w:val="Heading1"/>
    <w:rsid w:val="00AA7AEF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EF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A3096C"/>
    <w:rPr>
      <w:b/>
      <w:bCs/>
    </w:rPr>
  </w:style>
  <w:style w:type="character" w:styleId="Hyperlink">
    <w:name w:val="Hyperlink"/>
    <w:basedOn w:val="DefaultParagraphFont"/>
    <w:uiPriority w:val="99"/>
    <w:unhideWhenUsed/>
    <w:rsid w:val="004E5949"/>
    <w:rPr>
      <w:strike w:val="0"/>
      <w:dstrike w:val="0"/>
      <w:color w:val="1F68A5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B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s.maryglasgowplus.com/magazines/issues/El-Sol-abril-mayo-2020-13411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.oup.com/education/product/9780198415558?region=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.maryglasgowplus.com/magazines/El-Sol-781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CE87-56A6-4C22-9B99-4AD2819B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7B3E5-4F0E-4ADC-AD65-2FB9DE5A4B2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28601-B394-43A1-86CC-21BB25AAA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4AD65-B047-4086-AF49-E758C6C5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D6869573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Jennifer Pyburn</cp:lastModifiedBy>
  <cp:revision>12</cp:revision>
  <cp:lastPrinted>2016-09-12T12:21:00Z</cp:lastPrinted>
  <dcterms:created xsi:type="dcterms:W3CDTF">2020-08-25T09:28:00Z</dcterms:created>
  <dcterms:modified xsi:type="dcterms:W3CDTF">2020-08-25T13:37:00Z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