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2A6FA" w14:textId="77777777" w:rsidR="00184FE8" w:rsidRPr="00F47D6D" w:rsidRDefault="00184FE8" w:rsidP="006F34E8">
      <w:pPr>
        <w:pStyle w:val="MTMainTitle"/>
        <w:rPr>
          <w:rFonts w:cs="Times New Roman"/>
          <w:color w:val="0000FF"/>
          <w:lang w:val="en-GB"/>
        </w:rPr>
      </w:pPr>
      <w:bookmarkStart w:id="0" w:name="_GoBack"/>
      <w:bookmarkEnd w:id="0"/>
      <w:r w:rsidRPr="00F47D6D">
        <w:rPr>
          <w:lang w:val="en-GB"/>
        </w:rPr>
        <w:t>Vocabulario</w:t>
      </w:r>
    </w:p>
    <w:p w14:paraId="282C723B" w14:textId="77777777" w:rsidR="00184FE8" w:rsidRPr="000F7AB5" w:rsidRDefault="00184FE8" w:rsidP="000F7AB5">
      <w:pPr>
        <w:pStyle w:val="AHead"/>
        <w:rPr>
          <w:lang w:val="en-GB"/>
        </w:rPr>
      </w:pPr>
      <w:r w:rsidRPr="000F7AB5">
        <w:rPr>
          <w:rStyle w:val="AHeadSection"/>
          <w:lang w:val="en-GB"/>
        </w:rPr>
        <w:t>THEME 2:</w:t>
      </w:r>
      <w:r w:rsidRPr="000F7AB5">
        <w:rPr>
          <w:lang w:val="en-GB"/>
        </w:rPr>
        <w:t xml:space="preserve"> Artistic culture in the Hispanic world</w:t>
      </w:r>
    </w:p>
    <w:p w14:paraId="4C26F7C2" w14:textId="77777777" w:rsidR="00184FE8" w:rsidRPr="00530651" w:rsidRDefault="00184FE8" w:rsidP="000F7AB5">
      <w:pPr>
        <w:pStyle w:val="BHead"/>
        <w:rPr>
          <w:rFonts w:cs="Times New Roman"/>
          <w:color w:val="808080"/>
        </w:rPr>
      </w:pPr>
      <w:r>
        <w:t xml:space="preserve">Unit 4: </w:t>
      </w:r>
      <w:r w:rsidRPr="00067B3E">
        <w:t>La influencia de los ídolos</w:t>
      </w:r>
      <w:r>
        <w:rPr>
          <w:color w:val="808080"/>
        </w:rPr>
        <w:t xml:space="preserve"> </w:t>
      </w:r>
    </w:p>
    <w:p w14:paraId="0DFB9B68" w14:textId="77777777" w:rsidR="00184FE8" w:rsidRPr="00710EEA" w:rsidRDefault="00184FE8" w:rsidP="000F7AB5">
      <w:pPr>
        <w:pStyle w:val="CHead"/>
        <w:rPr>
          <w:lang w:val="es-ES"/>
        </w:rPr>
      </w:pPr>
      <w:r>
        <w:rPr>
          <w:lang w:val="es-ES"/>
        </w:rPr>
        <w:t xml:space="preserve">4.1: </w:t>
      </w:r>
      <w:r w:rsidRPr="00710EEA">
        <w:rPr>
          <w:lang w:val="es-ES"/>
        </w:rPr>
        <w:t xml:space="preserve">Los jóvenes bajo la influencia de los ídolos musicales </w:t>
      </w:r>
    </w:p>
    <w:p w14:paraId="088594AA" w14:textId="77777777" w:rsidR="00184FE8" w:rsidRDefault="00184FE8" w:rsidP="00C63F3D">
      <w:pPr>
        <w:autoSpaceDE w:val="0"/>
        <w:autoSpaceDN w:val="0"/>
        <w:adjustRightInd w:val="0"/>
        <w:rPr>
          <w:rFonts w:ascii="DIN-Bold" w:hAnsi="DIN-Bold" w:cs="DIN-Bold"/>
          <w:b/>
          <w:bCs/>
          <w:color w:val="000000"/>
          <w:sz w:val="18"/>
          <w:szCs w:val="18"/>
          <w:lang w:val="es-MX" w:eastAsia="en-GB"/>
        </w:rPr>
      </w:pPr>
    </w:p>
    <w:p w14:paraId="07A4F3DC" w14:textId="77777777" w:rsidR="00184FE8" w:rsidRPr="00C63F3D" w:rsidRDefault="00184FE8" w:rsidP="00C63F3D">
      <w:pPr>
        <w:tabs>
          <w:tab w:val="left" w:pos="2573"/>
        </w:tabs>
        <w:rPr>
          <w:rFonts w:ascii="Arial" w:hAnsi="Arial" w:cs="Arial"/>
          <w:sz w:val="20"/>
          <w:szCs w:val="20"/>
          <w:lang w:val="es-MX"/>
        </w:rPr>
      </w:pPr>
      <w:r w:rsidRPr="00C63F3D">
        <w:rPr>
          <w:rFonts w:ascii="Arial" w:hAnsi="Arial" w:cs="Arial"/>
          <w:b/>
          <w:bCs/>
          <w:sz w:val="20"/>
          <w:szCs w:val="20"/>
          <w:lang w:val="es-MX"/>
        </w:rPr>
        <w:t>amoroso</w:t>
      </w:r>
      <w:r w:rsidRPr="00C63F3D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C63F3D">
        <w:rPr>
          <w:rFonts w:ascii="Arial" w:hAnsi="Arial" w:cs="Arial"/>
          <w:sz w:val="20"/>
          <w:szCs w:val="20"/>
          <w:lang w:val="es-MX"/>
        </w:rPr>
        <w:t>loving</w:t>
      </w:r>
    </w:p>
    <w:p w14:paraId="5E2BF7F1" w14:textId="77777777" w:rsidR="00184FE8" w:rsidRPr="00C63F3D" w:rsidRDefault="00184FE8" w:rsidP="00C63F3D">
      <w:pPr>
        <w:tabs>
          <w:tab w:val="left" w:pos="2573"/>
        </w:tabs>
        <w:rPr>
          <w:rFonts w:ascii="Arial" w:hAnsi="Arial" w:cs="Arial"/>
          <w:sz w:val="20"/>
          <w:szCs w:val="20"/>
          <w:lang w:val="es-MX"/>
        </w:rPr>
      </w:pPr>
      <w:r w:rsidRPr="00C63F3D">
        <w:rPr>
          <w:rFonts w:ascii="Arial" w:hAnsi="Arial" w:cs="Arial"/>
          <w:b/>
          <w:bCs/>
          <w:sz w:val="20"/>
          <w:szCs w:val="20"/>
          <w:lang w:val="es-MX"/>
        </w:rPr>
        <w:t>el anuncio</w:t>
      </w:r>
      <w:r w:rsidRPr="00C63F3D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C63F3D">
        <w:rPr>
          <w:rFonts w:ascii="Arial" w:hAnsi="Arial" w:cs="Arial"/>
          <w:sz w:val="20"/>
          <w:szCs w:val="20"/>
          <w:lang w:val="es-MX"/>
        </w:rPr>
        <w:t>advert</w:t>
      </w:r>
    </w:p>
    <w:p w14:paraId="57D3BB28" w14:textId="77777777" w:rsidR="00184FE8" w:rsidRPr="00C63F3D" w:rsidRDefault="00184FE8" w:rsidP="00C63F3D">
      <w:pPr>
        <w:tabs>
          <w:tab w:val="left" w:pos="2573"/>
        </w:tabs>
        <w:rPr>
          <w:rFonts w:ascii="Arial" w:hAnsi="Arial" w:cs="Arial"/>
          <w:sz w:val="20"/>
          <w:szCs w:val="20"/>
          <w:lang w:val="es-MX"/>
        </w:rPr>
      </w:pPr>
      <w:r w:rsidRPr="00C63F3D">
        <w:rPr>
          <w:rFonts w:ascii="Arial" w:hAnsi="Arial" w:cs="Arial"/>
          <w:b/>
          <w:bCs/>
          <w:sz w:val="20"/>
          <w:szCs w:val="20"/>
          <w:lang w:val="es-MX"/>
        </w:rPr>
        <w:t>batir</w:t>
      </w:r>
      <w:r w:rsidRPr="00C63F3D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C63F3D">
        <w:rPr>
          <w:rFonts w:ascii="Arial" w:hAnsi="Arial" w:cs="Arial"/>
          <w:sz w:val="20"/>
          <w:szCs w:val="20"/>
          <w:lang w:val="es-MX"/>
        </w:rPr>
        <w:t>to beat</w:t>
      </w:r>
    </w:p>
    <w:p w14:paraId="70BFC8DE" w14:textId="77777777" w:rsidR="00184FE8" w:rsidRPr="00C63F3D" w:rsidRDefault="00184FE8" w:rsidP="00C63F3D">
      <w:pPr>
        <w:tabs>
          <w:tab w:val="left" w:pos="2573"/>
        </w:tabs>
        <w:rPr>
          <w:rFonts w:ascii="Arial" w:hAnsi="Arial" w:cs="Arial"/>
          <w:sz w:val="20"/>
          <w:szCs w:val="20"/>
          <w:lang w:val="es-MX"/>
        </w:rPr>
      </w:pPr>
      <w:r w:rsidRPr="00C63F3D">
        <w:rPr>
          <w:rFonts w:ascii="Arial" w:hAnsi="Arial" w:cs="Arial"/>
          <w:b/>
          <w:bCs/>
          <w:sz w:val="20"/>
          <w:szCs w:val="20"/>
          <w:lang w:val="es-MX"/>
        </w:rPr>
        <w:t>la cadera</w:t>
      </w:r>
      <w:r w:rsidRPr="00C63F3D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C63F3D">
        <w:rPr>
          <w:rFonts w:ascii="Arial" w:hAnsi="Arial" w:cs="Arial"/>
          <w:sz w:val="20"/>
          <w:szCs w:val="20"/>
          <w:lang w:val="es-MX"/>
        </w:rPr>
        <w:t>hip</w:t>
      </w:r>
    </w:p>
    <w:p w14:paraId="0889D69A" w14:textId="77777777" w:rsidR="00184FE8" w:rsidRPr="00C63F3D" w:rsidRDefault="00184FE8" w:rsidP="00C63F3D">
      <w:pPr>
        <w:tabs>
          <w:tab w:val="left" w:pos="2573"/>
        </w:tabs>
        <w:rPr>
          <w:rFonts w:ascii="Arial" w:hAnsi="Arial" w:cs="Arial"/>
          <w:sz w:val="20"/>
          <w:szCs w:val="20"/>
          <w:lang w:val="es-MX"/>
        </w:rPr>
      </w:pPr>
      <w:r w:rsidRPr="00C63F3D">
        <w:rPr>
          <w:rFonts w:ascii="Arial" w:hAnsi="Arial" w:cs="Arial"/>
          <w:b/>
          <w:bCs/>
          <w:sz w:val="20"/>
          <w:szCs w:val="20"/>
          <w:lang w:val="es-MX"/>
        </w:rPr>
        <w:t>el/la cantante</w:t>
      </w:r>
      <w:r w:rsidRPr="00C63F3D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C63F3D">
        <w:rPr>
          <w:rFonts w:ascii="Arial" w:hAnsi="Arial" w:cs="Arial"/>
          <w:sz w:val="20"/>
          <w:szCs w:val="20"/>
          <w:lang w:val="es-MX"/>
        </w:rPr>
        <w:t>singer</w:t>
      </w:r>
    </w:p>
    <w:p w14:paraId="2AFA7F6E" w14:textId="77777777" w:rsidR="00184FE8" w:rsidRPr="00C63F3D" w:rsidRDefault="00184FE8" w:rsidP="00C63F3D">
      <w:pPr>
        <w:tabs>
          <w:tab w:val="left" w:pos="2573"/>
        </w:tabs>
        <w:rPr>
          <w:rFonts w:ascii="Arial" w:hAnsi="Arial" w:cs="Arial"/>
          <w:sz w:val="20"/>
          <w:szCs w:val="20"/>
          <w:lang w:val="es-MX"/>
        </w:rPr>
      </w:pPr>
      <w:r w:rsidRPr="00C63F3D">
        <w:rPr>
          <w:rFonts w:ascii="Arial" w:hAnsi="Arial" w:cs="Arial"/>
          <w:b/>
          <w:bCs/>
          <w:sz w:val="20"/>
          <w:szCs w:val="20"/>
          <w:lang w:val="es-MX"/>
        </w:rPr>
        <w:t>la carrera</w:t>
      </w:r>
      <w:r w:rsidRPr="00C63F3D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C63F3D">
        <w:rPr>
          <w:rFonts w:ascii="Arial" w:hAnsi="Arial" w:cs="Arial"/>
          <w:sz w:val="20"/>
          <w:szCs w:val="20"/>
          <w:lang w:val="es-MX"/>
        </w:rPr>
        <w:t>career</w:t>
      </w:r>
    </w:p>
    <w:p w14:paraId="66F75C40" w14:textId="77777777" w:rsidR="00184FE8" w:rsidRPr="00F47D6D" w:rsidRDefault="00184FE8" w:rsidP="00C63F3D">
      <w:pPr>
        <w:tabs>
          <w:tab w:val="left" w:pos="2573"/>
        </w:tabs>
        <w:rPr>
          <w:rFonts w:ascii="Arial" w:hAnsi="Arial" w:cs="Arial"/>
          <w:sz w:val="20"/>
          <w:szCs w:val="20"/>
          <w:lang w:val="es-MX"/>
        </w:rPr>
      </w:pPr>
      <w:r w:rsidRPr="00F47D6D">
        <w:rPr>
          <w:rFonts w:ascii="Arial" w:hAnsi="Arial" w:cs="Arial"/>
          <w:b/>
          <w:bCs/>
          <w:sz w:val="20"/>
          <w:szCs w:val="20"/>
          <w:lang w:val="es-MX"/>
        </w:rPr>
        <w:t>componerse de</w:t>
      </w:r>
      <w:r w:rsidRPr="00F47D6D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F47D6D">
        <w:rPr>
          <w:rFonts w:ascii="Arial" w:hAnsi="Arial" w:cs="Arial"/>
          <w:sz w:val="20"/>
          <w:szCs w:val="20"/>
          <w:lang w:val="es-MX"/>
        </w:rPr>
        <w:t>to be composed of</w:t>
      </w:r>
    </w:p>
    <w:p w14:paraId="3A9AF36B" w14:textId="77777777" w:rsidR="00184FE8" w:rsidRPr="00C63F3D" w:rsidRDefault="00184FE8" w:rsidP="00C63F3D">
      <w:pPr>
        <w:tabs>
          <w:tab w:val="left" w:pos="2573"/>
        </w:tabs>
        <w:rPr>
          <w:rFonts w:ascii="Arial" w:hAnsi="Arial" w:cs="Arial"/>
          <w:sz w:val="20"/>
          <w:szCs w:val="20"/>
          <w:lang w:val="es-MX"/>
        </w:rPr>
      </w:pPr>
      <w:r w:rsidRPr="00C63F3D">
        <w:rPr>
          <w:rFonts w:ascii="Arial" w:hAnsi="Arial" w:cs="Arial"/>
          <w:b/>
          <w:bCs/>
          <w:sz w:val="20"/>
          <w:szCs w:val="20"/>
          <w:lang w:val="es-MX"/>
        </w:rPr>
        <w:t>el/la embajador/a</w:t>
      </w:r>
      <w:r w:rsidRPr="00C63F3D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C63F3D">
        <w:rPr>
          <w:rFonts w:ascii="Arial" w:hAnsi="Arial" w:cs="Arial"/>
          <w:sz w:val="20"/>
          <w:szCs w:val="20"/>
          <w:lang w:val="es-MX"/>
        </w:rPr>
        <w:t>ambassador</w:t>
      </w:r>
    </w:p>
    <w:p w14:paraId="6579267C" w14:textId="77777777" w:rsidR="00184FE8" w:rsidRPr="00C63F3D" w:rsidRDefault="00184FE8" w:rsidP="00C63F3D">
      <w:pPr>
        <w:tabs>
          <w:tab w:val="left" w:pos="2573"/>
        </w:tabs>
        <w:rPr>
          <w:rFonts w:ascii="Arial" w:hAnsi="Arial" w:cs="Arial"/>
          <w:sz w:val="20"/>
          <w:szCs w:val="20"/>
          <w:lang w:val="es-MX"/>
        </w:rPr>
      </w:pPr>
      <w:r w:rsidRPr="00C63F3D">
        <w:rPr>
          <w:rFonts w:ascii="Arial" w:hAnsi="Arial" w:cs="Arial"/>
          <w:b/>
          <w:bCs/>
          <w:sz w:val="20"/>
          <w:szCs w:val="20"/>
          <w:lang w:val="es-MX"/>
        </w:rPr>
        <w:t>la entrada</w:t>
      </w:r>
      <w:r w:rsidRPr="00C63F3D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C63F3D">
        <w:rPr>
          <w:rFonts w:ascii="Arial" w:hAnsi="Arial" w:cs="Arial"/>
          <w:sz w:val="20"/>
          <w:szCs w:val="20"/>
          <w:lang w:val="es-MX"/>
        </w:rPr>
        <w:t>ticket</w:t>
      </w:r>
    </w:p>
    <w:p w14:paraId="73C66259" w14:textId="77777777" w:rsidR="00184FE8" w:rsidRPr="00C63F3D" w:rsidRDefault="00184FE8" w:rsidP="00C63F3D">
      <w:pPr>
        <w:tabs>
          <w:tab w:val="left" w:pos="2573"/>
        </w:tabs>
        <w:rPr>
          <w:rFonts w:ascii="Arial" w:hAnsi="Arial" w:cs="Arial"/>
          <w:sz w:val="20"/>
          <w:szCs w:val="20"/>
          <w:lang w:val="es-MX"/>
        </w:rPr>
      </w:pPr>
      <w:r w:rsidRPr="00C63F3D">
        <w:rPr>
          <w:rFonts w:ascii="Arial" w:hAnsi="Arial" w:cs="Arial"/>
          <w:b/>
          <w:bCs/>
          <w:sz w:val="20"/>
          <w:szCs w:val="20"/>
          <w:lang w:val="es-MX"/>
        </w:rPr>
        <w:t>el éxito</w:t>
      </w:r>
      <w:r w:rsidRPr="00C63F3D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C63F3D">
        <w:rPr>
          <w:rFonts w:ascii="Arial" w:hAnsi="Arial" w:cs="Arial"/>
          <w:sz w:val="20"/>
          <w:szCs w:val="20"/>
          <w:lang w:val="es-MX"/>
        </w:rPr>
        <w:t>success</w:t>
      </w:r>
    </w:p>
    <w:p w14:paraId="1CB7E17A" w14:textId="77777777" w:rsidR="00184FE8" w:rsidRPr="00C63F3D" w:rsidRDefault="00184FE8" w:rsidP="00C63F3D">
      <w:pPr>
        <w:tabs>
          <w:tab w:val="left" w:pos="2573"/>
        </w:tabs>
        <w:rPr>
          <w:rFonts w:ascii="Arial" w:hAnsi="Arial" w:cs="Arial"/>
          <w:sz w:val="20"/>
          <w:szCs w:val="20"/>
          <w:lang w:val="es-MX"/>
        </w:rPr>
      </w:pPr>
      <w:r w:rsidRPr="00C63F3D">
        <w:rPr>
          <w:rFonts w:ascii="Arial" w:hAnsi="Arial" w:cs="Arial"/>
          <w:b/>
          <w:bCs/>
          <w:sz w:val="20"/>
          <w:szCs w:val="20"/>
          <w:lang w:val="es-MX"/>
        </w:rPr>
        <w:t>la fama</w:t>
      </w:r>
      <w:r w:rsidRPr="00C63F3D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C63F3D">
        <w:rPr>
          <w:rFonts w:ascii="Arial" w:hAnsi="Arial" w:cs="Arial"/>
          <w:sz w:val="20"/>
          <w:szCs w:val="20"/>
          <w:lang w:val="es-MX"/>
        </w:rPr>
        <w:t>fame</w:t>
      </w:r>
    </w:p>
    <w:p w14:paraId="5551C396" w14:textId="77777777" w:rsidR="00184FE8" w:rsidRPr="00C63F3D" w:rsidRDefault="00184FE8" w:rsidP="00C63F3D">
      <w:pPr>
        <w:tabs>
          <w:tab w:val="left" w:pos="2573"/>
        </w:tabs>
        <w:rPr>
          <w:rFonts w:ascii="Arial" w:hAnsi="Arial" w:cs="Arial"/>
          <w:sz w:val="20"/>
          <w:szCs w:val="20"/>
          <w:lang w:val="es-MX"/>
        </w:rPr>
      </w:pPr>
      <w:r w:rsidRPr="00C63F3D">
        <w:rPr>
          <w:rFonts w:ascii="Arial" w:hAnsi="Arial" w:cs="Arial"/>
          <w:b/>
          <w:bCs/>
          <w:sz w:val="20"/>
          <w:szCs w:val="20"/>
          <w:lang w:val="es-MX"/>
        </w:rPr>
        <w:t>el fenómeno</w:t>
      </w:r>
      <w:r w:rsidRPr="00C63F3D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C63F3D">
        <w:rPr>
          <w:rFonts w:ascii="Arial" w:hAnsi="Arial" w:cs="Arial"/>
          <w:sz w:val="20"/>
          <w:szCs w:val="20"/>
          <w:lang w:val="es-MX"/>
        </w:rPr>
        <w:t>phenomenon</w:t>
      </w:r>
    </w:p>
    <w:p w14:paraId="3CC92929" w14:textId="77777777" w:rsidR="00184FE8" w:rsidRPr="00F47D6D" w:rsidRDefault="00184FE8" w:rsidP="00C63F3D">
      <w:pPr>
        <w:tabs>
          <w:tab w:val="left" w:pos="2573"/>
        </w:tabs>
        <w:rPr>
          <w:rFonts w:ascii="Arial" w:hAnsi="Arial" w:cs="Arial"/>
          <w:sz w:val="20"/>
          <w:szCs w:val="20"/>
          <w:lang w:val="en-GB"/>
        </w:rPr>
      </w:pPr>
      <w:r w:rsidRPr="00F47D6D">
        <w:rPr>
          <w:rFonts w:ascii="Arial" w:hAnsi="Arial" w:cs="Arial"/>
          <w:b/>
          <w:bCs/>
          <w:sz w:val="20"/>
          <w:szCs w:val="20"/>
          <w:lang w:val="en-GB"/>
        </w:rPr>
        <w:t>fundar</w:t>
      </w:r>
      <w:r w:rsidRPr="00F47D6D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F47D6D">
        <w:rPr>
          <w:rFonts w:ascii="Arial" w:hAnsi="Arial" w:cs="Arial"/>
          <w:sz w:val="20"/>
          <w:szCs w:val="20"/>
          <w:lang w:val="en-GB"/>
        </w:rPr>
        <w:t>to found</w:t>
      </w:r>
    </w:p>
    <w:p w14:paraId="0C3CD14E" w14:textId="77777777" w:rsidR="00184FE8" w:rsidRPr="00F47D6D" w:rsidRDefault="00184FE8" w:rsidP="00C63F3D">
      <w:pPr>
        <w:tabs>
          <w:tab w:val="left" w:pos="2573"/>
        </w:tabs>
        <w:rPr>
          <w:rFonts w:ascii="Arial" w:hAnsi="Arial" w:cs="Arial"/>
          <w:sz w:val="20"/>
          <w:szCs w:val="20"/>
          <w:lang w:val="en-GB"/>
        </w:rPr>
      </w:pPr>
      <w:r w:rsidRPr="00F47D6D">
        <w:rPr>
          <w:rFonts w:ascii="Arial" w:hAnsi="Arial" w:cs="Arial"/>
          <w:b/>
          <w:bCs/>
          <w:sz w:val="20"/>
          <w:szCs w:val="20"/>
          <w:lang w:val="en-GB"/>
        </w:rPr>
        <w:t>la influencia</w:t>
      </w:r>
      <w:r w:rsidRPr="00F47D6D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F47D6D">
        <w:rPr>
          <w:rFonts w:ascii="Arial" w:hAnsi="Arial" w:cs="Arial"/>
          <w:sz w:val="20"/>
          <w:szCs w:val="20"/>
          <w:lang w:val="en-GB"/>
        </w:rPr>
        <w:t>influence</w:t>
      </w:r>
    </w:p>
    <w:p w14:paraId="143654C9" w14:textId="77777777" w:rsidR="00184FE8" w:rsidRPr="00C63F3D" w:rsidRDefault="00184FE8" w:rsidP="00C63F3D">
      <w:pPr>
        <w:tabs>
          <w:tab w:val="left" w:pos="2573"/>
        </w:tabs>
        <w:rPr>
          <w:rFonts w:ascii="Arial" w:hAnsi="Arial" w:cs="Arial"/>
          <w:sz w:val="20"/>
          <w:szCs w:val="20"/>
          <w:lang w:val="es-MX"/>
        </w:rPr>
      </w:pPr>
      <w:r w:rsidRPr="00C63F3D">
        <w:rPr>
          <w:rFonts w:ascii="Arial" w:hAnsi="Arial" w:cs="Arial"/>
          <w:b/>
          <w:bCs/>
          <w:sz w:val="20"/>
          <w:szCs w:val="20"/>
          <w:lang w:val="es-MX"/>
        </w:rPr>
        <w:t>influir (</w:t>
      </w:r>
      <w:r w:rsidRPr="00F47D6D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>influyo</w:t>
      </w:r>
      <w:r w:rsidRPr="00C63F3D">
        <w:rPr>
          <w:rFonts w:ascii="Arial" w:hAnsi="Arial" w:cs="Arial"/>
          <w:b/>
          <w:bCs/>
          <w:sz w:val="20"/>
          <w:szCs w:val="20"/>
          <w:lang w:val="es-MX"/>
        </w:rPr>
        <w:t xml:space="preserve">) </w:t>
      </w:r>
      <w:r w:rsidRPr="00C63F3D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C63F3D">
        <w:rPr>
          <w:rFonts w:ascii="Arial" w:hAnsi="Arial" w:cs="Arial"/>
          <w:sz w:val="20"/>
          <w:szCs w:val="20"/>
          <w:lang w:val="es-MX"/>
        </w:rPr>
        <w:t>to influence</w:t>
      </w:r>
    </w:p>
    <w:p w14:paraId="035F6662" w14:textId="77777777" w:rsidR="00184FE8" w:rsidRPr="00C63F3D" w:rsidRDefault="00184FE8" w:rsidP="00C63F3D">
      <w:pPr>
        <w:tabs>
          <w:tab w:val="left" w:pos="2573"/>
        </w:tabs>
        <w:rPr>
          <w:rFonts w:ascii="Arial" w:hAnsi="Arial" w:cs="Arial"/>
          <w:sz w:val="20"/>
          <w:szCs w:val="20"/>
          <w:lang w:val="es-MX"/>
        </w:rPr>
      </w:pPr>
      <w:r w:rsidRPr="00C63F3D">
        <w:rPr>
          <w:rFonts w:ascii="Arial" w:hAnsi="Arial" w:cs="Arial"/>
          <w:b/>
          <w:bCs/>
          <w:sz w:val="20"/>
          <w:szCs w:val="20"/>
          <w:lang w:val="es-MX"/>
        </w:rPr>
        <w:t xml:space="preserve">las letras </w:t>
      </w:r>
      <w:r w:rsidRPr="00C63F3D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C63F3D">
        <w:rPr>
          <w:rFonts w:ascii="Arial" w:hAnsi="Arial" w:cs="Arial"/>
          <w:sz w:val="20"/>
          <w:szCs w:val="20"/>
          <w:lang w:val="es-MX"/>
        </w:rPr>
        <w:t>lyrics, words</w:t>
      </w:r>
    </w:p>
    <w:p w14:paraId="7DE77C63" w14:textId="77777777" w:rsidR="00184FE8" w:rsidRPr="00C63F3D" w:rsidRDefault="00184FE8" w:rsidP="00C63F3D">
      <w:pPr>
        <w:tabs>
          <w:tab w:val="left" w:pos="2573"/>
        </w:tabs>
        <w:rPr>
          <w:rFonts w:ascii="Arial" w:hAnsi="Arial" w:cs="Arial"/>
          <w:sz w:val="20"/>
          <w:szCs w:val="20"/>
          <w:lang w:val="es-MX"/>
        </w:rPr>
      </w:pPr>
      <w:r w:rsidRPr="00C63F3D">
        <w:rPr>
          <w:rFonts w:ascii="Arial" w:hAnsi="Arial" w:cs="Arial"/>
          <w:b/>
          <w:bCs/>
          <w:sz w:val="20"/>
          <w:szCs w:val="20"/>
          <w:lang w:val="es-MX"/>
        </w:rPr>
        <w:t>la libertad</w:t>
      </w:r>
      <w:r w:rsidRPr="00C63F3D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C63F3D">
        <w:rPr>
          <w:rFonts w:ascii="Arial" w:hAnsi="Arial" w:cs="Arial"/>
          <w:sz w:val="20"/>
          <w:szCs w:val="20"/>
          <w:lang w:val="es-MX"/>
        </w:rPr>
        <w:t>freedom</w:t>
      </w:r>
    </w:p>
    <w:p w14:paraId="349BEA69" w14:textId="77777777" w:rsidR="00184FE8" w:rsidRPr="00C63F3D" w:rsidRDefault="00184FE8" w:rsidP="00C63F3D">
      <w:pPr>
        <w:tabs>
          <w:tab w:val="left" w:pos="2573"/>
        </w:tabs>
        <w:rPr>
          <w:rFonts w:ascii="Arial" w:hAnsi="Arial" w:cs="Arial"/>
          <w:sz w:val="20"/>
          <w:szCs w:val="20"/>
          <w:lang w:val="es-MX"/>
        </w:rPr>
      </w:pPr>
      <w:r w:rsidRPr="00C63F3D">
        <w:rPr>
          <w:rFonts w:ascii="Arial" w:hAnsi="Arial" w:cs="Arial"/>
          <w:b/>
          <w:bCs/>
          <w:sz w:val="20"/>
          <w:szCs w:val="20"/>
          <w:lang w:val="es-MX"/>
        </w:rPr>
        <w:t>la melena</w:t>
      </w:r>
      <w:r w:rsidRPr="00C63F3D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C63F3D">
        <w:rPr>
          <w:rFonts w:ascii="Arial" w:hAnsi="Arial" w:cs="Arial"/>
          <w:sz w:val="20"/>
          <w:szCs w:val="20"/>
          <w:lang w:val="es-MX"/>
        </w:rPr>
        <w:t>long hair/mane</w:t>
      </w:r>
    </w:p>
    <w:p w14:paraId="5C7C8F24" w14:textId="77777777" w:rsidR="00184FE8" w:rsidRPr="00C63F3D" w:rsidRDefault="00184FE8" w:rsidP="00C63F3D">
      <w:pPr>
        <w:tabs>
          <w:tab w:val="left" w:pos="2573"/>
        </w:tabs>
        <w:rPr>
          <w:rFonts w:ascii="Arial" w:hAnsi="Arial" w:cs="Arial"/>
          <w:sz w:val="20"/>
          <w:szCs w:val="20"/>
          <w:lang w:val="es-MX"/>
        </w:rPr>
      </w:pPr>
      <w:r w:rsidRPr="00C63F3D">
        <w:rPr>
          <w:rFonts w:ascii="Arial" w:hAnsi="Arial" w:cs="Arial"/>
          <w:b/>
          <w:bCs/>
          <w:sz w:val="20"/>
          <w:szCs w:val="20"/>
          <w:lang w:val="es-MX"/>
        </w:rPr>
        <w:t>el modelo a imitar/seguir</w:t>
      </w:r>
      <w:r w:rsidRPr="00C63F3D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C63F3D">
        <w:rPr>
          <w:rFonts w:ascii="Arial" w:hAnsi="Arial" w:cs="Arial"/>
          <w:sz w:val="20"/>
          <w:szCs w:val="20"/>
          <w:lang w:val="es-MX"/>
        </w:rPr>
        <w:t>role model</w:t>
      </w:r>
    </w:p>
    <w:p w14:paraId="318C3F7B" w14:textId="77777777" w:rsidR="00184FE8" w:rsidRPr="00F47D6D" w:rsidRDefault="00184FE8" w:rsidP="00C63F3D">
      <w:pPr>
        <w:tabs>
          <w:tab w:val="left" w:pos="2573"/>
        </w:tabs>
        <w:rPr>
          <w:rFonts w:ascii="Arial" w:hAnsi="Arial" w:cs="Arial"/>
          <w:sz w:val="20"/>
          <w:szCs w:val="20"/>
          <w:lang w:val="es-MX"/>
        </w:rPr>
      </w:pPr>
      <w:r w:rsidRPr="00F47D6D">
        <w:rPr>
          <w:rFonts w:ascii="Arial" w:hAnsi="Arial" w:cs="Arial"/>
          <w:b/>
          <w:bCs/>
          <w:sz w:val="20"/>
          <w:szCs w:val="20"/>
          <w:lang w:val="es-MX"/>
        </w:rPr>
        <w:t>moreno</w:t>
      </w:r>
      <w:r w:rsidRPr="00F47D6D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F47D6D">
        <w:rPr>
          <w:rFonts w:ascii="Arial" w:hAnsi="Arial" w:cs="Arial"/>
          <w:sz w:val="20"/>
          <w:szCs w:val="20"/>
          <w:lang w:val="es-MX"/>
        </w:rPr>
        <w:t>dark-haired</w:t>
      </w:r>
    </w:p>
    <w:p w14:paraId="6C6C1EA2" w14:textId="77777777" w:rsidR="00184FE8" w:rsidRPr="00F47D6D" w:rsidRDefault="00184FE8" w:rsidP="00C63F3D">
      <w:pPr>
        <w:tabs>
          <w:tab w:val="left" w:pos="2573"/>
        </w:tabs>
        <w:rPr>
          <w:rFonts w:ascii="Arial" w:hAnsi="Arial" w:cs="Arial"/>
          <w:sz w:val="20"/>
          <w:szCs w:val="20"/>
          <w:lang w:val="es-MX"/>
        </w:rPr>
      </w:pPr>
      <w:r w:rsidRPr="00F47D6D">
        <w:rPr>
          <w:rFonts w:ascii="Arial" w:hAnsi="Arial" w:cs="Arial"/>
          <w:b/>
          <w:bCs/>
          <w:sz w:val="20"/>
          <w:szCs w:val="20"/>
          <w:lang w:val="es-MX"/>
        </w:rPr>
        <w:t>el orgullo</w:t>
      </w:r>
      <w:r w:rsidRPr="00F47D6D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F47D6D">
        <w:rPr>
          <w:rFonts w:ascii="Arial" w:hAnsi="Arial" w:cs="Arial"/>
          <w:sz w:val="20"/>
          <w:szCs w:val="20"/>
          <w:lang w:val="es-MX"/>
        </w:rPr>
        <w:t>pride</w:t>
      </w:r>
    </w:p>
    <w:p w14:paraId="0AE01B99" w14:textId="77777777" w:rsidR="00184FE8" w:rsidRPr="00C63F3D" w:rsidRDefault="00184FE8" w:rsidP="00C63F3D">
      <w:pPr>
        <w:tabs>
          <w:tab w:val="left" w:pos="2573"/>
        </w:tabs>
        <w:rPr>
          <w:rFonts w:ascii="Arial" w:hAnsi="Arial" w:cs="Arial"/>
          <w:sz w:val="20"/>
          <w:szCs w:val="20"/>
          <w:lang w:val="en-GB"/>
        </w:rPr>
      </w:pPr>
      <w:r w:rsidRPr="00C63F3D">
        <w:rPr>
          <w:rFonts w:ascii="Arial" w:hAnsi="Arial" w:cs="Arial"/>
          <w:b/>
          <w:bCs/>
          <w:sz w:val="20"/>
          <w:szCs w:val="20"/>
          <w:lang w:val="en-GB"/>
        </w:rPr>
        <w:t>originarse</w:t>
      </w:r>
      <w:r w:rsidRPr="00C63F3D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C63F3D">
        <w:rPr>
          <w:rFonts w:ascii="Arial" w:hAnsi="Arial" w:cs="Arial"/>
          <w:sz w:val="20"/>
          <w:szCs w:val="20"/>
          <w:lang w:val="en-GB"/>
        </w:rPr>
        <w:t>to come from</w:t>
      </w:r>
    </w:p>
    <w:p w14:paraId="528F820A" w14:textId="77777777" w:rsidR="00184FE8" w:rsidRPr="00C63F3D" w:rsidRDefault="00184FE8" w:rsidP="00C63F3D">
      <w:pPr>
        <w:tabs>
          <w:tab w:val="left" w:pos="2573"/>
        </w:tabs>
        <w:rPr>
          <w:rFonts w:ascii="Arial" w:hAnsi="Arial" w:cs="Arial"/>
          <w:sz w:val="20"/>
          <w:szCs w:val="20"/>
          <w:lang w:val="en-GB"/>
        </w:rPr>
      </w:pPr>
      <w:r w:rsidRPr="00C63F3D">
        <w:rPr>
          <w:rFonts w:ascii="Arial" w:hAnsi="Arial" w:cs="Arial"/>
          <w:b/>
          <w:bCs/>
          <w:sz w:val="20"/>
          <w:szCs w:val="20"/>
          <w:lang w:val="en-GB"/>
        </w:rPr>
        <w:t>poderoso</w:t>
      </w:r>
      <w:r w:rsidRPr="00C63F3D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C63F3D">
        <w:rPr>
          <w:rFonts w:ascii="Arial" w:hAnsi="Arial" w:cs="Arial"/>
          <w:sz w:val="20"/>
          <w:szCs w:val="20"/>
          <w:lang w:val="en-GB"/>
        </w:rPr>
        <w:t>powerful</w:t>
      </w:r>
    </w:p>
    <w:p w14:paraId="667CA215" w14:textId="77777777" w:rsidR="00184FE8" w:rsidRPr="00C63F3D" w:rsidRDefault="00184FE8" w:rsidP="00C63F3D">
      <w:pPr>
        <w:tabs>
          <w:tab w:val="left" w:pos="2573"/>
        </w:tabs>
        <w:rPr>
          <w:rFonts w:ascii="Arial" w:hAnsi="Arial" w:cs="Arial"/>
          <w:sz w:val="20"/>
          <w:szCs w:val="20"/>
          <w:lang w:val="en-GB"/>
        </w:rPr>
      </w:pPr>
      <w:r w:rsidRPr="00C63F3D">
        <w:rPr>
          <w:rFonts w:ascii="Arial" w:hAnsi="Arial" w:cs="Arial"/>
          <w:b/>
          <w:bCs/>
          <w:sz w:val="20"/>
          <w:szCs w:val="20"/>
          <w:lang w:val="en-GB"/>
        </w:rPr>
        <w:t>prohibir (</w:t>
      </w:r>
      <w:r w:rsidRPr="00F47D6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prohíbo</w:t>
      </w:r>
      <w:r w:rsidRPr="00C63F3D">
        <w:rPr>
          <w:rFonts w:ascii="Arial" w:hAnsi="Arial" w:cs="Arial"/>
          <w:b/>
          <w:bCs/>
          <w:sz w:val="20"/>
          <w:szCs w:val="20"/>
          <w:lang w:val="en-GB"/>
        </w:rPr>
        <w:t>)</w:t>
      </w:r>
      <w:r w:rsidRPr="00C63F3D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C63F3D">
        <w:rPr>
          <w:rFonts w:ascii="Arial" w:hAnsi="Arial" w:cs="Arial"/>
          <w:sz w:val="20"/>
          <w:szCs w:val="20"/>
          <w:lang w:val="en-GB"/>
        </w:rPr>
        <w:t>to forbid</w:t>
      </w:r>
    </w:p>
    <w:p w14:paraId="5662E169" w14:textId="77777777" w:rsidR="00184FE8" w:rsidRPr="00C63F3D" w:rsidRDefault="00184FE8" w:rsidP="00C63F3D">
      <w:pPr>
        <w:tabs>
          <w:tab w:val="left" w:pos="2573"/>
        </w:tabs>
        <w:rPr>
          <w:rFonts w:ascii="Arial" w:hAnsi="Arial" w:cs="Arial"/>
          <w:sz w:val="20"/>
          <w:szCs w:val="20"/>
        </w:rPr>
      </w:pPr>
      <w:r w:rsidRPr="00C63F3D">
        <w:rPr>
          <w:rFonts w:ascii="Arial" w:hAnsi="Arial" w:cs="Arial"/>
          <w:b/>
          <w:bCs/>
          <w:sz w:val="20"/>
          <w:szCs w:val="20"/>
          <w:lang w:val="en-GB"/>
        </w:rPr>
        <w:t xml:space="preserve">quejarse </w:t>
      </w:r>
      <w:r w:rsidRPr="00C63F3D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C63F3D">
        <w:rPr>
          <w:rFonts w:ascii="Arial" w:hAnsi="Arial" w:cs="Arial"/>
          <w:sz w:val="20"/>
          <w:szCs w:val="20"/>
          <w:lang w:val="en-GB"/>
        </w:rPr>
        <w:t>to co</w:t>
      </w:r>
      <w:r w:rsidRPr="00C63F3D">
        <w:rPr>
          <w:rFonts w:ascii="Arial" w:hAnsi="Arial" w:cs="Arial"/>
          <w:sz w:val="20"/>
          <w:szCs w:val="20"/>
        </w:rPr>
        <w:t>mplain</w:t>
      </w:r>
    </w:p>
    <w:p w14:paraId="2A6E548F" w14:textId="77777777" w:rsidR="00184FE8" w:rsidRPr="00F47D6D" w:rsidRDefault="00184FE8" w:rsidP="00C63F3D">
      <w:pPr>
        <w:tabs>
          <w:tab w:val="left" w:pos="2573"/>
        </w:tabs>
        <w:rPr>
          <w:rFonts w:ascii="Arial" w:hAnsi="Arial" w:cs="Arial"/>
          <w:sz w:val="20"/>
          <w:szCs w:val="20"/>
          <w:lang w:val="en-GB"/>
        </w:rPr>
      </w:pPr>
      <w:r w:rsidRPr="00F47D6D">
        <w:rPr>
          <w:rFonts w:ascii="Arial" w:hAnsi="Arial" w:cs="Arial"/>
          <w:b/>
          <w:bCs/>
          <w:sz w:val="20"/>
          <w:szCs w:val="20"/>
          <w:lang w:val="en-GB"/>
        </w:rPr>
        <w:t>reivindicativo</w:t>
      </w:r>
      <w:r w:rsidRPr="00F47D6D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F47D6D">
        <w:rPr>
          <w:rFonts w:ascii="Arial" w:hAnsi="Arial" w:cs="Arial"/>
          <w:sz w:val="20"/>
          <w:szCs w:val="20"/>
          <w:lang w:val="en-GB"/>
        </w:rPr>
        <w:t>full of protest</w:t>
      </w:r>
    </w:p>
    <w:p w14:paraId="65AEBC80" w14:textId="77777777" w:rsidR="00184FE8" w:rsidRPr="00F47D6D" w:rsidRDefault="00184FE8" w:rsidP="00C63F3D">
      <w:pPr>
        <w:tabs>
          <w:tab w:val="left" w:pos="2573"/>
        </w:tabs>
        <w:rPr>
          <w:rFonts w:ascii="Arial" w:hAnsi="Arial" w:cs="Arial"/>
          <w:sz w:val="20"/>
          <w:szCs w:val="20"/>
          <w:lang w:val="en-GB"/>
        </w:rPr>
      </w:pPr>
      <w:r w:rsidRPr="00F47D6D">
        <w:rPr>
          <w:rFonts w:ascii="Arial" w:hAnsi="Arial" w:cs="Arial"/>
          <w:b/>
          <w:bCs/>
          <w:sz w:val="20"/>
          <w:szCs w:val="20"/>
          <w:lang w:val="en-GB"/>
        </w:rPr>
        <w:t>revolucionar</w:t>
      </w:r>
      <w:r w:rsidRPr="00F47D6D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F47D6D">
        <w:rPr>
          <w:rFonts w:ascii="Arial" w:hAnsi="Arial" w:cs="Arial"/>
          <w:sz w:val="20"/>
          <w:szCs w:val="20"/>
          <w:lang w:val="en-GB"/>
        </w:rPr>
        <w:t>to stir up</w:t>
      </w:r>
    </w:p>
    <w:p w14:paraId="7B82706F" w14:textId="77777777" w:rsidR="00184FE8" w:rsidRPr="00C63F3D" w:rsidRDefault="00184FE8" w:rsidP="00C63F3D">
      <w:pPr>
        <w:tabs>
          <w:tab w:val="left" w:pos="2573"/>
        </w:tabs>
        <w:rPr>
          <w:rFonts w:ascii="Arial" w:hAnsi="Arial" w:cs="Arial"/>
          <w:sz w:val="20"/>
          <w:szCs w:val="20"/>
          <w:lang w:val="es-MX"/>
        </w:rPr>
      </w:pPr>
      <w:r w:rsidRPr="00C63F3D">
        <w:rPr>
          <w:rFonts w:ascii="Arial" w:hAnsi="Arial" w:cs="Arial"/>
          <w:b/>
          <w:bCs/>
          <w:sz w:val="20"/>
          <w:szCs w:val="20"/>
          <w:lang w:val="es-MX"/>
        </w:rPr>
        <w:t>el/la seguidor/a</w:t>
      </w:r>
      <w:r w:rsidRPr="00C63F3D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C63F3D">
        <w:rPr>
          <w:rFonts w:ascii="Arial" w:hAnsi="Arial" w:cs="Arial"/>
          <w:sz w:val="20"/>
          <w:szCs w:val="20"/>
          <w:lang w:val="es-MX"/>
        </w:rPr>
        <w:t>follower</w:t>
      </w:r>
    </w:p>
    <w:p w14:paraId="56204EC7" w14:textId="77777777" w:rsidR="00184FE8" w:rsidRPr="00C63F3D" w:rsidRDefault="00184FE8" w:rsidP="00C63F3D">
      <w:pPr>
        <w:tabs>
          <w:tab w:val="left" w:pos="2573"/>
        </w:tabs>
        <w:rPr>
          <w:rFonts w:ascii="Arial" w:hAnsi="Arial" w:cs="Arial"/>
          <w:sz w:val="20"/>
          <w:szCs w:val="20"/>
          <w:lang w:val="es-MX"/>
        </w:rPr>
      </w:pPr>
      <w:r w:rsidRPr="00C63F3D">
        <w:rPr>
          <w:rFonts w:ascii="Arial" w:hAnsi="Arial" w:cs="Arial"/>
          <w:b/>
          <w:bCs/>
          <w:sz w:val="20"/>
          <w:szCs w:val="20"/>
          <w:lang w:val="es-MX"/>
        </w:rPr>
        <w:t xml:space="preserve">el/la solista </w:t>
      </w:r>
      <w:r w:rsidRPr="00C63F3D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C63F3D">
        <w:rPr>
          <w:rFonts w:ascii="Arial" w:hAnsi="Arial" w:cs="Arial"/>
          <w:sz w:val="20"/>
          <w:szCs w:val="20"/>
          <w:lang w:val="es-MX"/>
        </w:rPr>
        <w:t>solo singer</w:t>
      </w:r>
    </w:p>
    <w:p w14:paraId="307B1D42" w14:textId="77777777" w:rsidR="00184FE8" w:rsidRPr="00C63F3D" w:rsidRDefault="00184FE8" w:rsidP="00C63F3D">
      <w:pPr>
        <w:tabs>
          <w:tab w:val="left" w:pos="2573"/>
        </w:tabs>
        <w:rPr>
          <w:rFonts w:ascii="Arial" w:hAnsi="Arial" w:cs="Arial"/>
          <w:sz w:val="20"/>
          <w:szCs w:val="20"/>
          <w:lang w:val="es-MX"/>
        </w:rPr>
      </w:pPr>
      <w:r w:rsidRPr="00C63F3D">
        <w:rPr>
          <w:rFonts w:ascii="Arial" w:hAnsi="Arial" w:cs="Arial"/>
          <w:b/>
          <w:bCs/>
          <w:sz w:val="20"/>
          <w:szCs w:val="20"/>
          <w:lang w:val="es-MX"/>
        </w:rPr>
        <w:t>la superestrella</w:t>
      </w:r>
      <w:r w:rsidRPr="00C63F3D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C63F3D">
        <w:rPr>
          <w:rFonts w:ascii="Arial" w:hAnsi="Arial" w:cs="Arial"/>
          <w:sz w:val="20"/>
          <w:szCs w:val="20"/>
          <w:lang w:val="es-MX"/>
        </w:rPr>
        <w:t>superstar</w:t>
      </w:r>
    </w:p>
    <w:p w14:paraId="7E1E3534" w14:textId="77777777" w:rsidR="00184FE8" w:rsidRPr="00C63F3D" w:rsidRDefault="00184FE8" w:rsidP="00C63F3D">
      <w:pPr>
        <w:tabs>
          <w:tab w:val="left" w:pos="2573"/>
        </w:tabs>
        <w:rPr>
          <w:rFonts w:ascii="Arial" w:hAnsi="Arial" w:cs="Arial"/>
          <w:sz w:val="20"/>
          <w:szCs w:val="20"/>
          <w:lang w:val="es-MX"/>
        </w:rPr>
      </w:pPr>
      <w:r w:rsidRPr="00C63F3D">
        <w:rPr>
          <w:rFonts w:ascii="Arial" w:hAnsi="Arial" w:cs="Arial"/>
          <w:b/>
          <w:bCs/>
          <w:sz w:val="20"/>
          <w:szCs w:val="20"/>
          <w:lang w:val="es-MX"/>
        </w:rPr>
        <w:t xml:space="preserve">suspirar </w:t>
      </w:r>
      <w:r w:rsidRPr="00C63F3D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C63F3D">
        <w:rPr>
          <w:rFonts w:ascii="Arial" w:hAnsi="Arial" w:cs="Arial"/>
          <w:sz w:val="20"/>
          <w:szCs w:val="20"/>
          <w:lang w:val="es-MX"/>
        </w:rPr>
        <w:t>to sigh</w:t>
      </w:r>
    </w:p>
    <w:p w14:paraId="67EC0FFD" w14:textId="77777777" w:rsidR="00184FE8" w:rsidRPr="00C63F3D" w:rsidRDefault="00184FE8" w:rsidP="00C63F3D">
      <w:pPr>
        <w:tabs>
          <w:tab w:val="left" w:pos="2573"/>
        </w:tabs>
        <w:rPr>
          <w:rFonts w:ascii="Arial" w:hAnsi="Arial" w:cs="Arial"/>
          <w:sz w:val="20"/>
          <w:szCs w:val="20"/>
          <w:lang w:val="es-MX"/>
        </w:rPr>
      </w:pPr>
      <w:r w:rsidRPr="00C63F3D">
        <w:rPr>
          <w:rFonts w:ascii="Arial" w:hAnsi="Arial" w:cs="Arial"/>
          <w:b/>
          <w:bCs/>
          <w:sz w:val="20"/>
          <w:szCs w:val="20"/>
          <w:lang w:val="es-MX"/>
        </w:rPr>
        <w:t xml:space="preserve">la telerrealidad </w:t>
      </w:r>
      <w:r w:rsidRPr="00C63F3D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C63F3D">
        <w:rPr>
          <w:rFonts w:ascii="Arial" w:hAnsi="Arial" w:cs="Arial"/>
          <w:sz w:val="20"/>
          <w:szCs w:val="20"/>
          <w:lang w:val="es-MX"/>
        </w:rPr>
        <w:t>reality TV</w:t>
      </w:r>
    </w:p>
    <w:p w14:paraId="662E3FBD" w14:textId="77777777" w:rsidR="00184FE8" w:rsidRPr="00C63F3D" w:rsidRDefault="00184FE8" w:rsidP="00C63F3D">
      <w:pPr>
        <w:tabs>
          <w:tab w:val="left" w:pos="2573"/>
        </w:tabs>
        <w:rPr>
          <w:rFonts w:ascii="Arial" w:hAnsi="Arial" w:cs="Arial"/>
          <w:sz w:val="20"/>
          <w:szCs w:val="20"/>
          <w:lang w:val="es-MX"/>
        </w:rPr>
      </w:pPr>
      <w:r w:rsidRPr="00C63F3D">
        <w:rPr>
          <w:rFonts w:ascii="Arial" w:hAnsi="Arial" w:cs="Arial"/>
          <w:b/>
          <w:bCs/>
          <w:sz w:val="20"/>
          <w:szCs w:val="20"/>
          <w:lang w:val="es-MX"/>
        </w:rPr>
        <w:t xml:space="preserve">vender </w:t>
      </w:r>
      <w:r w:rsidRPr="00C63F3D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C63F3D">
        <w:rPr>
          <w:rFonts w:ascii="Arial" w:hAnsi="Arial" w:cs="Arial"/>
          <w:sz w:val="20"/>
          <w:szCs w:val="20"/>
          <w:lang w:val="es-MX"/>
        </w:rPr>
        <w:t>to sell</w:t>
      </w:r>
    </w:p>
    <w:p w14:paraId="175025E8" w14:textId="77777777" w:rsidR="00184FE8" w:rsidRPr="00C63F3D" w:rsidRDefault="00184FE8" w:rsidP="00C63F3D">
      <w:pPr>
        <w:pStyle w:val="CHead"/>
        <w:rPr>
          <w:lang w:val="es-ES"/>
        </w:rPr>
      </w:pPr>
      <w:r w:rsidRPr="00C63F3D">
        <w:rPr>
          <w:lang w:val="es-ES"/>
        </w:rPr>
        <w:t>4.2 ¿Héroes deportivos?</w:t>
      </w:r>
    </w:p>
    <w:p w14:paraId="78CAEC80" w14:textId="77777777" w:rsidR="00184FE8" w:rsidRDefault="00184FE8" w:rsidP="00C63F3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</w:p>
    <w:p w14:paraId="1BDFE5AF" w14:textId="77777777" w:rsidR="00184FE8" w:rsidRPr="00172712" w:rsidRDefault="00184FE8" w:rsidP="000F30E4">
      <w:pPr>
        <w:tabs>
          <w:tab w:val="left" w:pos="2520"/>
          <w:tab w:val="left" w:pos="5813"/>
          <w:tab w:val="left" w:pos="7266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>el abono</w:t>
      </w: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season ticket</w:t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</w:p>
    <w:p w14:paraId="777B35B9" w14:textId="77777777" w:rsidR="00184FE8" w:rsidRPr="00172712" w:rsidRDefault="00184FE8" w:rsidP="000F30E4">
      <w:pPr>
        <w:tabs>
          <w:tab w:val="left" w:pos="2520"/>
          <w:tab w:val="left" w:pos="5813"/>
          <w:tab w:val="left" w:pos="7266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el/la aficionado/a </w:t>
      </w: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fan</w:t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</w:p>
    <w:p w14:paraId="4CC90187" w14:textId="77777777" w:rsidR="00184FE8" w:rsidRPr="00172712" w:rsidRDefault="00184FE8" w:rsidP="000F30E4">
      <w:pPr>
        <w:tabs>
          <w:tab w:val="left" w:pos="2520"/>
          <w:tab w:val="left" w:pos="5813"/>
          <w:tab w:val="left" w:pos="7266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el campo </w:t>
      </w: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pitch</w:t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</w:p>
    <w:p w14:paraId="564C73AE" w14:textId="77777777" w:rsidR="00184FE8" w:rsidRPr="00172712" w:rsidRDefault="00184FE8" w:rsidP="000F30E4">
      <w:pPr>
        <w:tabs>
          <w:tab w:val="left" w:pos="2520"/>
          <w:tab w:val="left" w:pos="5813"/>
          <w:tab w:val="left" w:pos="7266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</w:pP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el comportamiento </w:t>
      </w: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</w:p>
    <w:p w14:paraId="4DFEB9AB" w14:textId="77777777" w:rsidR="00184FE8" w:rsidRPr="00C005BA" w:rsidRDefault="00184FE8" w:rsidP="000F30E4">
      <w:pPr>
        <w:tabs>
          <w:tab w:val="left" w:pos="2520"/>
          <w:tab w:val="left" w:pos="5813"/>
          <w:tab w:val="left" w:pos="7266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</w:pPr>
      <w:r w:rsidRPr="00C005BA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lastRenderedPageBreak/>
        <w:t>antideportivo</w:t>
      </w:r>
      <w:r w:rsidRPr="00C005BA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ab/>
      </w:r>
      <w:r w:rsidRPr="00C005BA">
        <w:rPr>
          <w:rFonts w:ascii="Arial" w:hAnsi="Arial" w:cs="Arial"/>
          <w:color w:val="000000"/>
          <w:sz w:val="20"/>
          <w:szCs w:val="20"/>
          <w:lang w:val="en-GB" w:eastAsia="en-GB"/>
        </w:rPr>
        <w:t>unsportsmanlike behaviour</w:t>
      </w:r>
      <w:r w:rsidRPr="00C005BA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Pr="00C005BA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</w:p>
    <w:p w14:paraId="4025BEB2" w14:textId="77777777" w:rsidR="00184FE8" w:rsidRPr="00C005BA" w:rsidRDefault="00184FE8" w:rsidP="000F30E4">
      <w:pPr>
        <w:tabs>
          <w:tab w:val="left" w:pos="2520"/>
          <w:tab w:val="left" w:pos="5813"/>
          <w:tab w:val="left" w:pos="7266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C005BA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controvertido </w:t>
      </w:r>
      <w:r w:rsidRPr="00C005BA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ab/>
      </w:r>
      <w:r w:rsidRPr="00C005BA">
        <w:rPr>
          <w:rFonts w:ascii="Arial" w:hAnsi="Arial" w:cs="Arial"/>
          <w:color w:val="000000"/>
          <w:sz w:val="20"/>
          <w:szCs w:val="20"/>
          <w:lang w:val="en-GB" w:eastAsia="en-GB"/>
        </w:rPr>
        <w:t>controversial</w:t>
      </w:r>
      <w:r w:rsidRPr="00C005BA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Pr="00C005BA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</w:p>
    <w:p w14:paraId="031189E2" w14:textId="77777777" w:rsidR="00184FE8" w:rsidRPr="00172712" w:rsidRDefault="00184FE8" w:rsidP="000F30E4">
      <w:pPr>
        <w:tabs>
          <w:tab w:val="left" w:pos="2520"/>
          <w:tab w:val="left" w:pos="5813"/>
          <w:tab w:val="left" w:pos="7266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C005BA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dar (doy) visibilidad a </w:t>
      </w:r>
      <w:r w:rsidRPr="00C005BA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n-GB" w:eastAsia="en-GB"/>
        </w:rPr>
        <w:t>to raise the profile of</w:t>
      </w:r>
      <w:r w:rsidRPr="00172712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</w:p>
    <w:p w14:paraId="52E36710" w14:textId="77777777" w:rsidR="00184FE8" w:rsidRPr="00172712" w:rsidRDefault="00184FE8" w:rsidP="000F30E4">
      <w:pPr>
        <w:tabs>
          <w:tab w:val="left" w:pos="2520"/>
          <w:tab w:val="left" w:pos="5813"/>
          <w:tab w:val="left" w:pos="7266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dedicado </w:t>
      </w: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dedicated</w:t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</w:p>
    <w:p w14:paraId="78F5A0FC" w14:textId="77777777" w:rsidR="00184FE8" w:rsidRPr="00172712" w:rsidRDefault="00184FE8" w:rsidP="000F30E4">
      <w:pPr>
        <w:tabs>
          <w:tab w:val="left" w:pos="2520"/>
          <w:tab w:val="left" w:pos="5813"/>
          <w:tab w:val="left" w:pos="7266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el/la delantero/a </w:t>
      </w: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forward, striker</w:t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</w:p>
    <w:p w14:paraId="022DE208" w14:textId="77777777" w:rsidR="00184FE8" w:rsidRPr="00172712" w:rsidRDefault="00184FE8" w:rsidP="000F30E4">
      <w:pPr>
        <w:tabs>
          <w:tab w:val="left" w:pos="2520"/>
          <w:tab w:val="left" w:pos="5813"/>
          <w:tab w:val="left" w:pos="7266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el deporte minoritario </w:t>
      </w: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minority sport</w:t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</w:p>
    <w:p w14:paraId="3544F166" w14:textId="77777777" w:rsidR="00184FE8" w:rsidRPr="00172712" w:rsidRDefault="00184FE8" w:rsidP="000F30E4">
      <w:pPr>
        <w:tabs>
          <w:tab w:val="left" w:pos="2520"/>
          <w:tab w:val="left" w:pos="5813"/>
          <w:tab w:val="left" w:pos="7266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el/la deportista </w:t>
      </w: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sportsman/woman</w:t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</w:p>
    <w:p w14:paraId="30ED9B24" w14:textId="77777777" w:rsidR="00184FE8" w:rsidRPr="00172712" w:rsidRDefault="00184FE8" w:rsidP="000F30E4">
      <w:pPr>
        <w:tabs>
          <w:tab w:val="left" w:pos="2520"/>
          <w:tab w:val="left" w:pos="5813"/>
          <w:tab w:val="left" w:pos="7266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el dopaje </w:t>
      </w: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doping</w:t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</w:p>
    <w:p w14:paraId="266590B1" w14:textId="77777777" w:rsidR="00184FE8" w:rsidRPr="00172712" w:rsidRDefault="00184FE8" w:rsidP="000F30E4">
      <w:pPr>
        <w:tabs>
          <w:tab w:val="left" w:pos="2520"/>
          <w:tab w:val="left" w:pos="5813"/>
          <w:tab w:val="left" w:pos="7266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entrenarse </w:t>
      </w: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to train</w:t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</w:p>
    <w:p w14:paraId="216C9D43" w14:textId="77777777" w:rsidR="00184FE8" w:rsidRPr="00172712" w:rsidRDefault="00184FE8" w:rsidP="000F30E4">
      <w:pPr>
        <w:tabs>
          <w:tab w:val="left" w:pos="2520"/>
          <w:tab w:val="left" w:pos="5813"/>
          <w:tab w:val="left" w:pos="7266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exitoso </w:t>
      </w: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successful</w:t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</w:p>
    <w:p w14:paraId="5ED9C757" w14:textId="77777777" w:rsidR="00184FE8" w:rsidRPr="00172712" w:rsidRDefault="00184FE8" w:rsidP="000F30E4">
      <w:pPr>
        <w:tabs>
          <w:tab w:val="left" w:pos="2520"/>
          <w:tab w:val="left" w:pos="5813"/>
          <w:tab w:val="left" w:pos="7266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faltar al respeto </w:t>
      </w: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to disrespect</w:t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</w:p>
    <w:p w14:paraId="63C130B1" w14:textId="77777777" w:rsidR="00184FE8" w:rsidRPr="00172712" w:rsidRDefault="00184FE8" w:rsidP="000F30E4">
      <w:pPr>
        <w:tabs>
          <w:tab w:val="left" w:pos="2520"/>
          <w:tab w:val="left" w:pos="5813"/>
          <w:tab w:val="left" w:pos="7266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fichar (por) </w:t>
      </w: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to sign (for)</w:t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</w:p>
    <w:p w14:paraId="0575D936" w14:textId="77777777" w:rsidR="00184FE8" w:rsidRPr="00172712" w:rsidRDefault="00184FE8" w:rsidP="000F30E4">
      <w:pPr>
        <w:tabs>
          <w:tab w:val="left" w:pos="2520"/>
          <w:tab w:val="left" w:pos="5813"/>
          <w:tab w:val="left" w:pos="7266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el/la ganador/a </w:t>
      </w: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winner</w:t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</w:p>
    <w:p w14:paraId="151A971B" w14:textId="77777777" w:rsidR="00184FE8" w:rsidRPr="00172712" w:rsidRDefault="00184FE8" w:rsidP="000F30E4">
      <w:pPr>
        <w:tabs>
          <w:tab w:val="left" w:pos="2520"/>
          <w:tab w:val="left" w:pos="5813"/>
          <w:tab w:val="left" w:pos="7266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ganar </w:t>
      </w: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to win</w:t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</w:p>
    <w:p w14:paraId="382399E9" w14:textId="77777777" w:rsidR="00184FE8" w:rsidRPr="00172712" w:rsidRDefault="00184FE8" w:rsidP="000F30E4">
      <w:pPr>
        <w:tabs>
          <w:tab w:val="left" w:pos="2520"/>
          <w:tab w:val="left" w:pos="5813"/>
          <w:tab w:val="left" w:pos="7266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el genio </w:t>
      </w: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genius</w:t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</w:p>
    <w:p w14:paraId="48D454D6" w14:textId="77777777" w:rsidR="00184FE8" w:rsidRPr="00172712" w:rsidRDefault="00184FE8" w:rsidP="000F30E4">
      <w:pPr>
        <w:tabs>
          <w:tab w:val="left" w:pos="2520"/>
          <w:tab w:val="left" w:pos="5813"/>
          <w:tab w:val="left" w:pos="7266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la grada baja </w:t>
      </w: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lower tier (of stadium)</w:t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</w:p>
    <w:p w14:paraId="14C783BD" w14:textId="77777777" w:rsidR="00184FE8" w:rsidRPr="00172712" w:rsidRDefault="00184FE8" w:rsidP="000F30E4">
      <w:pPr>
        <w:tabs>
          <w:tab w:val="left" w:pos="2520"/>
          <w:tab w:val="left" w:pos="5813"/>
          <w:tab w:val="left" w:pos="7266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>hacer (</w:t>
      </w:r>
      <w:r w:rsidRPr="00F47D6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MX" w:eastAsia="en-GB"/>
        </w:rPr>
        <w:t>hago</w:t>
      </w: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) trampa </w:t>
      </w: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to cheat</w:t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</w:p>
    <w:p w14:paraId="4515B603" w14:textId="77777777" w:rsidR="00184FE8" w:rsidRPr="00172712" w:rsidRDefault="00184FE8" w:rsidP="000F30E4">
      <w:pPr>
        <w:tabs>
          <w:tab w:val="left" w:pos="2520"/>
          <w:tab w:val="left" w:pos="5813"/>
          <w:tab w:val="left" w:pos="7266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el héroe </w:t>
      </w: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hero</w:t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</w:p>
    <w:p w14:paraId="6CF46E73" w14:textId="77777777" w:rsidR="00184FE8" w:rsidRPr="00172712" w:rsidRDefault="00184FE8" w:rsidP="000F30E4">
      <w:pPr>
        <w:tabs>
          <w:tab w:val="left" w:pos="2520"/>
          <w:tab w:val="left" w:pos="5813"/>
          <w:tab w:val="left" w:pos="7266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la heroína </w:t>
      </w: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heroine</w:t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</w:p>
    <w:p w14:paraId="783E180D" w14:textId="77777777" w:rsidR="00184FE8" w:rsidRPr="00172712" w:rsidRDefault="00184FE8" w:rsidP="000F30E4">
      <w:pPr>
        <w:tabs>
          <w:tab w:val="left" w:pos="2520"/>
          <w:tab w:val="left" w:pos="5813"/>
          <w:tab w:val="left" w:pos="7266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el/la hincha </w:t>
      </w: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fan</w:t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</w:p>
    <w:p w14:paraId="012DA8AE" w14:textId="77777777" w:rsidR="00184FE8" w:rsidRPr="00172712" w:rsidRDefault="00184FE8" w:rsidP="000F30E4">
      <w:pPr>
        <w:tabs>
          <w:tab w:val="left" w:pos="2520"/>
          <w:tab w:val="left" w:pos="5813"/>
          <w:tab w:val="left" w:pos="7266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humilde </w:t>
      </w: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humble</w:t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</w:p>
    <w:p w14:paraId="4FACDBB9" w14:textId="77777777" w:rsidR="00184FE8" w:rsidRPr="00172712" w:rsidRDefault="00184FE8" w:rsidP="000F30E4">
      <w:pPr>
        <w:tabs>
          <w:tab w:val="left" w:pos="2520"/>
          <w:tab w:val="left" w:pos="5813"/>
          <w:tab w:val="left" w:pos="7266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C005BA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implacable </w:t>
      </w:r>
      <w:r w:rsidRPr="00C005BA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n-GB" w:eastAsia="en-GB"/>
        </w:rPr>
        <w:t>relentless</w:t>
      </w:r>
      <w:r w:rsidRPr="00172712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</w:p>
    <w:p w14:paraId="3576311C" w14:textId="77777777" w:rsidR="00184FE8" w:rsidRPr="00172712" w:rsidRDefault="00184FE8" w:rsidP="000F30E4">
      <w:pPr>
        <w:tabs>
          <w:tab w:val="left" w:pos="2520"/>
          <w:tab w:val="left" w:pos="5813"/>
          <w:tab w:val="left" w:pos="7266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C005BA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llegar a la cima </w:t>
      </w:r>
      <w:r w:rsidRPr="00C005BA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n-GB" w:eastAsia="en-GB"/>
        </w:rPr>
        <w:t>to reach the top, to peak</w:t>
      </w:r>
      <w:r w:rsidRPr="00172712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</w:p>
    <w:p w14:paraId="1246C981" w14:textId="77777777" w:rsidR="00184FE8" w:rsidRPr="00172712" w:rsidRDefault="00184FE8" w:rsidP="000F30E4">
      <w:pPr>
        <w:tabs>
          <w:tab w:val="left" w:pos="2520"/>
          <w:tab w:val="left" w:pos="5813"/>
          <w:tab w:val="left" w:pos="7266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>el medallero</w:t>
      </w: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medal haul</w:t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</w:p>
    <w:p w14:paraId="40AD1488" w14:textId="77777777" w:rsidR="00184FE8" w:rsidRPr="00172712" w:rsidRDefault="00184FE8" w:rsidP="000F30E4">
      <w:pPr>
        <w:tabs>
          <w:tab w:val="left" w:pos="2520"/>
          <w:tab w:val="left" w:pos="5813"/>
          <w:tab w:val="left" w:pos="7266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mejorar </w:t>
      </w: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to improve</w:t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</w:p>
    <w:p w14:paraId="4AF987DD" w14:textId="77777777" w:rsidR="00184FE8" w:rsidRPr="00172712" w:rsidRDefault="00184FE8" w:rsidP="000F30E4">
      <w:pPr>
        <w:tabs>
          <w:tab w:val="left" w:pos="2520"/>
          <w:tab w:val="left" w:pos="5813"/>
          <w:tab w:val="left" w:pos="7266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moralizar </w:t>
      </w: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to moralise, preach</w:t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</w:p>
    <w:p w14:paraId="61DDF6AF" w14:textId="77777777" w:rsidR="00184FE8" w:rsidRPr="00172712" w:rsidRDefault="00184FE8" w:rsidP="000F30E4">
      <w:pPr>
        <w:tabs>
          <w:tab w:val="left" w:pos="2520"/>
          <w:tab w:val="left" w:pos="5813"/>
          <w:tab w:val="left" w:pos="7266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el mordisco </w:t>
      </w: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bite</w:t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</w:p>
    <w:p w14:paraId="1B4D89C4" w14:textId="77777777" w:rsidR="00184FE8" w:rsidRPr="00172712" w:rsidRDefault="00184FE8" w:rsidP="000F30E4">
      <w:pPr>
        <w:tabs>
          <w:tab w:val="left" w:pos="2520"/>
          <w:tab w:val="left" w:pos="5813"/>
          <w:tab w:val="left" w:pos="7266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el/la nadador/a </w:t>
      </w: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swimmer</w:t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</w:p>
    <w:p w14:paraId="08AAF727" w14:textId="77777777" w:rsidR="00184FE8" w:rsidRPr="00172712" w:rsidRDefault="00184FE8" w:rsidP="000F30E4">
      <w:pPr>
        <w:tabs>
          <w:tab w:val="left" w:pos="2520"/>
          <w:tab w:val="left" w:pos="5813"/>
          <w:tab w:val="left" w:pos="7266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la organización benéfica </w:t>
      </w: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charitable organisation</w:t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</w:p>
    <w:p w14:paraId="21D84991" w14:textId="77777777" w:rsidR="00184FE8" w:rsidRPr="00172712" w:rsidRDefault="00184FE8" w:rsidP="000F30E4">
      <w:pPr>
        <w:tabs>
          <w:tab w:val="left" w:pos="2520"/>
          <w:tab w:val="left" w:pos="5813"/>
          <w:tab w:val="left" w:pos="7266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la paradoja </w:t>
      </w: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paradox</w:t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</w:p>
    <w:p w14:paraId="018B1493" w14:textId="77777777" w:rsidR="00184FE8" w:rsidRPr="00172712" w:rsidRDefault="00184FE8" w:rsidP="000F30E4">
      <w:pPr>
        <w:tabs>
          <w:tab w:val="left" w:pos="2520"/>
          <w:tab w:val="left" w:pos="5813"/>
          <w:tab w:val="left" w:pos="7266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>el partido match</w:t>
      </w: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game</w:t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</w:p>
    <w:p w14:paraId="4FA0F729" w14:textId="77777777" w:rsidR="00184FE8" w:rsidRPr="00172712" w:rsidRDefault="00184FE8" w:rsidP="000F30E4">
      <w:pPr>
        <w:tabs>
          <w:tab w:val="left" w:pos="2520"/>
          <w:tab w:val="left" w:pos="5813"/>
          <w:tab w:val="left" w:pos="7266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>la pasión</w:t>
      </w: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passion</w:t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</w:p>
    <w:p w14:paraId="6D36BCBB" w14:textId="77777777" w:rsidR="00184FE8" w:rsidRPr="00172712" w:rsidRDefault="00184FE8" w:rsidP="000F30E4">
      <w:pPr>
        <w:tabs>
          <w:tab w:val="left" w:pos="2520"/>
          <w:tab w:val="left" w:pos="5813"/>
          <w:tab w:val="left" w:pos="7266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>perder (</w:t>
      </w:r>
      <w:r w:rsidRPr="00F47D6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MX" w:eastAsia="en-GB"/>
        </w:rPr>
        <w:t>pierdo</w:t>
      </w: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>)</w:t>
      </w: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to lose, miss</w:t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</w:p>
    <w:p w14:paraId="78E88565" w14:textId="6D3E3B61" w:rsidR="00184FE8" w:rsidRPr="00251ED8" w:rsidRDefault="00184FE8" w:rsidP="00B37C5A">
      <w:pPr>
        <w:tabs>
          <w:tab w:val="left" w:pos="2520"/>
          <w:tab w:val="left" w:pos="5813"/>
          <w:tab w:val="left" w:pos="7266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>la trampa</w:t>
      </w:r>
      <w:r w:rsidRPr="00C005BA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cheating</w:t>
      </w:r>
      <w:r w:rsidRPr="00251ED8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  <w:r w:rsidRPr="00251ED8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</w:p>
    <w:p w14:paraId="0B526D87" w14:textId="77777777" w:rsidR="00184FE8" w:rsidRPr="00C63F3D" w:rsidRDefault="00184FE8" w:rsidP="00C63F3D">
      <w:pPr>
        <w:pStyle w:val="CHead"/>
        <w:rPr>
          <w:lang w:val="es-ES"/>
        </w:rPr>
      </w:pPr>
      <w:r w:rsidRPr="00C63F3D">
        <w:rPr>
          <w:lang w:val="es-ES"/>
        </w:rPr>
        <w:t>4.3 La nueva cultura de la fama</w:t>
      </w:r>
    </w:p>
    <w:p w14:paraId="74409501" w14:textId="77777777" w:rsidR="00184FE8" w:rsidRDefault="00184FE8" w:rsidP="00C63F3D">
      <w:pPr>
        <w:autoSpaceDE w:val="0"/>
        <w:autoSpaceDN w:val="0"/>
        <w:adjustRightInd w:val="0"/>
        <w:rPr>
          <w:rFonts w:ascii="DIN-Bold" w:hAnsi="DIN-Bold" w:cs="DIN-Bold"/>
          <w:b/>
          <w:bCs/>
          <w:color w:val="000000"/>
          <w:sz w:val="18"/>
          <w:szCs w:val="18"/>
          <w:lang w:val="es-MX" w:eastAsia="en-GB"/>
        </w:rPr>
      </w:pPr>
    </w:p>
    <w:p w14:paraId="6CA133B5" w14:textId="77777777" w:rsidR="00184FE8" w:rsidRPr="00172712" w:rsidRDefault="00184FE8" w:rsidP="00172712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172712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abiertamente </w:t>
      </w:r>
      <w:r w:rsidRPr="00172712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n-GB" w:eastAsia="en-GB"/>
        </w:rPr>
        <w:t>openly</w:t>
      </w:r>
    </w:p>
    <w:p w14:paraId="7F4999C4" w14:textId="77777777" w:rsidR="00184FE8" w:rsidRPr="00172712" w:rsidRDefault="00184FE8" w:rsidP="00172712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172712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acérrimo </w:t>
      </w:r>
      <w:r w:rsidRPr="00172712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n-GB" w:eastAsia="en-GB"/>
        </w:rPr>
        <w:t>ardent, steadfast</w:t>
      </w:r>
    </w:p>
    <w:p w14:paraId="459CED83" w14:textId="77777777" w:rsidR="00184FE8" w:rsidRPr="00172712" w:rsidRDefault="00184FE8" w:rsidP="00172712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172712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apoyar </w:t>
      </w:r>
      <w:r w:rsidRPr="00172712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n-GB" w:eastAsia="en-GB"/>
        </w:rPr>
        <w:t>to support</w:t>
      </w:r>
    </w:p>
    <w:p w14:paraId="3050976D" w14:textId="77777777" w:rsidR="00184FE8" w:rsidRPr="00172712" w:rsidRDefault="00184FE8" w:rsidP="00172712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172712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la ascendencia </w:t>
      </w:r>
      <w:r w:rsidRPr="00172712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ancestry</w:t>
      </w:r>
    </w:p>
    <w:p w14:paraId="1ECE0C76" w14:textId="77777777" w:rsidR="00184FE8" w:rsidRPr="00172712" w:rsidRDefault="00184FE8" w:rsidP="00172712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172712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la audiencia </w:t>
      </w:r>
      <w:r w:rsidRPr="00172712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audience</w:t>
      </w:r>
    </w:p>
    <w:p w14:paraId="61C0D8DE" w14:textId="77777777" w:rsidR="00184FE8" w:rsidRPr="00172712" w:rsidRDefault="00184FE8" w:rsidP="00172712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172712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el certamen </w:t>
      </w:r>
      <w:r w:rsidRPr="00172712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n-GB" w:eastAsia="en-GB"/>
        </w:rPr>
        <w:t>competition</w:t>
      </w:r>
    </w:p>
    <w:p w14:paraId="3E4C99DC" w14:textId="77777777" w:rsidR="00184FE8" w:rsidRPr="00172712" w:rsidRDefault="00184FE8" w:rsidP="00172712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172712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chiflar </w:t>
      </w:r>
      <w:r w:rsidRPr="00172712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n-GB" w:eastAsia="en-GB"/>
        </w:rPr>
        <w:t>to like (slang)</w:t>
      </w:r>
    </w:p>
    <w:p w14:paraId="1BB76544" w14:textId="77777777" w:rsidR="00184FE8" w:rsidRPr="00172712" w:rsidRDefault="00184FE8" w:rsidP="00172712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172712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consciente </w:t>
      </w:r>
      <w:r w:rsidRPr="00172712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conscious</w:t>
      </w:r>
    </w:p>
    <w:p w14:paraId="65B49B19" w14:textId="77777777" w:rsidR="00184FE8" w:rsidRPr="00172712" w:rsidRDefault="00184FE8" w:rsidP="00172712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172712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el consejo </w:t>
      </w:r>
      <w:r w:rsidRPr="00172712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advice</w:t>
      </w:r>
    </w:p>
    <w:p w14:paraId="5CAEED2A" w14:textId="77777777" w:rsidR="00184FE8" w:rsidRPr="00172712" w:rsidRDefault="00184FE8" w:rsidP="00172712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172712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la curiosidad </w:t>
      </w:r>
      <w:r w:rsidRPr="00172712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curiosity</w:t>
      </w:r>
    </w:p>
    <w:p w14:paraId="3DCD515B" w14:textId="77777777" w:rsidR="00184FE8" w:rsidRPr="00172712" w:rsidRDefault="00184FE8" w:rsidP="00172712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172712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discreto </w:t>
      </w:r>
      <w:r w:rsidRPr="00172712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discreet</w:t>
      </w:r>
    </w:p>
    <w:p w14:paraId="08B6D585" w14:textId="77777777" w:rsidR="00184FE8" w:rsidRPr="00172712" w:rsidRDefault="00184FE8" w:rsidP="00172712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172712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la entrevista </w:t>
      </w:r>
      <w:r w:rsidRPr="00172712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interview</w:t>
      </w:r>
    </w:p>
    <w:p w14:paraId="692A1167" w14:textId="77777777" w:rsidR="00184FE8" w:rsidRPr="00172712" w:rsidRDefault="00184FE8" w:rsidP="00172712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172712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el/la escritor/a </w:t>
      </w:r>
      <w:r w:rsidRPr="00172712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writer</w:t>
      </w:r>
    </w:p>
    <w:p w14:paraId="0DEA7E34" w14:textId="77777777" w:rsidR="00184FE8" w:rsidRPr="00172712" w:rsidRDefault="00184FE8" w:rsidP="00172712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172712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estar de gira </w:t>
      </w:r>
      <w:r w:rsidRPr="00172712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n-GB" w:eastAsia="en-GB"/>
        </w:rPr>
        <w:t>to go on tour</w:t>
      </w:r>
    </w:p>
    <w:p w14:paraId="77F845F0" w14:textId="77777777" w:rsidR="00184FE8" w:rsidRPr="00172712" w:rsidRDefault="00184FE8" w:rsidP="00172712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172712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fomentar </w:t>
      </w:r>
      <w:r w:rsidRPr="00172712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to promote</w:t>
      </w:r>
    </w:p>
    <w:p w14:paraId="0A9FF91C" w14:textId="77777777" w:rsidR="00184FE8" w:rsidRPr="00172712" w:rsidRDefault="00184FE8" w:rsidP="00172712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172712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imitar </w:t>
      </w:r>
      <w:r w:rsidRPr="00172712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to copy</w:t>
      </w:r>
    </w:p>
    <w:p w14:paraId="36245075" w14:textId="77777777" w:rsidR="00184FE8" w:rsidRPr="00172712" w:rsidRDefault="00184FE8" w:rsidP="00172712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172712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inevitable </w:t>
      </w:r>
      <w:r w:rsidRPr="00172712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unavoidable</w:t>
      </w:r>
    </w:p>
    <w:p w14:paraId="2A2F7591" w14:textId="77777777" w:rsidR="00184FE8" w:rsidRPr="00172712" w:rsidRDefault="00184FE8" w:rsidP="00172712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172712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la interpretación </w:t>
      </w:r>
      <w:r w:rsidRPr="00172712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performance</w:t>
      </w:r>
    </w:p>
    <w:p w14:paraId="79BE0614" w14:textId="77777777" w:rsidR="00184FE8" w:rsidRPr="00172712" w:rsidRDefault="00184FE8" w:rsidP="00172712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172712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la libertad </w:t>
      </w:r>
      <w:r w:rsidRPr="00172712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n-GB" w:eastAsia="en-GB"/>
        </w:rPr>
        <w:t>freedom</w:t>
      </w:r>
    </w:p>
    <w:p w14:paraId="09FC1545" w14:textId="77777777" w:rsidR="00184FE8" w:rsidRPr="00172712" w:rsidRDefault="00184FE8" w:rsidP="00172712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172712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medir (mido) </w:t>
      </w:r>
      <w:r w:rsidRPr="00172712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n-GB" w:eastAsia="en-GB"/>
        </w:rPr>
        <w:t>to measure</w:t>
      </w:r>
    </w:p>
    <w:p w14:paraId="26C8B00A" w14:textId="77777777" w:rsidR="00184FE8" w:rsidRPr="00172712" w:rsidRDefault="00184FE8" w:rsidP="00172712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172712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la moda </w:t>
      </w:r>
      <w:r w:rsidRPr="00172712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fashion</w:t>
      </w:r>
    </w:p>
    <w:p w14:paraId="7C163D68" w14:textId="77777777" w:rsidR="00184FE8" w:rsidRPr="00172712" w:rsidRDefault="00184FE8" w:rsidP="00172712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172712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el modelo </w:t>
      </w:r>
      <w:r w:rsidRPr="00172712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model</w:t>
      </w:r>
    </w:p>
    <w:p w14:paraId="7C3EAD72" w14:textId="77777777" w:rsidR="00184FE8" w:rsidRPr="00172712" w:rsidRDefault="00184FE8" w:rsidP="00172712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172712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lastRenderedPageBreak/>
        <w:t xml:space="preserve">la modelo </w:t>
      </w:r>
      <w:r w:rsidRPr="00172712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(fashion) model</w:t>
      </w:r>
    </w:p>
    <w:p w14:paraId="0B90F98F" w14:textId="77777777" w:rsidR="00184FE8" w:rsidRPr="00172712" w:rsidRDefault="00184FE8" w:rsidP="00172712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172712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el nivel </w:t>
      </w:r>
      <w:r w:rsidRPr="00172712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level</w:t>
      </w:r>
    </w:p>
    <w:p w14:paraId="53C2A243" w14:textId="77777777" w:rsidR="00184FE8" w:rsidRPr="00172712" w:rsidRDefault="00184FE8" w:rsidP="00172712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172712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la orientación sexual </w:t>
      </w:r>
      <w:r w:rsidRPr="00172712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sexual orientation</w:t>
      </w:r>
    </w:p>
    <w:p w14:paraId="6CD7D0D5" w14:textId="77777777" w:rsidR="00184FE8" w:rsidRPr="00172712" w:rsidRDefault="00184FE8" w:rsidP="00172712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172712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el pudor </w:t>
      </w:r>
      <w:r w:rsidRPr="00172712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shyness</w:t>
      </w:r>
    </w:p>
    <w:p w14:paraId="2E737C2F" w14:textId="77777777" w:rsidR="00184FE8" w:rsidRPr="00172712" w:rsidRDefault="00184FE8" w:rsidP="00172712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172712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promiscuo </w:t>
      </w:r>
      <w:r w:rsidRPr="00172712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n-GB" w:eastAsia="en-GB"/>
        </w:rPr>
        <w:t>promiscuous</w:t>
      </w:r>
    </w:p>
    <w:p w14:paraId="1F6FD3D8" w14:textId="77777777" w:rsidR="00184FE8" w:rsidRPr="00172712" w:rsidRDefault="00184FE8" w:rsidP="00172712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172712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 xml:space="preserve">protagonizar </w:t>
      </w:r>
      <w:r w:rsidRPr="00172712">
        <w:rPr>
          <w:rFonts w:ascii="Arial" w:hAnsi="Arial" w:cs="Arial"/>
          <w:b/>
          <w:bCs/>
          <w:color w:val="000000"/>
          <w:sz w:val="20"/>
          <w:szCs w:val="20"/>
          <w:lang w:val="en-GB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n-GB" w:eastAsia="en-GB"/>
        </w:rPr>
        <w:t>to star in</w:t>
      </w:r>
    </w:p>
    <w:p w14:paraId="201EC4DC" w14:textId="77777777" w:rsidR="00184FE8" w:rsidRPr="00172712" w:rsidRDefault="00184FE8" w:rsidP="00172712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 w:rsidRPr="00172712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 xml:space="preserve">el/la rapero/a </w:t>
      </w:r>
      <w:r w:rsidRPr="00172712">
        <w:rPr>
          <w:rFonts w:ascii="Arial" w:hAnsi="Arial" w:cs="Arial"/>
          <w:b/>
          <w:bCs/>
          <w:color w:val="000000"/>
          <w:sz w:val="20"/>
          <w:szCs w:val="20"/>
          <w:lang w:val="es-MX" w:eastAsia="en-GB"/>
        </w:rPr>
        <w:tab/>
      </w:r>
      <w:r w:rsidRPr="00172712">
        <w:rPr>
          <w:rFonts w:ascii="Arial" w:hAnsi="Arial" w:cs="Arial"/>
          <w:color w:val="000000"/>
          <w:sz w:val="20"/>
          <w:szCs w:val="20"/>
          <w:lang w:val="es-MX" w:eastAsia="en-GB"/>
        </w:rPr>
        <w:t>rapper</w:t>
      </w:r>
    </w:p>
    <w:p w14:paraId="5772F906" w14:textId="77777777" w:rsidR="00184FE8" w:rsidRPr="00F47D6D" w:rsidRDefault="00184FE8" w:rsidP="00172712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MX" w:eastAsia="en-GB"/>
        </w:rPr>
      </w:pPr>
      <w:r w:rsidRPr="00F47D6D">
        <w:rPr>
          <w:rFonts w:ascii="Arial" w:hAnsi="Arial" w:cs="Arial"/>
          <w:b/>
          <w:bCs/>
          <w:sz w:val="20"/>
          <w:szCs w:val="20"/>
          <w:lang w:val="es-MX" w:eastAsia="en-GB"/>
        </w:rPr>
        <w:t>seguir (sigo)</w:t>
      </w:r>
      <w:r w:rsidRPr="00F47D6D">
        <w:rPr>
          <w:rFonts w:ascii="Arial" w:hAnsi="Arial" w:cs="Arial"/>
          <w:sz w:val="20"/>
          <w:szCs w:val="20"/>
          <w:lang w:val="es-MX" w:eastAsia="en-GB"/>
        </w:rPr>
        <w:t xml:space="preserve"> </w:t>
      </w:r>
      <w:r w:rsidRPr="00F47D6D">
        <w:rPr>
          <w:rFonts w:ascii="Arial" w:hAnsi="Arial" w:cs="Arial"/>
          <w:sz w:val="20"/>
          <w:szCs w:val="20"/>
          <w:lang w:val="es-MX" w:eastAsia="en-GB"/>
        </w:rPr>
        <w:tab/>
        <w:t>to follow</w:t>
      </w:r>
    </w:p>
    <w:p w14:paraId="70C8317F" w14:textId="77777777" w:rsidR="00184FE8" w:rsidRPr="00172712" w:rsidRDefault="00184FE8" w:rsidP="00172712">
      <w:pPr>
        <w:tabs>
          <w:tab w:val="left" w:pos="25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172712">
        <w:rPr>
          <w:rFonts w:ascii="Arial" w:hAnsi="Arial" w:cs="Arial"/>
          <w:b/>
          <w:bCs/>
          <w:sz w:val="20"/>
          <w:szCs w:val="20"/>
          <w:lang w:val="en-GB" w:eastAsia="en-GB"/>
        </w:rPr>
        <w:t xml:space="preserve">trabajador </w:t>
      </w:r>
      <w:r w:rsidRPr="00172712">
        <w:rPr>
          <w:rFonts w:ascii="Arial" w:hAnsi="Arial" w:cs="Arial"/>
          <w:sz w:val="20"/>
          <w:szCs w:val="20"/>
          <w:lang w:val="en-GB" w:eastAsia="en-GB"/>
        </w:rPr>
        <w:tab/>
        <w:t>hard-working</w:t>
      </w:r>
    </w:p>
    <w:p w14:paraId="4B1FB891" w14:textId="77777777" w:rsidR="00184FE8" w:rsidRPr="00172712" w:rsidRDefault="00184FE8" w:rsidP="00C63F3D">
      <w:pPr>
        <w:pStyle w:val="WebURL"/>
        <w:rPr>
          <w:b/>
          <w:bCs/>
          <w:lang w:val="en-GB"/>
        </w:rPr>
      </w:pPr>
    </w:p>
    <w:sectPr w:rsidR="00184FE8" w:rsidRPr="00172712" w:rsidSect="001B482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1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3E439" w14:textId="77777777" w:rsidR="008C1133" w:rsidRDefault="008C1133" w:rsidP="0061426C">
      <w:r>
        <w:separator/>
      </w:r>
    </w:p>
    <w:p w14:paraId="7D0752B1" w14:textId="77777777" w:rsidR="008C1133" w:rsidRDefault="008C1133"/>
  </w:endnote>
  <w:endnote w:type="continuationSeparator" w:id="0">
    <w:p w14:paraId="17B1AAB7" w14:textId="77777777" w:rsidR="008C1133" w:rsidRDefault="008C1133" w:rsidP="0061426C">
      <w:r>
        <w:continuationSeparator/>
      </w:r>
    </w:p>
    <w:p w14:paraId="15EEECF9" w14:textId="77777777" w:rsidR="008C1133" w:rsidRDefault="008C11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IN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196E1" w14:textId="77777777" w:rsidR="00184FE8" w:rsidRDefault="00184FE8" w:rsidP="0000360C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361593" w14:textId="77777777" w:rsidR="00184FE8" w:rsidRDefault="00184FE8" w:rsidP="00DA1783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42354" w14:textId="77777777" w:rsidR="00184FE8" w:rsidRPr="00C027D4" w:rsidRDefault="00184FE8" w:rsidP="00C027D4">
    <w:pPr>
      <w:framePr w:wrap="around" w:vAnchor="text" w:hAnchor="margin" w:xAlign="right" w:y="1"/>
      <w:rPr>
        <w:rStyle w:val="PageNumber"/>
        <w:rFonts w:ascii="Arial" w:hAnsi="Arial" w:cs="Arial"/>
        <w:b/>
        <w:bCs/>
      </w:rPr>
    </w:pPr>
    <w:r w:rsidRPr="00C027D4">
      <w:rPr>
        <w:rStyle w:val="PageNumber"/>
        <w:rFonts w:ascii="Arial" w:hAnsi="Arial" w:cs="Arial"/>
        <w:b/>
        <w:bCs/>
      </w:rPr>
      <w:fldChar w:fldCharType="begin"/>
    </w:r>
    <w:r w:rsidRPr="00C027D4">
      <w:rPr>
        <w:rStyle w:val="PageNumber"/>
        <w:rFonts w:ascii="Arial" w:hAnsi="Arial" w:cs="Arial"/>
        <w:b/>
        <w:bCs/>
      </w:rPr>
      <w:instrText xml:space="preserve">PAGE  </w:instrText>
    </w:r>
    <w:r w:rsidRPr="00C027D4">
      <w:rPr>
        <w:rStyle w:val="PageNumber"/>
        <w:rFonts w:ascii="Arial" w:hAnsi="Arial" w:cs="Arial"/>
        <w:b/>
        <w:bCs/>
      </w:rPr>
      <w:fldChar w:fldCharType="separate"/>
    </w:r>
    <w:r w:rsidR="006C5712">
      <w:rPr>
        <w:rStyle w:val="PageNumber"/>
        <w:rFonts w:ascii="Arial" w:hAnsi="Arial" w:cs="Arial"/>
        <w:b/>
        <w:bCs/>
        <w:noProof/>
      </w:rPr>
      <w:t>2</w:t>
    </w:r>
    <w:r w:rsidRPr="00C027D4">
      <w:rPr>
        <w:rStyle w:val="PageNumber"/>
        <w:rFonts w:ascii="Arial" w:hAnsi="Arial" w:cs="Arial"/>
        <w:b/>
        <w:bCs/>
      </w:rPr>
      <w:fldChar w:fldCharType="end"/>
    </w:r>
  </w:p>
  <w:p w14:paraId="613C39B6" w14:textId="0064345C" w:rsidR="00184FE8" w:rsidRPr="00C027D4" w:rsidRDefault="00A23BC1" w:rsidP="00C027D4">
    <w:pPr>
      <w:ind w:left="1871"/>
      <w:rPr>
        <w:rFonts w:ascii="Arial" w:hAnsi="Arial" w:cs="Arial"/>
        <w:sz w:val="18"/>
        <w:szCs w:val="18"/>
      </w:rPr>
    </w:pPr>
    <w:r>
      <w:rPr>
        <w:noProof/>
        <w:lang w:val="en-GB" w:eastAsia="en-GB"/>
      </w:rPr>
      <w:drawing>
        <wp:anchor distT="0" distB="0" distL="0" distR="1800225" simplePos="0" relativeHeight="251658752" behindDoc="0" locked="0" layoutInCell="1" allowOverlap="1" wp14:anchorId="295F4496" wp14:editId="47E391FB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4FE8">
      <w:rPr>
        <w:rFonts w:ascii="Arial" w:hAnsi="Arial" w:cs="Arial"/>
        <w:sz w:val="18"/>
        <w:szCs w:val="18"/>
      </w:rPr>
      <w:t xml:space="preserve">AQA A-level </w:t>
    </w:r>
    <w:r w:rsidR="001B4824">
      <w:rPr>
        <w:rFonts w:ascii="Arial" w:hAnsi="Arial" w:cs="Arial"/>
        <w:sz w:val="18"/>
        <w:szCs w:val="18"/>
      </w:rPr>
      <w:t>Spanish</w:t>
    </w:r>
    <w:r w:rsidR="0054774B">
      <w:rPr>
        <w:rFonts w:ascii="Arial" w:hAnsi="Arial" w:cs="Arial"/>
        <w:sz w:val="18"/>
        <w:szCs w:val="18"/>
      </w:rPr>
      <w:t xml:space="preserve"> © Hodder &amp; Stoughton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42A65" w14:textId="77777777" w:rsidR="00184FE8" w:rsidRPr="00C027D4" w:rsidRDefault="00184FE8" w:rsidP="00DA1783">
    <w:pPr>
      <w:framePr w:wrap="around" w:vAnchor="text" w:hAnchor="margin" w:xAlign="right" w:y="1"/>
      <w:rPr>
        <w:rStyle w:val="PageNumber"/>
        <w:rFonts w:ascii="Arial" w:hAnsi="Arial" w:cs="Arial"/>
        <w:b/>
        <w:bCs/>
      </w:rPr>
    </w:pPr>
    <w:r w:rsidRPr="00C027D4">
      <w:rPr>
        <w:rStyle w:val="PageNumber"/>
        <w:rFonts w:ascii="Arial" w:hAnsi="Arial" w:cs="Arial"/>
        <w:b/>
        <w:bCs/>
      </w:rPr>
      <w:fldChar w:fldCharType="begin"/>
    </w:r>
    <w:r w:rsidRPr="00C027D4">
      <w:rPr>
        <w:rStyle w:val="PageNumber"/>
        <w:rFonts w:ascii="Arial" w:hAnsi="Arial" w:cs="Arial"/>
        <w:b/>
        <w:bCs/>
      </w:rPr>
      <w:instrText xml:space="preserve">PAGE  </w:instrText>
    </w:r>
    <w:r w:rsidRPr="00C027D4">
      <w:rPr>
        <w:rStyle w:val="PageNumber"/>
        <w:rFonts w:ascii="Arial" w:hAnsi="Arial" w:cs="Arial"/>
        <w:b/>
        <w:bCs/>
      </w:rPr>
      <w:fldChar w:fldCharType="separate"/>
    </w:r>
    <w:r w:rsidR="006C5712">
      <w:rPr>
        <w:rStyle w:val="PageNumber"/>
        <w:rFonts w:ascii="Arial" w:hAnsi="Arial" w:cs="Arial"/>
        <w:b/>
        <w:bCs/>
        <w:noProof/>
      </w:rPr>
      <w:t>1</w:t>
    </w:r>
    <w:r w:rsidRPr="00C027D4">
      <w:rPr>
        <w:rStyle w:val="PageNumber"/>
        <w:rFonts w:ascii="Arial" w:hAnsi="Arial" w:cs="Arial"/>
        <w:b/>
        <w:bCs/>
      </w:rPr>
      <w:fldChar w:fldCharType="end"/>
    </w:r>
  </w:p>
  <w:p w14:paraId="33AB4054" w14:textId="354F200E" w:rsidR="00184FE8" w:rsidRPr="00DA1783" w:rsidRDefault="00A23BC1" w:rsidP="00DA1783">
    <w:pPr>
      <w:ind w:left="1871"/>
      <w:rPr>
        <w:rFonts w:ascii="Arial" w:hAnsi="Arial" w:cs="Arial"/>
        <w:sz w:val="18"/>
        <w:szCs w:val="18"/>
      </w:rPr>
    </w:pPr>
    <w:r>
      <w:rPr>
        <w:noProof/>
        <w:lang w:val="en-GB" w:eastAsia="en-GB"/>
      </w:rPr>
      <w:drawing>
        <wp:anchor distT="0" distB="0" distL="0" distR="1800225" simplePos="0" relativeHeight="251657728" behindDoc="0" locked="0" layoutInCell="1" allowOverlap="1" wp14:anchorId="04C07CB8" wp14:editId="7B3EDA71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4FE8">
      <w:rPr>
        <w:rFonts w:ascii="Arial" w:hAnsi="Arial" w:cs="Arial"/>
        <w:sz w:val="18"/>
        <w:szCs w:val="18"/>
      </w:rPr>
      <w:t xml:space="preserve">AQA A-level </w:t>
    </w:r>
    <w:r w:rsidR="00AE616E">
      <w:rPr>
        <w:rFonts w:ascii="Arial" w:hAnsi="Arial" w:cs="Arial"/>
        <w:sz w:val="18"/>
        <w:szCs w:val="18"/>
      </w:rPr>
      <w:t xml:space="preserve">Spanish </w:t>
    </w:r>
    <w:r w:rsidR="0054774B">
      <w:rPr>
        <w:rFonts w:ascii="Arial" w:hAnsi="Arial" w:cs="Arial"/>
        <w:sz w:val="18"/>
        <w:szCs w:val="18"/>
      </w:rPr>
      <w:t>© Hodder &amp; Stoughton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86E04" w14:textId="77777777" w:rsidR="008C1133" w:rsidRDefault="008C1133" w:rsidP="0061426C">
      <w:r>
        <w:separator/>
      </w:r>
    </w:p>
    <w:p w14:paraId="47A1530A" w14:textId="77777777" w:rsidR="008C1133" w:rsidRDefault="008C1133"/>
  </w:footnote>
  <w:footnote w:type="continuationSeparator" w:id="0">
    <w:p w14:paraId="5490BE3C" w14:textId="77777777" w:rsidR="008C1133" w:rsidRDefault="008C1133" w:rsidP="0061426C">
      <w:r>
        <w:continuationSeparator/>
      </w:r>
    </w:p>
    <w:p w14:paraId="4FDED5D8" w14:textId="77777777" w:rsidR="008C1133" w:rsidRDefault="008C113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005F6" w14:textId="2283DAEA" w:rsidR="00184FE8" w:rsidRDefault="00A23BC1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0" wp14:anchorId="5A9F391F" wp14:editId="77736F5B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1845" cy="3599815"/>
              <wp:effectExtent l="0" t="0" r="20955" b="23495"/>
              <wp:wrapNone/>
              <wp:docPr id="1" name="Round Single Corner 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1845" cy="3599815"/>
                      </a:xfrm>
                      <a:custGeom>
                        <a:avLst/>
                        <a:gdLst>
                          <a:gd name="T0" fmla="*/ 0 w 792000"/>
                          <a:gd name="T1" fmla="*/ 0 h 3600000"/>
                          <a:gd name="T2" fmla="*/ 659997 w 792000"/>
                          <a:gd name="T3" fmla="*/ 0 h 3600000"/>
                          <a:gd name="T4" fmla="*/ 792000 w 792000"/>
                          <a:gd name="T5" fmla="*/ 132003 h 3600000"/>
                          <a:gd name="T6" fmla="*/ 792000 w 792000"/>
                          <a:gd name="T7" fmla="*/ 3600000 h 3600000"/>
                          <a:gd name="T8" fmla="*/ 0 w 792000"/>
                          <a:gd name="T9" fmla="*/ 3600000 h 3600000"/>
                          <a:gd name="T10" fmla="*/ 0 w 792000"/>
                          <a:gd name="T11" fmla="*/ 0 h 3600000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792000"/>
                          <a:gd name="T19" fmla="*/ 0 h 3600000"/>
                          <a:gd name="T20" fmla="*/ 792000 w 792000"/>
                          <a:gd name="T21" fmla="*/ 3600000 h 360000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792000" h="3600000">
                            <a:moveTo>
                              <a:pt x="0" y="0"/>
                            </a:moveTo>
                            <a:lnTo>
                              <a:pt x="659997" y="0"/>
                            </a:lnTo>
                            <a:cubicBezTo>
                              <a:pt x="732900" y="0"/>
                              <a:pt x="792000" y="59100"/>
                              <a:pt x="792000" y="132003"/>
                            </a:cubicBezTo>
                            <a:lnTo>
                              <a:pt x="792000" y="3600000"/>
                            </a:lnTo>
                            <a:lnTo>
                              <a:pt x="0" y="360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908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D631A" w14:textId="77777777" w:rsidR="00184FE8" w:rsidRDefault="00184FE8" w:rsidP="001B4824">
                          <w:pPr>
                            <w:pStyle w:val="RHRunningHead"/>
                            <w:spacing w:before="60"/>
                            <w:rPr>
                              <w:lang w:val="es-MX"/>
                            </w:rPr>
                          </w:pPr>
                          <w:r w:rsidRPr="00FC7160">
                            <w:rPr>
                              <w:lang w:val="es-MX"/>
                            </w:rPr>
                            <w:t xml:space="preserve">Unit 4: La influencia de los </w:t>
                          </w:r>
                          <w:r>
                            <w:rPr>
                              <w:lang w:val="es-MX"/>
                            </w:rPr>
                            <w:t>ídolos</w:t>
                          </w:r>
                        </w:p>
                        <w:p w14:paraId="504FC87E" w14:textId="77777777" w:rsidR="00184FE8" w:rsidRPr="00FC7160" w:rsidRDefault="00184FE8" w:rsidP="00B74DB8">
                          <w:pPr>
                            <w:pStyle w:val="RHRunningHead"/>
                            <w:rPr>
                              <w:rFonts w:cs="Times New Roman"/>
                              <w:lang w:val="es-MX"/>
                            </w:rPr>
                          </w:pPr>
                        </w:p>
                      </w:txbxContent>
                    </wps:txbx>
                    <wps:bodyPr rot="0" vert="vert270" wrap="square" lIns="108000" tIns="144000" rIns="108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9F391F" id="Round Single Corner Rectangle 1" o:spid="_x0000_s1026" style="position:absolute;margin-left:533pt;margin-top:56.7pt;width:62.35pt;height:283.45pt;rotation:180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" o:allowoverlap="f" adj="-11796480,,5400" path="m,l659997,v72903,,132003,59100,132003,132003l792000,3600000,,3600000,,xe" fillcolor="#009089" stroked="f">
              <v:stroke joinstyle="miter"/>
              <v:formulas/>
              <v:path arrowok="t" o:connecttype="custom" o:connectlocs="0,0;659868,0;791845,131996;791845,3599815;0,3599815;0,0" o:connectangles="0,0,0,0,0,0" textboxrect="0,0,792000,3600000"/>
              <v:textbox style="layout-flow:vertical;mso-layout-flow-alt:bottom-to-top" inset="3mm,4mm,3mm,4mm">
                <w:txbxContent>
                  <w:p w14:paraId="677D631A" w14:textId="77777777" w:rsidR="00184FE8" w:rsidRDefault="00184FE8" w:rsidP="001B4824">
                    <w:pPr>
                      <w:pStyle w:val="RHRunningHead"/>
                      <w:spacing w:before="60"/>
                      <w:rPr>
                        <w:lang w:val="es-MX"/>
                      </w:rPr>
                    </w:pPr>
                    <w:r w:rsidRPr="00FC7160">
                      <w:rPr>
                        <w:lang w:val="es-MX"/>
                      </w:rPr>
                      <w:t xml:space="preserve">Unit 4: La influencia de los </w:t>
                    </w:r>
                    <w:r>
                      <w:rPr>
                        <w:lang w:val="es-MX"/>
                      </w:rPr>
                      <w:t>ídolos</w:t>
                    </w:r>
                  </w:p>
                  <w:p w14:paraId="504FC87E" w14:textId="77777777" w:rsidR="00184FE8" w:rsidRPr="00FC7160" w:rsidRDefault="00184FE8" w:rsidP="00B74DB8">
                    <w:pPr>
                      <w:pStyle w:val="RHRunningHead"/>
                      <w:rPr>
                        <w:rFonts w:cs="Times New Roman"/>
                        <w:lang w:val="es-MX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5F989" w14:textId="46D9C530" w:rsidR="00184FE8" w:rsidRDefault="00A23BC1">
    <w:r>
      <w:rPr>
        <w:noProof/>
        <w:lang w:val="en-GB" w:eastAsia="en-GB"/>
      </w:rPr>
      <w:drawing>
        <wp:anchor distT="0" distB="0" distL="114300" distR="114300" simplePos="0" relativeHeight="251659776" behindDoc="0" locked="0" layoutInCell="1" allowOverlap="1" wp14:anchorId="46D6FEAA" wp14:editId="553E01D9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2914650" cy="693420"/>
          <wp:effectExtent l="0" t="0" r="635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69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0" wp14:anchorId="40F4A73C" wp14:editId="762E760F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1845" cy="3599815"/>
              <wp:effectExtent l="0" t="0" r="20955" b="23495"/>
              <wp:wrapNone/>
              <wp:docPr id="4" name="Round Single Corner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1845" cy="3599815"/>
                      </a:xfrm>
                      <a:custGeom>
                        <a:avLst/>
                        <a:gdLst>
                          <a:gd name="T0" fmla="*/ 0 w 792000"/>
                          <a:gd name="T1" fmla="*/ 0 h 3600000"/>
                          <a:gd name="T2" fmla="*/ 659997 w 792000"/>
                          <a:gd name="T3" fmla="*/ 0 h 3600000"/>
                          <a:gd name="T4" fmla="*/ 792000 w 792000"/>
                          <a:gd name="T5" fmla="*/ 132003 h 3600000"/>
                          <a:gd name="T6" fmla="*/ 792000 w 792000"/>
                          <a:gd name="T7" fmla="*/ 3600000 h 3600000"/>
                          <a:gd name="T8" fmla="*/ 0 w 792000"/>
                          <a:gd name="T9" fmla="*/ 3600000 h 3600000"/>
                          <a:gd name="T10" fmla="*/ 0 w 792000"/>
                          <a:gd name="T11" fmla="*/ 0 h 3600000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792000"/>
                          <a:gd name="T19" fmla="*/ 0 h 3600000"/>
                          <a:gd name="T20" fmla="*/ 792000 w 792000"/>
                          <a:gd name="T21" fmla="*/ 3600000 h 360000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792000" h="3600000">
                            <a:moveTo>
                              <a:pt x="0" y="0"/>
                            </a:moveTo>
                            <a:lnTo>
                              <a:pt x="659997" y="0"/>
                            </a:lnTo>
                            <a:cubicBezTo>
                              <a:pt x="732900" y="0"/>
                              <a:pt x="792000" y="59100"/>
                              <a:pt x="792000" y="132003"/>
                            </a:cubicBezTo>
                            <a:lnTo>
                              <a:pt x="792000" y="3600000"/>
                            </a:lnTo>
                            <a:lnTo>
                              <a:pt x="0" y="360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908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C149F" w14:textId="77777777" w:rsidR="00184FE8" w:rsidRDefault="00184FE8" w:rsidP="001B4824">
                          <w:pPr>
                            <w:pStyle w:val="RHRunningHead"/>
                            <w:spacing w:before="60"/>
                            <w:rPr>
                              <w:rFonts w:cs="Times New Roman"/>
                              <w:lang w:val="es-MX"/>
                            </w:rPr>
                          </w:pPr>
                          <w:r w:rsidRPr="00FC7160">
                            <w:rPr>
                              <w:lang w:val="es-MX"/>
                            </w:rPr>
                            <w:t xml:space="preserve">Unit 4: La influencia de los </w:t>
                          </w:r>
                          <w:r>
                            <w:rPr>
                              <w:lang w:val="es-MX"/>
                            </w:rPr>
                            <w:t>ídolos</w:t>
                          </w:r>
                        </w:p>
                        <w:p w14:paraId="79BFF44C" w14:textId="77777777" w:rsidR="00184FE8" w:rsidRPr="00FC7160" w:rsidRDefault="00184FE8" w:rsidP="00392C15">
                          <w:pPr>
                            <w:pStyle w:val="RHRunningHead"/>
                            <w:rPr>
                              <w:rFonts w:cs="Times New Roman"/>
                              <w:lang w:val="es-MX"/>
                            </w:rPr>
                          </w:pPr>
                        </w:p>
                      </w:txbxContent>
                    </wps:txbx>
                    <wps:bodyPr rot="0" vert="vert270" wrap="square" lIns="108000" tIns="144000" rIns="108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F4A73C" id="Round Single Corner Rectangle 4" o:spid="_x0000_s1027" style="position:absolute;margin-left:533pt;margin-top:56.7pt;width:62.35pt;height:283.45pt;rotation:180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" o:allowoverlap="f" adj="-11796480,,5400" path="m,l659997,v72903,,132003,59100,132003,132003l792000,3600000,,3600000,,xe" fillcolor="#009089" stroked="f">
              <v:stroke joinstyle="miter"/>
              <v:formulas/>
              <v:path arrowok="t" o:connecttype="custom" o:connectlocs="0,0;659868,0;791845,131996;791845,3599815;0,3599815;0,0" o:connectangles="0,0,0,0,0,0" textboxrect="0,0,792000,3600000"/>
              <v:textbox style="layout-flow:vertical;mso-layout-flow-alt:bottom-to-top" inset="3mm,4mm,3mm,4mm">
                <w:txbxContent>
                  <w:p w14:paraId="584C149F" w14:textId="77777777" w:rsidR="00184FE8" w:rsidRDefault="00184FE8" w:rsidP="001B4824">
                    <w:pPr>
                      <w:pStyle w:val="RHRunningHead"/>
                      <w:spacing w:before="60"/>
                      <w:rPr>
                        <w:rFonts w:cs="Times New Roman"/>
                        <w:lang w:val="es-MX"/>
                      </w:rPr>
                    </w:pPr>
                    <w:r w:rsidRPr="00FC7160">
                      <w:rPr>
                        <w:lang w:val="es-MX"/>
                      </w:rPr>
                      <w:t xml:space="preserve">Unit 4: La influencia de los </w:t>
                    </w:r>
                    <w:r>
                      <w:rPr>
                        <w:lang w:val="es-MX"/>
                      </w:rPr>
                      <w:t>ídolos</w:t>
                    </w:r>
                  </w:p>
                  <w:p w14:paraId="79BFF44C" w14:textId="77777777" w:rsidR="00184FE8" w:rsidRPr="00FC7160" w:rsidRDefault="00184FE8" w:rsidP="00392C15">
                    <w:pPr>
                      <w:pStyle w:val="RHRunningHead"/>
                      <w:rPr>
                        <w:rFonts w:cs="Times New Roman"/>
                        <w:lang w:val="es-MX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7F6D0B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7C"/>
    <w:multiLevelType w:val="singleLevel"/>
    <w:tmpl w:val="21E49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A60CA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E8C75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48247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55EA2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1"/>
    <w:multiLevelType w:val="singleLevel"/>
    <w:tmpl w:val="3CAE39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2"/>
    <w:multiLevelType w:val="singleLevel"/>
    <w:tmpl w:val="8C7CEA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3"/>
    <w:multiLevelType w:val="singleLevel"/>
    <w:tmpl w:val="6B9C96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 w15:restartNumberingAfterBreak="0">
    <w:nsid w:val="FFFFFF88"/>
    <w:multiLevelType w:val="singleLevel"/>
    <w:tmpl w:val="7220A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AD847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43A49C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7737C89"/>
    <w:multiLevelType w:val="hybridMultilevel"/>
    <w:tmpl w:val="7D8860E0"/>
    <w:lvl w:ilvl="0" w:tplc="08090001">
      <w:start w:val="1"/>
      <w:numFmt w:val="bullet"/>
      <w:lvlText w:val=""/>
      <w:lvlJc w:val="left"/>
      <w:pPr>
        <w:ind w:left="791" w:hanging="360"/>
      </w:pPr>
      <w:rPr>
        <w:rFonts w:ascii="Symbol" w:hAnsi="Symbol" w:cs="Symbol" w:hint="default"/>
        <w:color w:val="CD0037"/>
        <w:sz w:val="22"/>
        <w:szCs w:val="22"/>
      </w:rPr>
    </w:lvl>
    <w:lvl w:ilvl="1" w:tplc="08090003">
      <w:start w:val="1"/>
      <w:numFmt w:val="bullet"/>
      <w:pStyle w:val="TableTextSubBulletLis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7BC66DD"/>
    <w:multiLevelType w:val="multilevel"/>
    <w:tmpl w:val="C4A21A4A"/>
    <w:lvl w:ilvl="0">
      <w:start w:val="1"/>
      <w:numFmt w:val="bullet"/>
      <w:lvlText w:val=""/>
      <w:lvlJc w:val="left"/>
      <w:pPr>
        <w:ind w:left="7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B847A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02933EC"/>
    <w:multiLevelType w:val="hybridMultilevel"/>
    <w:tmpl w:val="BD62E086"/>
    <w:lvl w:ilvl="0" w:tplc="89981812">
      <w:start w:val="1"/>
      <w:numFmt w:val="bullet"/>
      <w:pStyle w:val="BLBulletList"/>
      <w:lvlText w:val=""/>
      <w:lvlJc w:val="left"/>
      <w:pPr>
        <w:ind w:left="360" w:hanging="360"/>
      </w:pPr>
      <w:rPr>
        <w:rFonts w:ascii="Zapf Dingbats" w:hAnsi="Zapf Dingbats" w:cs="Zapf Dingbats" w:hint="default"/>
        <w:color w:val="00908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3D03958"/>
    <w:multiLevelType w:val="hybridMultilevel"/>
    <w:tmpl w:val="5C2A3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5DE0F24"/>
    <w:multiLevelType w:val="multilevel"/>
    <w:tmpl w:val="2C2A8FB6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7EC60E3"/>
    <w:multiLevelType w:val="hybridMultilevel"/>
    <w:tmpl w:val="604CB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9982005"/>
    <w:multiLevelType w:val="multilevel"/>
    <w:tmpl w:val="0B7AC232"/>
    <w:lvl w:ilvl="0">
      <w:start w:val="1"/>
      <w:numFmt w:val="decimal"/>
      <w:lvlText w:val="%1"/>
      <w:lvlJc w:val="right"/>
      <w:pPr>
        <w:ind w:left="360" w:hanging="76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BC28C1"/>
    <w:multiLevelType w:val="hybridMultilevel"/>
    <w:tmpl w:val="CAEEC346"/>
    <w:lvl w:ilvl="0" w:tplc="5BECD924">
      <w:start w:val="1"/>
      <w:numFmt w:val="decimal"/>
      <w:pStyle w:val="NLNumberList"/>
      <w:lvlText w:val="%1"/>
      <w:lvlJc w:val="right"/>
      <w:pPr>
        <w:ind w:left="304" w:hanging="77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554BE"/>
    <w:multiLevelType w:val="hybridMultilevel"/>
    <w:tmpl w:val="9142F3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8AA33A6"/>
    <w:multiLevelType w:val="hybridMultilevel"/>
    <w:tmpl w:val="5C2A3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CC37BA9"/>
    <w:multiLevelType w:val="hybridMultilevel"/>
    <w:tmpl w:val="85242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0BF3D32"/>
    <w:multiLevelType w:val="multilevel"/>
    <w:tmpl w:val="98E4D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6E82C41"/>
    <w:multiLevelType w:val="multilevel"/>
    <w:tmpl w:val="744ADCFC"/>
    <w:lvl w:ilvl="0">
      <w:start w:val="1"/>
      <w:numFmt w:val="bullet"/>
      <w:lvlText w:val=""/>
      <w:lvlJc w:val="left"/>
      <w:pPr>
        <w:ind w:left="717" w:hanging="360"/>
      </w:pPr>
      <w:rPr>
        <w:rFonts w:ascii="Zapf Dingbats" w:hAnsi="Zapf Dingbats" w:cs="Zapf Dingbat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8BE225D"/>
    <w:multiLevelType w:val="hybridMultilevel"/>
    <w:tmpl w:val="A7645680"/>
    <w:lvl w:ilvl="0" w:tplc="D5AE2DD4">
      <w:start w:val="1"/>
      <w:numFmt w:val="bullet"/>
      <w:pStyle w:val="SubBullet"/>
      <w:lvlText w:val="–"/>
      <w:lvlJc w:val="left"/>
      <w:pPr>
        <w:ind w:left="717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CAE249C"/>
    <w:multiLevelType w:val="hybridMultilevel"/>
    <w:tmpl w:val="818EB5BA"/>
    <w:lvl w:ilvl="0" w:tplc="44F28312">
      <w:start w:val="1"/>
      <w:numFmt w:val="decimal"/>
      <w:pStyle w:val="TableTextNumberList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21446"/>
    <w:multiLevelType w:val="hybridMultilevel"/>
    <w:tmpl w:val="FEF2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67545CB"/>
    <w:multiLevelType w:val="hybridMultilevel"/>
    <w:tmpl w:val="8D30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AA55F13"/>
    <w:multiLevelType w:val="multilevel"/>
    <w:tmpl w:val="7D7A51B0"/>
    <w:lvl w:ilvl="0">
      <w:start w:val="1"/>
      <w:numFmt w:val="decimal"/>
      <w:lvlText w:val="%1"/>
      <w:lvlJc w:val="right"/>
      <w:pPr>
        <w:ind w:left="360" w:firstLine="94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1B3754"/>
    <w:multiLevelType w:val="multilevel"/>
    <w:tmpl w:val="CE42651A"/>
    <w:lvl w:ilvl="0">
      <w:start w:val="1"/>
      <w:numFmt w:val="bullet"/>
      <w:lvlText w:val=""/>
      <w:lvlJc w:val="left"/>
      <w:pPr>
        <w:ind w:left="7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3F6457C"/>
    <w:multiLevelType w:val="hybridMultilevel"/>
    <w:tmpl w:val="C470A9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8EF13F4"/>
    <w:multiLevelType w:val="multilevel"/>
    <w:tmpl w:val="EB748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E8019B0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B7156"/>
    <w:multiLevelType w:val="multilevel"/>
    <w:tmpl w:val="A3604018"/>
    <w:lvl w:ilvl="0">
      <w:start w:val="1"/>
      <w:numFmt w:val="decimal"/>
      <w:lvlText w:val="%1"/>
      <w:lvlJc w:val="right"/>
      <w:pPr>
        <w:ind w:left="360" w:hanging="2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D7ABE"/>
    <w:multiLevelType w:val="hybridMultilevel"/>
    <w:tmpl w:val="DDB286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88651B"/>
    <w:multiLevelType w:val="hybridMultilevel"/>
    <w:tmpl w:val="F4CA8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9656F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C616C1C"/>
    <w:multiLevelType w:val="multilevel"/>
    <w:tmpl w:val="2B6403E4"/>
    <w:lvl w:ilvl="0">
      <w:start w:val="1"/>
      <w:numFmt w:val="bullet"/>
      <w:lvlText w:val=""/>
      <w:lvlJc w:val="left"/>
      <w:pPr>
        <w:ind w:left="7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F5D6B03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12"/>
  </w:num>
  <w:num w:numId="4">
    <w:abstractNumId w:val="22"/>
  </w:num>
  <w:num w:numId="5">
    <w:abstractNumId w:val="37"/>
  </w:num>
  <w:num w:numId="6">
    <w:abstractNumId w:val="16"/>
  </w:num>
  <w:num w:numId="7">
    <w:abstractNumId w:val="36"/>
  </w:num>
  <w:num w:numId="8">
    <w:abstractNumId w:val="21"/>
  </w:num>
  <w:num w:numId="9">
    <w:abstractNumId w:val="32"/>
  </w:num>
  <w:num w:numId="10">
    <w:abstractNumId w:val="15"/>
  </w:num>
  <w:num w:numId="11">
    <w:abstractNumId w:val="29"/>
  </w:num>
  <w:num w:numId="12">
    <w:abstractNumId w:val="28"/>
  </w:num>
  <w:num w:numId="13">
    <w:abstractNumId w:val="26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0"/>
  </w:num>
  <w:num w:numId="25">
    <w:abstractNumId w:val="33"/>
  </w:num>
  <w:num w:numId="26">
    <w:abstractNumId w:val="25"/>
  </w:num>
  <w:num w:numId="27">
    <w:abstractNumId w:val="20"/>
  </w:num>
  <w:num w:numId="28">
    <w:abstractNumId w:val="20"/>
    <w:lvlOverride w:ilvl="0">
      <w:startOverride w:val="1"/>
    </w:lvlOverride>
  </w:num>
  <w:num w:numId="29">
    <w:abstractNumId w:val="20"/>
    <w:lvlOverride w:ilvl="0">
      <w:startOverride w:val="1"/>
    </w:lvlOverride>
  </w:num>
  <w:num w:numId="30">
    <w:abstractNumId w:val="20"/>
    <w:lvlOverride w:ilvl="0">
      <w:startOverride w:val="1"/>
    </w:lvlOverride>
  </w:num>
  <w:num w:numId="31">
    <w:abstractNumId w:val="20"/>
    <w:lvlOverride w:ilvl="0">
      <w:startOverride w:val="1"/>
    </w:lvlOverride>
  </w:num>
  <w:num w:numId="32">
    <w:abstractNumId w:val="34"/>
  </w:num>
  <w:num w:numId="33">
    <w:abstractNumId w:val="20"/>
    <w:lvlOverride w:ilvl="0">
      <w:startOverride w:val="1"/>
    </w:lvlOverride>
  </w:num>
  <w:num w:numId="34">
    <w:abstractNumId w:val="24"/>
  </w:num>
  <w:num w:numId="35">
    <w:abstractNumId w:val="17"/>
  </w:num>
  <w:num w:numId="36">
    <w:abstractNumId w:val="39"/>
  </w:num>
  <w:num w:numId="37">
    <w:abstractNumId w:val="27"/>
  </w:num>
  <w:num w:numId="38">
    <w:abstractNumId w:val="12"/>
  </w:num>
  <w:num w:numId="39">
    <w:abstractNumId w:val="40"/>
  </w:num>
  <w:num w:numId="40">
    <w:abstractNumId w:val="19"/>
  </w:num>
  <w:num w:numId="41">
    <w:abstractNumId w:val="30"/>
  </w:num>
  <w:num w:numId="42">
    <w:abstractNumId w:val="35"/>
  </w:num>
  <w:num w:numId="43">
    <w:abstractNumId w:val="13"/>
  </w:num>
  <w:num w:numId="44">
    <w:abstractNumId w:val="31"/>
  </w:num>
  <w:num w:numId="45">
    <w:abstractNumId w:val="15"/>
    <w:lvlOverride w:ilvl="0">
      <w:startOverride w:val="1"/>
    </w:lvlOverride>
  </w:num>
  <w:num w:numId="46">
    <w:abstractNumId w:val="14"/>
  </w:num>
  <w:num w:numId="47">
    <w:abstractNumId w:val="38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61"/>
    <w:rsid w:val="0000274C"/>
    <w:rsid w:val="0000360C"/>
    <w:rsid w:val="000222A5"/>
    <w:rsid w:val="0002401D"/>
    <w:rsid w:val="00044F2B"/>
    <w:rsid w:val="000660F8"/>
    <w:rsid w:val="00066CC4"/>
    <w:rsid w:val="00067B3E"/>
    <w:rsid w:val="00085CDE"/>
    <w:rsid w:val="0009098E"/>
    <w:rsid w:val="000A6234"/>
    <w:rsid w:val="000B7847"/>
    <w:rsid w:val="000E2434"/>
    <w:rsid w:val="000F30E4"/>
    <w:rsid w:val="000F7AB5"/>
    <w:rsid w:val="00103E36"/>
    <w:rsid w:val="00103FA3"/>
    <w:rsid w:val="001245F8"/>
    <w:rsid w:val="0013614C"/>
    <w:rsid w:val="00172712"/>
    <w:rsid w:val="001823EE"/>
    <w:rsid w:val="00184FE8"/>
    <w:rsid w:val="00186A6D"/>
    <w:rsid w:val="00195374"/>
    <w:rsid w:val="001B4824"/>
    <w:rsid w:val="001D15D8"/>
    <w:rsid w:val="001D67FB"/>
    <w:rsid w:val="001E23B3"/>
    <w:rsid w:val="001E2644"/>
    <w:rsid w:val="001F36F6"/>
    <w:rsid w:val="00234474"/>
    <w:rsid w:val="00251ED8"/>
    <w:rsid w:val="00264963"/>
    <w:rsid w:val="002D254A"/>
    <w:rsid w:val="002F6CC8"/>
    <w:rsid w:val="00376BEB"/>
    <w:rsid w:val="00392C15"/>
    <w:rsid w:val="003C7511"/>
    <w:rsid w:val="003E23F2"/>
    <w:rsid w:val="003E4A57"/>
    <w:rsid w:val="004002AD"/>
    <w:rsid w:val="00416BB0"/>
    <w:rsid w:val="004547E6"/>
    <w:rsid w:val="004849ED"/>
    <w:rsid w:val="004D136C"/>
    <w:rsid w:val="004D5DDA"/>
    <w:rsid w:val="004F20EA"/>
    <w:rsid w:val="004F24C9"/>
    <w:rsid w:val="004F50D8"/>
    <w:rsid w:val="00526B01"/>
    <w:rsid w:val="00530651"/>
    <w:rsid w:val="00536575"/>
    <w:rsid w:val="0054083A"/>
    <w:rsid w:val="00541507"/>
    <w:rsid w:val="00541869"/>
    <w:rsid w:val="0054774B"/>
    <w:rsid w:val="00560C47"/>
    <w:rsid w:val="005C3DBF"/>
    <w:rsid w:val="005E4E3B"/>
    <w:rsid w:val="00600A0C"/>
    <w:rsid w:val="0060548A"/>
    <w:rsid w:val="006100BC"/>
    <w:rsid w:val="0061426C"/>
    <w:rsid w:val="00616ED1"/>
    <w:rsid w:val="00625AD3"/>
    <w:rsid w:val="00641977"/>
    <w:rsid w:val="00656D18"/>
    <w:rsid w:val="00675EB4"/>
    <w:rsid w:val="006C5712"/>
    <w:rsid w:val="006D3016"/>
    <w:rsid w:val="006D40FD"/>
    <w:rsid w:val="006E1DB6"/>
    <w:rsid w:val="006F1578"/>
    <w:rsid w:val="006F34E8"/>
    <w:rsid w:val="007001F3"/>
    <w:rsid w:val="00710EEA"/>
    <w:rsid w:val="00727853"/>
    <w:rsid w:val="00737EE3"/>
    <w:rsid w:val="0074106C"/>
    <w:rsid w:val="00771284"/>
    <w:rsid w:val="00795FB6"/>
    <w:rsid w:val="007A5717"/>
    <w:rsid w:val="007B13C4"/>
    <w:rsid w:val="007D10CE"/>
    <w:rsid w:val="007D2D95"/>
    <w:rsid w:val="007F2863"/>
    <w:rsid w:val="00814E26"/>
    <w:rsid w:val="0082264C"/>
    <w:rsid w:val="00832C66"/>
    <w:rsid w:val="00842CB7"/>
    <w:rsid w:val="00852BF7"/>
    <w:rsid w:val="0086314D"/>
    <w:rsid w:val="008655F6"/>
    <w:rsid w:val="00886E09"/>
    <w:rsid w:val="008A1940"/>
    <w:rsid w:val="008B173B"/>
    <w:rsid w:val="008B561F"/>
    <w:rsid w:val="008C1133"/>
    <w:rsid w:val="008C5361"/>
    <w:rsid w:val="008E1B28"/>
    <w:rsid w:val="0091476F"/>
    <w:rsid w:val="0092000F"/>
    <w:rsid w:val="00921542"/>
    <w:rsid w:val="0094045B"/>
    <w:rsid w:val="00950FF6"/>
    <w:rsid w:val="00954346"/>
    <w:rsid w:val="0096557C"/>
    <w:rsid w:val="009758F4"/>
    <w:rsid w:val="0098617C"/>
    <w:rsid w:val="009A4107"/>
    <w:rsid w:val="009B5E6A"/>
    <w:rsid w:val="009C345B"/>
    <w:rsid w:val="009D6FC4"/>
    <w:rsid w:val="009E6CC8"/>
    <w:rsid w:val="009E7EA8"/>
    <w:rsid w:val="00A12A72"/>
    <w:rsid w:val="00A23BC1"/>
    <w:rsid w:val="00A340C0"/>
    <w:rsid w:val="00A3732E"/>
    <w:rsid w:val="00A5695A"/>
    <w:rsid w:val="00A62E54"/>
    <w:rsid w:val="00A7244B"/>
    <w:rsid w:val="00AA7880"/>
    <w:rsid w:val="00AA79FF"/>
    <w:rsid w:val="00AE4983"/>
    <w:rsid w:val="00AE616E"/>
    <w:rsid w:val="00AF5C54"/>
    <w:rsid w:val="00AF7B1D"/>
    <w:rsid w:val="00B10CD1"/>
    <w:rsid w:val="00B326E9"/>
    <w:rsid w:val="00B37C5A"/>
    <w:rsid w:val="00B74DB8"/>
    <w:rsid w:val="00B906F1"/>
    <w:rsid w:val="00BE08EF"/>
    <w:rsid w:val="00BE4172"/>
    <w:rsid w:val="00C005BA"/>
    <w:rsid w:val="00C012B5"/>
    <w:rsid w:val="00C027D4"/>
    <w:rsid w:val="00C470B1"/>
    <w:rsid w:val="00C557D3"/>
    <w:rsid w:val="00C63F3D"/>
    <w:rsid w:val="00CB59BB"/>
    <w:rsid w:val="00CF02BE"/>
    <w:rsid w:val="00D33B0C"/>
    <w:rsid w:val="00D417B1"/>
    <w:rsid w:val="00D50843"/>
    <w:rsid w:val="00D51C13"/>
    <w:rsid w:val="00D83FF9"/>
    <w:rsid w:val="00DA1783"/>
    <w:rsid w:val="00DF5ED8"/>
    <w:rsid w:val="00E21E55"/>
    <w:rsid w:val="00E32AEE"/>
    <w:rsid w:val="00E8608E"/>
    <w:rsid w:val="00E9727C"/>
    <w:rsid w:val="00EB1570"/>
    <w:rsid w:val="00EF651A"/>
    <w:rsid w:val="00F24B4F"/>
    <w:rsid w:val="00F4169A"/>
    <w:rsid w:val="00F47D6D"/>
    <w:rsid w:val="00F5258C"/>
    <w:rsid w:val="00F7097C"/>
    <w:rsid w:val="00F91C1C"/>
    <w:rsid w:val="00FC7160"/>
    <w:rsid w:val="00FD6C42"/>
    <w:rsid w:val="00FE3C3A"/>
    <w:rsid w:val="00FF0B9F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BA8A07C"/>
  <w15:docId w15:val="{103CD2CF-7873-4ADA-83E6-A545CB4D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0B1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7B1D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7B1D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7B1D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7B1D"/>
    <w:pPr>
      <w:keepNext/>
      <w:spacing w:before="240" w:after="60"/>
      <w:outlineLvl w:val="3"/>
    </w:pPr>
    <w:rPr>
      <w:rFonts w:eastAsia="Calibri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7B1D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F7B1D"/>
    <w:pPr>
      <w:spacing w:before="240" w:after="60"/>
      <w:outlineLvl w:val="5"/>
    </w:pPr>
    <w:rPr>
      <w:rFonts w:eastAsia="Calibri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F7B1D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9"/>
    <w:rsid w:val="00AF7B1D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AF7B1D"/>
    <w:rPr>
      <w:rFonts w:ascii="Arial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uiPriority w:val="99"/>
    <w:rsid w:val="00AF7B1D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link w:val="Heading5"/>
    <w:uiPriority w:val="99"/>
    <w:rsid w:val="00AF7B1D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uiPriority w:val="99"/>
    <w:rsid w:val="00AF7B1D"/>
    <w:rPr>
      <w:rFonts w:ascii="Times New Roman" w:hAnsi="Times New Roman" w:cs="Times New Roman"/>
      <w:b/>
      <w:bCs/>
      <w:lang w:val="en-US"/>
    </w:rPr>
  </w:style>
  <w:style w:type="paragraph" w:customStyle="1" w:styleId="gsc-resultsheader1">
    <w:name w:val="gsc-resultsheader1"/>
    <w:basedOn w:val="Normal"/>
    <w:uiPriority w:val="99"/>
    <w:rsid w:val="00AF7B1D"/>
    <w:pPr>
      <w:spacing w:before="100" w:beforeAutospacing="1" w:after="100" w:afterAutospacing="1"/>
    </w:pPr>
    <w:rPr>
      <w:vanish/>
      <w:lang w:eastAsia="en-GB"/>
    </w:rPr>
  </w:style>
  <w:style w:type="character" w:customStyle="1" w:styleId="gsc-configlabelgsc-twiddle-closed">
    <w:name w:val="gsc-configlabel gsc-twiddle-closed"/>
    <w:uiPriority w:val="99"/>
    <w:rsid w:val="00AF7B1D"/>
  </w:style>
  <w:style w:type="paragraph" w:customStyle="1" w:styleId="meta">
    <w:name w:val="meta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name">
    <w:name w:val="nam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role">
    <w:name w:val="rol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ingress1">
    <w:name w:val="ingress1"/>
    <w:basedOn w:val="Normal"/>
    <w:uiPriority w:val="99"/>
    <w:rsid w:val="00AF7B1D"/>
    <w:pPr>
      <w:spacing w:before="100" w:beforeAutospacing="1" w:after="180"/>
    </w:pPr>
    <w:rPr>
      <w:b/>
      <w:bCs/>
      <w:color w:val="333333"/>
      <w:lang w:eastAsia="en-GB"/>
    </w:rPr>
  </w:style>
  <w:style w:type="character" w:customStyle="1" w:styleId="corchete-llamada1">
    <w:name w:val="corchete-llamada1"/>
    <w:uiPriority w:val="99"/>
    <w:rsid w:val="00AF7B1D"/>
    <w:rPr>
      <w:vanish/>
    </w:rPr>
  </w:style>
  <w:style w:type="character" w:customStyle="1" w:styleId="mw-headline">
    <w:name w:val="mw-headline"/>
    <w:uiPriority w:val="99"/>
    <w:rsid w:val="00AF7B1D"/>
  </w:style>
  <w:style w:type="paragraph" w:customStyle="1" w:styleId="InsideAddress">
    <w:name w:val="Inside Address"/>
    <w:basedOn w:val="Normal"/>
    <w:uiPriority w:val="99"/>
    <w:rsid w:val="00AF7B1D"/>
  </w:style>
  <w:style w:type="paragraph" w:customStyle="1" w:styleId="ReferenceLine">
    <w:name w:val="Reference Line"/>
    <w:basedOn w:val="BodyText"/>
    <w:uiPriority w:val="99"/>
    <w:rsid w:val="00AF7B1D"/>
  </w:style>
  <w:style w:type="paragraph" w:styleId="BodyText">
    <w:name w:val="Body Text"/>
    <w:basedOn w:val="Normal"/>
    <w:link w:val="BodyTextChar"/>
    <w:uiPriority w:val="99"/>
    <w:rsid w:val="00AF7B1D"/>
    <w:pPr>
      <w:spacing w:after="120"/>
    </w:pPr>
    <w:rPr>
      <w:rFonts w:ascii="Calibri" w:eastAsia="Calibri" w:hAnsi="Calibri" w:cs="Calibri"/>
      <w:sz w:val="20"/>
      <w:szCs w:val="20"/>
      <w:lang w:eastAsia="en-GB"/>
    </w:rPr>
  </w:style>
  <w:style w:type="character" w:customStyle="1" w:styleId="BodyTextChar">
    <w:name w:val="Body Text Char"/>
    <w:link w:val="BodyText"/>
    <w:uiPriority w:val="99"/>
    <w:rsid w:val="00AF7B1D"/>
    <w:rPr>
      <w:rFonts w:ascii="Calibri" w:hAnsi="Calibri" w:cs="Calibri"/>
      <w:lang w:val="en-US"/>
    </w:rPr>
  </w:style>
  <w:style w:type="character" w:customStyle="1" w:styleId="eacep">
    <w:name w:val="eacep"/>
    <w:uiPriority w:val="99"/>
    <w:rsid w:val="00AF7B1D"/>
  </w:style>
  <w:style w:type="character" w:customStyle="1" w:styleId="dfecustomframetitle1">
    <w:name w:val="dfecustomframetitle1"/>
    <w:uiPriority w:val="99"/>
    <w:rsid w:val="00AF7B1D"/>
  </w:style>
  <w:style w:type="character" w:customStyle="1" w:styleId="dfecustomframebutton1">
    <w:name w:val="dfecustomframebutton1"/>
    <w:uiPriority w:val="99"/>
    <w:rsid w:val="00AF7B1D"/>
    <w:rPr>
      <w:b/>
      <w:bCs/>
      <w:color w:val="FFFFFF"/>
      <w:sz w:val="12"/>
      <w:szCs w:val="12"/>
      <w:bdr w:val="single" w:sz="4" w:space="0" w:color="3E4959" w:frame="1"/>
      <w:shd w:val="clear" w:color="auto" w:fill="3E4959"/>
    </w:rPr>
  </w:style>
  <w:style w:type="character" w:customStyle="1" w:styleId="link1">
    <w:name w:val="link1"/>
    <w:uiPriority w:val="99"/>
    <w:rsid w:val="00AF7B1D"/>
    <w:rPr>
      <w:color w:val="1A5D82"/>
      <w:u w:val="none"/>
      <w:effect w:val="none"/>
    </w:rPr>
  </w:style>
  <w:style w:type="character" w:customStyle="1" w:styleId="dleseperator1">
    <w:name w:val="dleseperator1"/>
    <w:uiPriority w:val="99"/>
    <w:rsid w:val="00AF7B1D"/>
    <w:rPr>
      <w:color w:val="888888"/>
    </w:rPr>
  </w:style>
  <w:style w:type="paragraph" w:styleId="Header">
    <w:name w:val="header"/>
    <w:basedOn w:val="Normal"/>
    <w:link w:val="HeaderChar"/>
    <w:uiPriority w:val="99"/>
    <w:rsid w:val="0098617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8617C"/>
    <w:rPr>
      <w:rFonts w:eastAsia="Times New Roman"/>
      <w:sz w:val="24"/>
      <w:szCs w:val="24"/>
    </w:rPr>
  </w:style>
  <w:style w:type="paragraph" w:customStyle="1" w:styleId="TableTextNumberList">
    <w:name w:val="Table Text Number List"/>
    <w:uiPriority w:val="99"/>
    <w:rsid w:val="0092000F"/>
    <w:pPr>
      <w:numPr>
        <w:numId w:val="37"/>
      </w:numPr>
    </w:pPr>
    <w:rPr>
      <w:rFonts w:ascii="Arial" w:eastAsia="MS Minngs" w:hAnsi="Arial" w:cs="Arial"/>
      <w:sz w:val="22"/>
      <w:szCs w:val="22"/>
      <w:lang w:val="es-ES_tradnl" w:eastAsia="en-US"/>
    </w:rPr>
  </w:style>
  <w:style w:type="paragraph" w:customStyle="1" w:styleId="TableTextSubBulletList">
    <w:name w:val="Table Text Sub Bullet List"/>
    <w:uiPriority w:val="99"/>
    <w:rsid w:val="0092000F"/>
    <w:pPr>
      <w:numPr>
        <w:ilvl w:val="1"/>
        <w:numId w:val="38"/>
      </w:numPr>
    </w:pPr>
    <w:rPr>
      <w:rFonts w:ascii="Arial" w:hAnsi="Arial" w:cs="Arial"/>
      <w:sz w:val="22"/>
      <w:szCs w:val="22"/>
      <w:lang w:val="es-AR" w:eastAsia="en-US"/>
    </w:rPr>
  </w:style>
  <w:style w:type="paragraph" w:styleId="List">
    <w:name w:val="List"/>
    <w:basedOn w:val="Normal"/>
    <w:uiPriority w:val="99"/>
    <w:rsid w:val="00AF7B1D"/>
    <w:pPr>
      <w:ind w:left="283" w:hanging="283"/>
    </w:pPr>
  </w:style>
  <w:style w:type="paragraph" w:styleId="List2">
    <w:name w:val="List 2"/>
    <w:basedOn w:val="Normal"/>
    <w:uiPriority w:val="99"/>
    <w:rsid w:val="00AF7B1D"/>
    <w:pPr>
      <w:ind w:left="566" w:hanging="283"/>
    </w:pPr>
  </w:style>
  <w:style w:type="paragraph" w:styleId="BodyText2">
    <w:name w:val="Body Text 2"/>
    <w:basedOn w:val="Normal"/>
    <w:link w:val="BodyText2Char1"/>
    <w:uiPriority w:val="99"/>
    <w:semiHidden/>
    <w:pPr>
      <w:spacing w:after="120"/>
      <w:ind w:left="360"/>
    </w:pPr>
  </w:style>
  <w:style w:type="character" w:customStyle="1" w:styleId="BodyText2Char">
    <w:name w:val="Body Text 2 Char"/>
    <w:uiPriority w:val="99"/>
    <w:rsid w:val="00AF7B1D"/>
    <w:rPr>
      <w:rFonts w:ascii="Calibri" w:hAnsi="Calibri" w:cs="Calibri"/>
      <w:lang w:val="en-US"/>
    </w:rPr>
  </w:style>
  <w:style w:type="character" w:customStyle="1" w:styleId="BodyTextIndentChar">
    <w:name w:val="Body Text Indent Char"/>
    <w:uiPriority w:val="99"/>
    <w:rsid w:val="00AF7B1D"/>
    <w:rPr>
      <w:rFonts w:ascii="Times New Roman" w:hAnsi="Times New Roman" w:cs="Times New Roman"/>
      <w:sz w:val="24"/>
      <w:szCs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rsid w:val="00AF7B1D"/>
    <w:rPr>
      <w:rFonts w:ascii="Calibri" w:eastAsia="Calibri" w:hAnsi="Calibri" w:cs="Calibri"/>
      <w:sz w:val="20"/>
      <w:szCs w:val="20"/>
      <w:lang w:eastAsia="en-GB"/>
    </w:rPr>
  </w:style>
  <w:style w:type="character" w:customStyle="1" w:styleId="SalutationChar">
    <w:name w:val="Salutation Char"/>
    <w:link w:val="Salutation"/>
    <w:uiPriority w:val="99"/>
    <w:rsid w:val="00AF7B1D"/>
    <w:rPr>
      <w:rFonts w:ascii="Calibri" w:hAnsi="Calibri" w:cs="Calibri"/>
      <w:lang w:val="en-US"/>
    </w:rPr>
  </w:style>
  <w:style w:type="paragraph" w:styleId="Date">
    <w:name w:val="Date"/>
    <w:basedOn w:val="Normal"/>
    <w:next w:val="Normal"/>
    <w:link w:val="DateChar"/>
    <w:uiPriority w:val="99"/>
    <w:rsid w:val="00AF7B1D"/>
    <w:rPr>
      <w:rFonts w:ascii="Calibri" w:eastAsia="Calibri" w:hAnsi="Calibri" w:cs="Calibri"/>
      <w:sz w:val="20"/>
      <w:szCs w:val="20"/>
      <w:lang w:eastAsia="en-GB"/>
    </w:rPr>
  </w:style>
  <w:style w:type="character" w:customStyle="1" w:styleId="DateChar">
    <w:name w:val="Date Char"/>
    <w:link w:val="Date"/>
    <w:uiPriority w:val="99"/>
    <w:rsid w:val="00AF7B1D"/>
    <w:rPr>
      <w:rFonts w:ascii="Calibri" w:hAnsi="Calibri" w:cs="Calibri"/>
      <w:lang w:val="en-US"/>
    </w:rPr>
  </w:style>
  <w:style w:type="character" w:customStyle="1" w:styleId="BodyText2Char1">
    <w:name w:val="Body Text 2 Char1"/>
    <w:link w:val="BodyText2"/>
    <w:uiPriority w:val="99"/>
    <w:semiHidden/>
    <w:rPr>
      <w:rFonts w:eastAsia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862B23"/>
    <w:pPr>
      <w:spacing w:after="120"/>
      <w:ind w:left="360"/>
    </w:pPr>
  </w:style>
  <w:style w:type="character" w:customStyle="1" w:styleId="BodyTextIndentChar1">
    <w:name w:val="Body Text Indent Char1"/>
    <w:link w:val="BodyTextIndent"/>
    <w:uiPriority w:val="99"/>
    <w:semiHidden/>
    <w:rsid w:val="00862B23"/>
    <w:rPr>
      <w:rFonts w:eastAsia="Times New Roman"/>
      <w:sz w:val="24"/>
      <w:szCs w:val="24"/>
      <w:lang w:val="en-US" w:eastAsia="en-US"/>
    </w:rPr>
  </w:style>
  <w:style w:type="paragraph" w:styleId="BodyTextFirstIndent2">
    <w:name w:val="Body Text First Indent 2"/>
    <w:basedOn w:val="BodyText2"/>
    <w:link w:val="BodyTextFirstIndent2Char"/>
    <w:uiPriority w:val="99"/>
    <w:rsid w:val="00AF7B1D"/>
    <w:pPr>
      <w:widowControl w:val="0"/>
      <w:spacing w:line="276" w:lineRule="auto"/>
      <w:ind w:left="283" w:firstLine="210"/>
    </w:pPr>
    <w:rPr>
      <w:rFonts w:ascii="Calibri" w:eastAsia="Calibri" w:hAnsi="Calibri" w:cs="Calibri"/>
      <w:lang w:eastAsia="en-GB"/>
    </w:rPr>
  </w:style>
  <w:style w:type="character" w:customStyle="1" w:styleId="BodyTextFirstIndent2Char">
    <w:name w:val="Body Text First Indent 2 Char"/>
    <w:link w:val="BodyTextFirstIndent2"/>
    <w:uiPriority w:val="99"/>
    <w:rsid w:val="00AF7B1D"/>
    <w:rPr>
      <w:rFonts w:ascii="Calibri" w:hAnsi="Calibri" w:cs="Calibri"/>
      <w:sz w:val="24"/>
      <w:szCs w:val="24"/>
      <w:lang w:val="en-US"/>
    </w:rPr>
  </w:style>
  <w:style w:type="character" w:styleId="Hyperlink">
    <w:name w:val="Hyperlink"/>
    <w:uiPriority w:val="99"/>
    <w:rsid w:val="00AF7B1D"/>
    <w:rPr>
      <w:color w:val="0000FF"/>
      <w:u w:val="single"/>
    </w:rPr>
  </w:style>
  <w:style w:type="character" w:styleId="FollowedHyperlink">
    <w:name w:val="FollowedHyperlink"/>
    <w:uiPriority w:val="99"/>
    <w:rsid w:val="00AF7B1D"/>
    <w:rPr>
      <w:color w:val="800080"/>
      <w:u w:val="single"/>
    </w:rPr>
  </w:style>
  <w:style w:type="character" w:styleId="Strong">
    <w:name w:val="Strong"/>
    <w:uiPriority w:val="99"/>
    <w:qFormat/>
    <w:rsid w:val="00AF7B1D"/>
    <w:rPr>
      <w:b/>
      <w:bCs/>
    </w:rPr>
  </w:style>
  <w:style w:type="character" w:styleId="Emphasis">
    <w:name w:val="Emphasis"/>
    <w:uiPriority w:val="99"/>
    <w:qFormat/>
    <w:rsid w:val="00AF7B1D"/>
    <w:rPr>
      <w:i/>
      <w:iCs/>
    </w:rPr>
  </w:style>
  <w:style w:type="paragraph" w:styleId="NormalWeb">
    <w:name w:val="Normal (Web)"/>
    <w:basedOn w:val="Normal"/>
    <w:uiPriority w:val="99"/>
    <w:rsid w:val="00AF7B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AF7B1D"/>
    <w:rPr>
      <w:rFonts w:ascii="Tahoma" w:eastAsia="Calibri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uiPriority w:val="99"/>
    <w:semiHidden/>
    <w:rsid w:val="00AF7B1D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AF7B1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F7B1D"/>
    <w:pPr>
      <w:ind w:left="720"/>
      <w:contextualSpacing/>
    </w:pPr>
    <w:rPr>
      <w:rFonts w:ascii="Arial" w:eastAsia="Calibri" w:hAnsi="Arial" w:cs="Arial"/>
    </w:rPr>
  </w:style>
  <w:style w:type="paragraph" w:customStyle="1" w:styleId="RHRunningHead">
    <w:name w:val="RH Running Head"/>
    <w:uiPriority w:val="99"/>
    <w:rsid w:val="00B74DB8"/>
    <w:pPr>
      <w:jc w:val="right"/>
    </w:pPr>
    <w:rPr>
      <w:rFonts w:ascii="Arial" w:eastAsia="Times New Roman" w:hAnsi="Arial" w:cs="Arial"/>
      <w:b/>
      <w:bCs/>
      <w:color w:val="FFFFFF"/>
      <w:sz w:val="24"/>
      <w:szCs w:val="24"/>
      <w:lang w:val="en-US" w:eastAsia="en-US"/>
    </w:rPr>
  </w:style>
  <w:style w:type="paragraph" w:customStyle="1" w:styleId="MTMainTitle">
    <w:name w:val="MT Main Title"/>
    <w:uiPriority w:val="99"/>
    <w:rsid w:val="00FE3C3A"/>
    <w:pPr>
      <w:spacing w:after="720"/>
    </w:pPr>
    <w:rPr>
      <w:rFonts w:ascii="Arial" w:eastAsia="Times New Roman" w:hAnsi="Arial" w:cs="Arial"/>
      <w:b/>
      <w:bCs/>
      <w:color w:val="009089"/>
      <w:sz w:val="56"/>
      <w:szCs w:val="56"/>
      <w:lang w:val="es-ES" w:eastAsia="en-US"/>
    </w:rPr>
  </w:style>
  <w:style w:type="paragraph" w:customStyle="1" w:styleId="BTBodyText">
    <w:name w:val="BT Body Text"/>
    <w:uiPriority w:val="99"/>
    <w:rsid w:val="00085CDE"/>
    <w:pPr>
      <w:tabs>
        <w:tab w:val="left" w:pos="1701"/>
      </w:tabs>
      <w:spacing w:before="120" w:line="264" w:lineRule="auto"/>
    </w:pPr>
    <w:rPr>
      <w:rFonts w:ascii="Arial" w:hAnsi="Arial" w:cs="Arial"/>
      <w:lang w:val="es-ES_tradnl" w:eastAsia="en-US"/>
    </w:rPr>
  </w:style>
  <w:style w:type="paragraph" w:customStyle="1" w:styleId="AHead">
    <w:name w:val="A Head"/>
    <w:uiPriority w:val="99"/>
    <w:rsid w:val="00FE3C3A"/>
    <w:pPr>
      <w:spacing w:before="360"/>
    </w:pPr>
    <w:rPr>
      <w:rFonts w:ascii="Arial" w:eastAsia="Times New Roman" w:hAnsi="Arial" w:cs="Arial"/>
      <w:b/>
      <w:bCs/>
      <w:color w:val="009089"/>
      <w:sz w:val="40"/>
      <w:szCs w:val="40"/>
      <w:lang w:val="es-ES" w:eastAsia="en-US"/>
    </w:rPr>
  </w:style>
  <w:style w:type="character" w:customStyle="1" w:styleId="AHeadSection">
    <w:name w:val="A Head Section"/>
    <w:uiPriority w:val="99"/>
    <w:rsid w:val="00FE3C3A"/>
    <w:rPr>
      <w:rFonts w:ascii="Arial" w:hAnsi="Arial" w:cs="Arial"/>
      <w:b/>
      <w:bCs/>
      <w:color w:val="009089"/>
    </w:rPr>
  </w:style>
  <w:style w:type="paragraph" w:customStyle="1" w:styleId="BHead">
    <w:name w:val="B Head"/>
    <w:uiPriority w:val="99"/>
    <w:rsid w:val="00954346"/>
    <w:pPr>
      <w:spacing w:before="240"/>
    </w:pPr>
    <w:rPr>
      <w:rFonts w:ascii="Arial" w:eastAsia="Times New Roman" w:hAnsi="Arial" w:cs="Arial"/>
      <w:color w:val="009089"/>
      <w:sz w:val="36"/>
      <w:szCs w:val="36"/>
      <w:lang w:val="es-ES" w:eastAsia="en-US"/>
    </w:rPr>
  </w:style>
  <w:style w:type="paragraph" w:customStyle="1" w:styleId="CHead">
    <w:name w:val="C Head"/>
    <w:uiPriority w:val="99"/>
    <w:rsid w:val="00954346"/>
    <w:pPr>
      <w:pBdr>
        <w:bottom w:val="single" w:sz="8" w:space="0" w:color="009089"/>
      </w:pBdr>
      <w:spacing w:before="240"/>
    </w:pPr>
    <w:rPr>
      <w:rFonts w:ascii="Arial" w:hAnsi="Arial" w:cs="Arial"/>
      <w:b/>
      <w:bCs/>
      <w:color w:val="009089"/>
      <w:sz w:val="32"/>
      <w:szCs w:val="32"/>
      <w:lang w:val="en-US" w:eastAsia="en-US"/>
    </w:rPr>
  </w:style>
  <w:style w:type="paragraph" w:customStyle="1" w:styleId="DHead">
    <w:name w:val="D Head"/>
    <w:uiPriority w:val="99"/>
    <w:rsid w:val="00954346"/>
    <w:pPr>
      <w:spacing w:before="240"/>
    </w:pPr>
    <w:rPr>
      <w:rFonts w:ascii="Arial" w:hAnsi="Arial" w:cs="Arial"/>
      <w:sz w:val="28"/>
      <w:szCs w:val="28"/>
      <w:lang w:val="en-US" w:eastAsia="en-US"/>
    </w:rPr>
  </w:style>
  <w:style w:type="paragraph" w:customStyle="1" w:styleId="BLBulletList">
    <w:name w:val="BL Bullet List"/>
    <w:uiPriority w:val="99"/>
    <w:rsid w:val="00085CDE"/>
    <w:pPr>
      <w:numPr>
        <w:numId w:val="10"/>
      </w:numPr>
      <w:spacing w:line="264" w:lineRule="auto"/>
      <w:ind w:left="227" w:hanging="227"/>
    </w:pPr>
    <w:rPr>
      <w:rFonts w:ascii="Arial" w:hAnsi="Arial" w:cs="Arial"/>
      <w:lang w:val="en-US" w:eastAsia="en-US"/>
    </w:rPr>
  </w:style>
  <w:style w:type="paragraph" w:customStyle="1" w:styleId="ExerciseLetter">
    <w:name w:val="Exercise Letter"/>
    <w:uiPriority w:val="99"/>
    <w:rsid w:val="00FE3C3A"/>
    <w:pPr>
      <w:spacing w:before="240"/>
    </w:pPr>
    <w:rPr>
      <w:rFonts w:ascii="Arial" w:hAnsi="Arial" w:cs="Arial"/>
      <w:b/>
      <w:bCs/>
      <w:color w:val="009089"/>
      <w:sz w:val="36"/>
      <w:szCs w:val="36"/>
      <w:lang w:val="en-US" w:eastAsia="en-US"/>
    </w:rPr>
  </w:style>
  <w:style w:type="paragraph" w:customStyle="1" w:styleId="FHead">
    <w:name w:val="F Head"/>
    <w:uiPriority w:val="99"/>
    <w:rsid w:val="00675EB4"/>
    <w:pPr>
      <w:spacing w:before="120" w:after="80"/>
    </w:pPr>
    <w:rPr>
      <w:rFonts w:ascii="Arial" w:hAnsi="Arial" w:cs="Arial"/>
      <w:i/>
      <w:iCs/>
      <w:color w:val="009089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rsid w:val="00DA1783"/>
  </w:style>
  <w:style w:type="paragraph" w:customStyle="1" w:styleId="NLNumberList">
    <w:name w:val="NL Number List"/>
    <w:uiPriority w:val="99"/>
    <w:rsid w:val="00085CDE"/>
    <w:pPr>
      <w:numPr>
        <w:numId w:val="27"/>
      </w:numPr>
      <w:spacing w:line="264" w:lineRule="auto"/>
    </w:pPr>
    <w:rPr>
      <w:rFonts w:ascii="Arial" w:hAnsi="Arial" w:cs="Arial"/>
      <w:lang w:val="en-US" w:eastAsia="en-US"/>
    </w:rPr>
  </w:style>
  <w:style w:type="paragraph" w:customStyle="1" w:styleId="Handwriting">
    <w:name w:val="Handwriting"/>
    <w:uiPriority w:val="99"/>
    <w:rsid w:val="00D51C13"/>
    <w:pPr>
      <w:spacing w:before="120" w:line="228" w:lineRule="auto"/>
    </w:pPr>
    <w:rPr>
      <w:rFonts w:ascii="Comic Sans MS" w:hAnsi="Comic Sans MS" w:cs="Comic Sans MS"/>
      <w:lang w:val="en-US" w:eastAsia="en-US"/>
    </w:rPr>
  </w:style>
  <w:style w:type="paragraph" w:customStyle="1" w:styleId="EHead">
    <w:name w:val="E Head"/>
    <w:uiPriority w:val="99"/>
    <w:rsid w:val="003C7511"/>
    <w:pPr>
      <w:widowControl w:val="0"/>
      <w:autoSpaceDE w:val="0"/>
      <w:autoSpaceDN w:val="0"/>
      <w:adjustRightInd w:val="0"/>
      <w:spacing w:before="120"/>
    </w:pPr>
    <w:rPr>
      <w:rFonts w:ascii="Arial" w:hAnsi="Arial" w:cs="Arial"/>
      <w:color w:val="009089"/>
      <w:sz w:val="24"/>
      <w:szCs w:val="24"/>
      <w:lang w:val="en-US" w:eastAsia="en-US"/>
    </w:rPr>
  </w:style>
  <w:style w:type="paragraph" w:customStyle="1" w:styleId="TableText">
    <w:name w:val="Table Text"/>
    <w:uiPriority w:val="99"/>
    <w:rsid w:val="00F5258C"/>
    <w:pPr>
      <w:ind w:left="113" w:right="113"/>
    </w:pPr>
    <w:rPr>
      <w:rFonts w:ascii="Arial" w:hAnsi="Arial" w:cs="Arial"/>
      <w:sz w:val="22"/>
      <w:szCs w:val="22"/>
      <w:lang w:val="en-US" w:eastAsia="en-US"/>
    </w:rPr>
  </w:style>
  <w:style w:type="paragraph" w:customStyle="1" w:styleId="TableHead">
    <w:name w:val="Table Head"/>
    <w:basedOn w:val="Normal"/>
    <w:uiPriority w:val="99"/>
    <w:rsid w:val="00F5258C"/>
    <w:pPr>
      <w:ind w:left="113" w:right="113"/>
    </w:pPr>
    <w:rPr>
      <w:rFonts w:ascii="Arial" w:eastAsia="Calibri" w:hAnsi="Arial" w:cs="Arial"/>
      <w:b/>
      <w:bCs/>
      <w:sz w:val="22"/>
      <w:szCs w:val="22"/>
    </w:rPr>
  </w:style>
  <w:style w:type="paragraph" w:customStyle="1" w:styleId="SubBullet">
    <w:name w:val="Sub Bullet"/>
    <w:uiPriority w:val="99"/>
    <w:rsid w:val="00675EB4"/>
    <w:pPr>
      <w:numPr>
        <w:numId w:val="13"/>
      </w:numPr>
      <w:spacing w:line="264" w:lineRule="auto"/>
      <w:ind w:left="567" w:hanging="259"/>
    </w:pPr>
    <w:rPr>
      <w:sz w:val="22"/>
      <w:szCs w:val="22"/>
      <w:lang w:val="en-US" w:eastAsia="en-US"/>
    </w:rPr>
  </w:style>
  <w:style w:type="paragraph" w:customStyle="1" w:styleId="WebURL">
    <w:name w:val="Web URL"/>
    <w:uiPriority w:val="99"/>
    <w:rsid w:val="001D15D8"/>
    <w:pPr>
      <w:spacing w:before="240"/>
    </w:pPr>
    <w:rPr>
      <w:rFonts w:ascii="Arial" w:hAnsi="Arial" w:cs="Arial"/>
      <w:color w:val="808080"/>
      <w:sz w:val="22"/>
      <w:szCs w:val="22"/>
      <w:lang w:val="en-US" w:eastAsia="en-US"/>
    </w:rPr>
  </w:style>
  <w:style w:type="character" w:customStyle="1" w:styleId="URL">
    <w:name w:val="URL"/>
    <w:uiPriority w:val="99"/>
    <w:rsid w:val="00675EB4"/>
    <w:rPr>
      <w:rFonts w:ascii="Arial" w:hAnsi="Arial" w:cs="Arial"/>
      <w:b/>
      <w:bCs/>
      <w:color w:val="808080"/>
    </w:rPr>
  </w:style>
  <w:style w:type="paragraph" w:styleId="Footer">
    <w:name w:val="footer"/>
    <w:basedOn w:val="Normal"/>
    <w:link w:val="FooterChar"/>
    <w:uiPriority w:val="99"/>
    <w:semiHidden/>
    <w:rsid w:val="00C027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C027D4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C0E836C9</Template>
  <TotalTime>1</TotalTime>
  <Pages>3</Pages>
  <Words>410</Words>
  <Characters>2338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of lesson plan taken from IB Spanish Student Book p 175</vt:lpstr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of lesson plan taken from IB Spanish Student Book p 175</dc:title>
  <dc:creator>Seba</dc:creator>
  <cp:lastModifiedBy>Yenny Wakeham</cp:lastModifiedBy>
  <cp:revision>2</cp:revision>
  <cp:lastPrinted>2013-12-10T09:08:00Z</cp:lastPrinted>
  <dcterms:created xsi:type="dcterms:W3CDTF">2017-04-07T13:32:00Z</dcterms:created>
  <dcterms:modified xsi:type="dcterms:W3CDTF">2017-04-07T13:32:00Z</dcterms:modified>
</cp:coreProperties>
</file>