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E9" w:rsidRPr="00A42CE9" w:rsidRDefault="00A42CE9" w:rsidP="00A42CE9">
      <w:pPr>
        <w:spacing w:after="0" w:line="240" w:lineRule="auto"/>
        <w:rPr>
          <w:rFonts w:ascii="Segoe UI WPC" w:eastAsia="Times New Roman" w:hAnsi="Segoe UI WPC" w:cs="Times New Roman"/>
          <w:sz w:val="24"/>
          <w:szCs w:val="24"/>
          <w:lang w:eastAsia="en-GB"/>
        </w:rPr>
      </w:pPr>
    </w:p>
    <w:p w:rsidR="00A42CE9" w:rsidRPr="00A42CE9" w:rsidRDefault="00A42CE9" w:rsidP="00A42CE9">
      <w:pPr>
        <w:spacing w:line="240" w:lineRule="auto"/>
        <w:rPr>
          <w:rFonts w:ascii="Segoe UI WPC" w:eastAsia="Times New Roman" w:hAnsi="Segoe UI WPC" w:cs="Times New Roman"/>
          <w:sz w:val="24"/>
          <w:szCs w:val="24"/>
          <w:lang w:eastAsia="en-GB"/>
        </w:rPr>
      </w:pPr>
      <w:r w:rsidRPr="00A42CE9">
        <w:rPr>
          <w:rFonts w:ascii="Verdana" w:eastAsia="Times New Roman" w:hAnsi="Verdana" w:cs="Times New Roman"/>
          <w:b/>
          <w:bCs/>
          <w:color w:val="000000"/>
          <w:sz w:val="33"/>
          <w:szCs w:val="33"/>
          <w:lang w:eastAsia="en-GB"/>
        </w:rPr>
        <w:t>Revision Courses for your Spanish language students</w:t>
      </w:r>
    </w:p>
    <w:p w:rsidR="00A42CE9" w:rsidRPr="00A42CE9" w:rsidRDefault="00A42CE9" w:rsidP="00A42CE9">
      <w:pPr>
        <w:spacing w:line="240" w:lineRule="auto"/>
        <w:rPr>
          <w:rFonts w:ascii="Segoe UI WPC" w:eastAsia="Times New Roman" w:hAnsi="Segoe UI WPC" w:cs="Times New Roman"/>
          <w:sz w:val="24"/>
          <w:szCs w:val="24"/>
          <w:lang w:eastAsia="en-GB"/>
        </w:rPr>
      </w:pPr>
      <w:r w:rsidRPr="00A42CE9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The Spanish Course arrange for students to stay as a group in the tutor's family home, which is perhaps the best way of immersing in the Spanish culture and language.</w:t>
      </w:r>
    </w:p>
    <w:p w:rsidR="00A42CE9" w:rsidRPr="00A42CE9" w:rsidRDefault="00A42CE9" w:rsidP="00A42CE9">
      <w:pPr>
        <w:spacing w:line="240" w:lineRule="auto"/>
        <w:rPr>
          <w:rFonts w:ascii="Segoe UI WPC" w:eastAsia="Times New Roman" w:hAnsi="Segoe UI WPC" w:cs="Times New Roman"/>
          <w:sz w:val="24"/>
          <w:szCs w:val="24"/>
          <w:lang w:eastAsia="en-GB"/>
        </w:rPr>
      </w:pPr>
      <w:r w:rsidRPr="00A42CE9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During their stay, students can undertake Spanish lessons with the author of a highly recognised AS/A2 textbook for Spanish, in a centre that has been granted the European Award for Languages.</w:t>
      </w:r>
    </w:p>
    <w:p w:rsidR="00A42CE9" w:rsidRPr="00A42CE9" w:rsidRDefault="00A42CE9" w:rsidP="00A42CE9">
      <w:pPr>
        <w:spacing w:line="240" w:lineRule="auto"/>
        <w:rPr>
          <w:rFonts w:ascii="Segoe UI WPC" w:eastAsia="Times New Roman" w:hAnsi="Segoe UI WPC" w:cs="Times New Roman"/>
          <w:sz w:val="24"/>
          <w:szCs w:val="24"/>
          <w:lang w:eastAsia="en-GB"/>
        </w:rPr>
      </w:pPr>
      <w:r w:rsidRPr="00A42CE9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Our courses are flexible and you can choose the course content that is best suited to your pupils' improvement in the language. This makes us ideal as a revision course before exams.</w:t>
      </w:r>
    </w:p>
    <w:p w:rsidR="00A42CE9" w:rsidRPr="00A42CE9" w:rsidRDefault="00A42CE9" w:rsidP="00A42CE9">
      <w:pPr>
        <w:spacing w:line="240" w:lineRule="auto"/>
        <w:rPr>
          <w:rFonts w:ascii="Segoe UI WPC" w:eastAsia="Times New Roman" w:hAnsi="Segoe UI WPC" w:cs="Times New Roman"/>
          <w:sz w:val="24"/>
          <w:szCs w:val="24"/>
          <w:lang w:eastAsia="en-GB"/>
        </w:rPr>
      </w:pPr>
      <w:r w:rsidRPr="00A42CE9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Students will also be able to put into practice their Spanish in real situations like in the excursions, activities, workshops, shopping, etc.</w:t>
      </w:r>
    </w:p>
    <w:p w:rsidR="00614B1B" w:rsidRDefault="00A42CE9" w:rsidP="00A42CE9">
      <w:r w:rsidRPr="00A42CE9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You can find out more about our work on our </w:t>
      </w:r>
      <w:hyperlink r:id="rId4" w:tgtFrame="_blank" w:history="1">
        <w:r w:rsidRPr="00A42CE9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  <w:lang w:eastAsia="en-GB"/>
          </w:rPr>
          <w:t>website</w:t>
        </w:r>
      </w:hyperlink>
      <w:r w:rsidRPr="00A42CE9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which contains more information about the centre and the location, along with a range of pictures. Or you can contact us at for a quote or more information by email at </w:t>
      </w:r>
      <w:hyperlink r:id="rId5" w:tgtFrame="_blank" w:history="1">
        <w:r w:rsidRPr="00A42CE9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  <w:lang w:eastAsia="en-GB"/>
          </w:rPr>
          <w:t>fernando@spanishcourse.co.uk</w:t>
        </w:r>
      </w:hyperlink>
      <w:r w:rsidRPr="00A42CE9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.</w:t>
      </w:r>
      <w:bookmarkStart w:id="0" w:name="_GoBack"/>
      <w:bookmarkEnd w:id="0"/>
    </w:p>
    <w:sectPr w:rsidR="00614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WPC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E9"/>
    <w:rsid w:val="00614B1B"/>
    <w:rsid w:val="009D7F93"/>
    <w:rsid w:val="00A42CE9"/>
    <w:rsid w:val="00E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BB30F-A83D-41B6-AE94-19B656C1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883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4969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3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2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8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9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241464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446613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17915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72136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694704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82472">
                                                                  <w:marLeft w:val="0"/>
                                                                  <w:marRight w:val="0"/>
                                                                  <w:marTop w:val="280"/>
                                                                  <w:marBottom w:val="2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nando@spanishcourse.co.uk" TargetMode="External"/><Relationship Id="rId4" Type="http://schemas.openxmlformats.org/officeDocument/2006/relationships/hyperlink" Target="http://theschoolsmail.co.uk/lists/lt.php?id=Kx4GBFFdUFEODERaAFoaD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88C6CED8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1</cp:revision>
  <dcterms:created xsi:type="dcterms:W3CDTF">2017-09-27T07:29:00Z</dcterms:created>
  <dcterms:modified xsi:type="dcterms:W3CDTF">2017-09-27T07:30:00Z</dcterms:modified>
</cp:coreProperties>
</file>