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EF" w:rsidRPr="004E430B" w:rsidRDefault="00BE3AD0">
      <w:pPr>
        <w:rPr>
          <w:lang w:val="es-ES"/>
        </w:rPr>
      </w:pPr>
      <w:r>
        <w:rPr>
          <w:lang w:val="es-ES"/>
        </w:rPr>
        <w:t>Traduce el significado ya sea</w:t>
      </w:r>
      <w:r w:rsidR="004E430B">
        <w:rPr>
          <w:lang w:val="es-ES"/>
        </w:rPr>
        <w:t xml:space="preserve"> en inglés o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76011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Hacer sacrificios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BE3AD0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show </w:t>
            </w:r>
            <w:proofErr w:type="spellStart"/>
            <w:r>
              <w:rPr>
                <w:lang w:val="es-ES"/>
              </w:rPr>
              <w:t>authority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76011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Escaparse de casa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BE3AD0" w:rsidRDefault="00BE3AD0" w:rsidP="001D5EEF">
            <w:r w:rsidRPr="00BE3AD0">
              <w:t>To have old fashion</w:t>
            </w:r>
            <w:r w:rsidR="00FF577A">
              <w:t>ed</w:t>
            </w:r>
            <w:r w:rsidRPr="00BE3AD0">
              <w:t xml:space="preserve"> ideas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76011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Respetar a tus mayores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</w:tbl>
    <w:p w:rsidR="004E430B" w:rsidRDefault="004E430B" w:rsidP="001D5EEF">
      <w:pPr>
        <w:rPr>
          <w:lang w:val="es-ES"/>
        </w:rPr>
      </w:pPr>
    </w:p>
    <w:p w:rsidR="002E1E13" w:rsidRPr="004E430B" w:rsidRDefault="00BA3C02" w:rsidP="001D5EEF">
      <w:pPr>
        <w:rPr>
          <w:lang w:val="es-ES"/>
        </w:rPr>
      </w:pPr>
      <w:r>
        <w:rPr>
          <w:lang w:val="es-ES"/>
        </w:rPr>
        <w:t xml:space="preserve"> Traduce</w:t>
      </w:r>
      <w:r w:rsidR="00043A1E">
        <w:rPr>
          <w:lang w:val="es-ES"/>
        </w:rPr>
        <w:t xml:space="preserve"> al </w:t>
      </w:r>
      <w:r w:rsidR="00D951E1">
        <w:rPr>
          <w:lang w:val="es-ES"/>
        </w:rPr>
        <w:t>Inglés</w:t>
      </w:r>
      <w:r w:rsidR="00043A1E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76011D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take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care</w:t>
            </w:r>
            <w:proofErr w:type="spellEnd"/>
            <w:r>
              <w:rPr>
                <w:lang w:val="es-ES"/>
              </w:rPr>
              <w:t xml:space="preserve"> of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76011D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interfere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043A1E" w:rsidRDefault="0076011D" w:rsidP="001D5EEF">
            <w:r>
              <w:t>To fly the nest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76011D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be </w:t>
            </w:r>
            <w:proofErr w:type="spellStart"/>
            <w:r>
              <w:rPr>
                <w:lang w:val="es-ES"/>
              </w:rPr>
              <w:t>proud</w:t>
            </w:r>
            <w:proofErr w:type="spellEnd"/>
          </w:p>
        </w:tc>
      </w:tr>
      <w:tr w:rsidR="00BA3C02" w:rsidRPr="004E430B" w:rsidTr="001D5EEF">
        <w:tc>
          <w:tcPr>
            <w:tcW w:w="4508" w:type="dxa"/>
          </w:tcPr>
          <w:p w:rsidR="00BA3C02" w:rsidRPr="00641AC8" w:rsidRDefault="00BA3C02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BA3C02" w:rsidRPr="0076011D" w:rsidRDefault="0076011D" w:rsidP="00BA3C02">
            <w:r w:rsidRPr="0076011D">
              <w:t>To be</w:t>
            </w:r>
            <w:r w:rsidR="00FF577A">
              <w:t>have well/bad/ like an</w:t>
            </w:r>
            <w:r w:rsidRPr="0076011D">
              <w:t xml:space="preserve"> idiot</w:t>
            </w:r>
          </w:p>
        </w:tc>
      </w:tr>
    </w:tbl>
    <w:p w:rsidR="001D5EEF" w:rsidRPr="0076011D" w:rsidRDefault="001D5EEF" w:rsidP="001D5EEF"/>
    <w:p w:rsidR="004A1009" w:rsidRPr="004E430B" w:rsidRDefault="004A1009" w:rsidP="001D5EEF">
      <w:pPr>
        <w:rPr>
          <w:lang w:val="es-ES"/>
        </w:rPr>
      </w:pPr>
      <w:r>
        <w:rPr>
          <w:lang w:val="es-ES"/>
        </w:rPr>
        <w:t>Traduce los verbos al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641AC8" w:rsidRDefault="0076011D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Meter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76011D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Pelear/se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76011D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Atender </w:t>
            </w:r>
          </w:p>
        </w:tc>
        <w:tc>
          <w:tcPr>
            <w:tcW w:w="4508" w:type="dxa"/>
          </w:tcPr>
          <w:p w:rsidR="001D5EEF" w:rsidRPr="00043A1E" w:rsidRDefault="001D5EEF" w:rsidP="001D5EEF"/>
        </w:tc>
      </w:tr>
      <w:tr w:rsidR="001D5EEF" w:rsidRPr="004E430B" w:rsidTr="001D5EEF">
        <w:tc>
          <w:tcPr>
            <w:tcW w:w="4508" w:type="dxa"/>
          </w:tcPr>
          <w:p w:rsidR="001D5EEF" w:rsidRPr="000E3ACF" w:rsidRDefault="00232414" w:rsidP="00641AC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Discutir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043A1E" w:rsidRPr="004E430B" w:rsidTr="001D5EEF">
        <w:tc>
          <w:tcPr>
            <w:tcW w:w="4508" w:type="dxa"/>
          </w:tcPr>
          <w:p w:rsidR="00043A1E" w:rsidRPr="00641AC8" w:rsidRDefault="00232414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Cuidar</w:t>
            </w:r>
          </w:p>
        </w:tc>
        <w:tc>
          <w:tcPr>
            <w:tcW w:w="4508" w:type="dxa"/>
          </w:tcPr>
          <w:p w:rsidR="00043A1E" w:rsidRPr="004E430B" w:rsidRDefault="00043A1E" w:rsidP="001D5EEF">
            <w:pPr>
              <w:rPr>
                <w:lang w:val="es-ES"/>
              </w:rPr>
            </w:pPr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043A1E" w:rsidP="001D5EEF">
      <w:pPr>
        <w:rPr>
          <w:lang w:val="es-ES"/>
        </w:rPr>
      </w:pPr>
      <w:r>
        <w:rPr>
          <w:lang w:val="es-ES"/>
        </w:rPr>
        <w:t>Traduce</w:t>
      </w:r>
      <w:r w:rsidR="004A1009">
        <w:rPr>
          <w:lang w:val="es-ES"/>
        </w:rPr>
        <w:t xml:space="preserve"> al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76011D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duty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76011D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Atendido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232414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Strict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harsh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232414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Disfuncional 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043A1E" w:rsidRPr="004E430B" w:rsidTr="001D5EEF">
        <w:tc>
          <w:tcPr>
            <w:tcW w:w="4508" w:type="dxa"/>
          </w:tcPr>
          <w:p w:rsidR="00043A1E" w:rsidRPr="00641AC8" w:rsidRDefault="00043A1E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043A1E" w:rsidRDefault="00232414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quarrel</w:t>
            </w:r>
            <w:proofErr w:type="spellEnd"/>
          </w:p>
        </w:tc>
      </w:tr>
    </w:tbl>
    <w:p w:rsidR="003627E5" w:rsidRPr="003627E5" w:rsidRDefault="003627E5" w:rsidP="003627E5">
      <w:pPr>
        <w:tabs>
          <w:tab w:val="left" w:pos="1190"/>
        </w:tabs>
        <w:rPr>
          <w:rFonts w:ascii="Times New Roman" w:hAnsi="Times New Roman" w:cs="Times New Roman"/>
          <w:b/>
          <w:sz w:val="36"/>
          <w:szCs w:val="36"/>
          <w:lang w:val="es-ES"/>
        </w:rPr>
      </w:pPr>
      <w:bookmarkStart w:id="0" w:name="_GoBack"/>
      <w:bookmarkEnd w:id="0"/>
    </w:p>
    <w:sectPr w:rsidR="003627E5" w:rsidRPr="003627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E5" w:rsidRDefault="003627E5" w:rsidP="001D5EEF">
      <w:pPr>
        <w:spacing w:after="0" w:line="240" w:lineRule="auto"/>
      </w:pPr>
      <w:r>
        <w:separator/>
      </w:r>
    </w:p>
  </w:endnote>
  <w:endnote w:type="continuationSeparator" w:id="0">
    <w:p w:rsidR="003627E5" w:rsidRDefault="003627E5" w:rsidP="001D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E5" w:rsidRDefault="003627E5" w:rsidP="001D5EEF">
      <w:pPr>
        <w:spacing w:after="0" w:line="240" w:lineRule="auto"/>
      </w:pPr>
      <w:r>
        <w:separator/>
      </w:r>
    </w:p>
  </w:footnote>
  <w:footnote w:type="continuationSeparator" w:id="0">
    <w:p w:rsidR="003627E5" w:rsidRDefault="003627E5" w:rsidP="001D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E5" w:rsidRPr="00C0474D" w:rsidRDefault="003627E5" w:rsidP="001D5EEF">
    <w:pPr>
      <w:shd w:val="clear" w:color="auto" w:fill="FFFFFF"/>
      <w:rPr>
        <w:rFonts w:ascii="opensans" w:hAnsi="opensans"/>
        <w:color w:val="333333"/>
        <w:sz w:val="19"/>
        <w:szCs w:val="19"/>
        <w:lang w:eastAsia="en-GB"/>
      </w:rPr>
    </w:pPr>
    <w:r w:rsidRPr="00F66488">
      <w:rPr>
        <w:rFonts w:ascii="opensans" w:hAnsi="opensans"/>
        <w:noProof/>
        <w:color w:val="333333"/>
        <w:sz w:val="19"/>
        <w:szCs w:val="19"/>
        <w:lang w:eastAsia="en-GB"/>
      </w:rPr>
      <w:drawing>
        <wp:inline distT="0" distB="0" distL="0" distR="0">
          <wp:extent cx="5715000" cy="1143000"/>
          <wp:effectExtent l="0" t="0" r="0" b="0"/>
          <wp:docPr id="1" name="Picture 1" descr="http://hoddereducationauthoringtool.v1.mmtdigital.co.uk/UserContents/projects/412/published/858093%20AQA%20A%20Level%20Spanish%20Course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ImageDiv" descr="http://hoddereducationauthoringtool.v1.mmtdigital.co.uk/UserContents/projects/412/published/858093%20AQA%20A%20Level%20Spanish%20CourseH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7E5" w:rsidRDefault="003627E5" w:rsidP="001D5EEF">
    <w:pPr>
      <w:shd w:val="clear" w:color="auto" w:fill="FFFFFF"/>
      <w:spacing w:line="630" w:lineRule="atLeast"/>
      <w:outlineLvl w:val="1"/>
      <w:rPr>
        <w:rFonts w:ascii="opensans" w:hAnsi="opensans"/>
        <w:color w:val="3760C3"/>
        <w:kern w:val="36"/>
        <w:sz w:val="44"/>
        <w:szCs w:val="44"/>
        <w:lang w:val="es-ES" w:eastAsia="en-GB"/>
      </w:rPr>
    </w:pPr>
    <w:r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Prueba de vocabulario y verbos 2.  </w:t>
    </w:r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AS </w:t>
    </w:r>
    <w:proofErr w:type="spellStart"/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>Spanish</w:t>
    </w:r>
    <w:proofErr w:type="spellEnd"/>
  </w:p>
  <w:p w:rsidR="003627E5" w:rsidRPr="001D5EEF" w:rsidRDefault="003627E5" w:rsidP="00043A1E">
    <w:pPr>
      <w:shd w:val="clear" w:color="auto" w:fill="FFFFFF"/>
      <w:spacing w:line="630" w:lineRule="atLeast"/>
      <w:outlineLvl w:val="1"/>
      <w:rPr>
        <w:lang w:val="es-ES"/>
      </w:rPr>
    </w:pPr>
    <w:r>
      <w:rPr>
        <w:rFonts w:ascii="opensans" w:hAnsi="opensans"/>
        <w:color w:val="3760C3"/>
        <w:kern w:val="36"/>
        <w:sz w:val="36"/>
        <w:szCs w:val="36"/>
        <w:lang w:val="es-ES" w:eastAsia="en-GB"/>
      </w:rPr>
      <w:t>Unidad1 (1.1 Los valores tradicionales y modernos)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44B6"/>
    <w:multiLevelType w:val="hybridMultilevel"/>
    <w:tmpl w:val="7792B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F"/>
    <w:rsid w:val="00043A1E"/>
    <w:rsid w:val="000E3ACF"/>
    <w:rsid w:val="001A1A3B"/>
    <w:rsid w:val="001D5EEF"/>
    <w:rsid w:val="00232414"/>
    <w:rsid w:val="002E1E13"/>
    <w:rsid w:val="002E3FC4"/>
    <w:rsid w:val="003057EE"/>
    <w:rsid w:val="003627E5"/>
    <w:rsid w:val="004A1009"/>
    <w:rsid w:val="004B77EF"/>
    <w:rsid w:val="004E430B"/>
    <w:rsid w:val="00522D5A"/>
    <w:rsid w:val="00556920"/>
    <w:rsid w:val="00641AC8"/>
    <w:rsid w:val="0076011D"/>
    <w:rsid w:val="0078572B"/>
    <w:rsid w:val="007B00CD"/>
    <w:rsid w:val="00BA3C02"/>
    <w:rsid w:val="00BE3AD0"/>
    <w:rsid w:val="00D951E1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272EE-8E13-4E9B-ADF6-DB5313FD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EF"/>
  </w:style>
  <w:style w:type="paragraph" w:styleId="Footer">
    <w:name w:val="footer"/>
    <w:basedOn w:val="Normal"/>
    <w:link w:val="Foot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EF"/>
  </w:style>
  <w:style w:type="table" w:styleId="TableGrid">
    <w:name w:val="Table Grid"/>
    <w:basedOn w:val="TableNormal"/>
    <w:uiPriority w:val="39"/>
    <w:rsid w:val="001D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3322C003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3</cp:revision>
  <cp:lastPrinted>2016-09-15T15:25:00Z</cp:lastPrinted>
  <dcterms:created xsi:type="dcterms:W3CDTF">2017-09-15T13:26:00Z</dcterms:created>
  <dcterms:modified xsi:type="dcterms:W3CDTF">2017-09-15T13:40:00Z</dcterms:modified>
</cp:coreProperties>
</file>