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39" w:rsidRPr="00191C39" w:rsidRDefault="00191C39" w:rsidP="00191C39">
      <w:pPr>
        <w:rPr>
          <w:sz w:val="44"/>
          <w:szCs w:val="44"/>
          <w:lang w:val="es-ES"/>
        </w:rPr>
      </w:pPr>
    </w:p>
    <w:p w:rsidR="00191C39" w:rsidRPr="004E430B" w:rsidRDefault="00191C39" w:rsidP="00191C39">
      <w:pPr>
        <w:rPr>
          <w:lang w:val="es-ES"/>
        </w:rPr>
      </w:pPr>
      <w:r w:rsidRPr="004E430B">
        <w:rPr>
          <w:lang w:val="es-ES"/>
        </w:rPr>
        <w:t xml:space="preserve">Agrega </w:t>
      </w:r>
      <w:r>
        <w:rPr>
          <w:lang w:val="es-ES"/>
        </w:rPr>
        <w:t>el verbo correspondiente a</w:t>
      </w:r>
      <w:r w:rsidRPr="004E430B">
        <w:rPr>
          <w:lang w:val="es-ES"/>
        </w:rPr>
        <w:t>l significado</w:t>
      </w:r>
      <w:r>
        <w:rPr>
          <w:lang w:val="es-ES"/>
        </w:rPr>
        <w:t xml:space="preserve"> en inglés o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Aconsejar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Alimentar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Caerse bien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Compartir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Echar de menos 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</w:tbl>
    <w:p w:rsidR="00191C39" w:rsidRDefault="00191C39" w:rsidP="00191C39">
      <w:pPr>
        <w:rPr>
          <w:lang w:val="es-ES"/>
        </w:rPr>
      </w:pPr>
    </w:p>
    <w:p w:rsidR="00191C39" w:rsidRPr="004E430B" w:rsidRDefault="00191C39" w:rsidP="00191C39">
      <w:pPr>
        <w:rPr>
          <w:lang w:val="es-ES"/>
        </w:rPr>
      </w:pPr>
      <w:r>
        <w:rPr>
          <w:lang w:val="es-ES"/>
        </w:rPr>
        <w:t xml:space="preserve"> Traduce al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familia ensamblada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familia extensa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30697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 familia </w:t>
            </w:r>
            <w:proofErr w:type="spellStart"/>
            <w:r>
              <w:rPr>
                <w:lang w:val="es-ES"/>
              </w:rPr>
              <w:t>homoparental</w:t>
            </w:r>
            <w:proofErr w:type="spellEnd"/>
          </w:p>
        </w:tc>
        <w:tc>
          <w:tcPr>
            <w:tcW w:w="4508" w:type="dxa"/>
          </w:tcPr>
          <w:p w:rsidR="00191C39" w:rsidRPr="00CC2CB8" w:rsidRDefault="00191C39" w:rsidP="00F0399A">
            <w:pPr>
              <w:rPr>
                <w:lang w:val="es-ES"/>
              </w:rPr>
            </w:pPr>
          </w:p>
        </w:tc>
      </w:tr>
      <w:tr w:rsidR="00191C39" w:rsidRPr="00CC2CB8" w:rsidTr="00F0399A">
        <w:tc>
          <w:tcPr>
            <w:tcW w:w="4508" w:type="dxa"/>
          </w:tcPr>
          <w:p w:rsidR="00191C39" w:rsidRPr="0078572B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El/la hijastro/a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CC2CB8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El/la/sobrino/a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</w:tbl>
    <w:p w:rsidR="00191C39" w:rsidRDefault="00191C39" w:rsidP="00191C39">
      <w:pPr>
        <w:rPr>
          <w:lang w:val="es-ES"/>
        </w:rPr>
      </w:pPr>
    </w:p>
    <w:p w:rsidR="00191C39" w:rsidRPr="004E430B" w:rsidRDefault="00191C39" w:rsidP="00191C39">
      <w:pPr>
        <w:rPr>
          <w:lang w:val="es-ES"/>
        </w:rPr>
      </w:pPr>
      <w:r>
        <w:rPr>
          <w:lang w:val="es-ES"/>
        </w:rPr>
        <w:t>Traduce al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1C39" w:rsidRPr="0091042C" w:rsidTr="00F0399A">
        <w:tc>
          <w:tcPr>
            <w:tcW w:w="4508" w:type="dxa"/>
          </w:tcPr>
          <w:p w:rsidR="00191C39" w:rsidRPr="00834977" w:rsidRDefault="00191C39" w:rsidP="00191C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Instalarse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196016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malgastar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834977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cobijar</w:t>
            </w:r>
          </w:p>
        </w:tc>
        <w:tc>
          <w:tcPr>
            <w:tcW w:w="4508" w:type="dxa"/>
          </w:tcPr>
          <w:p w:rsidR="00191C39" w:rsidRPr="0091042C" w:rsidRDefault="00191C39" w:rsidP="00F0399A">
            <w:pPr>
              <w:rPr>
                <w:lang w:val="es-ES"/>
              </w:rPr>
            </w:pPr>
          </w:p>
        </w:tc>
      </w:tr>
      <w:tr w:rsidR="00191C39" w:rsidRPr="00196016" w:rsidTr="00F0399A">
        <w:tc>
          <w:tcPr>
            <w:tcW w:w="4508" w:type="dxa"/>
          </w:tcPr>
          <w:p w:rsidR="00191C39" w:rsidRPr="0091042C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evolucionar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196016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acobijar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</w:tbl>
    <w:p w:rsidR="00191C39" w:rsidRDefault="00191C39" w:rsidP="00191C39">
      <w:pPr>
        <w:rPr>
          <w:lang w:val="es-ES"/>
        </w:rPr>
      </w:pPr>
    </w:p>
    <w:p w:rsidR="00191C39" w:rsidRPr="004E430B" w:rsidRDefault="00191C39" w:rsidP="00191C39">
      <w:pPr>
        <w:rPr>
          <w:lang w:val="es-ES"/>
        </w:rPr>
      </w:pPr>
      <w:r>
        <w:rPr>
          <w:lang w:val="es-ES"/>
        </w:rPr>
        <w:t xml:space="preserve">Traduce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1C39" w:rsidRPr="004E430B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maduro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nuera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yerno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marina</w:t>
            </w:r>
          </w:p>
        </w:tc>
        <w:tc>
          <w:tcPr>
            <w:tcW w:w="4508" w:type="dxa"/>
          </w:tcPr>
          <w:p w:rsidR="00191C39" w:rsidRPr="004E430B" w:rsidRDefault="00191C39" w:rsidP="00F0399A">
            <w:pPr>
              <w:rPr>
                <w:lang w:val="es-ES"/>
              </w:rPr>
            </w:pPr>
          </w:p>
        </w:tc>
      </w:tr>
      <w:tr w:rsidR="00191C39" w:rsidRPr="004E430B" w:rsidTr="00F0399A">
        <w:tc>
          <w:tcPr>
            <w:tcW w:w="4508" w:type="dxa"/>
          </w:tcPr>
          <w:p w:rsidR="00191C39" w:rsidRPr="00641AC8" w:rsidRDefault="00191C39" w:rsidP="00191C39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padrino</w:t>
            </w:r>
          </w:p>
        </w:tc>
        <w:tc>
          <w:tcPr>
            <w:tcW w:w="4508" w:type="dxa"/>
          </w:tcPr>
          <w:p w:rsidR="00191C39" w:rsidRDefault="00191C39" w:rsidP="00F0399A">
            <w:pPr>
              <w:rPr>
                <w:lang w:val="es-ES"/>
              </w:rPr>
            </w:pPr>
          </w:p>
        </w:tc>
      </w:tr>
    </w:tbl>
    <w:p w:rsidR="00191C39" w:rsidRPr="004E430B" w:rsidRDefault="00191C39" w:rsidP="00191C39">
      <w:pPr>
        <w:rPr>
          <w:lang w:val="es-ES"/>
        </w:rPr>
      </w:pPr>
    </w:p>
    <w:p w:rsidR="00191C39" w:rsidRPr="00191C39" w:rsidRDefault="00191C39" w:rsidP="00191C39">
      <w:pPr>
        <w:rPr>
          <w:sz w:val="44"/>
          <w:szCs w:val="44"/>
          <w:lang w:val="es-ES"/>
        </w:rPr>
      </w:pPr>
    </w:p>
    <w:p w:rsidR="00191C39" w:rsidRDefault="00191C39" w:rsidP="00191C39">
      <w:pPr>
        <w:rPr>
          <w:sz w:val="44"/>
          <w:szCs w:val="44"/>
          <w:lang w:val="es-ES"/>
        </w:rPr>
      </w:pPr>
    </w:p>
    <w:p w:rsidR="0029511F" w:rsidRPr="00191C39" w:rsidRDefault="0029511F" w:rsidP="00191C39">
      <w:pPr>
        <w:ind w:firstLine="720"/>
        <w:rPr>
          <w:sz w:val="44"/>
          <w:szCs w:val="44"/>
          <w:lang w:val="es-ES"/>
        </w:rPr>
      </w:pPr>
    </w:p>
    <w:sectPr w:rsidR="0029511F" w:rsidRPr="00191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C9" w:rsidRDefault="001E39C9" w:rsidP="0029511F">
      <w:pPr>
        <w:spacing w:after="0" w:line="240" w:lineRule="auto"/>
      </w:pPr>
      <w:r>
        <w:separator/>
      </w:r>
    </w:p>
  </w:endnote>
  <w:endnote w:type="continuationSeparator" w:id="0">
    <w:p w:rsidR="001E39C9" w:rsidRDefault="001E39C9" w:rsidP="002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9" w:rsidRDefault="00191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9" w:rsidRDefault="00191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9" w:rsidRDefault="00191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C9" w:rsidRDefault="001E39C9" w:rsidP="0029511F">
      <w:pPr>
        <w:spacing w:after="0" w:line="240" w:lineRule="auto"/>
      </w:pPr>
      <w:r>
        <w:separator/>
      </w:r>
    </w:p>
  </w:footnote>
  <w:footnote w:type="continuationSeparator" w:id="0">
    <w:p w:rsidR="001E39C9" w:rsidRDefault="001E39C9" w:rsidP="0029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9" w:rsidRDefault="00191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9" w:rsidRPr="00C0474D" w:rsidRDefault="00191C39" w:rsidP="00191C39">
    <w:pPr>
      <w:shd w:val="clear" w:color="auto" w:fill="FFFFFF"/>
      <w:rPr>
        <w:rFonts w:ascii="opensans" w:hAnsi="opensans"/>
        <w:color w:val="333333"/>
        <w:sz w:val="19"/>
        <w:szCs w:val="19"/>
        <w:lang w:eastAsia="en-GB"/>
      </w:rPr>
    </w:pPr>
    <w:r w:rsidRPr="00F66488">
      <w:rPr>
        <w:rFonts w:ascii="opensans" w:hAnsi="opensans"/>
        <w:noProof/>
        <w:color w:val="333333"/>
        <w:sz w:val="19"/>
        <w:szCs w:val="19"/>
        <w:lang w:eastAsia="en-GB"/>
      </w:rPr>
      <w:drawing>
        <wp:inline distT="0" distB="0" distL="0" distR="0" wp14:anchorId="2D743980" wp14:editId="5ECEBB3D">
          <wp:extent cx="5715000" cy="1143000"/>
          <wp:effectExtent l="0" t="0" r="0" b="0"/>
          <wp:docPr id="1" name="Picture 1" descr="http://hoddereducationauthoringtool.v1.mmtdigital.co.uk/UserContents/projects/412/published/858093%20AQA%20A%20Level%20Spanish%20Course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ImageDiv" descr="http://hoddereducationauthoringtool.v1.mmtdigital.co.uk/UserContents/projects/412/published/858093%20AQA%20A%20Level%20Spanish%20CourseH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C39" w:rsidRDefault="00191C39" w:rsidP="00191C39">
    <w:pPr>
      <w:shd w:val="clear" w:color="auto" w:fill="FFFFFF"/>
      <w:spacing w:line="630" w:lineRule="atLeast"/>
      <w:outlineLvl w:val="1"/>
      <w:rPr>
        <w:rFonts w:ascii="opensans" w:hAnsi="opensans"/>
        <w:color w:val="3760C3"/>
        <w:kern w:val="36"/>
        <w:sz w:val="44"/>
        <w:szCs w:val="44"/>
        <w:lang w:val="es-ES" w:eastAsia="en-GB"/>
      </w:rPr>
    </w:pPr>
    <w:r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Prueba 6 de vocabulario y verbos.  </w:t>
    </w:r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AS </w:t>
    </w:r>
    <w:proofErr w:type="spellStart"/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>Spanish</w:t>
    </w:r>
    <w:bookmarkStart w:id="0" w:name="_GoBack"/>
    <w:bookmarkEnd w:id="0"/>
    <w:proofErr w:type="spellEnd"/>
  </w:p>
  <w:p w:rsidR="00191C39" w:rsidRPr="001D5EEF" w:rsidRDefault="00191C39" w:rsidP="00191C39">
    <w:pPr>
      <w:shd w:val="clear" w:color="auto" w:fill="FFFFFF"/>
      <w:spacing w:line="630" w:lineRule="atLeast"/>
      <w:outlineLvl w:val="1"/>
      <w:rPr>
        <w:lang w:val="es-ES"/>
      </w:rPr>
    </w:pPr>
    <w:r>
      <w:rPr>
        <w:rFonts w:ascii="opensans" w:hAnsi="opensans"/>
        <w:color w:val="3760C3"/>
        <w:kern w:val="36"/>
        <w:sz w:val="36"/>
        <w:szCs w:val="36"/>
        <w:lang w:val="es-ES" w:eastAsia="en-GB"/>
      </w:rPr>
      <w:t xml:space="preserve">Unidad1 (1.4 Las </w:t>
    </w:r>
    <w:proofErr w:type="spellStart"/>
    <w:r>
      <w:rPr>
        <w:rFonts w:ascii="opensans" w:hAnsi="opensans"/>
        <w:color w:val="3760C3"/>
        <w:kern w:val="36"/>
        <w:sz w:val="36"/>
        <w:szCs w:val="36"/>
        <w:lang w:val="es-ES" w:eastAsia="en-GB"/>
      </w:rPr>
      <w:t>multiples</w:t>
    </w:r>
    <w:proofErr w:type="spellEnd"/>
    <w:r>
      <w:rPr>
        <w:rFonts w:ascii="opensans" w:hAnsi="opensans"/>
        <w:color w:val="3760C3"/>
        <w:kern w:val="36"/>
        <w:sz w:val="36"/>
        <w:szCs w:val="36"/>
        <w:lang w:val="es-ES" w:eastAsia="en-GB"/>
      </w:rPr>
      <w:t xml:space="preserve"> formas familiares)</w:t>
    </w:r>
  </w:p>
  <w:p w:rsidR="00191C39" w:rsidRDefault="00191C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39" w:rsidRDefault="00191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44B6"/>
    <w:multiLevelType w:val="hybridMultilevel"/>
    <w:tmpl w:val="7792B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1F"/>
    <w:rsid w:val="00191C39"/>
    <w:rsid w:val="001A1A3B"/>
    <w:rsid w:val="001E39C9"/>
    <w:rsid w:val="0029511F"/>
    <w:rsid w:val="002B4BCE"/>
    <w:rsid w:val="002E3FC4"/>
    <w:rsid w:val="00303688"/>
    <w:rsid w:val="004B77EF"/>
    <w:rsid w:val="004E2D9A"/>
    <w:rsid w:val="0076009A"/>
    <w:rsid w:val="00BE2400"/>
    <w:rsid w:val="00CC0B1B"/>
    <w:rsid w:val="00D84BA2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C0F4330-3299-47A0-952E-4ADE8F4D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1F"/>
  </w:style>
  <w:style w:type="paragraph" w:styleId="Footer">
    <w:name w:val="footer"/>
    <w:basedOn w:val="Normal"/>
    <w:link w:val="FooterChar"/>
    <w:uiPriority w:val="99"/>
    <w:unhideWhenUsed/>
    <w:rsid w:val="0029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1F"/>
  </w:style>
  <w:style w:type="character" w:customStyle="1" w:styleId="Heading1Char">
    <w:name w:val="Heading 1 Char"/>
    <w:basedOn w:val="DefaultParagraphFont"/>
    <w:link w:val="Heading1"/>
    <w:uiPriority w:val="9"/>
    <w:rsid w:val="00295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9511F"/>
    <w:pPr>
      <w:spacing w:after="0" w:line="240" w:lineRule="auto"/>
    </w:pPr>
  </w:style>
  <w:style w:type="table" w:styleId="TableGrid">
    <w:name w:val="Table Grid"/>
    <w:basedOn w:val="TableNormal"/>
    <w:uiPriority w:val="39"/>
    <w:rsid w:val="002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223E3C57</Template>
  <TotalTime>3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3</cp:revision>
  <dcterms:created xsi:type="dcterms:W3CDTF">2016-10-06T21:03:00Z</dcterms:created>
  <dcterms:modified xsi:type="dcterms:W3CDTF">2017-10-13T14:47:00Z</dcterms:modified>
</cp:coreProperties>
</file>