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735A79">
        <w:rPr>
          <w:b/>
          <w:sz w:val="28"/>
          <w:szCs w:val="28"/>
          <w:lang w:val="es-AR"/>
        </w:rPr>
        <w:t xml:space="preserve"> 1.3: Y vivieron felices… ¿para siempre?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adultery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lover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wedding anniversary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old fashioned, outdated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marriage ceremony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spouse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debt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decrease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to get worse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</w:t>
            </w:r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words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  <w:r w:rsidR="00A276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4549" w:type="dxa"/>
          </w:tcPr>
          <w:p w:rsidR="00AA6E36" w:rsidRDefault="00A11BA3" w:rsidP="007318AF">
            <w:pPr>
              <w:rPr>
                <w:lang w:val="es-AR"/>
              </w:rPr>
            </w:pPr>
            <w:r>
              <w:rPr>
                <w:lang w:val="es-AR"/>
              </w:rPr>
              <w:t>-</w:t>
            </w:r>
          </w:p>
          <w:p w:rsidR="00A11BA3" w:rsidRPr="00AA6E36" w:rsidRDefault="00A11BA3" w:rsidP="007318AF">
            <w:pPr>
              <w:rPr>
                <w:lang w:val="es-AR"/>
              </w:rPr>
            </w:pPr>
            <w:r>
              <w:rPr>
                <w:lang w:val="es-AR"/>
              </w:rPr>
              <w:t>-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honeymoon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the early hours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half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maiden</w:t>
            </w:r>
            <w:proofErr w:type="spellEnd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name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annulment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newly-weds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11BA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to be worth (it)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</w:tbl>
    <w:p w:rsidR="002666F2" w:rsidRDefault="002666F2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Pr="006773CD" w:rsidRDefault="00934CFD" w:rsidP="00934CFD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1.3: Y vivieron felices… ¿para siempre?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6773CD" w:rsidRDefault="00934CFD" w:rsidP="005631BB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934CFD" w:rsidRPr="006773CD" w:rsidRDefault="00934CFD" w:rsidP="005631BB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adultery</w:t>
            </w:r>
            <w:proofErr w:type="spellEnd"/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adulterio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lover</w:t>
            </w:r>
            <w:proofErr w:type="spellEnd"/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el/ la amante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wedding anniversary</w:t>
            </w: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aniversario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boda</w:t>
            </w:r>
            <w:proofErr w:type="spellEnd"/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old fashioned, outdated</w:t>
            </w: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anticuado</w:t>
            </w:r>
            <w:proofErr w:type="spellEnd"/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marriage ceremony</w:t>
            </w: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casamiento</w:t>
            </w:r>
            <w:proofErr w:type="spellEnd"/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spouse</w:t>
            </w: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cónyu</w:t>
            </w: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</w:t>
            </w:r>
            <w:proofErr w:type="spellEnd"/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debt</w:t>
            </w:r>
            <w:proofErr w:type="spellEnd"/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deuda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decrease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decreases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isminuir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(disminuye)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to get worse</w:t>
            </w:r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empeorar</w:t>
            </w:r>
            <w:proofErr w:type="spellEnd"/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words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)       </w:t>
            </w:r>
          </w:p>
        </w:tc>
        <w:tc>
          <w:tcPr>
            <w:tcW w:w="4549" w:type="dxa"/>
          </w:tcPr>
          <w:p w:rsidR="00934CFD" w:rsidRDefault="00934CFD" w:rsidP="005631BB">
            <w:pPr>
              <w:rPr>
                <w:lang w:val="es-AR"/>
              </w:rPr>
            </w:pPr>
            <w:r>
              <w:rPr>
                <w:lang w:val="es-AR"/>
              </w:rPr>
              <w:t>-</w:t>
            </w:r>
            <w:r w:rsidR="000146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0146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índice</w:t>
            </w:r>
          </w:p>
          <w:p w:rsidR="00934CFD" w:rsidRPr="00AA6E36" w:rsidRDefault="00934CFD" w:rsidP="005631BB">
            <w:pPr>
              <w:rPr>
                <w:lang w:val="es-AR"/>
              </w:rPr>
            </w:pPr>
            <w:r>
              <w:rPr>
                <w:lang w:val="es-AR"/>
              </w:rPr>
              <w:t>-</w:t>
            </w:r>
            <w:r w:rsidR="000146C8"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0146C8"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tasa</w:t>
            </w:r>
            <w:bookmarkStart w:id="0" w:name="_GoBack"/>
            <w:bookmarkEnd w:id="0"/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honeymoon</w:t>
            </w:r>
            <w:proofErr w:type="spellEnd"/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luna de miel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the early hours</w:t>
            </w:r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madrugada</w:t>
            </w:r>
            <w:proofErr w:type="spellEnd"/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half</w:t>
            </w:r>
            <w:proofErr w:type="spellEnd"/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mitad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maiden</w:t>
            </w:r>
            <w:proofErr w:type="spellEnd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name</w:t>
            </w:r>
            <w:proofErr w:type="spellEnd"/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nombre de soltero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annulment</w:t>
            </w:r>
            <w:proofErr w:type="spellEnd"/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nulidad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newly-weds</w:t>
            </w:r>
            <w:proofErr w:type="spellEnd"/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pareja de recién casados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to be worth (it)</w:t>
            </w:r>
          </w:p>
        </w:tc>
        <w:tc>
          <w:tcPr>
            <w:tcW w:w="4549" w:type="dxa"/>
          </w:tcPr>
          <w:p w:rsidR="00934CFD" w:rsidRPr="00AA6E36" w:rsidRDefault="000146C8" w:rsidP="005631BB">
            <w:pPr>
              <w:rPr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valer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pena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051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valgo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</w:p>
        </w:tc>
      </w:tr>
      <w:tr w:rsidR="00934CFD" w:rsidRPr="006773CD" w:rsidTr="005631BB">
        <w:trPr>
          <w:trHeight w:val="421"/>
        </w:trPr>
        <w:tc>
          <w:tcPr>
            <w:tcW w:w="4549" w:type="dxa"/>
          </w:tcPr>
          <w:p w:rsidR="00934CFD" w:rsidRPr="00AA6E36" w:rsidRDefault="00934CFD" w:rsidP="005631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934CFD" w:rsidRPr="00AA6E36" w:rsidRDefault="00934CFD" w:rsidP="005631BB">
            <w:pPr>
              <w:rPr>
                <w:lang w:val="es-AR"/>
              </w:rPr>
            </w:pPr>
          </w:p>
        </w:tc>
      </w:tr>
    </w:tbl>
    <w:p w:rsidR="00934CFD" w:rsidRPr="00AA6E36" w:rsidRDefault="00934CFD" w:rsidP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Default="00934CFD">
      <w:pPr>
        <w:rPr>
          <w:lang w:val="es-AR"/>
        </w:rPr>
      </w:pPr>
    </w:p>
    <w:p w:rsidR="00934CFD" w:rsidRPr="00AA6E36" w:rsidRDefault="00934CFD">
      <w:pPr>
        <w:rPr>
          <w:lang w:val="es-AR"/>
        </w:rPr>
      </w:pPr>
    </w:p>
    <w:sectPr w:rsidR="00934CFD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146C8"/>
    <w:rsid w:val="00030CAD"/>
    <w:rsid w:val="00070344"/>
    <w:rsid w:val="001656BD"/>
    <w:rsid w:val="001932EA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35A79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34CFD"/>
    <w:rsid w:val="00965CF8"/>
    <w:rsid w:val="00981473"/>
    <w:rsid w:val="00986456"/>
    <w:rsid w:val="00A11BA3"/>
    <w:rsid w:val="00A276C3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3EDE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23FE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B3F7ADBC</Template>
  <TotalTime>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7</cp:revision>
  <cp:lastPrinted>2017-02-23T07:57:00Z</cp:lastPrinted>
  <dcterms:created xsi:type="dcterms:W3CDTF">2018-09-21T08:29:00Z</dcterms:created>
  <dcterms:modified xsi:type="dcterms:W3CDTF">2018-09-21T08:42:00Z</dcterms:modified>
</cp:coreProperties>
</file>