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E8A6" w14:textId="28833341" w:rsidR="00A6332E" w:rsidRPr="00A340C0" w:rsidRDefault="00CA0525" w:rsidP="005D0BE6">
      <w:pPr>
        <w:pStyle w:val="MTMainTitle"/>
        <w:rPr>
          <w:color w:val="0000FF"/>
        </w:rPr>
      </w:pPr>
      <w:bookmarkStart w:id="0" w:name="_GoBack"/>
      <w:bookmarkEnd w:id="0"/>
      <w:r>
        <w:t>Translation marking grid</w:t>
      </w:r>
    </w:p>
    <w:p w14:paraId="73ECF9A8" w14:textId="55801E0D" w:rsidR="00A6332E" w:rsidRPr="00A340C0" w:rsidRDefault="00A6332E" w:rsidP="005D0BE6">
      <w:pPr>
        <w:pStyle w:val="BHead"/>
        <w:rPr>
          <w:color w:val="0000FF"/>
        </w:rPr>
      </w:pPr>
      <w:r>
        <w:t>Unit 1</w:t>
      </w:r>
      <w:r w:rsidRPr="00A340C0">
        <w:t xml:space="preserve">: </w:t>
      </w:r>
      <w:r w:rsidR="00AE757C">
        <w:t>Los valores tradicionales y modernos</w:t>
      </w:r>
    </w:p>
    <w:p w14:paraId="6532986A" w14:textId="491E3C74" w:rsidR="00A6332E" w:rsidRPr="00AE757C" w:rsidRDefault="00CA0525" w:rsidP="0051032B">
      <w:pPr>
        <w:pStyle w:val="CHead"/>
      </w:pPr>
      <w:r>
        <w:rPr>
          <w:lang w:val="es-ES"/>
        </w:rPr>
        <w:t xml:space="preserve">Easy: </w:t>
      </w:r>
      <w:r w:rsidR="00AE757C">
        <w:rPr>
          <w:shd w:val="clear" w:color="auto" w:fill="FFFFFF"/>
        </w:rPr>
        <w:t>Los cambios en la familia</w:t>
      </w:r>
    </w:p>
    <w:p w14:paraId="36BEBE76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589F4397" w14:textId="77777777" w:rsidR="00A922B6" w:rsidRDefault="00A922B6" w:rsidP="00A922B6">
      <w:pPr>
        <w:pStyle w:val="BTBodyText"/>
      </w:pPr>
      <w:r>
        <w:t>The table below shows the type of answer that is acceptable for each section of the text. Award one mark per correct section.</w:t>
      </w:r>
    </w:p>
    <w:p w14:paraId="2A7548A3" w14:textId="63F0F115" w:rsidR="0051032B" w:rsidRDefault="00A922B6" w:rsidP="00A922B6">
      <w:pPr>
        <w:pStyle w:val="BTBodyText"/>
      </w:pPr>
      <w:r>
        <w:t>10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3046"/>
        <w:gridCol w:w="3113"/>
        <w:gridCol w:w="2074"/>
      </w:tblGrid>
      <w:tr w:rsidR="00A922B6" w:rsidRPr="00A922B6" w14:paraId="5E3C8A4B" w14:textId="77777777" w:rsidTr="00FC3308">
        <w:trPr>
          <w:trHeight w:hRule="exact" w:val="290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24E7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E882A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A695B" w14:textId="77777777" w:rsidR="00A922B6" w:rsidRPr="00A922B6" w:rsidRDefault="00A922B6" w:rsidP="00FC3308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8A773" w14:textId="77777777" w:rsidR="00A922B6" w:rsidRPr="00A922B6" w:rsidRDefault="00A922B6" w:rsidP="00FC3308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A922B6" w:rsidRPr="00A922B6" w14:paraId="3172C335" w14:textId="77777777" w:rsidTr="00FC3308">
        <w:trPr>
          <w:trHeight w:hRule="exact" w:val="85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23CD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497AA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21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familias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españolas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han</w:t>
            </w:r>
            <w:r w:rsidRPr="00A922B6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cambiado</w:t>
            </w:r>
            <w:r w:rsidRPr="00A922B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mucho</w:t>
            </w:r>
            <w:r w:rsidRPr="00A922B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hoy</w:t>
            </w:r>
            <w:r w:rsidRPr="00A922B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21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día.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B17E4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5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Spanish</w:t>
            </w:r>
            <w:r w:rsidRPr="00A922B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families</w:t>
            </w:r>
            <w:r w:rsidRPr="00A922B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A922B6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changed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ot</w:t>
            </w:r>
            <w:r w:rsidRPr="00A922B6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nowadays.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07C70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today</w:t>
            </w:r>
          </w:p>
        </w:tc>
      </w:tr>
      <w:tr w:rsidR="00A922B6" w:rsidRPr="00A922B6" w14:paraId="51B4CE29" w14:textId="77777777" w:rsidTr="00FC3308">
        <w:trPr>
          <w:trHeight w:hRule="exact" w:val="85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79F0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69B2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420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pasado</w:t>
            </w:r>
            <w:r w:rsidRPr="00A922B6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trad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ició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A922B6">
              <w:rPr>
                <w:rFonts w:ascii="Arial" w:hAnsi="Arial" w:cs="Arial"/>
                <w:spacing w:val="27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jugaba</w:t>
            </w:r>
            <w:r w:rsidRPr="00A922B6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A922B6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papel</w:t>
            </w:r>
            <w:r w:rsidRPr="00A922B6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mucho</w:t>
            </w:r>
            <w:r w:rsidRPr="00A922B6">
              <w:rPr>
                <w:rFonts w:ascii="Arial" w:hAnsi="Arial" w:cs="Arial"/>
                <w:spacing w:val="22"/>
                <w:w w:val="106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más</w:t>
            </w:r>
            <w:r w:rsidRPr="00A922B6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importante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9434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108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past,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tradition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</w:t>
            </w:r>
            <w:r w:rsidRPr="00A922B6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much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more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important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54DC2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40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used</w:t>
            </w:r>
            <w:r w:rsidRPr="00A922B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A922B6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play</w:t>
            </w:r>
          </w:p>
        </w:tc>
      </w:tr>
      <w:tr w:rsidR="00A922B6" w:rsidRPr="00A922B6" w14:paraId="64DAFAE7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5EE10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A9642" w14:textId="77777777" w:rsidR="00A922B6" w:rsidRPr="00F86337" w:rsidRDefault="00A922B6" w:rsidP="00FC3308">
            <w:pPr>
              <w:pStyle w:val="TableParagraph"/>
              <w:spacing w:before="3" w:line="244" w:lineRule="auto"/>
              <w:ind w:left="102" w:right="499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los</w:t>
            </w:r>
            <w:r w:rsidRPr="00F86337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matrimonios</w:t>
            </w:r>
            <w:r w:rsidRPr="00F86337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no</w:t>
            </w:r>
            <w:r w:rsidRPr="00F86337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se</w:t>
            </w:r>
            <w:r w:rsidRPr="00F86337">
              <w:rPr>
                <w:rFonts w:ascii="Arial" w:hAnsi="Arial" w:cs="Arial"/>
                <w:w w:val="109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d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iv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or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ci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aban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32F88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75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eastAsia="Times New Roman" w:hAnsi="Arial" w:cs="Arial"/>
                <w:w w:val="105"/>
                <w:sz w:val="20"/>
                <w:szCs w:val="20"/>
              </w:rPr>
              <w:t>and</w:t>
            </w:r>
            <w:r w:rsidRPr="00A922B6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oup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l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es</w:t>
            </w:r>
            <w:r w:rsidRPr="00A922B6">
              <w:rPr>
                <w:rFonts w:ascii="Arial" w:eastAsia="Times New Roman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dn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’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t</w:t>
            </w:r>
            <w:r w:rsidRPr="00A922B6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et</w:t>
            </w:r>
            <w:r w:rsidRPr="00A922B6">
              <w:rPr>
                <w:rFonts w:ascii="Arial" w:eastAsia="Times New Roman" w:hAnsi="Arial" w:cs="Arial"/>
                <w:spacing w:val="21"/>
                <w:w w:val="121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iv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ed</w:t>
            </w:r>
            <w:r w:rsidRPr="00A922B6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327D0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39ECD29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84D6E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F42CF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585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Sin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embar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tasa</w:t>
            </w:r>
            <w:r w:rsidRPr="00A922B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26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iv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F4D7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91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However, the</w:t>
            </w:r>
            <w:r w:rsidRPr="00A922B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rate</w:t>
            </w:r>
            <w:r w:rsidRPr="00A922B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iv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79654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26DABB2" w14:textId="77777777" w:rsidTr="00FC3308">
        <w:trPr>
          <w:trHeight w:hRule="exact" w:val="571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1840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2A3C3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A922B6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ha</w:t>
            </w:r>
            <w:r w:rsidRPr="00A922B6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multiplicado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1318E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has</w:t>
            </w:r>
            <w:r w:rsidRPr="00A922B6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risen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D386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45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increased</w:t>
            </w:r>
            <w:r w:rsidRPr="00A922B6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</w:t>
            </w:r>
          </w:p>
        </w:tc>
      </w:tr>
      <w:tr w:rsidR="00A922B6" w:rsidRPr="00A922B6" w14:paraId="42406971" w14:textId="77777777" w:rsidTr="00FC3308">
        <w:trPr>
          <w:trHeight w:hRule="exact" w:val="85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0BAB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92F0" w14:textId="77777777" w:rsidR="00A922B6" w:rsidRPr="00F86337" w:rsidRDefault="00A922B6" w:rsidP="00FC3308">
            <w:pPr>
              <w:pStyle w:val="TableParagraph"/>
              <w:spacing w:before="3" w:line="245" w:lineRule="auto"/>
              <w:ind w:left="102" w:right="83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F86337">
              <w:rPr>
                <w:rFonts w:ascii="Arial" w:hAnsi="Arial" w:cs="Arial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hay</w:t>
            </w:r>
            <w:r w:rsidRPr="00F86337">
              <w:rPr>
                <w:rFonts w:ascii="Arial" w:hAnsi="Arial" w:cs="Arial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cada</w:t>
            </w:r>
            <w:r w:rsidRPr="00F86337">
              <w:rPr>
                <w:rFonts w:ascii="Arial" w:hAnsi="Arial" w:cs="Arial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1"/>
                <w:w w:val="105"/>
                <w:sz w:val="20"/>
                <w:szCs w:val="20"/>
                <w:lang w:val="es-AR"/>
              </w:rPr>
              <w:t>v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</w:t>
            </w:r>
            <w:r w:rsidRPr="00F86337">
              <w:rPr>
                <w:rFonts w:ascii="Arial" w:hAnsi="Arial" w:cs="Arial"/>
                <w:spacing w:val="1"/>
                <w:w w:val="105"/>
                <w:sz w:val="20"/>
                <w:szCs w:val="20"/>
                <w:lang w:val="es-AR"/>
              </w:rPr>
              <w:t>z</w:t>
            </w:r>
            <w:r w:rsidRPr="00F86337">
              <w:rPr>
                <w:rFonts w:ascii="Arial" w:hAnsi="Arial" w:cs="Arial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más</w:t>
            </w:r>
            <w:r w:rsidRPr="00F86337">
              <w:rPr>
                <w:rFonts w:ascii="Arial" w:hAnsi="Arial" w:cs="Arial"/>
                <w:spacing w:val="21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ejemplos</w:t>
            </w:r>
            <w:r w:rsidRPr="00F86337">
              <w:rPr>
                <w:rFonts w:ascii="Arial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F86337">
              <w:rPr>
                <w:rFonts w:ascii="Arial" w:hAnsi="Arial" w:cs="Arial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familias</w:t>
            </w:r>
            <w:r w:rsidRPr="00F86337">
              <w:rPr>
                <w:rFonts w:ascii="Arial" w:hAnsi="Arial" w:cs="Arial"/>
                <w:spacing w:val="21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ensamb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l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adas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CCB37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29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A922B6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there</w:t>
            </w:r>
            <w:r w:rsidRPr="00A922B6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are</w:t>
            </w:r>
            <w:r w:rsidRPr="00A922B6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more</w:t>
            </w:r>
            <w:r w:rsidRPr="00A922B6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more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examples</w:t>
            </w:r>
            <w:r w:rsidRPr="00A922B6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blended</w:t>
            </w:r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families.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CE881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DD9C75B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9DFF4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6D8E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70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demás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A922B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muchos</w:t>
            </w:r>
            <w:r w:rsidRPr="00A922B6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jóvenes</w:t>
            </w:r>
            <w:r w:rsidRPr="00A922B6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piensan</w:t>
            </w:r>
            <w:r w:rsidRPr="00A922B6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B939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0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urthermore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A922B6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A922B6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oun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23"/>
                <w:w w:val="98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  <w:r w:rsidRPr="00A922B6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think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2BB5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sz w:val="20"/>
                <w:szCs w:val="20"/>
              </w:rPr>
              <w:t>Al</w:t>
            </w:r>
            <w:r w:rsidRPr="00A922B6">
              <w:rPr>
                <w:rFonts w:ascii="Arial" w:hAnsi="Arial" w:cs="Arial"/>
                <w:spacing w:val="-1"/>
                <w:sz w:val="20"/>
                <w:szCs w:val="20"/>
              </w:rPr>
              <w:t>so</w:t>
            </w:r>
          </w:p>
        </w:tc>
      </w:tr>
      <w:tr w:rsidR="00A922B6" w:rsidRPr="00A922B6" w14:paraId="56ECD264" w14:textId="77777777" w:rsidTr="00FC3308">
        <w:trPr>
          <w:trHeight w:hRule="exact" w:val="571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C43B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1BA90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86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A922B6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pérd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dinero</w:t>
            </w:r>
            <w:r w:rsidRPr="00A922B6">
              <w:rPr>
                <w:rFonts w:ascii="Arial" w:hAnsi="Arial" w:cs="Arial"/>
                <w:spacing w:val="27"/>
                <w:w w:val="106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iz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F09D1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53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A922B6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aste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money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A922B6">
              <w:rPr>
                <w:rFonts w:ascii="Arial" w:hAnsi="Arial" w:cs="Arial"/>
                <w:spacing w:val="23"/>
                <w:w w:val="106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organise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87928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65BD5CAF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01E8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FA623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420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una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boda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extravagante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prefieren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5740B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53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an</w:t>
            </w:r>
            <w:r w:rsidRPr="00A922B6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x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tra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ant</w:t>
            </w:r>
            <w:r w:rsidRPr="00A922B6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wedding</w:t>
            </w:r>
            <w:r w:rsidRPr="00A922B6">
              <w:rPr>
                <w:rFonts w:ascii="Arial" w:hAnsi="Arial" w:cs="Arial"/>
                <w:spacing w:val="20"/>
                <w:w w:val="98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A922B6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prefer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18FFA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668CFF36" w14:textId="77777777" w:rsidTr="00FC3308">
        <w:trPr>
          <w:trHeight w:hRule="exact" w:val="5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990DF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7990D" w14:textId="77777777" w:rsidR="00A922B6" w:rsidRPr="00F86337" w:rsidRDefault="00A922B6" w:rsidP="00FC3308">
            <w:pPr>
              <w:pStyle w:val="TableParagraph"/>
              <w:spacing w:before="3" w:line="244" w:lineRule="auto"/>
              <w:ind w:left="102" w:right="945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cohabitar</w:t>
            </w:r>
            <w:r w:rsidRPr="00F86337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F86337">
              <w:rPr>
                <w:rFonts w:ascii="Arial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vez</w:t>
            </w:r>
            <w:r w:rsidRPr="00F86337">
              <w:rPr>
                <w:rFonts w:ascii="Arial" w:hAnsi="Arial" w:cs="Arial"/>
                <w:spacing w:val="-26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F86337">
              <w:rPr>
                <w:rFonts w:ascii="Arial" w:hAnsi="Arial" w:cs="Arial"/>
                <w:w w:val="109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casarse.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39A0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79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live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together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instead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getting</w:t>
            </w:r>
            <w:r w:rsidRPr="00A922B6">
              <w:rPr>
                <w:rFonts w:ascii="Arial" w:hAnsi="Arial" w:cs="Arial"/>
                <w:spacing w:val="-4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arr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A87EB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cohabit</w:t>
            </w:r>
          </w:p>
        </w:tc>
      </w:tr>
    </w:tbl>
    <w:p w14:paraId="6A4E3E11" w14:textId="77777777" w:rsidR="0051032B" w:rsidRPr="00A922B6" w:rsidRDefault="0051032B" w:rsidP="0051032B">
      <w:pPr>
        <w:pStyle w:val="BTBodyText"/>
        <w:rPr>
          <w:rFonts w:cs="Arial"/>
        </w:rPr>
      </w:pPr>
    </w:p>
    <w:p w14:paraId="56AFF109" w14:textId="28A32FE4" w:rsidR="0051032B" w:rsidRDefault="0051032B">
      <w:r>
        <w:br w:type="page"/>
      </w:r>
    </w:p>
    <w:p w14:paraId="524FD538" w14:textId="47098674" w:rsidR="0051032B" w:rsidRPr="00AE757C" w:rsidRDefault="0051032B" w:rsidP="0051032B">
      <w:pPr>
        <w:pStyle w:val="CHead"/>
      </w:pPr>
      <w:r>
        <w:rPr>
          <w:lang w:val="es-ES"/>
        </w:rPr>
        <w:lastRenderedPageBreak/>
        <w:t xml:space="preserve">Medium: </w:t>
      </w:r>
      <w:r w:rsidR="00AE757C">
        <w:rPr>
          <w:shd w:val="clear" w:color="auto" w:fill="FFFFFF"/>
        </w:rPr>
        <w:t>Los cambios en el papel de la mujer</w:t>
      </w:r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46FB18A1" w14:textId="77777777" w:rsidR="0051032B" w:rsidRPr="00BE05C8" w:rsidRDefault="0051032B" w:rsidP="0051032B">
      <w:pPr>
        <w:pStyle w:val="BTBodyText"/>
      </w:pPr>
      <w:r w:rsidRPr="00BE05C8">
        <w:t>The table below shows the type of answer that is acceptable for each section of the text. Award one mark per correct section.</w:t>
      </w:r>
    </w:p>
    <w:p w14:paraId="77571FA2" w14:textId="77777777" w:rsidR="0051032B" w:rsidRDefault="0051032B" w:rsidP="0051032B">
      <w:pPr>
        <w:pStyle w:val="BTBodyText"/>
      </w:pPr>
      <w:r>
        <w:t>15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880"/>
        <w:gridCol w:w="3007"/>
        <w:gridCol w:w="2179"/>
      </w:tblGrid>
      <w:tr w:rsidR="00A922B6" w:rsidRPr="00A922B6" w14:paraId="4FC9308A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9B5A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EBFE8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1CFE" w14:textId="77777777" w:rsidR="00A922B6" w:rsidRPr="00A922B6" w:rsidRDefault="00A922B6" w:rsidP="00FC3308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23D2" w14:textId="77777777" w:rsidR="00A922B6" w:rsidRPr="00A922B6" w:rsidRDefault="00A922B6" w:rsidP="00FC3308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A922B6" w:rsidRPr="00A922B6" w14:paraId="3B5CD495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04B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98724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248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pasado</w:t>
            </w:r>
            <w:r w:rsidRPr="00A922B6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j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eres</w:t>
            </w:r>
            <w:r w:rsidRPr="00A922B6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eran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solamente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265CB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419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past</w:t>
            </w:r>
            <w:r w:rsidRPr="00A922B6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</w:t>
            </w:r>
            <w:r w:rsidRPr="00A922B6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only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7DE03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16CBD5B3" w14:textId="77777777" w:rsidTr="00FC3308">
        <w:trPr>
          <w:trHeight w:hRule="exact" w:val="85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43A82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57A07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187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amas</w:t>
            </w:r>
            <w:r w:rsidRPr="00A922B6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casa</w:t>
            </w:r>
            <w:r w:rsidRPr="00A922B6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A922B6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cuidaban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marido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A922B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hijos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70821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58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use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wiv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who</w:t>
            </w:r>
            <w:r w:rsidRPr="00A922B6">
              <w:rPr>
                <w:rFonts w:ascii="Arial" w:hAnsi="Arial" w:cs="Arial"/>
                <w:spacing w:val="1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cared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fo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A922B6">
              <w:rPr>
                <w:rFonts w:ascii="Arial" w:hAnsi="Arial" w:cs="Arial"/>
                <w:spacing w:val="21"/>
                <w:w w:val="124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husband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children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AC90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took</w:t>
            </w:r>
            <w:r w:rsidRPr="00A922B6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care</w:t>
            </w:r>
            <w:r w:rsidRPr="00A922B6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</w:p>
        </w:tc>
      </w:tr>
      <w:tr w:rsidR="00A922B6" w:rsidRPr="00A922B6" w14:paraId="108D05A8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1EF2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04459" w14:textId="77777777" w:rsidR="00A922B6" w:rsidRPr="00F86337" w:rsidRDefault="00A922B6" w:rsidP="00FC3308">
            <w:pPr>
              <w:pStyle w:val="TableParagraph"/>
              <w:spacing w:before="3" w:line="244" w:lineRule="auto"/>
              <w:ind w:left="102" w:right="326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hasta</w:t>
            </w:r>
            <w:r w:rsidRPr="00F86337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F86337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éstos</w:t>
            </w:r>
            <w:r w:rsidRPr="00F86337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volaban</w:t>
            </w:r>
            <w:r w:rsidRPr="00F86337">
              <w:rPr>
                <w:rFonts w:ascii="Arial" w:hAnsi="Arial" w:cs="Arial"/>
                <w:spacing w:val="23"/>
                <w:w w:val="111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del</w:t>
            </w:r>
            <w:r w:rsidRPr="00F86337">
              <w:rPr>
                <w:rFonts w:ascii="Arial" w:hAnsi="Arial" w:cs="Arial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nido.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ABF01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until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these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nest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E7DCD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FF52EF8" w14:textId="77777777" w:rsidTr="00FC3308">
        <w:trPr>
          <w:trHeight w:hRule="exact" w:val="57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EABE4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50398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33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unque</w:t>
            </w:r>
            <w:r w:rsidRPr="00A922B6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toda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ví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quedan</w:t>
            </w:r>
            <w:r w:rsidRPr="00A922B6">
              <w:rPr>
                <w:rFonts w:ascii="Arial" w:hAnsi="Arial" w:cs="Arial"/>
                <w:spacing w:val="27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ejemplos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7E024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53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Al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thou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A922B6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there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are</w:t>
            </w:r>
            <w:r w:rsidRPr="00A922B6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still</w:t>
            </w:r>
            <w:r w:rsidRPr="00A922B6">
              <w:rPr>
                <w:rFonts w:ascii="Arial" w:hAnsi="Arial" w:cs="Arial"/>
                <w:spacing w:val="29"/>
                <w:w w:val="97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examples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left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EC416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395CFBBC" w14:textId="77777777" w:rsidTr="00FC3308">
        <w:trPr>
          <w:trHeight w:hRule="exact" w:val="29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7DC0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0C81F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este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tipo</w:t>
            </w:r>
            <w:r w:rsidRPr="00A922B6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j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9FCFF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type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woman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6ACC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sort</w:t>
            </w:r>
          </w:p>
        </w:tc>
      </w:tr>
      <w:tr w:rsidR="00A922B6" w:rsidRPr="00A922B6" w14:paraId="2ECCC9D5" w14:textId="77777777" w:rsidTr="00FC3308">
        <w:trPr>
          <w:trHeight w:hRule="exact" w:val="85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23D2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0E38D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23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mayoría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piensa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su</w:t>
            </w:r>
            <w:r w:rsidRPr="00A922B6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vida</w:t>
            </w:r>
            <w:r w:rsidRPr="00A922B6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está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eta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65EA7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57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majority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think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A922B6">
              <w:rPr>
                <w:rFonts w:ascii="Arial" w:hAnsi="Arial" w:cs="Arial"/>
                <w:w w:val="12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lives</w:t>
            </w:r>
            <w:r w:rsidRPr="00A922B6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A922B6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A922B6">
              <w:rPr>
                <w:rFonts w:ascii="Arial" w:hAnsi="Arial" w:cs="Arial"/>
                <w:w w:val="12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complete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22FB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58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A922B6">
              <w:rPr>
                <w:rFonts w:ascii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life</w:t>
            </w:r>
            <w:r w:rsidRPr="00A922B6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A922B6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complete</w:t>
            </w:r>
          </w:p>
        </w:tc>
      </w:tr>
      <w:tr w:rsidR="00A922B6" w:rsidRPr="00A922B6" w14:paraId="0DEDEDB1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7B145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86316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si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tienen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también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ED41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eastAsia="Times New Roman" w:hAnsi="Arial" w:cs="Arial"/>
                <w:w w:val="105"/>
                <w:sz w:val="20"/>
                <w:szCs w:val="20"/>
              </w:rPr>
              <w:t>if</w:t>
            </w:r>
            <w:r w:rsidRPr="00A922B6">
              <w:rPr>
                <w:rFonts w:ascii="Arial" w:eastAsia="Times New Roman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w w:val="105"/>
                <w:sz w:val="20"/>
                <w:szCs w:val="20"/>
              </w:rPr>
              <w:t>they</w:t>
            </w:r>
            <w:r w:rsidRPr="00A922B6">
              <w:rPr>
                <w:rFonts w:ascii="Arial" w:eastAsia="Times New Roman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w w:val="105"/>
                <w:sz w:val="20"/>
                <w:szCs w:val="20"/>
              </w:rPr>
              <w:t>don’t</w:t>
            </w:r>
            <w:r w:rsidRPr="00A922B6">
              <w:rPr>
                <w:rFonts w:ascii="Arial" w:eastAsia="Times New Roman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w w:val="105"/>
                <w:sz w:val="20"/>
                <w:szCs w:val="20"/>
              </w:rPr>
              <w:t>also</w:t>
            </w:r>
            <w:r w:rsidRPr="00A922B6">
              <w:rPr>
                <w:rFonts w:ascii="Arial" w:eastAsia="Times New Roman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eastAsia="Times New Roman" w:hAnsi="Arial" w:cs="Arial"/>
                <w:w w:val="105"/>
                <w:sz w:val="20"/>
                <w:szCs w:val="20"/>
              </w:rPr>
              <w:t>have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3A6AB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A922B6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we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</w:p>
        </w:tc>
      </w:tr>
      <w:tr w:rsidR="00A922B6" w:rsidRPr="00A922B6" w14:paraId="2F9C9632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44908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2BEC7" w14:textId="77777777" w:rsidR="00A922B6" w:rsidRPr="00F86337" w:rsidRDefault="00A922B6" w:rsidP="00FC3308">
            <w:pPr>
              <w:pStyle w:val="TableParagraph"/>
              <w:spacing w:before="3" w:line="244" w:lineRule="auto"/>
              <w:ind w:left="102" w:right="15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una</w:t>
            </w:r>
            <w:r w:rsidRPr="00F86337">
              <w:rPr>
                <w:rFonts w:ascii="Arial" w:hAnsi="Arial" w:cs="Arial"/>
                <w:spacing w:val="8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vi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da</w:t>
            </w:r>
            <w:r w:rsidRPr="00F86337">
              <w:rPr>
                <w:rFonts w:ascii="Arial" w:hAnsi="Arial" w:cs="Arial"/>
                <w:spacing w:val="4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laboral</w:t>
            </w:r>
            <w:r w:rsidRPr="00F86337">
              <w:rPr>
                <w:rFonts w:ascii="Arial" w:hAnsi="Arial" w:cs="Arial"/>
                <w:spacing w:val="4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f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uera</w:t>
            </w:r>
            <w:r w:rsidRPr="00F86337">
              <w:rPr>
                <w:rFonts w:ascii="Arial" w:hAnsi="Arial" w:cs="Arial"/>
                <w:spacing w:val="8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del</w:t>
            </w:r>
            <w:r w:rsidRPr="00F86337">
              <w:rPr>
                <w:rFonts w:ascii="Arial" w:hAnsi="Arial" w:cs="Arial"/>
                <w:spacing w:val="27"/>
                <w:w w:val="97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ho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g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ar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DB056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61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work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life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outside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home.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29722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labour</w:t>
            </w:r>
          </w:p>
        </w:tc>
      </w:tr>
      <w:tr w:rsidR="00A922B6" w:rsidRPr="00A922B6" w14:paraId="5FD4404A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AC16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A509A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este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3090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A922B6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E064B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745C240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36F0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9025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niños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quedan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9B821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dren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97EA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A922B6">
              <w:rPr>
                <w:rFonts w:ascii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stay</w:t>
            </w:r>
          </w:p>
        </w:tc>
      </w:tr>
      <w:tr w:rsidR="00A922B6" w:rsidRPr="00A922B6" w14:paraId="6590EF63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9EDB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13E81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216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cuidado</w:t>
            </w:r>
            <w:r w:rsidRPr="00A922B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A922B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abuelos</w:t>
            </w:r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uarder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7971B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12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care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randparents</w:t>
            </w:r>
            <w:r w:rsidRPr="00A922B6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or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nursery,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CC226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2145BB8C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CA307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F2E6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643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mujeres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con</w:t>
            </w:r>
            <w:r w:rsidRPr="00A922B6">
              <w:rPr>
                <w:rFonts w:ascii="Arial" w:hAnsi="Arial" w:cs="Arial"/>
                <w:spacing w:val="23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uen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1339A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wom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requent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ly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570D0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7FDFF7AF" w14:textId="77777777" w:rsidTr="00FC3308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8B77D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3F0C8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sienten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pab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EF3D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feel</w:t>
            </w:r>
            <w:r w:rsidRPr="00A922B6">
              <w:rPr>
                <w:rFonts w:ascii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guilty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ED50B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155249CB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FBF8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83BA0" w14:textId="77777777" w:rsidR="00A922B6" w:rsidRPr="00A922B6" w:rsidRDefault="00A922B6" w:rsidP="00FC3308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porque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cumplen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3D80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778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because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A922B6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A922B6">
              <w:rPr>
                <w:rFonts w:ascii="Arial" w:hAnsi="Arial" w:cs="Arial"/>
                <w:spacing w:val="25"/>
                <w:w w:val="12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lfilli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F8D9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0BFFC389" w14:textId="77777777" w:rsidTr="00FC3308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A3A1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086A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342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requisitos</w:t>
            </w:r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maternales.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6BBCC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A922B6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maternal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duties.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F7386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requisites</w:t>
            </w:r>
          </w:p>
        </w:tc>
      </w:tr>
    </w:tbl>
    <w:p w14:paraId="6F73A12C" w14:textId="77777777" w:rsidR="0051032B" w:rsidRPr="004B6E29" w:rsidRDefault="0051032B" w:rsidP="0051032B">
      <w:pPr>
        <w:pStyle w:val="BTBodyText"/>
      </w:pPr>
    </w:p>
    <w:p w14:paraId="17710430" w14:textId="41FAF6C4" w:rsidR="0051032B" w:rsidRDefault="0051032B">
      <w:r>
        <w:br w:type="page"/>
      </w:r>
    </w:p>
    <w:p w14:paraId="32715D1B" w14:textId="78895186" w:rsidR="0051032B" w:rsidRPr="00AE757C" w:rsidRDefault="0051032B" w:rsidP="0051032B">
      <w:pPr>
        <w:pStyle w:val="CHead"/>
      </w:pPr>
      <w:r>
        <w:rPr>
          <w:lang w:val="es-ES"/>
        </w:rPr>
        <w:lastRenderedPageBreak/>
        <w:t xml:space="preserve">Hard: </w:t>
      </w:r>
      <w:r w:rsidR="00AE757C">
        <w:rPr>
          <w:shd w:val="clear" w:color="auto" w:fill="FFFFFF"/>
        </w:rPr>
        <w:t>Las fiestas en el mundo hispánico</w:t>
      </w:r>
    </w:p>
    <w:p w14:paraId="53D998B1" w14:textId="77777777" w:rsidR="0051032B" w:rsidRDefault="0051032B" w:rsidP="0051032B"/>
    <w:p w14:paraId="0AB133E4" w14:textId="77777777" w:rsidR="0051032B" w:rsidRPr="003A2C89" w:rsidRDefault="0051032B" w:rsidP="0051032B">
      <w:pPr>
        <w:pStyle w:val="BTBodyText"/>
      </w:pPr>
      <w:r w:rsidRPr="003A2C89">
        <w:t>The table below shows the type of answer that is acceptable for each section of the text. Award one mark per correct section.</w:t>
      </w:r>
    </w:p>
    <w:p w14:paraId="4B20556B" w14:textId="77777777" w:rsidR="0051032B" w:rsidRPr="00A922B6" w:rsidRDefault="0051032B" w:rsidP="0051032B">
      <w:pPr>
        <w:pStyle w:val="BTBodyText"/>
        <w:rPr>
          <w:rFonts w:cs="Arial"/>
          <w:szCs w:val="20"/>
        </w:rPr>
      </w:pPr>
      <w:r w:rsidRPr="00A922B6">
        <w:rPr>
          <w:rFonts w:cs="Arial"/>
          <w:szCs w:val="20"/>
        </w:rPr>
        <w:t>20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885"/>
        <w:gridCol w:w="3002"/>
        <w:gridCol w:w="2179"/>
      </w:tblGrid>
      <w:tr w:rsidR="00A922B6" w:rsidRPr="00A922B6" w14:paraId="48A4A4A1" w14:textId="77777777" w:rsidTr="00FF28CA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AC10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65DE77C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B865BAF" w14:textId="77777777" w:rsidR="00A922B6" w:rsidRPr="00A922B6" w:rsidRDefault="00A922B6" w:rsidP="00FC3308">
            <w:pPr>
              <w:pStyle w:val="TableParagraph"/>
              <w:spacing w:before="3"/>
              <w:ind w:right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2809" w14:textId="77777777" w:rsidR="00A922B6" w:rsidRPr="00A922B6" w:rsidRDefault="00A922B6" w:rsidP="00FC3308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A922B6" w:rsidRPr="00A922B6" w14:paraId="76BDBFE2" w14:textId="77777777" w:rsidTr="00FF28CA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C99A4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8AF0AA8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35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fiestas</w:t>
            </w:r>
            <w:r w:rsidRPr="00A922B6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A922B6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países</w:t>
            </w:r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hispanos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E38C665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776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Festivals</w:t>
            </w:r>
            <w:r w:rsidRPr="00A922B6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Hispanic</w:t>
            </w:r>
            <w:r w:rsidRPr="00A922B6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countries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FD1BC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6F336421" w14:textId="77777777" w:rsidTr="00FF28CA">
        <w:trPr>
          <w:trHeight w:hRule="exact" w:val="169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72FD9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F737438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35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son</w:t>
            </w:r>
            <w:r w:rsidRPr="00A922B6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A922B6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representación</w:t>
            </w:r>
            <w:r w:rsidRPr="00A922B6">
              <w:rPr>
                <w:rFonts w:ascii="Arial" w:hAnsi="Arial" w:cs="Arial"/>
                <w:spacing w:val="21"/>
                <w:w w:val="111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tura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922B6">
              <w:rPr>
                <w:rFonts w:ascii="Arial" w:hAnsi="Arial" w:cs="Arial"/>
                <w:spacing w:val="25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identidad</w:t>
            </w:r>
          </w:p>
          <w:p w14:paraId="4B3E60C2" w14:textId="77777777" w:rsidR="00A922B6" w:rsidRPr="00A922B6" w:rsidRDefault="00A922B6" w:rsidP="00FC3308">
            <w:pPr>
              <w:pStyle w:val="TableParagraph"/>
              <w:spacing w:line="275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habitantes.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312D934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A922B6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representation</w:t>
            </w:r>
            <w:r w:rsidRPr="00A922B6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ture</w:t>
            </w:r>
            <w:r w:rsidRPr="00A922B6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A922B6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identity</w:t>
            </w:r>
          </w:p>
          <w:p w14:paraId="75237ADA" w14:textId="77777777" w:rsidR="00A922B6" w:rsidRPr="00A922B6" w:rsidRDefault="00A922B6" w:rsidP="00FC3308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A922B6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nhab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tants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CEAAA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71286B11" w14:textId="77777777" w:rsidTr="00FF28CA">
        <w:trPr>
          <w:trHeight w:hRule="exact" w:val="141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5473E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6DAD5BC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777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uando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analizamos</w:t>
            </w:r>
            <w:r w:rsidRPr="00A922B6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A922B6">
              <w:rPr>
                <w:rFonts w:ascii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significado</w:t>
            </w:r>
            <w:r w:rsidRPr="00A922B6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undo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44680B0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837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When</w:t>
            </w:r>
            <w:r w:rsidRPr="00A922B6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we</w:t>
            </w:r>
            <w:r w:rsidRPr="00A922B6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analyse</w:t>
            </w:r>
            <w:r w:rsidRPr="00A922B6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deeper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meaning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AF49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ound</w:t>
            </w:r>
          </w:p>
        </w:tc>
      </w:tr>
      <w:tr w:rsidR="00A922B6" w:rsidRPr="00A922B6" w14:paraId="57E119DD" w14:textId="77777777" w:rsidTr="00FF28CA">
        <w:trPr>
          <w:trHeight w:hRule="exact" w:val="58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06C6E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36C782D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46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algunas de</w:t>
            </w:r>
            <w:r w:rsidRPr="00A922B6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fiestas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34B2360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some</w:t>
            </w:r>
          </w:p>
          <w:p w14:paraId="6498E939" w14:textId="77777777" w:rsidR="00A922B6" w:rsidRPr="00A922B6" w:rsidRDefault="00A922B6" w:rsidP="00FC3308">
            <w:pPr>
              <w:pStyle w:val="TableParagraph"/>
              <w:spacing w:before="5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festivals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1742" w14:textId="77777777" w:rsidR="00A922B6" w:rsidRPr="00A922B6" w:rsidRDefault="00A922B6" w:rsidP="00FC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2B6" w:rsidRPr="00A922B6" w14:paraId="53FC1705" w14:textId="77777777" w:rsidTr="00FF28CA">
        <w:trPr>
          <w:trHeight w:hRule="exact" w:val="141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19C9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5AC2071" w14:textId="77777777" w:rsidR="00A922B6" w:rsidRPr="00A922B6" w:rsidRDefault="00A922B6" w:rsidP="00FC3308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celebran</w:t>
            </w:r>
          </w:p>
          <w:p w14:paraId="57656298" w14:textId="77777777" w:rsidR="00A922B6" w:rsidRPr="00A922B6" w:rsidRDefault="00A922B6" w:rsidP="00FC3308">
            <w:pPr>
              <w:pStyle w:val="TableParagraph"/>
              <w:spacing w:before="5" w:line="244" w:lineRule="auto"/>
              <w:ind w:left="102" w:right="897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países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habla</w:t>
            </w:r>
            <w:r w:rsidRPr="00A922B6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hispana,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7844F5C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553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(wh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A922B6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are)</w:t>
            </w:r>
            <w:r w:rsidRPr="00A922B6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celebrated</w:t>
            </w:r>
            <w:r w:rsidRPr="00A922B6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A922B6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Spanish-speaking</w:t>
            </w:r>
            <w:r w:rsidRPr="00A922B6">
              <w:rPr>
                <w:rFonts w:ascii="Arial" w:hAnsi="Arial" w:cs="Arial"/>
                <w:spacing w:val="22"/>
                <w:w w:val="98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countries,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57D13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where</w:t>
            </w:r>
            <w:r w:rsidRPr="00A922B6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people</w:t>
            </w:r>
            <w:r w:rsidRPr="00A922B6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spea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k</w:t>
            </w:r>
            <w:r w:rsidRPr="00A922B6">
              <w:rPr>
                <w:rFonts w:ascii="Arial" w:hAnsi="Arial" w:cs="Arial"/>
                <w:spacing w:val="25"/>
                <w:w w:val="104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Spanish/where</w:t>
            </w:r>
            <w:r w:rsidRPr="00A922B6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Spanish</w:t>
            </w:r>
            <w:r w:rsidRPr="00A922B6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A922B6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sp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ok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</w:p>
        </w:tc>
      </w:tr>
      <w:tr w:rsidR="00A922B6" w:rsidRPr="00A922B6" w14:paraId="3D96D412" w14:textId="77777777" w:rsidTr="00FF28CA">
        <w:trPr>
          <w:trHeight w:hRule="exact" w:val="114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C01D9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CAF8BF1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1075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A922B6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necesario</w:t>
            </w:r>
            <w:r w:rsidRPr="00A922B6">
              <w:rPr>
                <w:rFonts w:ascii="Arial" w:hAnsi="Arial" w:cs="Arial"/>
                <w:spacing w:val="21"/>
                <w:w w:val="106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prestar atención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5987989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125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necessary</w:t>
            </w:r>
            <w:r w:rsidRPr="00A92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A922B6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pay</w:t>
            </w:r>
            <w:r w:rsidRPr="00A922B6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attent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io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B6692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335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</w:t>
            </w:r>
            <w:r w:rsidRPr="00A922B6">
              <w:rPr>
                <w:rFonts w:ascii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A922B6">
              <w:rPr>
                <w:rFonts w:ascii="Arial" w:hAnsi="Arial" w:cs="Arial"/>
                <w:spacing w:val="20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to/must</w:t>
            </w:r>
          </w:p>
          <w:p w14:paraId="0A1AB4CD" w14:textId="77777777" w:rsidR="00A922B6" w:rsidRPr="00A922B6" w:rsidRDefault="00A922B6" w:rsidP="00FC3308">
            <w:pPr>
              <w:pStyle w:val="TableParagraph"/>
              <w:spacing w:line="244" w:lineRule="auto"/>
              <w:ind w:left="102" w:right="6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lend</w:t>
            </w:r>
            <w:r w:rsidRPr="00A922B6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attention</w:t>
            </w:r>
          </w:p>
        </w:tc>
      </w:tr>
      <w:tr w:rsidR="00A922B6" w:rsidRPr="00A922B6" w14:paraId="57370F78" w14:textId="77777777" w:rsidTr="00FF28CA">
        <w:trPr>
          <w:trHeight w:hRule="exact" w:val="113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287D6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F31F9A8" w14:textId="77777777" w:rsidR="00A922B6" w:rsidRPr="00F86337" w:rsidRDefault="00A922B6" w:rsidP="00FC3308">
            <w:pPr>
              <w:pStyle w:val="TableParagraph"/>
              <w:spacing w:before="3" w:line="246" w:lineRule="auto"/>
              <w:ind w:left="102" w:right="101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al</w:t>
            </w:r>
            <w:r w:rsidRPr="00F86337">
              <w:rPr>
                <w:rFonts w:ascii="Arial" w:hAnsi="Arial" w:cs="Arial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or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ig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en</w:t>
            </w:r>
            <w:r w:rsidRPr="00F86337">
              <w:rPr>
                <w:rFonts w:ascii="Arial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católico</w:t>
            </w:r>
            <w:r w:rsidRPr="00F86337">
              <w:rPr>
                <w:rFonts w:ascii="Arial" w:hAnsi="Arial" w:cs="Arial"/>
                <w:spacing w:val="24"/>
                <w:w w:val="106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F86337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su</w:t>
            </w:r>
            <w:r w:rsidRPr="00F86337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ma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y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or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í</w:t>
            </w:r>
            <w:r w:rsidRPr="00F86337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</w:t>
            </w:r>
            <w:r w:rsidRPr="00F86337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B435E7F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Catholic</w:t>
            </w:r>
            <w:r w:rsidRPr="00A922B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igi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</w:p>
          <w:p w14:paraId="428D1E61" w14:textId="77777777" w:rsidR="00A922B6" w:rsidRPr="00A922B6" w:rsidRDefault="00A922B6" w:rsidP="00FC3308">
            <w:pPr>
              <w:pStyle w:val="TableParagraph"/>
              <w:spacing w:before="7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A922B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majority</w:t>
            </w:r>
            <w:r w:rsidRPr="00A922B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A922B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them.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34CD3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809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922B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f</w:t>
            </w:r>
            <w:r w:rsidRPr="00A922B6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its</w:t>
            </w:r>
            <w:r w:rsidRPr="00A922B6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majority</w:t>
            </w:r>
          </w:p>
        </w:tc>
      </w:tr>
      <w:tr w:rsidR="00A922B6" w:rsidRPr="00A922B6" w14:paraId="4E7ACA12" w14:textId="77777777" w:rsidTr="00FF28CA">
        <w:trPr>
          <w:trHeight w:hRule="exact" w:val="1438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601B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C8F321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196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unque</w:t>
            </w:r>
            <w:r w:rsidRPr="00A922B6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unos</w:t>
            </w:r>
            <w:r w:rsidRPr="00A922B6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aleguen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12414A1" w14:textId="77777777" w:rsidR="00A922B6" w:rsidRPr="00A922B6" w:rsidRDefault="00A922B6" w:rsidP="00FC3308">
            <w:pPr>
              <w:pStyle w:val="TableParagraph"/>
              <w:spacing w:before="3" w:line="245" w:lineRule="auto"/>
              <w:ind w:left="102" w:right="1945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spacing w:val="-2"/>
                <w:sz w:val="20"/>
                <w:szCs w:val="20"/>
              </w:rPr>
              <w:t>Al</w:t>
            </w:r>
            <w:r w:rsidRPr="00A922B6">
              <w:rPr>
                <w:rFonts w:ascii="Arial" w:hAnsi="Arial" w:cs="Arial"/>
                <w:spacing w:val="-1"/>
                <w:sz w:val="20"/>
                <w:szCs w:val="20"/>
              </w:rPr>
              <w:t>though</w:t>
            </w:r>
            <w:r w:rsidRPr="00A922B6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some</w:t>
            </w:r>
            <w:r w:rsidRPr="00A922B6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81D95" w14:textId="77777777" w:rsidR="00A922B6" w:rsidRPr="00A922B6" w:rsidRDefault="00A922B6" w:rsidP="00FC3308">
            <w:pPr>
              <w:pStyle w:val="TableParagraph"/>
              <w:spacing w:before="3" w:line="246" w:lineRule="auto"/>
              <w:ind w:left="102" w:right="707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some</w:t>
            </w:r>
            <w:r w:rsidRPr="00A922B6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</w:p>
          <w:p w14:paraId="63D3C6B4" w14:textId="77777777" w:rsidR="00A922B6" w:rsidRPr="00A922B6" w:rsidRDefault="00A922B6" w:rsidP="00FC3308">
            <w:pPr>
              <w:pStyle w:val="TableParagraph"/>
              <w:spacing w:line="274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may</w:t>
            </w:r>
            <w:r w:rsidRPr="00A922B6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ue</w:t>
            </w:r>
          </w:p>
        </w:tc>
      </w:tr>
      <w:tr w:rsidR="00A922B6" w:rsidRPr="00A922B6" w14:paraId="5B250396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6F6D8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B58A24C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084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hoy</w:t>
            </w:r>
            <w:r w:rsidRPr="00A922B6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A922B6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sólo</w:t>
            </w:r>
            <w:r w:rsidRPr="00A922B6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constituyen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25711AE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378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nowadays they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only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E1268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28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A922B6">
              <w:rPr>
                <w:rFonts w:ascii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today</w:t>
            </w:r>
            <w:r w:rsidRPr="00A92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onst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tute</w:t>
            </w:r>
          </w:p>
        </w:tc>
      </w:tr>
      <w:tr w:rsidR="00A922B6" w:rsidRPr="00A922B6" w14:paraId="72A36D50" w14:textId="77777777" w:rsidTr="00FF28CA">
        <w:trPr>
          <w:trHeight w:hRule="exact" w:val="85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07693C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8" w:space="0" w:color="000000"/>
            </w:tcBorders>
          </w:tcPr>
          <w:p w14:paraId="555CF12C" w14:textId="77777777" w:rsidR="00A922B6" w:rsidRPr="00A922B6" w:rsidRDefault="00A922B6" w:rsidP="00FC3308">
            <w:pPr>
              <w:pStyle w:val="TableParagraph"/>
              <w:spacing w:before="3" w:line="244" w:lineRule="auto"/>
              <w:ind w:left="102" w:right="1115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A922B6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xc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usa</w:t>
            </w:r>
            <w:r w:rsidRPr="00A922B6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para</w:t>
            </w:r>
            <w:r w:rsidRPr="00A922B6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pasar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A922B6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bien,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5" w:space="0" w:color="000000"/>
            </w:tcBorders>
          </w:tcPr>
          <w:p w14:paraId="699CFEAC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an</w:t>
            </w:r>
            <w:r w:rsidRPr="00A922B6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A922B6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xc</w:t>
            </w:r>
            <w:r w:rsidRPr="00A922B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use</w:t>
            </w:r>
            <w:r w:rsidRPr="00A922B6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</w:p>
          <w:p w14:paraId="46E2F695" w14:textId="77777777" w:rsidR="00A922B6" w:rsidRPr="00A922B6" w:rsidRDefault="00A922B6" w:rsidP="00FC3308">
            <w:pPr>
              <w:pStyle w:val="TableParagraph"/>
              <w:spacing w:before="5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A922B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A922B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ood</w:t>
            </w:r>
            <w:r w:rsidRPr="00A922B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05"/>
                <w:sz w:val="20"/>
                <w:szCs w:val="20"/>
              </w:rPr>
              <w:t>time,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1A93C4" w14:textId="77777777" w:rsidR="00A922B6" w:rsidRPr="00A922B6" w:rsidRDefault="00A922B6" w:rsidP="00FC3308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Reject:</w:t>
            </w:r>
            <w:r w:rsidRPr="00A922B6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A922B6">
              <w:rPr>
                <w:rFonts w:ascii="Arial" w:hAnsi="Arial" w:cs="Arial"/>
                <w:w w:val="110"/>
                <w:sz w:val="20"/>
                <w:szCs w:val="20"/>
              </w:rPr>
              <w:t>spend/pass</w:t>
            </w:r>
          </w:p>
        </w:tc>
      </w:tr>
      <w:tr w:rsidR="00FF28CA" w:rsidRPr="00A922B6" w14:paraId="5212F615" w14:textId="77777777" w:rsidTr="00FF28CA">
        <w:trPr>
          <w:trHeight w:hRule="exact" w:val="11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2F5C1" w14:textId="77777777" w:rsidR="00FF28CA" w:rsidRPr="00A922B6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F8AD7E4" w14:textId="77777777" w:rsidR="00FF28CA" w:rsidRPr="00A922B6" w:rsidRDefault="00FF28CA" w:rsidP="00FC3308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C88F329" w14:textId="77777777" w:rsidR="00FF28CA" w:rsidRPr="00A922B6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5419E" w14:textId="77777777" w:rsidR="00FF28CA" w:rsidRPr="00A922B6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4226A2E6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99839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411B99E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para muchas personas no son sólo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70AC66D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for many people they are not only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B303F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41BC4EF4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42C5E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566F1AE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un tiempo de celebración sino también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95290C0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a time of/for celebration but also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80F36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40F8B2F4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B34A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444171E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una oportunidad para reflexionar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337AFD7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an opportunity to reflect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1B20E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124A1EE9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1BC0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F9357D0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sobre sus creencias religiosas.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29C8FD8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upon/about their religious beliefs.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1DAC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  <w:tr w:rsidR="00FF28CA" w14:paraId="7E7F2BE1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098CD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642C73E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La importancia de la religión</w:t>
            </w:r>
          </w:p>
          <w:p w14:paraId="4AE25609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se ha reducido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0B802B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The importance of religion has diminished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0D6DA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Accept: has decreased Reject: has reduced</w:t>
            </w:r>
          </w:p>
        </w:tc>
      </w:tr>
      <w:tr w:rsidR="00FF28CA" w14:paraId="55A99857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349E7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1F703CD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en los países donde se habla español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C59A410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in countries where Spanish is spoken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7FCCA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Accept: people speak Spanish</w:t>
            </w:r>
          </w:p>
        </w:tc>
      </w:tr>
      <w:tr w:rsidR="00FF28CA" w14:paraId="5A41785A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61BF8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AABD52F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pero en algunas comunidades continúa siendo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D1E289E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but in some communities it continues to be/being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063F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Accept: It is still</w:t>
            </w:r>
          </w:p>
        </w:tc>
      </w:tr>
      <w:tr w:rsidR="00FF28CA" w14:paraId="5F0E02AB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E9E4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6C39776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la razón principal por la que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965638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the main reason why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7FB4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Reject: principal Reject: for which</w:t>
            </w:r>
          </w:p>
        </w:tc>
      </w:tr>
      <w:tr w:rsidR="00FF28CA" w14:paraId="6785A02B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931A3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5421A0D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las comunidades se reúnen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3EE2469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communities get together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B91F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Reject: reunite</w:t>
            </w:r>
          </w:p>
        </w:tc>
      </w:tr>
      <w:tr w:rsidR="00FF28CA" w14:paraId="2DD143F7" w14:textId="77777777" w:rsidTr="00FF28CA">
        <w:trPr>
          <w:trHeight w:hRule="exact" w:val="8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E7D85" w14:textId="77777777" w:rsidR="00FF28CA" w:rsidRPr="00FF28CA" w:rsidRDefault="00FF28CA" w:rsidP="00FC3308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0022060" w14:textId="77777777" w:rsidR="00FF28CA" w:rsidRPr="00FF28CA" w:rsidRDefault="00FF28CA" w:rsidP="00FF28CA">
            <w:pPr>
              <w:pStyle w:val="TableParagraph"/>
              <w:spacing w:before="3" w:line="244" w:lineRule="auto"/>
              <w:ind w:left="102" w:right="1115" w:hanging="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para celebrar su identidad.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CA0BA2D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F28CA">
              <w:rPr>
                <w:rFonts w:ascii="Arial" w:hAnsi="Arial" w:cs="Arial"/>
                <w:w w:val="110"/>
                <w:sz w:val="20"/>
                <w:szCs w:val="20"/>
              </w:rPr>
              <w:t>go celebrate their identity.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305C6" w14:textId="77777777" w:rsidR="00FF28CA" w:rsidRPr="00FF28CA" w:rsidRDefault="00FF28CA" w:rsidP="00FF28CA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</w:tbl>
    <w:p w14:paraId="1CB29956" w14:textId="77777777" w:rsidR="0051032B" w:rsidRDefault="0051032B" w:rsidP="0051032B">
      <w:pPr>
        <w:pStyle w:val="BTBodyText"/>
      </w:pPr>
    </w:p>
    <w:sectPr w:rsidR="0051032B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68CB" w14:textId="77777777" w:rsidR="0051032B" w:rsidRDefault="0051032B" w:rsidP="0058207B">
      <w:r>
        <w:separator/>
      </w:r>
    </w:p>
  </w:endnote>
  <w:endnote w:type="continuationSeparator" w:id="0">
    <w:p w14:paraId="50D416C0" w14:textId="77777777" w:rsidR="0051032B" w:rsidRDefault="0051032B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8E8AE" w14:textId="77777777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F86337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6D7F65F1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AE757C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E9B9" w14:textId="77777777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F86337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3BA420BD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AE757C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F50C" w14:textId="77777777" w:rsidR="0051032B" w:rsidRDefault="0051032B" w:rsidP="0058207B">
      <w:r>
        <w:separator/>
      </w:r>
    </w:p>
  </w:footnote>
  <w:footnote w:type="continuationSeparator" w:id="0">
    <w:p w14:paraId="5A4E0C56" w14:textId="77777777" w:rsidR="0051032B" w:rsidRDefault="0051032B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51032B" w:rsidRDefault="0051032B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15B8ED0C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065C6FD8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Pr="00A32B72">
                            <w:t xml:space="preserve">1: </w:t>
                          </w:r>
                          <w:r w:rsidR="00BB772B">
                            <w:t>Translation marking grid</w:t>
                          </w:r>
                        </w:p>
                        <w:p w14:paraId="571ECD85" w14:textId="77777777" w:rsidR="0051032B" w:rsidRPr="00103E36" w:rsidRDefault="0051032B" w:rsidP="005D0BE6">
                          <w:pPr>
                            <w:pStyle w:val="RHRunningHead"/>
                          </w:pPr>
                        </w:p>
                        <w:p w14:paraId="08BF36A8" w14:textId="4938D27D" w:rsidR="0051032B" w:rsidRPr="00103E36" w:rsidRDefault="0051032B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065C6FD8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Pr="00A32B72">
                      <w:t xml:space="preserve">1: </w:t>
                    </w:r>
                    <w:r w:rsidR="00BB772B">
                      <w:t>Translation marking grid</w:t>
                    </w:r>
                  </w:p>
                  <w:p w14:paraId="571ECD85" w14:textId="77777777" w:rsidR="0051032B" w:rsidRPr="00103E36" w:rsidRDefault="0051032B" w:rsidP="005D0BE6">
                    <w:pPr>
                      <w:pStyle w:val="RHRunningHead"/>
                    </w:pPr>
                  </w:p>
                  <w:p w14:paraId="08BF36A8" w14:textId="4938D27D" w:rsidR="0051032B" w:rsidRPr="00103E36" w:rsidRDefault="0051032B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CB42" w14:textId="0CE827F9" w:rsidR="0051032B" w:rsidRDefault="0051032B" w:rsidP="00CE4FB5"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749F7CFB" wp14:editId="02C3FEF3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7E6C2448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34C2B4AD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Pr="00A32B72">
                            <w:t xml:space="preserve">1: </w:t>
                          </w:r>
                          <w:r>
                            <w:t xml:space="preserve">Translation </w:t>
                          </w:r>
                          <w:r w:rsidR="00BB772B">
                            <w:t>marking grid</w:t>
                          </w:r>
                        </w:p>
                        <w:p w14:paraId="6D07B188" w14:textId="6737F7CD" w:rsidR="0051032B" w:rsidRPr="00103E36" w:rsidRDefault="0051032B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" o:allowoverlap="f" adj="-11796480,,5400" path="m,l659997,v72903,,132003,59100,132003,132003l792000,3600000,,3600000,,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EFFF4FA" w14:textId="34C2B4AD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Pr="00A32B72">
                      <w:t xml:space="preserve">1: </w:t>
                    </w:r>
                    <w:r>
                      <w:t xml:space="preserve">Translation </w:t>
                    </w:r>
                    <w:r w:rsidR="00BB772B">
                      <w:t>marking grid</w:t>
                    </w:r>
                  </w:p>
                  <w:p w14:paraId="6D07B188" w14:textId="6737F7CD" w:rsidR="0051032B" w:rsidRPr="00103E36" w:rsidRDefault="0051032B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E101A"/>
    <w:rsid w:val="00185B32"/>
    <w:rsid w:val="002E7670"/>
    <w:rsid w:val="0032320A"/>
    <w:rsid w:val="003C32A2"/>
    <w:rsid w:val="00400944"/>
    <w:rsid w:val="0042337A"/>
    <w:rsid w:val="0051032B"/>
    <w:rsid w:val="0058207B"/>
    <w:rsid w:val="00583B74"/>
    <w:rsid w:val="00583DED"/>
    <w:rsid w:val="005D0BE6"/>
    <w:rsid w:val="006D0590"/>
    <w:rsid w:val="00766153"/>
    <w:rsid w:val="008279AF"/>
    <w:rsid w:val="00967C56"/>
    <w:rsid w:val="009D16F5"/>
    <w:rsid w:val="00A6332E"/>
    <w:rsid w:val="00A922B6"/>
    <w:rsid w:val="00AE757C"/>
    <w:rsid w:val="00B417A4"/>
    <w:rsid w:val="00B73912"/>
    <w:rsid w:val="00BB772B"/>
    <w:rsid w:val="00CA0525"/>
    <w:rsid w:val="00CE4FB5"/>
    <w:rsid w:val="00D36DAC"/>
    <w:rsid w:val="00DA2E96"/>
    <w:rsid w:val="00E16170"/>
    <w:rsid w:val="00F663B2"/>
    <w:rsid w:val="00F8412C"/>
    <w:rsid w:val="00F843FD"/>
    <w:rsid w:val="00F86337"/>
    <w:rsid w:val="00F8744A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CD08A055-C74E-4D2C-8F32-025A6F3A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22B6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E28788AC</Template>
  <TotalTime>0</TotalTime>
  <Pages>4</Pages>
  <Words>687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dcterms:created xsi:type="dcterms:W3CDTF">2017-05-17T12:42:00Z</dcterms:created>
  <dcterms:modified xsi:type="dcterms:W3CDTF">2017-05-17T12:42:00Z</dcterms:modified>
</cp:coreProperties>
</file>