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002F7" w14:textId="77777777" w:rsidR="00B86C59" w:rsidRPr="009202F7" w:rsidRDefault="00B86C59" w:rsidP="00B86C59">
      <w:pPr>
        <w:pStyle w:val="MTMainTitle"/>
        <w:rPr>
          <w:lang w:val="en-GB"/>
        </w:rPr>
      </w:pPr>
      <w:bookmarkStart w:id="0" w:name="_GoBack"/>
      <w:bookmarkEnd w:id="0"/>
      <w:r w:rsidRPr="009202F7">
        <w:rPr>
          <w:lang w:val="en-GB"/>
        </w:rPr>
        <w:t>Transcripts</w:t>
      </w:r>
    </w:p>
    <w:p w14:paraId="34CEA356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765CD967" w14:textId="77777777" w:rsidR="00B86C59" w:rsidRDefault="00B86C59" w:rsidP="00B86C59">
      <w:pPr>
        <w:pStyle w:val="BHead"/>
        <w:rPr>
          <w:color w:val="808080"/>
        </w:rPr>
      </w:pPr>
      <w:r>
        <w:t>UNIT 2: El ciberespacio</w:t>
      </w:r>
    </w:p>
    <w:p w14:paraId="630D4957" w14:textId="77777777" w:rsidR="00B86C59" w:rsidRPr="009202F7" w:rsidRDefault="00B86C59" w:rsidP="00B86C59">
      <w:pPr>
        <w:pStyle w:val="CHead"/>
        <w:rPr>
          <w:lang w:val="es-ES"/>
        </w:rPr>
      </w:pPr>
      <w:r w:rsidRPr="009202F7">
        <w:rPr>
          <w:lang w:val="es-ES"/>
        </w:rPr>
        <w:t>2.1</w:t>
      </w:r>
      <w:r w:rsidRPr="009202F7">
        <w:rPr>
          <w:color w:val="808080"/>
          <w:lang w:val="es-ES"/>
        </w:rPr>
        <w:t xml:space="preserve"> </w:t>
      </w:r>
      <w:r w:rsidRPr="009202F7">
        <w:rPr>
          <w:lang w:val="es-ES"/>
        </w:rPr>
        <w:t>Las diferentes caras de Internet</w:t>
      </w:r>
    </w:p>
    <w:p w14:paraId="0FC37170" w14:textId="77777777" w:rsidR="00B86C59" w:rsidRDefault="00B86C59" w:rsidP="00B86C59">
      <w:pPr>
        <w:pStyle w:val="DHead"/>
        <w:rPr>
          <w:lang w:val="es-ES_tradnl"/>
        </w:rPr>
      </w:pPr>
      <w:r w:rsidRPr="003B1E37">
        <w:rPr>
          <w:lang w:val="es-ES_tradnl"/>
        </w:rPr>
        <w:t>Cómo usan Internet los jóvenes: lo bueno y lo malo</w:t>
      </w:r>
    </w:p>
    <w:p w14:paraId="57E39F91" w14:textId="77777777" w:rsidR="00B86C59" w:rsidRPr="003B6097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SOFÍA</w:t>
      </w:r>
      <w:r>
        <w:rPr>
          <w:lang w:val="es-ES"/>
        </w:rPr>
        <w:tab/>
      </w:r>
      <w:r w:rsidRPr="003B6097">
        <w:rPr>
          <w:lang w:val="es-ES"/>
        </w:rPr>
        <w:t>Pienso que Internet es muy útil para hacer mis deberes. Encuentro la información que necesito rápidamente y es una gran ayuda en todo momento. Por otro lado, actualmente hay un bombardeo de información constante en la red y no toda es verdadera. Además hay demasiados enlaces a páginas pornográficas.</w:t>
      </w:r>
    </w:p>
    <w:p w14:paraId="526D5B43" w14:textId="77777777" w:rsidR="00B86C59" w:rsidRPr="003B6097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ALFONSO</w:t>
      </w:r>
      <w:r>
        <w:rPr>
          <w:lang w:val="es-ES"/>
        </w:rPr>
        <w:tab/>
      </w:r>
      <w:r w:rsidRPr="003B6097">
        <w:rPr>
          <w:lang w:val="es-ES"/>
        </w:rPr>
        <w:t>Prefiero Internet para ver mis series favoritas en línea</w:t>
      </w:r>
      <w:r w:rsidRPr="003B6097">
        <w:rPr>
          <w:strike/>
          <w:lang w:val="es-ES"/>
        </w:rPr>
        <w:t>;</w:t>
      </w:r>
      <w:r w:rsidRPr="003B6097">
        <w:rPr>
          <w:color w:val="92D050"/>
          <w:lang w:val="es-ES"/>
        </w:rPr>
        <w:t xml:space="preserve"> </w:t>
      </w:r>
      <w:r w:rsidRPr="003B6097">
        <w:rPr>
          <w:lang w:val="es-ES"/>
        </w:rPr>
        <w:t>es más cómodo que en la televisión, especialmente en mi tableta, aunque a veces tienes que pagar una subscripción al mes y sale caro. Ciertos videojuegos en línea son carísimos también.</w:t>
      </w:r>
    </w:p>
    <w:p w14:paraId="4852EE29" w14:textId="77777777" w:rsidR="00B86C59" w:rsidRPr="00C05595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JIMENA</w:t>
      </w:r>
      <w:r>
        <w:rPr>
          <w:lang w:val="es-ES"/>
        </w:rPr>
        <w:tab/>
      </w:r>
      <w:r w:rsidRPr="003B6097">
        <w:rPr>
          <w:lang w:val="es-ES"/>
        </w:rPr>
        <w:t xml:space="preserve">Internet me hace perder mucho tiempo en las redes sociales: autofotos, opiniones, estados… siempre es mejor hablar en persona y fomentar las relaciones cara a cara. El riesgo de perfiles falsos y pedofilia me preocupa mucho y existen problemas de ciberacoso. </w:t>
      </w:r>
      <w:r w:rsidRPr="00C05595">
        <w:rPr>
          <w:lang w:val="es-ES"/>
        </w:rPr>
        <w:t>Sin embargo, puede ser útil para estar en contacto con amigos y familiares que viven lejos.</w:t>
      </w:r>
    </w:p>
    <w:p w14:paraId="3087660D" w14:textId="77777777" w:rsidR="00B86C59" w:rsidRPr="00100781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KOLDO</w:t>
      </w:r>
      <w:r>
        <w:rPr>
          <w:lang w:val="es-ES"/>
        </w:rPr>
        <w:tab/>
      </w:r>
      <w:r w:rsidRPr="003B6097">
        <w:rPr>
          <w:lang w:val="es-ES"/>
        </w:rPr>
        <w:t xml:space="preserve">La música en Internet es lo mejor. Ya nadie compra CDs en las tiendas porque es más fácil descargar la música directamente de la red; además, se puede escuchar treinta segundos de una canción y si no te gusta, no la compras. Luego hay quién gasta demasiado dinero en esto o en apuestas en línea… </w:t>
      </w:r>
      <w:r w:rsidRPr="00100781">
        <w:rPr>
          <w:lang w:val="es-ES"/>
        </w:rPr>
        <w:t>¡una adicción terrible!</w:t>
      </w:r>
    </w:p>
    <w:p w14:paraId="5562BB51" w14:textId="77777777" w:rsidR="00B86C59" w:rsidRPr="007262CF" w:rsidRDefault="00B86C59" w:rsidP="00B86C59">
      <w:pPr>
        <w:pStyle w:val="Note"/>
        <w:rPr>
          <w:lang w:val="en-GB"/>
        </w:rPr>
      </w:pPr>
      <w:r w:rsidRPr="007262CF">
        <w:rPr>
          <w:lang w:val="en-GB"/>
        </w:rPr>
        <w:t>*autofoto = selfie</w:t>
      </w:r>
    </w:p>
    <w:p w14:paraId="47B8EDEA" w14:textId="77777777" w:rsidR="00B86C59" w:rsidRPr="007262CF" w:rsidRDefault="00B86C59" w:rsidP="00B86C59">
      <w:pPr>
        <w:rPr>
          <w:rFonts w:ascii="Arial" w:eastAsia="Calibri" w:hAnsi="Arial"/>
          <w:b/>
          <w:color w:val="009089"/>
          <w:sz w:val="32"/>
          <w:lang w:val="en-GB"/>
        </w:rPr>
      </w:pPr>
      <w:r w:rsidRPr="007262CF">
        <w:rPr>
          <w:lang w:val="en-GB"/>
        </w:rPr>
        <w:br w:type="page"/>
      </w:r>
    </w:p>
    <w:p w14:paraId="1C8BFB88" w14:textId="77777777" w:rsidR="00B86C59" w:rsidRPr="009202F7" w:rsidRDefault="00B86C59" w:rsidP="00B86C59">
      <w:pPr>
        <w:pStyle w:val="MTMainTitle"/>
        <w:rPr>
          <w:lang w:val="en-GB"/>
        </w:rPr>
      </w:pPr>
      <w:r w:rsidRPr="009202F7">
        <w:rPr>
          <w:lang w:val="en-GB"/>
        </w:rPr>
        <w:lastRenderedPageBreak/>
        <w:t>Transcripts</w:t>
      </w:r>
    </w:p>
    <w:p w14:paraId="413D5BDC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69F9DD63" w14:textId="77777777" w:rsidR="00B86C59" w:rsidRDefault="00B86C59" w:rsidP="00B86C59">
      <w:pPr>
        <w:pStyle w:val="CHead"/>
        <w:rPr>
          <w:lang w:val="es-ES"/>
        </w:rPr>
      </w:pPr>
      <w:r w:rsidRPr="007262CF">
        <w:rPr>
          <w:lang w:val="es-ES"/>
        </w:rPr>
        <w:t>UNIT 2: El ciberespacio</w:t>
      </w:r>
      <w:r w:rsidRPr="009202F7">
        <w:rPr>
          <w:lang w:val="es-ES"/>
        </w:rPr>
        <w:t xml:space="preserve"> </w:t>
      </w:r>
    </w:p>
    <w:p w14:paraId="31AF1055" w14:textId="77777777" w:rsidR="00B86C59" w:rsidRPr="009202F7" w:rsidRDefault="00B86C59" w:rsidP="00B86C59">
      <w:pPr>
        <w:pStyle w:val="CHead"/>
        <w:rPr>
          <w:lang w:val="es-ES"/>
        </w:rPr>
      </w:pPr>
      <w:r w:rsidRPr="009202F7">
        <w:rPr>
          <w:lang w:val="es-ES"/>
        </w:rPr>
        <w:t>2.2 ¿Han cambiado las nuevas tecnologías nuestra vida a mejor o a peor</w:t>
      </w:r>
      <w:r w:rsidR="007262CF">
        <w:rPr>
          <w:lang w:val="es-ES"/>
        </w:rPr>
        <w:t>?</w:t>
      </w:r>
    </w:p>
    <w:p w14:paraId="24125FE7" w14:textId="77777777" w:rsidR="00B86C59" w:rsidRPr="00F126A1" w:rsidRDefault="00B86C59" w:rsidP="00B86C59">
      <w:pPr>
        <w:pStyle w:val="DHead"/>
        <w:rPr>
          <w:lang w:val="es-ES_tradnl"/>
        </w:rPr>
      </w:pPr>
      <w:r w:rsidRPr="00F126A1">
        <w:rPr>
          <w:lang w:val="es-ES"/>
        </w:rPr>
        <w:t>Entrevista con dos jóvenes sobre cómo Internet cambia sus vidas</w:t>
      </w:r>
    </w:p>
    <w:p w14:paraId="6FF5DE48" w14:textId="77777777" w:rsidR="00B86C59" w:rsidRPr="003B6097" w:rsidRDefault="00B86C59" w:rsidP="00B86C59">
      <w:pPr>
        <w:pStyle w:val="BTBodyText"/>
        <w:rPr>
          <w:lang w:val="es-ES"/>
        </w:rPr>
      </w:pPr>
      <w:r w:rsidRPr="000A1D7B">
        <w:rPr>
          <w:lang w:val="es-ES"/>
        </w:rPr>
        <w:t xml:space="preserve">Hace 25 años muy poca gente había oído hablar de Internet. </w:t>
      </w:r>
      <w:r w:rsidRPr="003B6097">
        <w:rPr>
          <w:lang w:val="es-ES"/>
        </w:rPr>
        <w:t>Hoy creo que muchos no nos podríamos hacer a la idea de cómo sería ahora nuestra vida sin la red. Paz, ¿Cómo te ha cambiado a ti la vida?</w:t>
      </w:r>
    </w:p>
    <w:p w14:paraId="465D674B" w14:textId="77777777" w:rsidR="00B86C59" w:rsidRPr="003B6097" w:rsidRDefault="00B86C59" w:rsidP="00B86C59">
      <w:pPr>
        <w:pStyle w:val="BTBodyText"/>
        <w:rPr>
          <w:lang w:val="es-ES"/>
        </w:rPr>
      </w:pPr>
      <w:r w:rsidRPr="003B6097">
        <w:rPr>
          <w:lang w:val="es-ES"/>
        </w:rPr>
        <w:t xml:space="preserve">Ya casi no recibo cartas ni facturas, pero a cambio una buena parte de mis horas de trabajo las dedico a leer y escribir </w:t>
      </w:r>
      <w:r w:rsidRPr="003B6097">
        <w:rPr>
          <w:iCs/>
          <w:lang w:val="es-ES"/>
        </w:rPr>
        <w:t>correos electrónicos. Me parece muy ecológico, pero después de varias horas delante de la pantalla ¡me duele la cabeza!</w:t>
      </w:r>
      <w:r w:rsidRPr="003B6097">
        <w:rPr>
          <w:lang w:val="es-ES"/>
        </w:rPr>
        <w:t xml:space="preserve"> Además, tengo mi propio </w:t>
      </w:r>
      <w:r w:rsidRPr="003B6097">
        <w:rPr>
          <w:i/>
          <w:iCs/>
          <w:lang w:val="es-ES"/>
        </w:rPr>
        <w:t>blog</w:t>
      </w:r>
      <w:r w:rsidRPr="003B6097">
        <w:rPr>
          <w:lang w:val="es-ES"/>
        </w:rPr>
        <w:t xml:space="preserve"> y se ha convertido en mi </w:t>
      </w:r>
      <w:r w:rsidRPr="003B6097">
        <w:rPr>
          <w:bCs/>
          <w:lang w:val="es-ES"/>
        </w:rPr>
        <w:t>medio de comunicación favorito. T</w:t>
      </w:r>
      <w:r w:rsidRPr="003B6097">
        <w:rPr>
          <w:lang w:val="es-ES"/>
        </w:rPr>
        <w:t>iene 292 seguidores habituales y muchos de ellos son ahora mis amigos. Puedo ver su reacción si comentan lo que escribo. ¿Y a ti</w:t>
      </w:r>
      <w:r w:rsidRPr="00A8355F">
        <w:rPr>
          <w:color w:val="92D050"/>
          <w:lang w:val="es-ES"/>
        </w:rPr>
        <w:t xml:space="preserve">, </w:t>
      </w:r>
      <w:r w:rsidRPr="003B6097">
        <w:rPr>
          <w:lang w:val="es-ES"/>
        </w:rPr>
        <w:t>Ángel?</w:t>
      </w:r>
    </w:p>
    <w:p w14:paraId="08507AE5" w14:textId="77777777" w:rsidR="00B86C59" w:rsidRPr="004D3FC5" w:rsidRDefault="00B86C59" w:rsidP="00B86C59">
      <w:pPr>
        <w:pStyle w:val="BTBodyText"/>
        <w:rPr>
          <w:lang w:val="es-ES"/>
        </w:rPr>
      </w:pPr>
      <w:r w:rsidRPr="003B6097">
        <w:rPr>
          <w:lang w:val="es-ES"/>
        </w:rPr>
        <w:t xml:space="preserve">Cuando publico algo se lo puedo contar inmediatamente a mis cientos de contactos en las </w:t>
      </w:r>
      <w:r w:rsidRPr="003B6097">
        <w:rPr>
          <w:bCs/>
          <w:lang w:val="es-ES"/>
        </w:rPr>
        <w:t>redes sociales</w:t>
      </w:r>
      <w:r w:rsidRPr="003B6097">
        <w:rPr>
          <w:lang w:val="es-ES"/>
        </w:rPr>
        <w:t>, y eso es una gran mejora en mi vida, a pesar de que a veces es un poco antisocial porque me relaciono cada vez menos con mis compañeros de clase en el instituto, cara a cara.</w:t>
      </w:r>
      <w:r>
        <w:rPr>
          <w:lang w:val="es-ES"/>
        </w:rPr>
        <w:t xml:space="preserve"> </w:t>
      </w:r>
      <w:r w:rsidRPr="004D3FC5">
        <w:rPr>
          <w:lang w:val="es-ES"/>
        </w:rPr>
        <w:t xml:space="preserve">Si quiero buscar el significado de algo, casi nunca utilizo un diccionario o una enciclopedia de papel: voy a la </w:t>
      </w:r>
      <w:r w:rsidRPr="004D3FC5">
        <w:rPr>
          <w:bCs/>
          <w:i/>
          <w:lang w:val="es-ES"/>
        </w:rPr>
        <w:t>wikipedia</w:t>
      </w:r>
      <w:r w:rsidRPr="004D3FC5">
        <w:rPr>
          <w:lang w:val="es-ES"/>
        </w:rPr>
        <w:t xml:space="preserve"> o a un </w:t>
      </w:r>
      <w:r w:rsidRPr="004D3FC5">
        <w:rPr>
          <w:bCs/>
          <w:lang w:val="es-ES"/>
        </w:rPr>
        <w:t>buscador</w:t>
      </w:r>
      <w:r w:rsidRPr="004D3FC5">
        <w:rPr>
          <w:lang w:val="es-ES"/>
        </w:rPr>
        <w:t>, y esto para mis estudios es conveniente y gratis.</w:t>
      </w:r>
    </w:p>
    <w:p w14:paraId="12876415" w14:textId="77777777" w:rsidR="00B86C59" w:rsidRPr="00344A5B" w:rsidRDefault="00B86C59" w:rsidP="00B86C59">
      <w:pPr>
        <w:pStyle w:val="Note"/>
      </w:pPr>
      <w:r w:rsidRPr="00B86C59">
        <w:t>Texto</w:t>
      </w:r>
      <w:r w:rsidRPr="00344A5B">
        <w:t xml:space="preserve"> adaptado de: ¿Cómo ha cambiado internet nuestras vidas?’, </w:t>
      </w:r>
      <w:r w:rsidRPr="00344A5B">
        <w:rPr>
          <w:i/>
        </w:rPr>
        <w:t>blogs de 20minutos</w:t>
      </w:r>
      <w:r w:rsidRPr="00344A5B">
        <w:t>, 17 de mayo de 2011</w:t>
      </w:r>
    </w:p>
    <w:p w14:paraId="6F1738A4" w14:textId="77777777" w:rsidR="00B86C59" w:rsidRDefault="00B86C59" w:rsidP="00B86C59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8E4E290" w14:textId="77777777" w:rsidR="00B86C59" w:rsidRPr="009202F7" w:rsidRDefault="00B86C59" w:rsidP="00B86C59">
      <w:pPr>
        <w:pStyle w:val="MTMainTitle"/>
        <w:rPr>
          <w:lang w:val="en-GB"/>
        </w:rPr>
      </w:pPr>
      <w:r w:rsidRPr="009202F7">
        <w:rPr>
          <w:lang w:val="en-GB"/>
        </w:rPr>
        <w:lastRenderedPageBreak/>
        <w:t>Transcripts</w:t>
      </w:r>
    </w:p>
    <w:p w14:paraId="2FD4993D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0A07745B" w14:textId="77777777" w:rsidR="00B86C59" w:rsidRPr="007262CF" w:rsidRDefault="00B86C59" w:rsidP="00B86C59">
      <w:pPr>
        <w:pStyle w:val="CHead"/>
        <w:rPr>
          <w:lang w:val="es-ES"/>
        </w:rPr>
      </w:pPr>
      <w:r w:rsidRPr="007262CF">
        <w:rPr>
          <w:lang w:val="es-ES"/>
        </w:rPr>
        <w:t xml:space="preserve">UNIT 2: El ciberespacio </w:t>
      </w:r>
    </w:p>
    <w:p w14:paraId="5B078D91" w14:textId="77777777" w:rsidR="00B86C59" w:rsidRPr="00440F34" w:rsidRDefault="00B86C59" w:rsidP="00B86C59">
      <w:pPr>
        <w:pStyle w:val="CHead"/>
        <w:rPr>
          <w:lang w:val="es-ES"/>
        </w:rPr>
      </w:pPr>
      <w:r w:rsidRPr="00440F34">
        <w:rPr>
          <w:lang w:val="es-ES"/>
        </w:rPr>
        <w:t>2.3 Los teléfonos… ¿inteligentes?</w:t>
      </w:r>
    </w:p>
    <w:p w14:paraId="4BCECA98" w14:textId="77777777" w:rsidR="00B86C59" w:rsidRPr="00B92695" w:rsidRDefault="00B86C59" w:rsidP="00B86C59">
      <w:pPr>
        <w:pStyle w:val="BTBodyText"/>
      </w:pPr>
      <w:r w:rsidRPr="00164AB8">
        <w:t xml:space="preserve">¿Son los españoles los europeos más locuaces? Si la manera de saberlo es chatear a través del </w:t>
      </w:r>
      <w:r w:rsidRPr="00B86C59">
        <w:rPr>
          <w:lang w:val="es-ES"/>
        </w:rPr>
        <w:t>teléfono</w:t>
      </w:r>
      <w:r>
        <w:t xml:space="preserve"> móvil la respuesta es sí. S</w:t>
      </w:r>
      <w:r w:rsidRPr="00B92695">
        <w:t>egún un informe elaborado por la Comisión Nacional del Me</w:t>
      </w:r>
      <w:r>
        <w:t xml:space="preserve">rcado, </w:t>
      </w:r>
      <w:r w:rsidRPr="00B92695">
        <w:t>los españoles son los</w:t>
      </w:r>
      <w:r>
        <w:t xml:space="preserve"> europeos que más usan aplicaciones</w:t>
      </w:r>
      <w:r w:rsidRPr="00B92695">
        <w:t xml:space="preserve"> como </w:t>
      </w:r>
      <w:r w:rsidRPr="00B91FCF">
        <w:t>WhatsApp</w:t>
      </w:r>
      <w:r w:rsidRPr="00B92695">
        <w:t>. El 98% de sus teléfonos inteligentes lo tienen instalado.</w:t>
      </w:r>
    </w:p>
    <w:p w14:paraId="573EF7AB" w14:textId="77777777" w:rsidR="00B86C59" w:rsidRPr="00B92695" w:rsidRDefault="00B86C59" w:rsidP="00B86C59">
      <w:pPr>
        <w:pStyle w:val="BTBodyText"/>
      </w:pPr>
      <w:r>
        <w:t>El 51,5% de los usuarios</w:t>
      </w:r>
      <w:r w:rsidRPr="00B92695">
        <w:t xml:space="preserve"> españoles usa diariamente </w:t>
      </w:r>
      <w:r>
        <w:t>WhatsApp y el 83% de los poseedores de teléfonos inteligentes</w:t>
      </w:r>
      <w:r w:rsidRPr="00B92695">
        <w:t xml:space="preserve"> lo hace al menos una vez por semana. Cuando la aplicación llegó a España en 2010 se expandió con rapidez como alternativa a unos mensajes </w:t>
      </w:r>
      <w:r>
        <w:t xml:space="preserve">de texto </w:t>
      </w:r>
      <w:r w:rsidRPr="00D45F4D">
        <w:t xml:space="preserve">excepcionalmente caros. </w:t>
      </w:r>
      <w:r>
        <w:t>E</w:t>
      </w:r>
      <w:r w:rsidRPr="00D45F4D">
        <w:t>nviar un mensaje en España costaba 21 céntimos, más incluso que los 12,76 céntimos necesarios para enviar un mens</w:t>
      </w:r>
      <w:r>
        <w:t>aje</w:t>
      </w:r>
      <w:r w:rsidRPr="00D45F4D">
        <w:t xml:space="preserve"> al extranjer</w:t>
      </w:r>
      <w:r>
        <w:t>o. L</w:t>
      </w:r>
      <w:r w:rsidRPr="00D45F4D">
        <w:t xml:space="preserve">a aplicación se hizo entonces muy popular porque funciona a través de Internet y </w:t>
      </w:r>
      <w:r w:rsidRPr="00AC509B">
        <w:t>s</w:t>
      </w:r>
      <w:r>
        <w:t>o</w:t>
      </w:r>
      <w:r w:rsidRPr="00AC509B">
        <w:t>lo consume datos o wi-fi</w:t>
      </w:r>
      <w:r w:rsidRPr="00D45F4D">
        <w:t>.</w:t>
      </w:r>
    </w:p>
    <w:p w14:paraId="25B03BC8" w14:textId="77777777" w:rsidR="00B86C59" w:rsidRDefault="00B86C59" w:rsidP="00B86C59">
      <w:pPr>
        <w:pStyle w:val="BTBodyText"/>
      </w:pPr>
      <w:r>
        <w:t>Pero hay un problema con esta aplicación tan ideal</w:t>
      </w:r>
      <w:r w:rsidRPr="00B92695">
        <w:t xml:space="preserve">. </w:t>
      </w:r>
      <w:r w:rsidRPr="00164AB8">
        <w:t xml:space="preserve">No todos los usuarios tienen </w:t>
      </w:r>
      <w:r>
        <w:t xml:space="preserve">una </w:t>
      </w:r>
      <w:r w:rsidRPr="00164AB8">
        <w:t>relación tranquila con</w:t>
      </w:r>
      <w:r w:rsidRPr="00EA54D4">
        <w:rPr>
          <w:color w:val="0000FF"/>
        </w:rPr>
        <w:t xml:space="preserve"> </w:t>
      </w:r>
      <w:r>
        <w:t xml:space="preserve">WhatsApp. En los </w:t>
      </w:r>
      <w:r w:rsidRPr="00B86C59">
        <w:rPr>
          <w:lang w:val="es-ES"/>
        </w:rPr>
        <w:t>últimos</w:t>
      </w:r>
      <w:r>
        <w:t xml:space="preserve"> </w:t>
      </w:r>
      <w:r w:rsidRPr="00B92695">
        <w:t xml:space="preserve">años los casos de adicción han aumentado </w:t>
      </w:r>
      <w:r>
        <w:t xml:space="preserve">mucho. </w:t>
      </w:r>
      <w:r w:rsidRPr="00164AB8">
        <w:t>Existen casos clínicos en los q</w:t>
      </w:r>
      <w:r>
        <w:t xml:space="preserve">ue el uso compulsivo produce </w:t>
      </w:r>
      <w:r w:rsidRPr="00164AB8">
        <w:t>una falta de</w:t>
      </w:r>
      <w:r>
        <w:t xml:space="preserve"> habilidades sociales,</w:t>
      </w:r>
      <w:r w:rsidRPr="00B92695">
        <w:t xml:space="preserve"> problemas de concentrac</w:t>
      </w:r>
      <w:r>
        <w:t xml:space="preserve">ión o </w:t>
      </w:r>
      <w:r w:rsidRPr="00B92695">
        <w:t xml:space="preserve">la </w:t>
      </w:r>
      <w:r>
        <w:t>imposibilidad de dormir por la noche.</w:t>
      </w:r>
    </w:p>
    <w:p w14:paraId="74F22744" w14:textId="77777777" w:rsidR="00B86C59" w:rsidRPr="00344A5B" w:rsidRDefault="00B86C59" w:rsidP="00B86C59">
      <w:pPr>
        <w:pStyle w:val="Note"/>
        <w:rPr>
          <w:lang w:val="es-ES"/>
        </w:rPr>
      </w:pPr>
      <w:r w:rsidRPr="00344A5B">
        <w:rPr>
          <w:lang w:val="es-ES"/>
        </w:rPr>
        <w:t xml:space="preserve">Texto adaptado de: ‘Campeones en WhatApp’, </w:t>
      </w:r>
      <w:r w:rsidRPr="00344A5B">
        <w:rPr>
          <w:rFonts w:ascii="Calibri" w:hAnsi="Calibri"/>
          <w:color w:val="000000"/>
          <w:lang w:val="es-ES"/>
        </w:rPr>
        <w:t xml:space="preserve">Thomas Gualtieri, Ediciones </w:t>
      </w:r>
      <w:r w:rsidRPr="00344A5B">
        <w:rPr>
          <w:rFonts w:ascii="Calibri" w:hAnsi="Calibri"/>
          <w:i/>
          <w:color w:val="000000"/>
          <w:lang w:val="es-ES"/>
        </w:rPr>
        <w:t>El País</w:t>
      </w:r>
      <w:r w:rsidRPr="00344A5B">
        <w:rPr>
          <w:rFonts w:ascii="Calibri" w:hAnsi="Calibri"/>
          <w:color w:val="000000"/>
          <w:lang w:val="es-ES"/>
        </w:rPr>
        <w:t xml:space="preserve"> SL</w:t>
      </w:r>
      <w:r w:rsidRPr="00344A5B">
        <w:rPr>
          <w:lang w:val="es-ES"/>
        </w:rPr>
        <w:t xml:space="preserve">, 14 de </w:t>
      </w:r>
      <w:r w:rsidRPr="00B86C59">
        <w:t>febrero</w:t>
      </w:r>
      <w:r w:rsidRPr="00344A5B">
        <w:rPr>
          <w:lang w:val="es-ES"/>
        </w:rPr>
        <w:t xml:space="preserve"> de 2015</w:t>
      </w:r>
    </w:p>
    <w:sectPr w:rsidR="00B86C59" w:rsidRPr="00344A5B" w:rsidSect="00242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6253" w14:textId="77777777" w:rsidR="001552D3" w:rsidRDefault="001552D3" w:rsidP="0058207B">
      <w:r>
        <w:separator/>
      </w:r>
    </w:p>
  </w:endnote>
  <w:endnote w:type="continuationSeparator" w:id="0">
    <w:p w14:paraId="2B1752BD" w14:textId="77777777" w:rsidR="001552D3" w:rsidRDefault="001552D3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AF8C" w14:textId="77777777" w:rsidR="004D0F42" w:rsidRDefault="004D0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CE99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40B08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72DC782E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6D784D2A" wp14:editId="3B3538A0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4D0F42">
      <w:rPr>
        <w:rFonts w:ascii="Arial" w:hAnsi="Arial" w:cs="Arial"/>
        <w:sz w:val="18"/>
        <w:szCs w:val="18"/>
      </w:rPr>
      <w:t xml:space="preserve">Spanish </w:t>
    </w:r>
    <w:r w:rsidR="00685DBD">
      <w:rPr>
        <w:rFonts w:ascii="Arial" w:hAnsi="Arial" w:cs="Arial"/>
        <w:sz w:val="18"/>
        <w:szCs w:val="18"/>
      </w:rPr>
      <w:t>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935F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17616DB2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1E6EF919" wp14:editId="2256EBC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>AQA A-level French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6414" w14:textId="77777777" w:rsidR="001552D3" w:rsidRDefault="001552D3" w:rsidP="0058207B">
      <w:r>
        <w:separator/>
      </w:r>
    </w:p>
  </w:footnote>
  <w:footnote w:type="continuationSeparator" w:id="0">
    <w:p w14:paraId="4F6B141D" w14:textId="77777777" w:rsidR="001552D3" w:rsidRDefault="001552D3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294B" w14:textId="77777777" w:rsidR="004D0F42" w:rsidRDefault="004D0F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1AA9" w14:textId="77777777" w:rsidR="00BD39DC" w:rsidRDefault="00B86C59" w:rsidP="00BD39DC"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4CE383FB" wp14:editId="4F4B072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0C5D59C1" wp14:editId="7448EFA4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2D1E5F10" wp14:editId="0131C5A7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7471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F2360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 xml:space="preserve">Unit </w:t>
                          </w:r>
                          <w:r w:rsidR="00B86C59">
                            <w:t>2</w:t>
                          </w:r>
                          <w:r w:rsidRPr="00A87DE1">
                            <w:t xml:space="preserve"> Transcripts</w:t>
                          </w:r>
                        </w:p>
                        <w:p w14:paraId="231D1908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E5F10"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" o:allowoverlap="f" adj="-11796480,,5400" path="m,l659997,v72903,,132003,59100,132003,132003l792000,3600000,,3600000,,xe" fillcolor="#d7471f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B9F2360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 xml:space="preserve">Unit </w:t>
                    </w:r>
                    <w:r w:rsidR="00B86C59">
                      <w:t>2</w:t>
                    </w:r>
                    <w:r w:rsidRPr="00A87DE1">
                      <w:t xml:space="preserve"> Transcripts</w:t>
                    </w:r>
                  </w:p>
                  <w:p w14:paraId="231D1908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54F16" w14:textId="77777777" w:rsidR="0042337A" w:rsidRDefault="00685DBD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03CA1497" wp14:editId="7A849CC0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4C7E5EEC" wp14:editId="270C503D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03DFFB" w14:textId="77777777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70B4650A" w14:textId="77777777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E5EEC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3503DFFB" w14:textId="77777777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70B4650A" w14:textId="77777777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646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EA4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A1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A2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27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4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9C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5C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36C73"/>
    <w:rsid w:val="00073FA4"/>
    <w:rsid w:val="000E101A"/>
    <w:rsid w:val="000F7320"/>
    <w:rsid w:val="001165E7"/>
    <w:rsid w:val="001552D3"/>
    <w:rsid w:val="001A1C27"/>
    <w:rsid w:val="001C279F"/>
    <w:rsid w:val="00242690"/>
    <w:rsid w:val="0029583B"/>
    <w:rsid w:val="0032320A"/>
    <w:rsid w:val="00352CBC"/>
    <w:rsid w:val="00386CED"/>
    <w:rsid w:val="003C32A2"/>
    <w:rsid w:val="00400944"/>
    <w:rsid w:val="0042337A"/>
    <w:rsid w:val="004D0AD2"/>
    <w:rsid w:val="004D0F42"/>
    <w:rsid w:val="005557AF"/>
    <w:rsid w:val="0058207B"/>
    <w:rsid w:val="00583B74"/>
    <w:rsid w:val="00583DED"/>
    <w:rsid w:val="005A49FD"/>
    <w:rsid w:val="00606810"/>
    <w:rsid w:val="00672E7F"/>
    <w:rsid w:val="00685DBD"/>
    <w:rsid w:val="00692E83"/>
    <w:rsid w:val="006B0992"/>
    <w:rsid w:val="00713797"/>
    <w:rsid w:val="007262CF"/>
    <w:rsid w:val="00766153"/>
    <w:rsid w:val="008279AF"/>
    <w:rsid w:val="009405D6"/>
    <w:rsid w:val="00940B08"/>
    <w:rsid w:val="00967C56"/>
    <w:rsid w:val="009D16F5"/>
    <w:rsid w:val="00A077A7"/>
    <w:rsid w:val="00A87DE1"/>
    <w:rsid w:val="00AA6EEF"/>
    <w:rsid w:val="00B417A4"/>
    <w:rsid w:val="00B86C59"/>
    <w:rsid w:val="00BC40B2"/>
    <w:rsid w:val="00BD39DC"/>
    <w:rsid w:val="00C65890"/>
    <w:rsid w:val="00CE4FB5"/>
    <w:rsid w:val="00D36DAC"/>
    <w:rsid w:val="00DA2E96"/>
    <w:rsid w:val="00E15CBC"/>
    <w:rsid w:val="00E372DF"/>
    <w:rsid w:val="00E62A2F"/>
    <w:rsid w:val="00EB40DE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259C0F"/>
  <w15:docId w15:val="{7D9F7925-0FA9-41A3-BD53-4AFC23D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B86C59"/>
    <w:pPr>
      <w:spacing w:before="360"/>
    </w:pPr>
    <w:rPr>
      <w:rFonts w:ascii="Arial" w:eastAsia="Times New Roman" w:hAnsi="Arial"/>
      <w:b/>
      <w:color w:val="D7471F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B86C59"/>
    <w:pPr>
      <w:spacing w:before="240"/>
    </w:pPr>
    <w:rPr>
      <w:rFonts w:ascii="Arial" w:eastAsia="Times New Roman" w:hAnsi="Arial"/>
      <w:color w:val="D7471F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B86C59"/>
    <w:pPr>
      <w:pBdr>
        <w:bottom w:val="single" w:sz="8" w:space="0" w:color="D7471F"/>
      </w:pBdr>
      <w:spacing w:before="240"/>
    </w:pPr>
    <w:rPr>
      <w:rFonts w:ascii="Arial" w:eastAsia="Calibri" w:hAnsi="Arial"/>
      <w:b/>
      <w:color w:val="D7471F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B86C59"/>
    <w:pPr>
      <w:spacing w:after="720"/>
    </w:pPr>
    <w:rPr>
      <w:rFonts w:ascii="Arial" w:eastAsia="Times New Roman" w:hAnsi="Arial"/>
      <w:b/>
      <w:color w:val="D7471F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D49DEB98</Template>
  <TotalTime>1</TotalTime>
  <Pages>3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cp:lastPrinted>2016-03-23T16:04:00Z</cp:lastPrinted>
  <dcterms:created xsi:type="dcterms:W3CDTF">2017-05-17T12:48:00Z</dcterms:created>
  <dcterms:modified xsi:type="dcterms:W3CDTF">2017-05-17T12:48:00Z</dcterms:modified>
</cp:coreProperties>
</file>