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79" w:rsidRDefault="006A5179"/>
    <w:p w:rsidR="00B37737" w:rsidRPr="006773CD" w:rsidRDefault="00D86D7A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 w:rsidR="00AE1B29">
        <w:rPr>
          <w:b/>
          <w:sz w:val="28"/>
          <w:szCs w:val="28"/>
          <w:lang w:val="es-AR"/>
        </w:rPr>
        <w:t xml:space="preserve"> 3</w:t>
      </w:r>
      <w:r w:rsidR="00922249">
        <w:rPr>
          <w:b/>
          <w:sz w:val="28"/>
          <w:szCs w:val="28"/>
          <w:lang w:val="es-AR"/>
        </w:rPr>
        <w:t>.4</w:t>
      </w:r>
      <w:r w:rsidR="007D3298" w:rsidRPr="007D3298">
        <w:rPr>
          <w:b/>
          <w:sz w:val="28"/>
          <w:szCs w:val="28"/>
          <w:lang w:val="es-AR"/>
        </w:rPr>
        <w:t>:</w:t>
      </w:r>
      <w:r w:rsidR="006773CD">
        <w:rPr>
          <w:b/>
          <w:sz w:val="28"/>
          <w:szCs w:val="28"/>
          <w:lang w:val="es-AR"/>
        </w:rPr>
        <w:t xml:space="preserve"> </w:t>
      </w:r>
      <w:r w:rsidR="00922249" w:rsidRPr="00922249">
        <w:rPr>
          <w:b/>
          <w:sz w:val="32"/>
          <w:szCs w:val="32"/>
          <w:lang w:val="es-ES"/>
        </w:rPr>
        <w:t>Mejorando la situación de la mujer: ¿un trabajo aún inacabado?</w:t>
      </w:r>
      <w:r w:rsidR="001F3B9C">
        <w:rPr>
          <w:b/>
          <w:sz w:val="32"/>
          <w:szCs w:val="32"/>
          <w:lang w:val="es-ES"/>
        </w:rPr>
        <w:t xml:space="preserve"> </w:t>
      </w:r>
      <w:r w:rsidR="001F3B9C" w:rsidRPr="001F3B9C">
        <w:rPr>
          <w:sz w:val="32"/>
          <w:szCs w:val="32"/>
          <w:lang w:val="es-ES"/>
        </w:rPr>
        <w:t>No olvides de agregar otras dos palabras.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6773CD" w:rsidRDefault="006B1078" w:rsidP="006B1078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 xml:space="preserve"> </w:t>
            </w:r>
          </w:p>
        </w:tc>
        <w:tc>
          <w:tcPr>
            <w:tcW w:w="4549" w:type="dxa"/>
          </w:tcPr>
          <w:p w:rsidR="003E2237" w:rsidRPr="006773CD" w:rsidRDefault="006B1078" w:rsidP="007318AF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</w:tr>
      <w:tr w:rsidR="001F3B9C" w:rsidRPr="006773CD" w:rsidTr="007318AF">
        <w:trPr>
          <w:trHeight w:val="421"/>
        </w:trPr>
        <w:tc>
          <w:tcPr>
            <w:tcW w:w="4549" w:type="dxa"/>
          </w:tcPr>
          <w:p w:rsidR="001F3B9C" w:rsidRPr="001F3B9C" w:rsidRDefault="001F3B9C" w:rsidP="001F3B9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F3B9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acceder</w:t>
            </w:r>
            <w:proofErr w:type="spellEnd"/>
            <w:r w:rsidRPr="001F3B9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4549" w:type="dxa"/>
          </w:tcPr>
          <w:p w:rsidR="001F3B9C" w:rsidRPr="00AA6E36" w:rsidRDefault="001F3B9C" w:rsidP="001F3B9C">
            <w:pPr>
              <w:rPr>
                <w:lang w:val="es-AR"/>
              </w:rPr>
            </w:pPr>
          </w:p>
        </w:tc>
      </w:tr>
      <w:tr w:rsidR="001F3B9C" w:rsidRPr="006773CD" w:rsidTr="007318AF">
        <w:trPr>
          <w:trHeight w:val="421"/>
        </w:trPr>
        <w:tc>
          <w:tcPr>
            <w:tcW w:w="4549" w:type="dxa"/>
          </w:tcPr>
          <w:p w:rsidR="001F3B9C" w:rsidRPr="001F3B9C" w:rsidRDefault="001F3B9C" w:rsidP="001F3B9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F3B9C">
              <w:rPr>
                <w:rFonts w:ascii="Arial" w:hAnsi="Arial" w:cs="Arial"/>
                <w:sz w:val="20"/>
                <w:szCs w:val="20"/>
                <w:lang w:val="es-AR"/>
              </w:rPr>
              <w:t>amenazar</w:t>
            </w:r>
          </w:p>
        </w:tc>
        <w:tc>
          <w:tcPr>
            <w:tcW w:w="4549" w:type="dxa"/>
          </w:tcPr>
          <w:p w:rsidR="001F3B9C" w:rsidRPr="00AA6E36" w:rsidRDefault="001F3B9C" w:rsidP="001F3B9C">
            <w:pPr>
              <w:rPr>
                <w:lang w:val="es-AR"/>
              </w:rPr>
            </w:pPr>
          </w:p>
        </w:tc>
      </w:tr>
      <w:tr w:rsidR="001F3B9C" w:rsidRPr="006773CD" w:rsidTr="007318AF">
        <w:trPr>
          <w:trHeight w:val="421"/>
        </w:trPr>
        <w:tc>
          <w:tcPr>
            <w:tcW w:w="4549" w:type="dxa"/>
          </w:tcPr>
          <w:p w:rsidR="001F3B9C" w:rsidRPr="001F3B9C" w:rsidRDefault="001F3B9C" w:rsidP="001F3B9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F3B9C">
              <w:rPr>
                <w:rFonts w:ascii="Arial" w:hAnsi="Arial" w:cs="Arial"/>
                <w:sz w:val="20"/>
                <w:szCs w:val="20"/>
                <w:lang w:val="es-AR"/>
              </w:rPr>
              <w:t>El asesinato</w:t>
            </w:r>
          </w:p>
        </w:tc>
        <w:tc>
          <w:tcPr>
            <w:tcW w:w="4549" w:type="dxa"/>
          </w:tcPr>
          <w:p w:rsidR="001F3B9C" w:rsidRPr="00AA6E36" w:rsidRDefault="001F3B9C" w:rsidP="001F3B9C">
            <w:pPr>
              <w:rPr>
                <w:lang w:val="es-AR"/>
              </w:rPr>
            </w:pPr>
          </w:p>
        </w:tc>
      </w:tr>
      <w:tr w:rsidR="001F3B9C" w:rsidRPr="006773CD" w:rsidTr="007318AF">
        <w:trPr>
          <w:trHeight w:val="421"/>
        </w:trPr>
        <w:tc>
          <w:tcPr>
            <w:tcW w:w="4549" w:type="dxa"/>
          </w:tcPr>
          <w:p w:rsidR="001F3B9C" w:rsidRPr="001F3B9C" w:rsidRDefault="001F3B9C" w:rsidP="001F3B9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F3B9C">
              <w:rPr>
                <w:rFonts w:ascii="Arial" w:hAnsi="Arial" w:cs="Arial"/>
                <w:sz w:val="20"/>
                <w:szCs w:val="20"/>
                <w:lang w:val="es-AR"/>
              </w:rPr>
              <w:t>arisco</w:t>
            </w:r>
          </w:p>
        </w:tc>
        <w:tc>
          <w:tcPr>
            <w:tcW w:w="4549" w:type="dxa"/>
          </w:tcPr>
          <w:p w:rsidR="001F3B9C" w:rsidRPr="00AA6E36" w:rsidRDefault="001F3B9C" w:rsidP="001F3B9C">
            <w:pPr>
              <w:rPr>
                <w:lang w:val="es-AR"/>
              </w:rPr>
            </w:pPr>
          </w:p>
        </w:tc>
      </w:tr>
      <w:tr w:rsidR="001F3B9C" w:rsidRPr="006773CD" w:rsidTr="007318AF">
        <w:trPr>
          <w:trHeight w:val="421"/>
        </w:trPr>
        <w:tc>
          <w:tcPr>
            <w:tcW w:w="4549" w:type="dxa"/>
          </w:tcPr>
          <w:p w:rsidR="001F3B9C" w:rsidRPr="001F3B9C" w:rsidRDefault="001F3B9C" w:rsidP="001F3B9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F3B9C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la baja</w:t>
            </w:r>
          </w:p>
        </w:tc>
        <w:tc>
          <w:tcPr>
            <w:tcW w:w="4549" w:type="dxa"/>
          </w:tcPr>
          <w:p w:rsidR="001F3B9C" w:rsidRPr="00E72855" w:rsidRDefault="001F3B9C" w:rsidP="001F3B9C"/>
        </w:tc>
      </w:tr>
      <w:tr w:rsidR="001F3B9C" w:rsidRPr="006773CD" w:rsidTr="007318AF">
        <w:trPr>
          <w:trHeight w:val="421"/>
        </w:trPr>
        <w:tc>
          <w:tcPr>
            <w:tcW w:w="4549" w:type="dxa"/>
          </w:tcPr>
          <w:p w:rsidR="001F3B9C" w:rsidRPr="001F3B9C" w:rsidRDefault="001F3B9C" w:rsidP="001F3B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3B9C">
              <w:rPr>
                <w:rFonts w:ascii="Arial" w:hAnsi="Arial" w:cs="Arial"/>
                <w:sz w:val="20"/>
                <w:szCs w:val="20"/>
              </w:rPr>
              <w:t>convivir</w:t>
            </w:r>
            <w:proofErr w:type="spellEnd"/>
          </w:p>
        </w:tc>
        <w:tc>
          <w:tcPr>
            <w:tcW w:w="4549" w:type="dxa"/>
          </w:tcPr>
          <w:p w:rsidR="001F3B9C" w:rsidRPr="00E72855" w:rsidRDefault="001F3B9C" w:rsidP="001F3B9C"/>
        </w:tc>
      </w:tr>
      <w:tr w:rsidR="001F3B9C" w:rsidRPr="006773CD" w:rsidTr="007318AF">
        <w:trPr>
          <w:trHeight w:val="421"/>
        </w:trPr>
        <w:tc>
          <w:tcPr>
            <w:tcW w:w="4549" w:type="dxa"/>
          </w:tcPr>
          <w:p w:rsidR="001F3B9C" w:rsidRPr="001F3B9C" w:rsidRDefault="001F3B9C" w:rsidP="001F3B9C">
            <w:pPr>
              <w:rPr>
                <w:rFonts w:ascii="Arial" w:hAnsi="Arial" w:cs="Arial"/>
                <w:sz w:val="20"/>
                <w:szCs w:val="20"/>
              </w:rPr>
            </w:pPr>
            <w:r w:rsidRPr="001F3B9C">
              <w:rPr>
                <w:rFonts w:ascii="Arial" w:hAnsi="Arial" w:cs="Arial"/>
                <w:sz w:val="20"/>
                <w:szCs w:val="20"/>
              </w:rPr>
              <w:t xml:space="preserve">El </w:t>
            </w:r>
            <w:proofErr w:type="spellStart"/>
            <w:r w:rsidRPr="001F3B9C">
              <w:rPr>
                <w:rFonts w:ascii="Arial" w:hAnsi="Arial" w:cs="Arial"/>
                <w:sz w:val="20"/>
                <w:szCs w:val="20"/>
              </w:rPr>
              <w:t>desprecio</w:t>
            </w:r>
            <w:proofErr w:type="spellEnd"/>
          </w:p>
        </w:tc>
        <w:tc>
          <w:tcPr>
            <w:tcW w:w="4549" w:type="dxa"/>
          </w:tcPr>
          <w:p w:rsidR="001F3B9C" w:rsidRPr="00E72855" w:rsidRDefault="001F3B9C" w:rsidP="001F3B9C"/>
        </w:tc>
      </w:tr>
      <w:tr w:rsidR="001F3B9C" w:rsidRPr="006773CD" w:rsidTr="007318AF">
        <w:trPr>
          <w:trHeight w:val="421"/>
        </w:trPr>
        <w:tc>
          <w:tcPr>
            <w:tcW w:w="4549" w:type="dxa"/>
          </w:tcPr>
          <w:p w:rsidR="001F3B9C" w:rsidRPr="001F3B9C" w:rsidRDefault="001F3B9C" w:rsidP="001F3B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3B9C">
              <w:rPr>
                <w:rFonts w:ascii="Arial" w:hAnsi="Arial" w:cs="Arial"/>
                <w:sz w:val="20"/>
                <w:szCs w:val="20"/>
              </w:rPr>
              <w:t>destacar</w:t>
            </w:r>
            <w:proofErr w:type="spellEnd"/>
          </w:p>
        </w:tc>
        <w:tc>
          <w:tcPr>
            <w:tcW w:w="4549" w:type="dxa"/>
          </w:tcPr>
          <w:p w:rsidR="001F3B9C" w:rsidRPr="00E72855" w:rsidRDefault="001F3B9C" w:rsidP="001F3B9C"/>
        </w:tc>
      </w:tr>
      <w:tr w:rsidR="001F3B9C" w:rsidRPr="006773CD" w:rsidTr="007318AF">
        <w:trPr>
          <w:trHeight w:val="421"/>
        </w:trPr>
        <w:tc>
          <w:tcPr>
            <w:tcW w:w="4549" w:type="dxa"/>
          </w:tcPr>
          <w:p w:rsidR="001F3B9C" w:rsidRPr="001F3B9C" w:rsidRDefault="001F3B9C" w:rsidP="001F3B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3B9C">
              <w:rPr>
                <w:rFonts w:ascii="Arial" w:hAnsi="Arial" w:cs="Arial"/>
                <w:sz w:val="20"/>
                <w:szCs w:val="20"/>
              </w:rPr>
              <w:t>Incrementar</w:t>
            </w:r>
            <w:proofErr w:type="spellEnd"/>
          </w:p>
        </w:tc>
        <w:tc>
          <w:tcPr>
            <w:tcW w:w="4549" w:type="dxa"/>
          </w:tcPr>
          <w:p w:rsidR="001F3B9C" w:rsidRPr="00E72855" w:rsidRDefault="001F3B9C" w:rsidP="001F3B9C"/>
        </w:tc>
      </w:tr>
      <w:tr w:rsidR="001F3B9C" w:rsidRPr="006773CD" w:rsidTr="007318AF">
        <w:trPr>
          <w:trHeight w:val="421"/>
        </w:trPr>
        <w:tc>
          <w:tcPr>
            <w:tcW w:w="4549" w:type="dxa"/>
          </w:tcPr>
          <w:p w:rsidR="001F3B9C" w:rsidRPr="001F3B9C" w:rsidRDefault="001F3B9C" w:rsidP="001F3B9C">
            <w:pPr>
              <w:rPr>
                <w:rFonts w:ascii="Arial" w:hAnsi="Arial" w:cs="Arial"/>
                <w:sz w:val="20"/>
                <w:szCs w:val="20"/>
              </w:rPr>
            </w:pPr>
            <w:r w:rsidRPr="001F3B9C">
              <w:rPr>
                <w:rFonts w:ascii="Arial" w:hAnsi="Arial" w:cs="Arial"/>
                <w:bCs/>
                <w:color w:val="000000"/>
                <w:sz w:val="20"/>
                <w:szCs w:val="20"/>
                <w:lang w:val="it-IT"/>
              </w:rPr>
              <w:t>la lacra</w:t>
            </w:r>
          </w:p>
        </w:tc>
        <w:tc>
          <w:tcPr>
            <w:tcW w:w="4549" w:type="dxa"/>
          </w:tcPr>
          <w:p w:rsidR="001F3B9C" w:rsidRPr="00E72855" w:rsidRDefault="001F3B9C" w:rsidP="001F3B9C"/>
        </w:tc>
      </w:tr>
      <w:tr w:rsidR="001F3B9C" w:rsidRPr="006773CD" w:rsidTr="007318AF">
        <w:trPr>
          <w:trHeight w:val="421"/>
        </w:trPr>
        <w:tc>
          <w:tcPr>
            <w:tcW w:w="4549" w:type="dxa"/>
          </w:tcPr>
          <w:p w:rsidR="001F3B9C" w:rsidRPr="001F3B9C" w:rsidRDefault="001F3B9C" w:rsidP="001F3B9C">
            <w:pPr>
              <w:rPr>
                <w:rFonts w:ascii="Arial" w:hAnsi="Arial" w:cs="Arial"/>
                <w:sz w:val="20"/>
                <w:szCs w:val="20"/>
              </w:rPr>
            </w:pPr>
            <w:r w:rsidRPr="001F3B9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  <w:t>pegar</w:t>
            </w:r>
          </w:p>
        </w:tc>
        <w:tc>
          <w:tcPr>
            <w:tcW w:w="4549" w:type="dxa"/>
          </w:tcPr>
          <w:p w:rsidR="001F3B9C" w:rsidRPr="00E72855" w:rsidRDefault="001F3B9C" w:rsidP="001F3B9C"/>
        </w:tc>
      </w:tr>
      <w:tr w:rsidR="001F3B9C" w:rsidRPr="006773CD" w:rsidTr="007318AF">
        <w:trPr>
          <w:trHeight w:val="421"/>
        </w:trPr>
        <w:tc>
          <w:tcPr>
            <w:tcW w:w="4549" w:type="dxa"/>
          </w:tcPr>
          <w:p w:rsidR="001F3B9C" w:rsidRPr="001F3B9C" w:rsidRDefault="001F3B9C" w:rsidP="001F3B9C">
            <w:pPr>
              <w:rPr>
                <w:rFonts w:ascii="Arial" w:hAnsi="Arial" w:cs="Arial"/>
                <w:sz w:val="20"/>
                <w:szCs w:val="20"/>
              </w:rPr>
            </w:pPr>
            <w:r w:rsidRPr="001F3B9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  <w:t>el rechazo</w:t>
            </w:r>
          </w:p>
        </w:tc>
        <w:tc>
          <w:tcPr>
            <w:tcW w:w="4549" w:type="dxa"/>
          </w:tcPr>
          <w:p w:rsidR="001F3B9C" w:rsidRPr="00E72855" w:rsidRDefault="001F3B9C" w:rsidP="001F3B9C"/>
        </w:tc>
      </w:tr>
      <w:tr w:rsidR="001F3B9C" w:rsidRPr="006773CD" w:rsidTr="007318AF">
        <w:trPr>
          <w:trHeight w:val="421"/>
        </w:trPr>
        <w:tc>
          <w:tcPr>
            <w:tcW w:w="4549" w:type="dxa"/>
          </w:tcPr>
          <w:p w:rsidR="001F3B9C" w:rsidRPr="001F3B9C" w:rsidRDefault="001F3B9C" w:rsidP="001F3B9C">
            <w:pPr>
              <w:rPr>
                <w:rFonts w:ascii="Arial" w:hAnsi="Arial" w:cs="Arial"/>
                <w:sz w:val="20"/>
                <w:szCs w:val="20"/>
              </w:rPr>
            </w:pPr>
            <w:r w:rsidRPr="001F3B9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  <w:t>realizar</w:t>
            </w:r>
          </w:p>
        </w:tc>
        <w:tc>
          <w:tcPr>
            <w:tcW w:w="4549" w:type="dxa"/>
          </w:tcPr>
          <w:p w:rsidR="001F3B9C" w:rsidRPr="00E72855" w:rsidRDefault="001F3B9C" w:rsidP="001F3B9C"/>
        </w:tc>
      </w:tr>
      <w:tr w:rsidR="001F3B9C" w:rsidRPr="006773CD" w:rsidTr="007318AF">
        <w:trPr>
          <w:trHeight w:val="421"/>
        </w:trPr>
        <w:tc>
          <w:tcPr>
            <w:tcW w:w="4549" w:type="dxa"/>
          </w:tcPr>
          <w:p w:rsidR="001F3B9C" w:rsidRPr="001F3B9C" w:rsidRDefault="001F3B9C" w:rsidP="001F3B9C">
            <w:pPr>
              <w:rPr>
                <w:rFonts w:ascii="Arial" w:hAnsi="Arial" w:cs="Arial"/>
                <w:sz w:val="20"/>
                <w:szCs w:val="20"/>
              </w:rPr>
            </w:pPr>
            <w:r w:rsidRPr="001F3B9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  <w:t>reto</w:t>
            </w:r>
          </w:p>
        </w:tc>
        <w:tc>
          <w:tcPr>
            <w:tcW w:w="4549" w:type="dxa"/>
          </w:tcPr>
          <w:p w:rsidR="001F3B9C" w:rsidRPr="00E72855" w:rsidRDefault="001F3B9C" w:rsidP="001F3B9C"/>
        </w:tc>
      </w:tr>
      <w:tr w:rsidR="001F3B9C" w:rsidRPr="006773CD" w:rsidTr="007318AF">
        <w:trPr>
          <w:trHeight w:val="421"/>
        </w:trPr>
        <w:tc>
          <w:tcPr>
            <w:tcW w:w="4549" w:type="dxa"/>
          </w:tcPr>
          <w:p w:rsidR="001F3B9C" w:rsidRPr="001F3B9C" w:rsidRDefault="001F3B9C" w:rsidP="001F3B9C">
            <w:pPr>
              <w:rPr>
                <w:rFonts w:ascii="Arial" w:hAnsi="Arial" w:cs="Arial"/>
                <w:sz w:val="20"/>
                <w:szCs w:val="20"/>
              </w:rPr>
            </w:pPr>
            <w:r w:rsidRPr="001F3B9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  <w:t>la violencia de género</w:t>
            </w:r>
          </w:p>
        </w:tc>
        <w:tc>
          <w:tcPr>
            <w:tcW w:w="4549" w:type="dxa"/>
          </w:tcPr>
          <w:p w:rsidR="001F3B9C" w:rsidRPr="00E72855" w:rsidRDefault="001F3B9C" w:rsidP="001F3B9C"/>
        </w:tc>
      </w:tr>
      <w:tr w:rsidR="001F3B9C" w:rsidRPr="006773CD" w:rsidTr="007318AF">
        <w:trPr>
          <w:trHeight w:val="421"/>
        </w:trPr>
        <w:tc>
          <w:tcPr>
            <w:tcW w:w="4549" w:type="dxa"/>
          </w:tcPr>
          <w:p w:rsidR="001F3B9C" w:rsidRPr="001F3B9C" w:rsidRDefault="001F3B9C" w:rsidP="001F3B9C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F3B9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  <w:t>equilibrado</w:t>
            </w:r>
            <w:r w:rsidRPr="001F3B9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  <w:tab/>
            </w:r>
          </w:p>
          <w:p w:rsidR="001F3B9C" w:rsidRPr="001F3B9C" w:rsidRDefault="001F3B9C" w:rsidP="001F3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1F3B9C" w:rsidRPr="00E72855" w:rsidRDefault="001F3B9C" w:rsidP="001F3B9C"/>
        </w:tc>
      </w:tr>
      <w:tr w:rsidR="001F3B9C" w:rsidRPr="006773CD" w:rsidTr="007318AF">
        <w:trPr>
          <w:trHeight w:val="421"/>
        </w:trPr>
        <w:tc>
          <w:tcPr>
            <w:tcW w:w="4549" w:type="dxa"/>
          </w:tcPr>
          <w:p w:rsidR="001F3B9C" w:rsidRPr="001F3B9C" w:rsidRDefault="001F3B9C" w:rsidP="001F3B9C">
            <w:pPr>
              <w:rPr>
                <w:rFonts w:ascii="Arial" w:hAnsi="Arial" w:cs="Arial"/>
                <w:sz w:val="20"/>
                <w:szCs w:val="20"/>
              </w:rPr>
            </w:pPr>
            <w:r w:rsidRPr="001F3B9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  <w:t>la dignidad</w:t>
            </w:r>
          </w:p>
        </w:tc>
        <w:tc>
          <w:tcPr>
            <w:tcW w:w="4549" w:type="dxa"/>
          </w:tcPr>
          <w:p w:rsidR="001F3B9C" w:rsidRPr="00E72855" w:rsidRDefault="001F3B9C" w:rsidP="001F3B9C"/>
        </w:tc>
      </w:tr>
      <w:tr w:rsidR="001F3B9C" w:rsidRPr="006773CD" w:rsidTr="007318AF">
        <w:trPr>
          <w:trHeight w:val="421"/>
        </w:trPr>
        <w:tc>
          <w:tcPr>
            <w:tcW w:w="4549" w:type="dxa"/>
          </w:tcPr>
          <w:p w:rsidR="001F3B9C" w:rsidRPr="001F3B9C" w:rsidRDefault="001F3B9C" w:rsidP="001F3B9C">
            <w:pPr>
              <w:rPr>
                <w:rFonts w:ascii="Arial" w:hAnsi="Arial" w:cs="Arial"/>
                <w:sz w:val="20"/>
                <w:szCs w:val="20"/>
              </w:rPr>
            </w:pPr>
            <w:r w:rsidRPr="001F3B9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  <w:t>la encuesta</w:t>
            </w:r>
          </w:p>
        </w:tc>
        <w:tc>
          <w:tcPr>
            <w:tcW w:w="4549" w:type="dxa"/>
          </w:tcPr>
          <w:p w:rsidR="001F3B9C" w:rsidRPr="00E72855" w:rsidRDefault="001F3B9C" w:rsidP="001F3B9C"/>
        </w:tc>
      </w:tr>
      <w:tr w:rsidR="001F3B9C" w:rsidRPr="006773CD" w:rsidTr="007318AF">
        <w:trPr>
          <w:trHeight w:val="421"/>
        </w:trPr>
        <w:tc>
          <w:tcPr>
            <w:tcW w:w="4549" w:type="dxa"/>
          </w:tcPr>
          <w:p w:rsidR="001F3B9C" w:rsidRPr="001F3B9C" w:rsidRDefault="001F3B9C" w:rsidP="001F3B9C">
            <w:pPr>
              <w:rPr>
                <w:rFonts w:ascii="Arial" w:hAnsi="Arial" w:cs="Arial"/>
                <w:sz w:val="20"/>
                <w:szCs w:val="20"/>
              </w:rPr>
            </w:pPr>
            <w:r w:rsidRPr="001F3B9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  <w:t>la mejora</w:t>
            </w:r>
          </w:p>
        </w:tc>
        <w:tc>
          <w:tcPr>
            <w:tcW w:w="4549" w:type="dxa"/>
          </w:tcPr>
          <w:p w:rsidR="001F3B9C" w:rsidRPr="00E72855" w:rsidRDefault="001F3B9C" w:rsidP="001F3B9C"/>
        </w:tc>
      </w:tr>
      <w:tr w:rsidR="001F3B9C" w:rsidRPr="006773CD" w:rsidTr="007318AF">
        <w:trPr>
          <w:trHeight w:val="421"/>
        </w:trPr>
        <w:tc>
          <w:tcPr>
            <w:tcW w:w="4549" w:type="dxa"/>
          </w:tcPr>
          <w:p w:rsidR="001F3B9C" w:rsidRPr="001F3B9C" w:rsidRDefault="001F3B9C" w:rsidP="001F3B9C">
            <w:pPr>
              <w:rPr>
                <w:rFonts w:ascii="Arial" w:hAnsi="Arial" w:cs="Arial"/>
                <w:sz w:val="20"/>
                <w:szCs w:val="20"/>
              </w:rPr>
            </w:pPr>
            <w:r w:rsidRPr="001F3B9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  <w:t>el reconocimiento</w:t>
            </w:r>
          </w:p>
        </w:tc>
        <w:tc>
          <w:tcPr>
            <w:tcW w:w="4549" w:type="dxa"/>
          </w:tcPr>
          <w:p w:rsidR="001F3B9C" w:rsidRPr="00E72855" w:rsidRDefault="001F3B9C" w:rsidP="001F3B9C"/>
        </w:tc>
      </w:tr>
      <w:tr w:rsidR="001F3B9C" w:rsidRPr="006773CD" w:rsidTr="007318AF">
        <w:trPr>
          <w:trHeight w:val="421"/>
        </w:trPr>
        <w:tc>
          <w:tcPr>
            <w:tcW w:w="4549" w:type="dxa"/>
          </w:tcPr>
          <w:p w:rsidR="001F3B9C" w:rsidRPr="00E72855" w:rsidRDefault="001F3B9C" w:rsidP="001F3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1F3B9C" w:rsidRPr="00E72855" w:rsidRDefault="001F3B9C" w:rsidP="001F3B9C"/>
        </w:tc>
      </w:tr>
      <w:tr w:rsidR="001F3B9C" w:rsidRPr="006773CD" w:rsidTr="007318AF">
        <w:trPr>
          <w:trHeight w:val="421"/>
        </w:trPr>
        <w:tc>
          <w:tcPr>
            <w:tcW w:w="4549" w:type="dxa"/>
          </w:tcPr>
          <w:p w:rsidR="001F3B9C" w:rsidRPr="00E72855" w:rsidRDefault="001F3B9C" w:rsidP="001F3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1F3B9C" w:rsidRPr="00E72855" w:rsidRDefault="001F3B9C" w:rsidP="001F3B9C"/>
        </w:tc>
      </w:tr>
    </w:tbl>
    <w:p w:rsidR="00E13562" w:rsidRDefault="00E13562"/>
    <w:p w:rsidR="00592F61" w:rsidRDefault="00592F61"/>
    <w:p w:rsidR="00592F61" w:rsidRDefault="00592F61"/>
    <w:p w:rsidR="00592F61" w:rsidRDefault="00592F61"/>
    <w:p w:rsidR="00592F61" w:rsidRPr="00E72855" w:rsidRDefault="00592F61"/>
    <w:p w:rsidR="00795514" w:rsidRDefault="00795514"/>
    <w:p w:rsidR="00903F6A" w:rsidRPr="00E72855" w:rsidRDefault="00903F6A"/>
    <w:p w:rsidR="00903F6A" w:rsidRPr="006773CD" w:rsidRDefault="00903F6A" w:rsidP="00903F6A">
      <w:pPr>
        <w:rPr>
          <w:b/>
          <w:sz w:val="28"/>
          <w:szCs w:val="28"/>
          <w:lang w:val="es-AR"/>
        </w:rPr>
      </w:pP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903F6A" w:rsidRPr="006773CD" w:rsidTr="00922249">
        <w:trPr>
          <w:trHeight w:val="421"/>
        </w:trPr>
        <w:tc>
          <w:tcPr>
            <w:tcW w:w="4549" w:type="dxa"/>
          </w:tcPr>
          <w:p w:rsidR="00903F6A" w:rsidRPr="006773CD" w:rsidRDefault="001F36AA" w:rsidP="00922249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  <w:bookmarkStart w:id="0" w:name="_GoBack"/>
            <w:bookmarkEnd w:id="0"/>
          </w:p>
        </w:tc>
        <w:tc>
          <w:tcPr>
            <w:tcW w:w="4549" w:type="dxa"/>
          </w:tcPr>
          <w:p w:rsidR="00903F6A" w:rsidRPr="006773CD" w:rsidRDefault="001F36AA" w:rsidP="001F36AA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  <w:r w:rsidRPr="006773CD">
              <w:rPr>
                <w:b/>
                <w:sz w:val="28"/>
                <w:szCs w:val="28"/>
                <w:lang w:val="es-AR"/>
              </w:rPr>
              <w:t xml:space="preserve"> </w:t>
            </w:r>
          </w:p>
        </w:tc>
      </w:tr>
      <w:tr w:rsidR="00903F6A" w:rsidRPr="006773CD" w:rsidTr="00922249">
        <w:trPr>
          <w:trHeight w:val="421"/>
        </w:trPr>
        <w:tc>
          <w:tcPr>
            <w:tcW w:w="4549" w:type="dxa"/>
          </w:tcPr>
          <w:p w:rsidR="00903F6A" w:rsidRPr="001F3B9C" w:rsidRDefault="00922249" w:rsidP="00922249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F3B9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acceder</w:t>
            </w:r>
            <w:proofErr w:type="spellEnd"/>
            <w:r w:rsidRPr="001F3B9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4549" w:type="dxa"/>
          </w:tcPr>
          <w:p w:rsidR="00922249" w:rsidRPr="007D6A26" w:rsidRDefault="00922249" w:rsidP="00922249">
            <w:pPr>
              <w:tabs>
                <w:tab w:val="left" w:pos="28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A26">
              <w:rPr>
                <w:rFonts w:ascii="Arial" w:hAnsi="Arial" w:cs="Arial"/>
                <w:color w:val="000000"/>
                <w:sz w:val="20"/>
                <w:szCs w:val="20"/>
              </w:rPr>
              <w:t>to have access to</w:t>
            </w:r>
          </w:p>
          <w:p w:rsidR="00903F6A" w:rsidRPr="00AA6E36" w:rsidRDefault="00903F6A" w:rsidP="00922249">
            <w:pPr>
              <w:rPr>
                <w:lang w:val="es-AR"/>
              </w:rPr>
            </w:pPr>
          </w:p>
        </w:tc>
      </w:tr>
      <w:tr w:rsidR="00903F6A" w:rsidRPr="006773CD" w:rsidTr="00922249">
        <w:trPr>
          <w:trHeight w:val="421"/>
        </w:trPr>
        <w:tc>
          <w:tcPr>
            <w:tcW w:w="4549" w:type="dxa"/>
          </w:tcPr>
          <w:p w:rsidR="00903F6A" w:rsidRPr="001F3B9C" w:rsidRDefault="00922249" w:rsidP="00922249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F3B9C">
              <w:rPr>
                <w:rFonts w:ascii="Arial" w:hAnsi="Arial" w:cs="Arial"/>
                <w:sz w:val="20"/>
                <w:szCs w:val="20"/>
                <w:lang w:val="es-AR"/>
              </w:rPr>
              <w:t>amenazar</w:t>
            </w:r>
          </w:p>
        </w:tc>
        <w:tc>
          <w:tcPr>
            <w:tcW w:w="4549" w:type="dxa"/>
          </w:tcPr>
          <w:p w:rsidR="00922249" w:rsidRPr="007D6A26" w:rsidRDefault="00922249" w:rsidP="00922249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A26">
              <w:rPr>
                <w:rFonts w:ascii="Arial" w:hAnsi="Arial" w:cs="Arial"/>
                <w:color w:val="000000"/>
                <w:sz w:val="20"/>
                <w:szCs w:val="20"/>
              </w:rPr>
              <w:t>to threaten</w:t>
            </w:r>
          </w:p>
          <w:p w:rsidR="00903F6A" w:rsidRPr="00AA6E36" w:rsidRDefault="00903F6A" w:rsidP="00922249">
            <w:pPr>
              <w:rPr>
                <w:lang w:val="es-AR"/>
              </w:rPr>
            </w:pPr>
          </w:p>
        </w:tc>
      </w:tr>
      <w:tr w:rsidR="00903F6A" w:rsidRPr="006773CD" w:rsidTr="00922249">
        <w:trPr>
          <w:trHeight w:val="421"/>
        </w:trPr>
        <w:tc>
          <w:tcPr>
            <w:tcW w:w="4549" w:type="dxa"/>
          </w:tcPr>
          <w:p w:rsidR="00903F6A" w:rsidRPr="001F3B9C" w:rsidRDefault="00922249" w:rsidP="00922249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F3B9C">
              <w:rPr>
                <w:rFonts w:ascii="Arial" w:hAnsi="Arial" w:cs="Arial"/>
                <w:sz w:val="20"/>
                <w:szCs w:val="20"/>
                <w:lang w:val="es-AR"/>
              </w:rPr>
              <w:t>El asesinato</w:t>
            </w:r>
          </w:p>
        </w:tc>
        <w:tc>
          <w:tcPr>
            <w:tcW w:w="4549" w:type="dxa"/>
          </w:tcPr>
          <w:p w:rsidR="00922249" w:rsidRPr="007D6A26" w:rsidRDefault="00922249" w:rsidP="00922249">
            <w:pPr>
              <w:tabs>
                <w:tab w:val="left" w:pos="28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A26">
              <w:rPr>
                <w:rFonts w:ascii="Arial" w:hAnsi="Arial" w:cs="Arial"/>
                <w:color w:val="000000"/>
                <w:sz w:val="20"/>
                <w:szCs w:val="20"/>
              </w:rPr>
              <w:t>murder</w:t>
            </w:r>
          </w:p>
          <w:p w:rsidR="00903F6A" w:rsidRPr="00AA6E36" w:rsidRDefault="00903F6A" w:rsidP="00922249">
            <w:pPr>
              <w:rPr>
                <w:lang w:val="es-AR"/>
              </w:rPr>
            </w:pPr>
          </w:p>
        </w:tc>
      </w:tr>
      <w:tr w:rsidR="00903F6A" w:rsidRPr="006773CD" w:rsidTr="00922249">
        <w:trPr>
          <w:trHeight w:val="421"/>
        </w:trPr>
        <w:tc>
          <w:tcPr>
            <w:tcW w:w="4549" w:type="dxa"/>
          </w:tcPr>
          <w:p w:rsidR="00903F6A" w:rsidRPr="001F3B9C" w:rsidRDefault="00EB38FE" w:rsidP="00922249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F3B9C">
              <w:rPr>
                <w:rFonts w:ascii="Arial" w:hAnsi="Arial" w:cs="Arial"/>
                <w:sz w:val="20"/>
                <w:szCs w:val="20"/>
                <w:lang w:val="es-AR"/>
              </w:rPr>
              <w:t>arisco</w:t>
            </w:r>
          </w:p>
        </w:tc>
        <w:tc>
          <w:tcPr>
            <w:tcW w:w="4549" w:type="dxa"/>
          </w:tcPr>
          <w:p w:rsidR="00EB38FE" w:rsidRPr="007D6A26" w:rsidRDefault="00EB38FE" w:rsidP="00EB38FE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A26">
              <w:rPr>
                <w:rFonts w:ascii="Arial" w:hAnsi="Arial" w:cs="Arial"/>
                <w:color w:val="000000"/>
                <w:sz w:val="20"/>
                <w:szCs w:val="20"/>
              </w:rPr>
              <w:t>unfriendly</w:t>
            </w:r>
          </w:p>
          <w:p w:rsidR="00903F6A" w:rsidRPr="00AA6E36" w:rsidRDefault="00903F6A" w:rsidP="00922249">
            <w:pPr>
              <w:rPr>
                <w:lang w:val="es-AR"/>
              </w:rPr>
            </w:pPr>
          </w:p>
        </w:tc>
      </w:tr>
      <w:tr w:rsidR="00903F6A" w:rsidRPr="006773CD" w:rsidTr="00922249">
        <w:trPr>
          <w:trHeight w:val="421"/>
        </w:trPr>
        <w:tc>
          <w:tcPr>
            <w:tcW w:w="4549" w:type="dxa"/>
          </w:tcPr>
          <w:p w:rsidR="00903F6A" w:rsidRPr="001F3B9C" w:rsidRDefault="00EB38FE" w:rsidP="00922249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F3B9C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la baja</w:t>
            </w:r>
          </w:p>
        </w:tc>
        <w:tc>
          <w:tcPr>
            <w:tcW w:w="4549" w:type="dxa"/>
          </w:tcPr>
          <w:p w:rsidR="00903F6A" w:rsidRPr="00AA6E36" w:rsidRDefault="00EB38FE" w:rsidP="00922249">
            <w:pPr>
              <w:rPr>
                <w:lang w:val="es-AR"/>
              </w:rPr>
            </w:pPr>
            <w:proofErr w:type="spellStart"/>
            <w:r w:rsidRPr="007D6A2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sick</w:t>
            </w:r>
            <w:proofErr w:type="spellEnd"/>
            <w:r w:rsidRPr="007D6A2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D6A2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leave</w:t>
            </w:r>
            <w:proofErr w:type="spellEnd"/>
            <w:r w:rsidRPr="007D6A2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medical </w:t>
            </w:r>
            <w:proofErr w:type="spellStart"/>
            <w:r w:rsidRPr="007D6A2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leave</w:t>
            </w:r>
            <w:proofErr w:type="spellEnd"/>
          </w:p>
        </w:tc>
      </w:tr>
      <w:tr w:rsidR="00903F6A" w:rsidRPr="006773CD" w:rsidTr="00922249">
        <w:trPr>
          <w:trHeight w:val="421"/>
        </w:trPr>
        <w:tc>
          <w:tcPr>
            <w:tcW w:w="4549" w:type="dxa"/>
          </w:tcPr>
          <w:p w:rsidR="00903F6A" w:rsidRPr="001F3B9C" w:rsidRDefault="00EB38FE" w:rsidP="009222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3B9C">
              <w:rPr>
                <w:rFonts w:ascii="Arial" w:hAnsi="Arial" w:cs="Arial"/>
                <w:sz w:val="20"/>
                <w:szCs w:val="20"/>
              </w:rPr>
              <w:t>convivir</w:t>
            </w:r>
            <w:proofErr w:type="spellEnd"/>
          </w:p>
        </w:tc>
        <w:tc>
          <w:tcPr>
            <w:tcW w:w="4549" w:type="dxa"/>
          </w:tcPr>
          <w:p w:rsidR="00903F6A" w:rsidRPr="00E72855" w:rsidRDefault="00EB38FE" w:rsidP="00922249">
            <w:r w:rsidRPr="007D6A26">
              <w:rPr>
                <w:rFonts w:ascii="Arial" w:hAnsi="Arial" w:cs="Arial"/>
                <w:color w:val="000000"/>
                <w:sz w:val="20"/>
                <w:szCs w:val="20"/>
              </w:rPr>
              <w:t>to live together, cohabit</w:t>
            </w:r>
          </w:p>
        </w:tc>
      </w:tr>
      <w:tr w:rsidR="00903F6A" w:rsidRPr="006773CD" w:rsidTr="00922249">
        <w:trPr>
          <w:trHeight w:val="421"/>
        </w:trPr>
        <w:tc>
          <w:tcPr>
            <w:tcW w:w="4549" w:type="dxa"/>
          </w:tcPr>
          <w:p w:rsidR="00903F6A" w:rsidRPr="001F3B9C" w:rsidRDefault="00EB38FE" w:rsidP="00922249">
            <w:pPr>
              <w:rPr>
                <w:rFonts w:ascii="Arial" w:hAnsi="Arial" w:cs="Arial"/>
                <w:sz w:val="20"/>
                <w:szCs w:val="20"/>
              </w:rPr>
            </w:pPr>
            <w:r w:rsidRPr="001F3B9C">
              <w:rPr>
                <w:rFonts w:ascii="Arial" w:hAnsi="Arial" w:cs="Arial"/>
                <w:sz w:val="20"/>
                <w:szCs w:val="20"/>
              </w:rPr>
              <w:t xml:space="preserve">El </w:t>
            </w:r>
            <w:proofErr w:type="spellStart"/>
            <w:r w:rsidRPr="001F3B9C">
              <w:rPr>
                <w:rFonts w:ascii="Arial" w:hAnsi="Arial" w:cs="Arial"/>
                <w:sz w:val="20"/>
                <w:szCs w:val="20"/>
              </w:rPr>
              <w:t>desprecio</w:t>
            </w:r>
            <w:proofErr w:type="spellEnd"/>
          </w:p>
        </w:tc>
        <w:tc>
          <w:tcPr>
            <w:tcW w:w="4549" w:type="dxa"/>
          </w:tcPr>
          <w:p w:rsidR="00EB38FE" w:rsidRPr="007D6A26" w:rsidRDefault="00EB38FE" w:rsidP="00EB38FE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A26">
              <w:rPr>
                <w:rFonts w:ascii="Arial" w:hAnsi="Arial" w:cs="Arial"/>
                <w:color w:val="000000"/>
                <w:sz w:val="20"/>
                <w:szCs w:val="20"/>
              </w:rPr>
              <w:t>snub, slight</w:t>
            </w:r>
          </w:p>
          <w:p w:rsidR="00903F6A" w:rsidRPr="00E72855" w:rsidRDefault="00903F6A" w:rsidP="00922249"/>
        </w:tc>
      </w:tr>
      <w:tr w:rsidR="00903F6A" w:rsidRPr="006773CD" w:rsidTr="00922249">
        <w:trPr>
          <w:trHeight w:val="421"/>
        </w:trPr>
        <w:tc>
          <w:tcPr>
            <w:tcW w:w="4549" w:type="dxa"/>
          </w:tcPr>
          <w:p w:rsidR="00903F6A" w:rsidRPr="001F3B9C" w:rsidRDefault="00EB38FE" w:rsidP="009222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3B9C">
              <w:rPr>
                <w:rFonts w:ascii="Arial" w:hAnsi="Arial" w:cs="Arial"/>
                <w:sz w:val="20"/>
                <w:szCs w:val="20"/>
              </w:rPr>
              <w:t>destacar</w:t>
            </w:r>
            <w:proofErr w:type="spellEnd"/>
          </w:p>
        </w:tc>
        <w:tc>
          <w:tcPr>
            <w:tcW w:w="4549" w:type="dxa"/>
          </w:tcPr>
          <w:p w:rsidR="00EB38FE" w:rsidRPr="007D6A26" w:rsidRDefault="00EB38FE" w:rsidP="00EB38FE">
            <w:pPr>
              <w:tabs>
                <w:tab w:val="left" w:pos="28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A26">
              <w:rPr>
                <w:rFonts w:ascii="Arial" w:hAnsi="Arial" w:cs="Arial"/>
                <w:color w:val="000000"/>
                <w:sz w:val="20"/>
                <w:szCs w:val="20"/>
              </w:rPr>
              <w:t>to stand out, emphasise</w:t>
            </w:r>
          </w:p>
          <w:p w:rsidR="00903F6A" w:rsidRPr="00E72855" w:rsidRDefault="00903F6A" w:rsidP="00922249"/>
        </w:tc>
      </w:tr>
      <w:tr w:rsidR="00903F6A" w:rsidRPr="006773CD" w:rsidTr="00922249">
        <w:trPr>
          <w:trHeight w:val="421"/>
        </w:trPr>
        <w:tc>
          <w:tcPr>
            <w:tcW w:w="4549" w:type="dxa"/>
          </w:tcPr>
          <w:p w:rsidR="00903F6A" w:rsidRPr="001F3B9C" w:rsidRDefault="00EB38FE" w:rsidP="009222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3B9C">
              <w:rPr>
                <w:rFonts w:ascii="Arial" w:hAnsi="Arial" w:cs="Arial"/>
                <w:sz w:val="20"/>
                <w:szCs w:val="20"/>
              </w:rPr>
              <w:t>Incrementar</w:t>
            </w:r>
            <w:proofErr w:type="spellEnd"/>
          </w:p>
        </w:tc>
        <w:tc>
          <w:tcPr>
            <w:tcW w:w="4549" w:type="dxa"/>
          </w:tcPr>
          <w:p w:rsidR="00EB38FE" w:rsidRPr="007D6A26" w:rsidRDefault="00EB38FE" w:rsidP="00EB38FE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A26">
              <w:rPr>
                <w:rFonts w:ascii="Arial" w:hAnsi="Arial" w:cs="Arial"/>
                <w:color w:val="000000"/>
                <w:sz w:val="20"/>
                <w:szCs w:val="20"/>
              </w:rPr>
              <w:t>to increase</w:t>
            </w:r>
          </w:p>
          <w:p w:rsidR="00903F6A" w:rsidRPr="00E72855" w:rsidRDefault="00903F6A" w:rsidP="00922249"/>
        </w:tc>
      </w:tr>
      <w:tr w:rsidR="00903F6A" w:rsidRPr="006773CD" w:rsidTr="00922249">
        <w:trPr>
          <w:trHeight w:val="421"/>
        </w:trPr>
        <w:tc>
          <w:tcPr>
            <w:tcW w:w="4549" w:type="dxa"/>
          </w:tcPr>
          <w:p w:rsidR="00903F6A" w:rsidRPr="001F3B9C" w:rsidRDefault="00EB38FE" w:rsidP="00922249">
            <w:pPr>
              <w:rPr>
                <w:rFonts w:ascii="Arial" w:hAnsi="Arial" w:cs="Arial"/>
                <w:sz w:val="20"/>
                <w:szCs w:val="20"/>
              </w:rPr>
            </w:pPr>
            <w:r w:rsidRPr="001F3B9C">
              <w:rPr>
                <w:rFonts w:ascii="Arial" w:hAnsi="Arial" w:cs="Arial"/>
                <w:bCs/>
                <w:color w:val="000000"/>
                <w:sz w:val="20"/>
                <w:szCs w:val="20"/>
                <w:lang w:val="it-IT"/>
              </w:rPr>
              <w:t>la lacra</w:t>
            </w:r>
          </w:p>
        </w:tc>
        <w:tc>
          <w:tcPr>
            <w:tcW w:w="4549" w:type="dxa"/>
          </w:tcPr>
          <w:p w:rsidR="00EB312A" w:rsidRPr="007D6A26" w:rsidRDefault="00EB312A" w:rsidP="00EB312A">
            <w:pPr>
              <w:tabs>
                <w:tab w:val="left" w:pos="2880"/>
              </w:tabs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7D6A26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scourge, blot</w:t>
            </w:r>
          </w:p>
          <w:p w:rsidR="00903F6A" w:rsidRPr="00E72855" w:rsidRDefault="00903F6A" w:rsidP="00922249"/>
        </w:tc>
      </w:tr>
      <w:tr w:rsidR="00903F6A" w:rsidRPr="006773CD" w:rsidTr="00922249">
        <w:trPr>
          <w:trHeight w:val="421"/>
        </w:trPr>
        <w:tc>
          <w:tcPr>
            <w:tcW w:w="4549" w:type="dxa"/>
          </w:tcPr>
          <w:p w:rsidR="00903F6A" w:rsidRPr="001F3B9C" w:rsidRDefault="00EB312A" w:rsidP="00922249">
            <w:pPr>
              <w:rPr>
                <w:rFonts w:ascii="Arial" w:hAnsi="Arial" w:cs="Arial"/>
                <w:sz w:val="20"/>
                <w:szCs w:val="20"/>
              </w:rPr>
            </w:pPr>
            <w:r w:rsidRPr="001F3B9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  <w:t>pegar</w:t>
            </w:r>
          </w:p>
        </w:tc>
        <w:tc>
          <w:tcPr>
            <w:tcW w:w="4549" w:type="dxa"/>
          </w:tcPr>
          <w:p w:rsidR="00EB312A" w:rsidRPr="009D242C" w:rsidRDefault="00EB312A" w:rsidP="00EB312A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9D242C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to hit</w:t>
            </w:r>
          </w:p>
          <w:p w:rsidR="00903F6A" w:rsidRPr="00E72855" w:rsidRDefault="00903F6A" w:rsidP="00922249"/>
        </w:tc>
      </w:tr>
      <w:tr w:rsidR="00903F6A" w:rsidRPr="006773CD" w:rsidTr="00922249">
        <w:trPr>
          <w:trHeight w:val="421"/>
        </w:trPr>
        <w:tc>
          <w:tcPr>
            <w:tcW w:w="4549" w:type="dxa"/>
          </w:tcPr>
          <w:p w:rsidR="00903F6A" w:rsidRPr="001F3B9C" w:rsidRDefault="00EB312A" w:rsidP="00922249">
            <w:pPr>
              <w:rPr>
                <w:rFonts w:ascii="Arial" w:hAnsi="Arial" w:cs="Arial"/>
                <w:sz w:val="20"/>
                <w:szCs w:val="20"/>
              </w:rPr>
            </w:pPr>
            <w:r w:rsidRPr="001F3B9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  <w:t>el rechazo</w:t>
            </w:r>
          </w:p>
        </w:tc>
        <w:tc>
          <w:tcPr>
            <w:tcW w:w="4549" w:type="dxa"/>
          </w:tcPr>
          <w:p w:rsidR="00903F6A" w:rsidRPr="00E72855" w:rsidRDefault="00EB312A" w:rsidP="00922249">
            <w:r>
              <w:t>rejection</w:t>
            </w:r>
          </w:p>
        </w:tc>
      </w:tr>
      <w:tr w:rsidR="00903F6A" w:rsidRPr="006773CD" w:rsidTr="00922249">
        <w:trPr>
          <w:trHeight w:val="421"/>
        </w:trPr>
        <w:tc>
          <w:tcPr>
            <w:tcW w:w="4549" w:type="dxa"/>
          </w:tcPr>
          <w:p w:rsidR="00903F6A" w:rsidRPr="001F3B9C" w:rsidRDefault="00EB312A" w:rsidP="00922249">
            <w:pPr>
              <w:rPr>
                <w:rFonts w:ascii="Arial" w:hAnsi="Arial" w:cs="Arial"/>
                <w:sz w:val="20"/>
                <w:szCs w:val="20"/>
              </w:rPr>
            </w:pPr>
            <w:r w:rsidRPr="001F3B9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  <w:t>realizar</w:t>
            </w:r>
          </w:p>
        </w:tc>
        <w:tc>
          <w:tcPr>
            <w:tcW w:w="4549" w:type="dxa"/>
          </w:tcPr>
          <w:p w:rsidR="00EB312A" w:rsidRPr="009D242C" w:rsidRDefault="00EB312A" w:rsidP="00EB312A">
            <w:pPr>
              <w:tabs>
                <w:tab w:val="left" w:pos="2880"/>
              </w:tabs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9D242C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9D242C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carry</w:t>
            </w:r>
            <w:proofErr w:type="spellEnd"/>
            <w:r w:rsidRPr="009D242C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D242C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out</w:t>
            </w:r>
            <w:proofErr w:type="spellEnd"/>
            <w:r w:rsidRPr="009D242C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9D242C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fulfil</w:t>
            </w:r>
            <w:proofErr w:type="spellEnd"/>
          </w:p>
          <w:p w:rsidR="00903F6A" w:rsidRPr="00E72855" w:rsidRDefault="00903F6A" w:rsidP="00922249"/>
        </w:tc>
      </w:tr>
      <w:tr w:rsidR="00903F6A" w:rsidRPr="006773CD" w:rsidTr="00922249">
        <w:trPr>
          <w:trHeight w:val="421"/>
        </w:trPr>
        <w:tc>
          <w:tcPr>
            <w:tcW w:w="4549" w:type="dxa"/>
          </w:tcPr>
          <w:p w:rsidR="00903F6A" w:rsidRPr="001F3B9C" w:rsidRDefault="001F3B9C" w:rsidP="00922249">
            <w:pPr>
              <w:rPr>
                <w:rFonts w:ascii="Arial" w:hAnsi="Arial" w:cs="Arial"/>
                <w:sz w:val="20"/>
                <w:szCs w:val="20"/>
              </w:rPr>
            </w:pPr>
            <w:r w:rsidRPr="001F3B9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  <w:t>reto</w:t>
            </w:r>
          </w:p>
        </w:tc>
        <w:tc>
          <w:tcPr>
            <w:tcW w:w="4549" w:type="dxa"/>
          </w:tcPr>
          <w:p w:rsidR="001F3B9C" w:rsidRPr="007D6A26" w:rsidRDefault="001F3B9C" w:rsidP="001F3B9C">
            <w:pPr>
              <w:tabs>
                <w:tab w:val="left" w:pos="2880"/>
              </w:tabs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7D6A2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challenge</w:t>
            </w:r>
            <w:proofErr w:type="spellEnd"/>
          </w:p>
          <w:p w:rsidR="00903F6A" w:rsidRPr="00E72855" w:rsidRDefault="00903F6A" w:rsidP="00922249"/>
        </w:tc>
      </w:tr>
      <w:tr w:rsidR="00903F6A" w:rsidRPr="006773CD" w:rsidTr="00922249">
        <w:trPr>
          <w:trHeight w:val="421"/>
        </w:trPr>
        <w:tc>
          <w:tcPr>
            <w:tcW w:w="4549" w:type="dxa"/>
          </w:tcPr>
          <w:p w:rsidR="00903F6A" w:rsidRPr="001F3B9C" w:rsidRDefault="001F3B9C" w:rsidP="00922249">
            <w:pPr>
              <w:rPr>
                <w:rFonts w:ascii="Arial" w:hAnsi="Arial" w:cs="Arial"/>
                <w:sz w:val="20"/>
                <w:szCs w:val="20"/>
              </w:rPr>
            </w:pPr>
            <w:r w:rsidRPr="001F3B9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  <w:t>la violencia de género</w:t>
            </w:r>
          </w:p>
        </w:tc>
        <w:tc>
          <w:tcPr>
            <w:tcW w:w="4549" w:type="dxa"/>
          </w:tcPr>
          <w:p w:rsidR="001F3B9C" w:rsidRPr="007D6A26" w:rsidRDefault="001F3B9C" w:rsidP="001F3B9C">
            <w:pPr>
              <w:tabs>
                <w:tab w:val="left" w:pos="2880"/>
              </w:tabs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7D6A2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gender</w:t>
            </w:r>
            <w:proofErr w:type="spellEnd"/>
            <w:r w:rsidRPr="007D6A2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D6A2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violence</w:t>
            </w:r>
            <w:proofErr w:type="spellEnd"/>
          </w:p>
          <w:p w:rsidR="00903F6A" w:rsidRPr="00E72855" w:rsidRDefault="00903F6A" w:rsidP="00922249"/>
        </w:tc>
      </w:tr>
      <w:tr w:rsidR="00903F6A" w:rsidRPr="006773CD" w:rsidTr="00922249">
        <w:trPr>
          <w:trHeight w:val="421"/>
        </w:trPr>
        <w:tc>
          <w:tcPr>
            <w:tcW w:w="4549" w:type="dxa"/>
          </w:tcPr>
          <w:p w:rsidR="001F3B9C" w:rsidRPr="001F3B9C" w:rsidRDefault="001F3B9C" w:rsidP="001F3B9C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F3B9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  <w:t>equilibrado</w:t>
            </w:r>
            <w:r w:rsidRPr="001F3B9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  <w:tab/>
            </w:r>
          </w:p>
          <w:p w:rsidR="00903F6A" w:rsidRPr="001F3B9C" w:rsidRDefault="00903F6A" w:rsidP="009222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1F3B9C" w:rsidRPr="007D6A26" w:rsidRDefault="001F3B9C" w:rsidP="001F3B9C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7D6A2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balanced</w:t>
            </w:r>
            <w:proofErr w:type="spellEnd"/>
          </w:p>
          <w:p w:rsidR="00903F6A" w:rsidRPr="00E72855" w:rsidRDefault="00903F6A" w:rsidP="00922249"/>
        </w:tc>
      </w:tr>
      <w:tr w:rsidR="00903F6A" w:rsidRPr="006773CD" w:rsidTr="00922249">
        <w:trPr>
          <w:trHeight w:val="421"/>
        </w:trPr>
        <w:tc>
          <w:tcPr>
            <w:tcW w:w="4549" w:type="dxa"/>
          </w:tcPr>
          <w:p w:rsidR="00903F6A" w:rsidRPr="001F3B9C" w:rsidRDefault="001F3B9C" w:rsidP="00922249">
            <w:pPr>
              <w:rPr>
                <w:rFonts w:ascii="Arial" w:hAnsi="Arial" w:cs="Arial"/>
                <w:sz w:val="20"/>
                <w:szCs w:val="20"/>
              </w:rPr>
            </w:pPr>
            <w:r w:rsidRPr="001F3B9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  <w:t>la dignidad</w:t>
            </w:r>
          </w:p>
        </w:tc>
        <w:tc>
          <w:tcPr>
            <w:tcW w:w="4549" w:type="dxa"/>
          </w:tcPr>
          <w:p w:rsidR="001F3B9C" w:rsidRPr="007D6A26" w:rsidRDefault="001F3B9C" w:rsidP="001F3B9C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7D6A2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dignity</w:t>
            </w:r>
            <w:proofErr w:type="spellEnd"/>
          </w:p>
          <w:p w:rsidR="00903F6A" w:rsidRPr="00E72855" w:rsidRDefault="00903F6A" w:rsidP="00922249"/>
        </w:tc>
      </w:tr>
      <w:tr w:rsidR="00903F6A" w:rsidRPr="006773CD" w:rsidTr="00922249">
        <w:trPr>
          <w:trHeight w:val="421"/>
        </w:trPr>
        <w:tc>
          <w:tcPr>
            <w:tcW w:w="4549" w:type="dxa"/>
          </w:tcPr>
          <w:p w:rsidR="00903F6A" w:rsidRPr="001F3B9C" w:rsidRDefault="001F3B9C" w:rsidP="00922249">
            <w:pPr>
              <w:rPr>
                <w:rFonts w:ascii="Arial" w:hAnsi="Arial" w:cs="Arial"/>
                <w:sz w:val="20"/>
                <w:szCs w:val="20"/>
              </w:rPr>
            </w:pPr>
            <w:r w:rsidRPr="001F3B9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  <w:t>la encuesta</w:t>
            </w:r>
          </w:p>
        </w:tc>
        <w:tc>
          <w:tcPr>
            <w:tcW w:w="4549" w:type="dxa"/>
          </w:tcPr>
          <w:p w:rsidR="001F3B9C" w:rsidRPr="007D6A26" w:rsidRDefault="001F3B9C" w:rsidP="001F3B9C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7D6A2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survey</w:t>
            </w:r>
            <w:proofErr w:type="spellEnd"/>
          </w:p>
          <w:p w:rsidR="00903F6A" w:rsidRPr="00E72855" w:rsidRDefault="00903F6A" w:rsidP="00922249"/>
        </w:tc>
      </w:tr>
      <w:tr w:rsidR="00903F6A" w:rsidRPr="006773CD" w:rsidTr="00922249">
        <w:trPr>
          <w:trHeight w:val="421"/>
        </w:trPr>
        <w:tc>
          <w:tcPr>
            <w:tcW w:w="4549" w:type="dxa"/>
          </w:tcPr>
          <w:p w:rsidR="00903F6A" w:rsidRPr="001F3B9C" w:rsidRDefault="001F3B9C" w:rsidP="00922249">
            <w:pPr>
              <w:rPr>
                <w:rFonts w:ascii="Arial" w:hAnsi="Arial" w:cs="Arial"/>
                <w:sz w:val="20"/>
                <w:szCs w:val="20"/>
              </w:rPr>
            </w:pPr>
            <w:r w:rsidRPr="001F3B9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  <w:t>la mejora</w:t>
            </w:r>
          </w:p>
        </w:tc>
        <w:tc>
          <w:tcPr>
            <w:tcW w:w="4549" w:type="dxa"/>
          </w:tcPr>
          <w:p w:rsidR="001F3B9C" w:rsidRPr="007D6A26" w:rsidRDefault="001F3B9C" w:rsidP="001F3B9C">
            <w:pPr>
              <w:tabs>
                <w:tab w:val="left" w:pos="2880"/>
              </w:tabs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7D6A2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improvement</w:t>
            </w:r>
            <w:proofErr w:type="spellEnd"/>
            <w:r w:rsidRPr="007D6A2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7D6A2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progress</w:t>
            </w:r>
            <w:proofErr w:type="spellEnd"/>
          </w:p>
          <w:p w:rsidR="00903F6A" w:rsidRPr="00E72855" w:rsidRDefault="00903F6A" w:rsidP="00922249"/>
        </w:tc>
      </w:tr>
      <w:tr w:rsidR="00903F6A" w:rsidRPr="006773CD" w:rsidTr="00922249">
        <w:trPr>
          <w:trHeight w:val="421"/>
        </w:trPr>
        <w:tc>
          <w:tcPr>
            <w:tcW w:w="4549" w:type="dxa"/>
          </w:tcPr>
          <w:p w:rsidR="00903F6A" w:rsidRPr="001F3B9C" w:rsidRDefault="001F3B9C" w:rsidP="00922249">
            <w:pPr>
              <w:rPr>
                <w:rFonts w:ascii="Arial" w:hAnsi="Arial" w:cs="Arial"/>
                <w:sz w:val="20"/>
                <w:szCs w:val="20"/>
              </w:rPr>
            </w:pPr>
            <w:r w:rsidRPr="001F3B9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  <w:t>el reconocimiento</w:t>
            </w:r>
          </w:p>
        </w:tc>
        <w:tc>
          <w:tcPr>
            <w:tcW w:w="4549" w:type="dxa"/>
          </w:tcPr>
          <w:p w:rsidR="001F3B9C" w:rsidRPr="007D6A26" w:rsidRDefault="001F3B9C" w:rsidP="001F3B9C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7D6A2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recognition</w:t>
            </w:r>
            <w:proofErr w:type="spellEnd"/>
          </w:p>
          <w:p w:rsidR="00903F6A" w:rsidRPr="00E72855" w:rsidRDefault="00903F6A" w:rsidP="00922249"/>
        </w:tc>
      </w:tr>
      <w:tr w:rsidR="00903F6A" w:rsidRPr="006773CD" w:rsidTr="00922249">
        <w:trPr>
          <w:trHeight w:val="421"/>
        </w:trPr>
        <w:tc>
          <w:tcPr>
            <w:tcW w:w="4549" w:type="dxa"/>
          </w:tcPr>
          <w:p w:rsidR="00903F6A" w:rsidRPr="00E72855" w:rsidRDefault="00903F6A" w:rsidP="009222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903F6A" w:rsidRPr="00E72855" w:rsidRDefault="00903F6A" w:rsidP="00922249"/>
        </w:tc>
      </w:tr>
      <w:tr w:rsidR="00903F6A" w:rsidRPr="006773CD" w:rsidTr="00922249">
        <w:trPr>
          <w:trHeight w:val="421"/>
        </w:trPr>
        <w:tc>
          <w:tcPr>
            <w:tcW w:w="4549" w:type="dxa"/>
          </w:tcPr>
          <w:p w:rsidR="00903F6A" w:rsidRPr="00E72855" w:rsidRDefault="00903F6A" w:rsidP="009222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903F6A" w:rsidRPr="00E72855" w:rsidRDefault="00903F6A" w:rsidP="00922249"/>
        </w:tc>
      </w:tr>
    </w:tbl>
    <w:p w:rsidR="002666F2" w:rsidRPr="00E72855" w:rsidRDefault="002666F2"/>
    <w:sectPr w:rsidR="002666F2" w:rsidRPr="00E72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30CAD"/>
    <w:rsid w:val="00070344"/>
    <w:rsid w:val="001656BD"/>
    <w:rsid w:val="00181E4F"/>
    <w:rsid w:val="001D591B"/>
    <w:rsid w:val="001F36AA"/>
    <w:rsid w:val="001F3B9C"/>
    <w:rsid w:val="00245F15"/>
    <w:rsid w:val="002666F2"/>
    <w:rsid w:val="00277279"/>
    <w:rsid w:val="002D6C98"/>
    <w:rsid w:val="002F7B95"/>
    <w:rsid w:val="003304DF"/>
    <w:rsid w:val="003D27B2"/>
    <w:rsid w:val="003E2237"/>
    <w:rsid w:val="00415925"/>
    <w:rsid w:val="00421134"/>
    <w:rsid w:val="00491473"/>
    <w:rsid w:val="005010AA"/>
    <w:rsid w:val="00526453"/>
    <w:rsid w:val="0054404F"/>
    <w:rsid w:val="0055131B"/>
    <w:rsid w:val="00562D1A"/>
    <w:rsid w:val="00592F61"/>
    <w:rsid w:val="005C30C0"/>
    <w:rsid w:val="005D4242"/>
    <w:rsid w:val="006201D3"/>
    <w:rsid w:val="0067087D"/>
    <w:rsid w:val="006773CD"/>
    <w:rsid w:val="006A5179"/>
    <w:rsid w:val="006B1078"/>
    <w:rsid w:val="007318AF"/>
    <w:rsid w:val="00753F44"/>
    <w:rsid w:val="007540F7"/>
    <w:rsid w:val="00762E70"/>
    <w:rsid w:val="00795514"/>
    <w:rsid w:val="007A13AB"/>
    <w:rsid w:val="007A5856"/>
    <w:rsid w:val="007D3298"/>
    <w:rsid w:val="008A1229"/>
    <w:rsid w:val="008B7135"/>
    <w:rsid w:val="008D7E00"/>
    <w:rsid w:val="00903F6A"/>
    <w:rsid w:val="009060AD"/>
    <w:rsid w:val="00922249"/>
    <w:rsid w:val="00965CF8"/>
    <w:rsid w:val="00981473"/>
    <w:rsid w:val="00986456"/>
    <w:rsid w:val="00A845DB"/>
    <w:rsid w:val="00AA6E36"/>
    <w:rsid w:val="00AE1B29"/>
    <w:rsid w:val="00B37737"/>
    <w:rsid w:val="00B50D72"/>
    <w:rsid w:val="00B61A45"/>
    <w:rsid w:val="00B8605E"/>
    <w:rsid w:val="00BD3947"/>
    <w:rsid w:val="00BE36FA"/>
    <w:rsid w:val="00C143D2"/>
    <w:rsid w:val="00C65F6F"/>
    <w:rsid w:val="00C8231E"/>
    <w:rsid w:val="00C905B5"/>
    <w:rsid w:val="00CB6499"/>
    <w:rsid w:val="00CE2E0D"/>
    <w:rsid w:val="00D34AAA"/>
    <w:rsid w:val="00D50AA0"/>
    <w:rsid w:val="00D6236A"/>
    <w:rsid w:val="00D717D1"/>
    <w:rsid w:val="00D770D8"/>
    <w:rsid w:val="00D86D7A"/>
    <w:rsid w:val="00D911DA"/>
    <w:rsid w:val="00DA650B"/>
    <w:rsid w:val="00DA6BBD"/>
    <w:rsid w:val="00DD1919"/>
    <w:rsid w:val="00E06779"/>
    <w:rsid w:val="00E13562"/>
    <w:rsid w:val="00E1376C"/>
    <w:rsid w:val="00E17F03"/>
    <w:rsid w:val="00E44B17"/>
    <w:rsid w:val="00E5533F"/>
    <w:rsid w:val="00E72855"/>
    <w:rsid w:val="00EB312A"/>
    <w:rsid w:val="00EB38FE"/>
    <w:rsid w:val="00F7697B"/>
    <w:rsid w:val="00F81797"/>
    <w:rsid w:val="00F84577"/>
    <w:rsid w:val="00F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397BF35B</Template>
  <TotalTime>107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Yenny Wakeham</cp:lastModifiedBy>
  <cp:revision>6</cp:revision>
  <cp:lastPrinted>2018-11-16T15:06:00Z</cp:lastPrinted>
  <dcterms:created xsi:type="dcterms:W3CDTF">2018-11-16T12:49:00Z</dcterms:created>
  <dcterms:modified xsi:type="dcterms:W3CDTF">2018-11-20T16:36:00Z</dcterms:modified>
</cp:coreProperties>
</file>