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E8A6" w14:textId="28833341" w:rsidR="00A6332E" w:rsidRPr="00CA39E4" w:rsidRDefault="00CA0525" w:rsidP="005D0BE6">
      <w:pPr>
        <w:pStyle w:val="MTMainTitle"/>
        <w:rPr>
          <w:bCs/>
          <w:color w:val="B4252F"/>
          <w:szCs w:val="56"/>
        </w:rPr>
      </w:pPr>
      <w:bookmarkStart w:id="0" w:name="_GoBack"/>
      <w:bookmarkEnd w:id="0"/>
      <w:r w:rsidRPr="00CA39E4">
        <w:rPr>
          <w:bCs/>
          <w:color w:val="B4252F"/>
          <w:szCs w:val="56"/>
        </w:rPr>
        <w:t>Translation marking grid</w:t>
      </w:r>
    </w:p>
    <w:p w14:paraId="73ECF9A8" w14:textId="645F552F" w:rsidR="00A6332E" w:rsidRPr="00A340C0" w:rsidRDefault="00BB002A" w:rsidP="005D0BE6">
      <w:pPr>
        <w:pStyle w:val="BHead"/>
        <w:rPr>
          <w:color w:val="0000FF"/>
        </w:rPr>
      </w:pPr>
      <w:r>
        <w:t>Unit 3</w:t>
      </w:r>
      <w:r w:rsidR="00A6332E" w:rsidRPr="00A340C0">
        <w:t xml:space="preserve">: </w:t>
      </w:r>
      <w:r w:rsidR="00B66540">
        <w:t>La igualdad de los derechos</w:t>
      </w:r>
    </w:p>
    <w:p w14:paraId="6532986A" w14:textId="7533F4B0" w:rsidR="00A6332E" w:rsidRPr="00B66540" w:rsidRDefault="00CA0525" w:rsidP="0051032B">
      <w:pPr>
        <w:pStyle w:val="CHead"/>
      </w:pPr>
      <w:r>
        <w:rPr>
          <w:lang w:val="es-ES"/>
        </w:rPr>
        <w:t xml:space="preserve">Easy: </w:t>
      </w:r>
      <w:r w:rsidR="00B66540">
        <w:rPr>
          <w:shd w:val="clear" w:color="auto" w:fill="FFFFFF"/>
        </w:rPr>
        <w:t>La evolución en la situación de la mujer</w:t>
      </w:r>
    </w:p>
    <w:p w14:paraId="36BEBE76" w14:textId="77777777" w:rsidR="0051032B" w:rsidRPr="00B66540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Cs/>
        </w:rPr>
      </w:pPr>
    </w:p>
    <w:p w14:paraId="5CC8ECAC" w14:textId="43D75472" w:rsidR="00BB002A" w:rsidRDefault="00BB002A" w:rsidP="00BB002A">
      <w:pPr>
        <w:pStyle w:val="BTBodyText"/>
      </w:pPr>
      <w:r>
        <w:t>The table below shows the type of answer that is acceptable for each section of the text. Award one mark per correct section.</w:t>
      </w:r>
    </w:p>
    <w:p w14:paraId="6A4E3E11" w14:textId="0D53F031" w:rsidR="0051032B" w:rsidRPr="00993CA1" w:rsidRDefault="00BB002A" w:rsidP="0051032B">
      <w:pPr>
        <w:pStyle w:val="BTBodyText"/>
      </w:pPr>
      <w:r>
        <w:t>10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BB002A" w:rsidRPr="00BB002A" w14:paraId="3BB56D5B" w14:textId="77777777" w:rsidTr="002A6321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AEEF0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31D3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D2DD1" w14:textId="77777777" w:rsidR="00BB002A" w:rsidRPr="00BB002A" w:rsidRDefault="00BB002A" w:rsidP="002A632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6D50" w14:textId="77777777" w:rsidR="00BB002A" w:rsidRPr="00BB002A" w:rsidRDefault="00BB002A" w:rsidP="002A632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BB002A" w:rsidRPr="00BB002A" w14:paraId="7AEF4F0A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06FD" w14:textId="77777777" w:rsidR="00BB002A" w:rsidRPr="00BB002A" w:rsidRDefault="00BB002A" w:rsidP="002A632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5E3F7" w14:textId="77777777" w:rsidR="00BB002A" w:rsidRPr="00BB002A" w:rsidRDefault="00BB002A" w:rsidP="002A6321">
            <w:pPr>
              <w:pStyle w:val="TableParagraph"/>
              <w:spacing w:before="3" w:line="246" w:lineRule="auto"/>
              <w:ind w:left="102" w:right="55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Hace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cincuenta</w:t>
            </w:r>
            <w:r w:rsidRPr="00BB002A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años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22"/>
                <w:w w:val="11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España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3C37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50</w:t>
            </w:r>
            <w:r w:rsidRPr="00BB002A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years</w:t>
            </w:r>
            <w:r w:rsidRPr="00BB002A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ago</w:t>
            </w:r>
            <w:r w:rsidRPr="00BB002A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BB002A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Spain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E00BF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73E8F393" w14:textId="77777777" w:rsidTr="002A6321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208D" w14:textId="77777777" w:rsidR="00BB002A" w:rsidRPr="00BB002A" w:rsidRDefault="00BB002A" w:rsidP="002A632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AD0C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334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BB002A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BB002A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BB002A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mujeres</w:t>
            </w:r>
            <w:r w:rsidRPr="00BB002A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BB002A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limitaba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C6772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83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most</w:t>
            </w:r>
            <w:r w:rsidRPr="00BB002A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wom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limited</w:t>
            </w:r>
            <w:r w:rsidRPr="00BB002A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themselves</w:t>
            </w:r>
            <w:r w:rsidRPr="00BB002A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96232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746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BB002A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majority</w:t>
            </w:r>
            <w:r w:rsidRPr="00BB002A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BB002A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women</w:t>
            </w:r>
            <w:r w:rsidRPr="00BB002A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only</w:t>
            </w:r>
            <w:r w:rsidRPr="00BB002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worked</w:t>
            </w:r>
          </w:p>
        </w:tc>
      </w:tr>
      <w:tr w:rsidR="00BB002A" w:rsidRPr="00BB002A" w14:paraId="6F2048E8" w14:textId="77777777" w:rsidTr="002A6321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3F52" w14:textId="77777777" w:rsidR="00BB002A" w:rsidRPr="00BB002A" w:rsidRDefault="00BB002A" w:rsidP="002A632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FC6F" w14:textId="77777777" w:rsidR="00BB002A" w:rsidRPr="000D3818" w:rsidRDefault="00BB002A" w:rsidP="002A6321">
            <w:pPr>
              <w:pStyle w:val="TableParagraph"/>
              <w:spacing w:before="3" w:line="244" w:lineRule="auto"/>
              <w:ind w:left="102" w:right="26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</w:t>
            </w:r>
            <w:r w:rsidRPr="000D3818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trabajar</w:t>
            </w:r>
            <w:r w:rsidRPr="000D3818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0D3818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asa</w:t>
            </w:r>
            <w:r w:rsidRPr="000D3818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y</w:t>
            </w:r>
            <w:r w:rsidRPr="000D3818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u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i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dar</w:t>
            </w:r>
            <w:r w:rsidRPr="000D3818">
              <w:rPr>
                <w:rFonts w:ascii="Arial" w:hAnsi="Arial" w:cs="Arial"/>
                <w:spacing w:val="29"/>
                <w:w w:val="124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0D3818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su</w:t>
            </w:r>
            <w:r w:rsidRPr="000D3818">
              <w:rPr>
                <w:rFonts w:ascii="Arial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ar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i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0D3818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</w:t>
            </w:r>
            <w:r w:rsidRPr="000D3818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hijos.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331BF" w14:textId="77777777" w:rsidR="00BB002A" w:rsidRPr="00BB002A" w:rsidRDefault="00BB002A" w:rsidP="002A6321">
            <w:pPr>
              <w:pStyle w:val="TableParagraph"/>
              <w:spacing w:before="3" w:line="245" w:lineRule="auto"/>
              <w:ind w:left="102" w:right="67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work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BB002A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BB002A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home</w:t>
            </w:r>
            <w:r w:rsidRPr="00BB002A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BB002A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taking</w:t>
            </w:r>
            <w:r w:rsidRPr="00BB002A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care</w:t>
            </w:r>
            <w:r w:rsidRPr="00BB002A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BB002A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BB002A">
              <w:rPr>
                <w:rFonts w:ascii="Arial" w:hAnsi="Arial" w:cs="Arial"/>
                <w:spacing w:val="22"/>
                <w:w w:val="124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husband</w:t>
            </w:r>
            <w:r w:rsidRPr="00BB002A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BB002A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il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dren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5D4E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BB002A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caring</w:t>
            </w:r>
            <w:r w:rsidRPr="00BB002A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</w:p>
        </w:tc>
      </w:tr>
      <w:tr w:rsidR="00BB002A" w:rsidRPr="00BB002A" w14:paraId="358683B0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E8BD" w14:textId="77777777" w:rsidR="00BB002A" w:rsidRPr="00BB002A" w:rsidRDefault="00BB002A" w:rsidP="002A632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26942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650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Muchas</w:t>
            </w:r>
            <w:r w:rsidRPr="00BB002A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mujeres</w:t>
            </w:r>
            <w:r w:rsidRPr="00BB002A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BB002A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BB002A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sentían</w:t>
            </w:r>
            <w:r w:rsidRPr="00BB002A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radas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CF793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35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Many</w:t>
            </w:r>
            <w:r w:rsidRPr="00BB002A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women</w:t>
            </w:r>
            <w:r w:rsidRPr="00BB002A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BB002A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BB002A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feel</w:t>
            </w:r>
            <w:r w:rsidRPr="00BB002A">
              <w:rPr>
                <w:rFonts w:ascii="Arial" w:hAnsi="Arial" w:cs="Arial"/>
                <w:spacing w:val="26"/>
                <w:w w:val="97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undervalued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279C6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96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Accept:</w:t>
            </w:r>
            <w:r w:rsidRPr="00BB002A">
              <w:rPr>
                <w:rFonts w:ascii="Arial" w:eastAsia="Times New Roman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</w:t>
            </w:r>
            <w:r w:rsidRPr="00BB002A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dn</w:t>
            </w:r>
            <w:r w:rsidRPr="00BB002A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’</w:t>
            </w:r>
            <w:r w:rsidRPr="00BB002A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t</w:t>
            </w:r>
            <w:r w:rsidRPr="00BB002A">
              <w:rPr>
                <w:rFonts w:ascii="Arial" w:eastAsia="Times New Roman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use</w:t>
            </w:r>
            <w:r w:rsidRPr="00BB002A">
              <w:rPr>
                <w:rFonts w:ascii="Arial" w:eastAsia="Times New Roman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to</w:t>
            </w:r>
            <w:r w:rsidRPr="00BB002A">
              <w:rPr>
                <w:rFonts w:ascii="Arial" w:eastAsia="Times New Roman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feel</w:t>
            </w:r>
          </w:p>
        </w:tc>
      </w:tr>
      <w:tr w:rsidR="00BB002A" w:rsidRPr="00BB002A" w14:paraId="58B511FD" w14:textId="77777777" w:rsidTr="002A632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6BA01" w14:textId="77777777" w:rsidR="00BB002A" w:rsidRPr="00BB002A" w:rsidRDefault="00BB002A" w:rsidP="002A632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A5B47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2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porque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esta</w:t>
            </w:r>
            <w:r w:rsidRPr="00BB002A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era</w:t>
            </w:r>
            <w:r w:rsidRPr="00BB002A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ció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BB002A">
              <w:rPr>
                <w:rFonts w:ascii="Arial" w:hAnsi="Arial" w:cs="Arial"/>
                <w:spacing w:val="28"/>
                <w:w w:val="11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usual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CA55C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235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because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this</w:t>
            </w:r>
            <w:r w:rsidRPr="00BB002A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was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usual</w:t>
            </w:r>
            <w:r w:rsidRPr="00BB002A">
              <w:rPr>
                <w:rFonts w:ascii="Arial" w:hAnsi="Arial" w:cs="Arial"/>
                <w:spacing w:val="21"/>
                <w:w w:val="97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situation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089D9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2FE29D53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FEDAE" w14:textId="77777777" w:rsidR="00BB002A" w:rsidRPr="00BB002A" w:rsidRDefault="00BB002A" w:rsidP="002A632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DECBA" w14:textId="77777777" w:rsidR="00BB002A" w:rsidRPr="000D3818" w:rsidRDefault="00BB002A" w:rsidP="002A6321">
            <w:pPr>
              <w:pStyle w:val="TableParagraph"/>
              <w:spacing w:before="3" w:line="246" w:lineRule="auto"/>
              <w:ind w:left="102" w:right="53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0D3818">
              <w:rPr>
                <w:rFonts w:ascii="Arial" w:hAnsi="Arial" w:cs="Arial"/>
                <w:spacing w:val="6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0D3818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vida</w:t>
            </w:r>
            <w:r w:rsidRPr="000D3818">
              <w:rPr>
                <w:rFonts w:ascii="Arial" w:hAnsi="Arial" w:cs="Arial"/>
                <w:spacing w:val="5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que</w:t>
            </w:r>
            <w:r w:rsidRPr="000D3818">
              <w:rPr>
                <w:rFonts w:ascii="Arial" w:hAnsi="Arial" w:cs="Arial"/>
                <w:spacing w:val="7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esperaban</w:t>
            </w:r>
            <w:r w:rsidRPr="000D3818">
              <w:rPr>
                <w:rFonts w:ascii="Arial" w:hAnsi="Arial" w:cs="Arial"/>
                <w:spacing w:val="23"/>
                <w:w w:val="111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llevar.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5E1C" w14:textId="77777777" w:rsidR="00BB002A" w:rsidRPr="00BB002A" w:rsidRDefault="00BB002A" w:rsidP="002A6321">
            <w:pPr>
              <w:pStyle w:val="TableParagraph"/>
              <w:spacing w:before="3" w:line="246" w:lineRule="auto"/>
              <w:ind w:left="102" w:right="32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BB002A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life</w:t>
            </w:r>
            <w:r w:rsidRPr="00BB002A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they</w:t>
            </w:r>
            <w:r w:rsidRPr="00BB002A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expected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BB002A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have.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A170A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BB002A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wa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ted</w:t>
            </w:r>
          </w:p>
        </w:tc>
      </w:tr>
      <w:tr w:rsidR="00BB002A" w:rsidRPr="00BB002A" w14:paraId="21776938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A3698" w14:textId="77777777" w:rsidR="00BB002A" w:rsidRPr="00BB002A" w:rsidRDefault="00BB002A" w:rsidP="002A632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D3CF6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Sin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embar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después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 xml:space="preserve"> de</w:t>
            </w:r>
            <w:r w:rsidRPr="00BB002A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BB002A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muerte</w:t>
            </w:r>
            <w:r w:rsidRPr="00BB002A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BB002A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Franco</w:t>
            </w:r>
            <w:r w:rsidRPr="00BB002A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1975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877BF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50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However,</w:t>
            </w:r>
            <w:r w:rsidRPr="00BB002A">
              <w:rPr>
                <w:rFonts w:ascii="Arial" w:eastAsia="Times New Roman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after</w:t>
            </w:r>
            <w:r w:rsidRPr="00BB002A">
              <w:rPr>
                <w:rFonts w:ascii="Arial" w:eastAsia="Times New Roman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Franco’s</w:t>
            </w:r>
            <w:r w:rsidRPr="00BB002A">
              <w:rPr>
                <w:rFonts w:ascii="Arial" w:eastAsia="Times New Roman" w:hAnsi="Arial" w:cs="Arial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death</w:t>
            </w:r>
            <w:r w:rsidRPr="00BB002A">
              <w:rPr>
                <w:rFonts w:ascii="Arial" w:eastAsia="Times New Roman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in</w:t>
            </w:r>
            <w:r w:rsidRPr="00BB002A">
              <w:rPr>
                <w:rFonts w:ascii="Arial" w:eastAsia="Times New Roman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1975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8DB7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64EEC64C" w14:textId="77777777" w:rsidTr="002A632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C449C" w14:textId="77777777" w:rsidR="00BB002A" w:rsidRPr="00BB002A" w:rsidRDefault="00BB002A" w:rsidP="002A632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0882" w14:textId="77777777" w:rsidR="00BB002A" w:rsidRPr="000D3818" w:rsidRDefault="00BB002A" w:rsidP="002A6321">
            <w:pPr>
              <w:pStyle w:val="TableParagraph"/>
              <w:spacing w:before="3" w:line="244" w:lineRule="auto"/>
              <w:ind w:left="102" w:right="67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las</w:t>
            </w:r>
            <w:r w:rsidRPr="000D3818">
              <w:rPr>
                <w:rFonts w:ascii="Arial" w:hAnsi="Arial" w:cs="Arial"/>
                <w:spacing w:val="9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cosas</w:t>
            </w:r>
            <w:r w:rsidRPr="000D3818">
              <w:rPr>
                <w:rFonts w:ascii="Arial" w:hAnsi="Arial" w:cs="Arial"/>
                <w:spacing w:val="10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empezaron</w:t>
            </w:r>
            <w:r w:rsidRPr="000D3818">
              <w:rPr>
                <w:rFonts w:ascii="Arial" w:hAnsi="Arial" w:cs="Arial"/>
                <w:spacing w:val="6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</w:t>
            </w:r>
            <w:r w:rsidRPr="000D3818">
              <w:rPr>
                <w:rFonts w:ascii="Arial" w:hAnsi="Arial" w:cs="Arial"/>
                <w:spacing w:val="21"/>
                <w:w w:val="109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cambiar.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05C89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things</w:t>
            </w:r>
            <w:r w:rsidRPr="00BB002A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started</w:t>
            </w:r>
            <w:r w:rsidRPr="00BB002A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BB002A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change.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D088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25252295" w14:textId="77777777" w:rsidTr="002A6321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A4A18" w14:textId="77777777" w:rsidR="00BB002A" w:rsidRPr="00BB002A" w:rsidRDefault="00BB002A" w:rsidP="002A632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9578E" w14:textId="77777777" w:rsidR="00BB002A" w:rsidRPr="00BB002A" w:rsidRDefault="00BB002A" w:rsidP="002A6321">
            <w:pPr>
              <w:pStyle w:val="TableParagraph"/>
              <w:spacing w:before="3" w:line="245" w:lineRule="auto"/>
              <w:ind w:left="102" w:right="669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Hubo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mejoras en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BB002A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protección legal de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BB002A">
              <w:rPr>
                <w:rFonts w:ascii="Arial" w:hAnsi="Arial" w:cs="Arial"/>
                <w:spacing w:val="21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mujeres,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0BE72" w14:textId="77777777" w:rsidR="00BB002A" w:rsidRPr="00BB002A" w:rsidRDefault="00BB002A" w:rsidP="002A6321">
            <w:pPr>
              <w:pStyle w:val="TableParagraph"/>
              <w:spacing w:before="3" w:line="245" w:lineRule="auto"/>
              <w:ind w:left="102" w:right="210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There</w:t>
            </w:r>
            <w:r w:rsidRPr="00BB002A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were</w:t>
            </w:r>
            <w:r w:rsidRPr="00BB002A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improvements</w:t>
            </w:r>
            <w:r w:rsidRPr="00BB002A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BB002A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legal</w:t>
            </w:r>
            <w:r w:rsidRPr="00BB002A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protection</w:t>
            </w:r>
            <w:r w:rsidRPr="00BB002A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BB002A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wom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70FC7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5112C52D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C6714" w14:textId="77777777" w:rsidR="00BB002A" w:rsidRPr="00BB002A" w:rsidRDefault="00BB002A" w:rsidP="002A6321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B1F8B" w14:textId="77777777" w:rsidR="00BB002A" w:rsidRPr="000D3818" w:rsidRDefault="00BB002A" w:rsidP="002A6321">
            <w:pPr>
              <w:pStyle w:val="TableParagraph"/>
              <w:spacing w:before="3" w:line="244" w:lineRule="auto"/>
              <w:ind w:left="102" w:right="505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pero</w:t>
            </w:r>
            <w:r w:rsidRPr="000D3818">
              <w:rPr>
                <w:rFonts w:ascii="Arial" w:hAnsi="Arial" w:cs="Arial"/>
                <w:spacing w:val="-13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aún</w:t>
            </w:r>
            <w:r w:rsidRPr="000D3818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queda</w:t>
            </w:r>
            <w:r w:rsidRPr="000D3818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</w:t>
            </w:r>
            <w:r w:rsidRPr="000D3818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gran</w:t>
            </w:r>
            <w:r w:rsidRPr="000D3818">
              <w:rPr>
                <w:rFonts w:ascii="Arial" w:hAnsi="Arial" w:cs="Arial"/>
                <w:spacing w:val="22"/>
                <w:w w:val="111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camino</w:t>
            </w:r>
            <w:r w:rsidRPr="000D3818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por</w:t>
            </w:r>
            <w:r w:rsidRPr="000D3818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re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co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rrer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5D097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98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but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there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BB002A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still</w:t>
            </w:r>
            <w:r w:rsidRPr="00BB002A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wa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BB002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BB002A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go.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01A6E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FF109" w14:textId="28A32FE4" w:rsidR="0051032B" w:rsidRPr="00BB002A" w:rsidRDefault="0051032B">
      <w:pPr>
        <w:rPr>
          <w:rFonts w:ascii="Arial" w:hAnsi="Arial" w:cs="Arial"/>
          <w:sz w:val="20"/>
          <w:szCs w:val="20"/>
        </w:rPr>
      </w:pPr>
      <w:r w:rsidRPr="00BB002A">
        <w:rPr>
          <w:rFonts w:ascii="Arial" w:hAnsi="Arial" w:cs="Arial"/>
          <w:sz w:val="20"/>
          <w:szCs w:val="20"/>
        </w:rPr>
        <w:br w:type="page"/>
      </w:r>
    </w:p>
    <w:p w14:paraId="524FD538" w14:textId="63BD6E0E" w:rsidR="0051032B" w:rsidRPr="00B66540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B66540">
        <w:rPr>
          <w:shd w:val="clear" w:color="auto" w:fill="FFFFFF"/>
        </w:rPr>
        <w:t>La igualdad entre los géneros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46FB18A1" w14:textId="77777777" w:rsidR="0051032B" w:rsidRPr="00BE05C8" w:rsidRDefault="0051032B" w:rsidP="0051032B">
      <w:pPr>
        <w:pStyle w:val="BTBodyText"/>
      </w:pPr>
      <w:r w:rsidRPr="00BE05C8">
        <w:t>The table below shows the type of answer that is acceptable for each section of the text. Award one mark per correct section.</w:t>
      </w:r>
    </w:p>
    <w:p w14:paraId="6F73A12C" w14:textId="68323E0C" w:rsidR="0051032B" w:rsidRPr="004B6E29" w:rsidRDefault="0051032B" w:rsidP="0051032B">
      <w:pPr>
        <w:pStyle w:val="BTBodyText"/>
      </w:pPr>
      <w:r>
        <w:t>15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BB002A" w:rsidRPr="00BB002A" w14:paraId="344A6FE6" w14:textId="77777777" w:rsidTr="002A6321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03E9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2F149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F7016" w14:textId="77777777" w:rsidR="00BB002A" w:rsidRPr="00BB002A" w:rsidRDefault="00BB002A" w:rsidP="002A632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CB7D" w14:textId="77777777" w:rsidR="00BB002A" w:rsidRPr="00BB002A" w:rsidRDefault="00BB002A" w:rsidP="002A632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BB002A" w:rsidRPr="00BB002A" w14:paraId="3AF164BB" w14:textId="77777777" w:rsidTr="002A6321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39D34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294C7" w14:textId="77777777" w:rsidR="00BB002A" w:rsidRPr="00BB002A" w:rsidRDefault="00BB002A" w:rsidP="002A6321">
            <w:pPr>
              <w:pStyle w:val="TableParagraph"/>
              <w:spacing w:before="3" w:line="245" w:lineRule="auto"/>
              <w:ind w:left="102" w:right="60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BB002A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eres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spaña</w:t>
            </w:r>
            <w:r w:rsidRPr="00BB002A">
              <w:rPr>
                <w:rFonts w:ascii="Arial" w:hAnsi="Arial" w:cs="Arial"/>
                <w:spacing w:val="28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llevan</w:t>
            </w:r>
            <w:r w:rsidRPr="00BB002A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</w:t>
            </w:r>
            <w:r w:rsidRPr="00BB002A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tiempo</w:t>
            </w:r>
            <w:r w:rsidRPr="00BB002A">
              <w:rPr>
                <w:rFonts w:ascii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reclamando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27BAC" w14:textId="77777777" w:rsidR="00BB002A" w:rsidRPr="00BB002A" w:rsidRDefault="00BB002A" w:rsidP="002A6321">
            <w:pPr>
              <w:pStyle w:val="TableParagraph"/>
              <w:spacing w:before="3" w:line="245" w:lineRule="auto"/>
              <w:ind w:left="102"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BB002A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long</w:t>
            </w:r>
            <w:r w:rsidRPr="00BB002A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time,</w:t>
            </w:r>
            <w:r w:rsidRPr="00BB002A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women</w:t>
            </w:r>
            <w:r w:rsidRPr="00BB002A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BB002A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Spain have</w:t>
            </w:r>
            <w:r w:rsidRPr="00BB002A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been</w:t>
            </w:r>
            <w:r w:rsidRPr="00BB002A">
              <w:rPr>
                <w:rFonts w:ascii="Arial" w:hAnsi="Arial" w:cs="Arial"/>
                <w:spacing w:val="24"/>
                <w:w w:val="11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demand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F461B" w14:textId="77777777" w:rsidR="00BB002A" w:rsidRPr="00BB002A" w:rsidRDefault="00BB002A" w:rsidP="002A6321">
            <w:pPr>
              <w:pStyle w:val="TableParagraph"/>
              <w:spacing w:before="3" w:line="246" w:lineRule="auto"/>
              <w:ind w:left="102" w:righ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Reject:</w:t>
            </w:r>
            <w:r w:rsidRPr="00BB002A">
              <w:rPr>
                <w:rFonts w:ascii="Arial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cl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imi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BB002A">
              <w:rPr>
                <w:rFonts w:ascii="Arial" w:hAnsi="Arial" w:cs="Arial"/>
                <w:spacing w:val="-4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/</w:t>
            </w:r>
            <w:r w:rsidRPr="00BB002A">
              <w:rPr>
                <w:rFonts w:ascii="Arial" w:hAnsi="Arial" w:cs="Arial"/>
                <w:spacing w:val="28"/>
                <w:w w:val="176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5"/>
                <w:sz w:val="20"/>
                <w:szCs w:val="20"/>
              </w:rPr>
              <w:t>reclaiming</w:t>
            </w:r>
          </w:p>
        </w:tc>
      </w:tr>
      <w:tr w:rsidR="00BB002A" w:rsidRPr="00BB002A" w14:paraId="2ABCBBB9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23B90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3F727" w14:textId="77777777" w:rsidR="00BB002A" w:rsidRPr="00BB002A" w:rsidRDefault="00BB002A" w:rsidP="002A6321">
            <w:pPr>
              <w:pStyle w:val="TableParagraph"/>
              <w:spacing w:before="3" w:line="246" w:lineRule="auto"/>
              <w:ind w:left="102" w:right="26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BB002A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ig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ua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</w:t>
            </w:r>
            <w:r w:rsidRPr="00BB002A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entre</w:t>
            </w:r>
            <w:r w:rsidRPr="00BB002A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hombres</w:t>
            </w:r>
            <w:r w:rsidRPr="00BB002A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BB002A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eres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D65F7" w14:textId="77777777" w:rsidR="00BB002A" w:rsidRPr="00BB002A" w:rsidRDefault="00BB002A" w:rsidP="002A6321">
            <w:pPr>
              <w:pStyle w:val="TableParagraph"/>
              <w:spacing w:before="3" w:line="246" w:lineRule="auto"/>
              <w:ind w:left="102" w:right="23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equality</w:t>
            </w:r>
            <w:r w:rsidRPr="00BB002A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between</w:t>
            </w:r>
            <w:r w:rsidRPr="00BB002A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men</w:t>
            </w:r>
            <w:r w:rsidRPr="00BB002A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and</w:t>
            </w:r>
            <w:r w:rsidRPr="00BB002A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wom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D838F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7E2C3DCB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A7995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706A5" w14:textId="77777777" w:rsidR="00BB002A" w:rsidRPr="000D3818" w:rsidRDefault="00BB002A" w:rsidP="002A6321">
            <w:pPr>
              <w:pStyle w:val="TableParagraph"/>
              <w:spacing w:before="3" w:line="244" w:lineRule="auto"/>
              <w:ind w:left="102" w:right="283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0D3818">
              <w:rPr>
                <w:rFonts w:ascii="Arial" w:hAnsi="Arial" w:cs="Arial"/>
                <w:spacing w:val="-3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0D3818">
              <w:rPr>
                <w:rFonts w:ascii="Arial" w:hAnsi="Arial" w:cs="Arial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situación</w:t>
            </w:r>
            <w:r w:rsidRPr="000D3818">
              <w:rPr>
                <w:rFonts w:ascii="Arial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ll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</w:t>
            </w:r>
            <w:r w:rsidRPr="000D381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v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</w:t>
            </w:r>
            <w:r w:rsidRPr="000D3818">
              <w:rPr>
                <w:rFonts w:ascii="Arial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tiempo</w:t>
            </w:r>
            <w:r w:rsidRPr="000D3818">
              <w:rPr>
                <w:rFonts w:ascii="Arial" w:hAnsi="Arial" w:cs="Arial"/>
                <w:spacing w:val="26"/>
                <w:w w:val="106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mejorando.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6C6A7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255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BB002A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situation</w:t>
            </w:r>
            <w:r w:rsidRPr="00BB002A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BB002A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been</w:t>
            </w:r>
            <w:r w:rsidRPr="00BB002A">
              <w:rPr>
                <w:rFonts w:ascii="Arial" w:hAnsi="Arial" w:cs="Arial"/>
                <w:spacing w:val="23"/>
                <w:w w:val="11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improving</w:t>
            </w:r>
            <w:r w:rsidRPr="00BB002A">
              <w:rPr>
                <w:rFonts w:ascii="Arial" w:hAnsi="Arial" w:cs="Arial"/>
                <w:spacing w:val="-4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fo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BB002A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il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FBEED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BB002A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BB002A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time</w:t>
            </w:r>
          </w:p>
        </w:tc>
      </w:tr>
      <w:tr w:rsidR="00BB002A" w:rsidRPr="00BB002A" w14:paraId="36647B50" w14:textId="77777777" w:rsidTr="002A632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BA1B1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6AA0A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525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BB002A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tasa</w:t>
            </w:r>
            <w:r w:rsidRPr="00BB002A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BB002A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hombres</w:t>
            </w:r>
            <w:r w:rsidRPr="00BB002A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BB002A">
              <w:rPr>
                <w:rFonts w:ascii="Arial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piden</w:t>
            </w:r>
            <w:r w:rsidRPr="00BB002A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excedencia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617F5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 xml:space="preserve">The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rate</w:t>
            </w:r>
            <w:r w:rsidRPr="00BB002A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BB002A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men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who</w:t>
            </w:r>
            <w:r w:rsidRPr="00BB002A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ask</w:t>
            </w:r>
            <w:r w:rsidRPr="00BB002A">
              <w:rPr>
                <w:rFonts w:ascii="Arial" w:hAnsi="Arial" w:cs="Arial"/>
                <w:spacing w:val="24"/>
                <w:w w:val="104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BB002A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leave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1BFB6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675C755D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8FDE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B0F64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46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cuando</w:t>
            </w:r>
            <w:r w:rsidRPr="00BB002A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BB002A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erten</w:t>
            </w:r>
            <w:r w:rsidRPr="00BB002A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28"/>
                <w:w w:val="11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padres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A3DB5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hen</w:t>
            </w:r>
            <w:r w:rsidRPr="00BB002A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BB002A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become</w:t>
            </w:r>
            <w:r w:rsidRPr="00BB002A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fathers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DFC15" w14:textId="77777777" w:rsidR="00BB002A" w:rsidRPr="00BB002A" w:rsidRDefault="00BB002A" w:rsidP="002A632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BB002A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parents</w:t>
            </w:r>
          </w:p>
        </w:tc>
      </w:tr>
      <w:tr w:rsidR="00BB002A" w:rsidRPr="00BB002A" w14:paraId="5A2E19B2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F526A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9A059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47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ha</w:t>
            </w:r>
            <w:r w:rsidRPr="00BB002A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aumentado</w:t>
            </w:r>
            <w:r w:rsidRPr="00BB002A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notablemente,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94920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BB002A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improved</w:t>
            </w:r>
            <w:r w:rsidRPr="00BB002A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considerably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745D1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3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BB002A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noticeably</w:t>
            </w:r>
            <w:r w:rsidRPr="00BB002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BB002A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notably</w:t>
            </w:r>
          </w:p>
        </w:tc>
      </w:tr>
      <w:tr w:rsidR="00BB002A" w:rsidRPr="00BB002A" w14:paraId="050FD653" w14:textId="77777777" w:rsidTr="002A632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CB967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161EF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345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pero</w:t>
            </w:r>
            <w:r w:rsidRPr="00BB002A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 xml:space="preserve">a la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edad</w:t>
            </w:r>
            <w:r w:rsidRPr="00BB002A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le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hace</w:t>
            </w:r>
            <w:r w:rsidRPr="00BB002A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falta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6EC88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BB002A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society</w:t>
            </w:r>
            <w:r w:rsidRPr="00BB002A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needs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0E07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0C2FDCFA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DCEF8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EF5E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06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cambiar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r w:rsidRPr="00BB002A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puntos</w:t>
            </w:r>
            <w:r w:rsidRPr="00BB002A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BB002A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vista</w:t>
            </w:r>
            <w:r w:rsidRPr="00BB002A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sobre</w:t>
            </w:r>
            <w:r w:rsidRPr="00BB002A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BB002A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posibilidad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09281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52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change</w:t>
            </w:r>
            <w:r w:rsidRPr="00BB002A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its</w:t>
            </w:r>
            <w:r w:rsidRPr="00BB002A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point</w:t>
            </w:r>
            <w:r w:rsidRPr="00BB002A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BB002A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ew</w:t>
            </w:r>
            <w:r w:rsidRPr="00BB002A">
              <w:rPr>
                <w:rFonts w:ascii="Arial" w:hAnsi="Arial" w:cs="Arial"/>
                <w:spacing w:val="24"/>
                <w:w w:val="107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about</w:t>
            </w:r>
            <w:r w:rsidRPr="00BB002A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possibility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16941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BB002A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</w:p>
        </w:tc>
      </w:tr>
      <w:tr w:rsidR="00BB002A" w:rsidRPr="00BB002A" w14:paraId="02CBC109" w14:textId="77777777" w:rsidTr="002A6321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D07C3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F8C5E" w14:textId="77777777" w:rsidR="00BB002A" w:rsidRPr="000D3818" w:rsidRDefault="00BB002A" w:rsidP="002A6321">
            <w:pPr>
              <w:pStyle w:val="TableParagraph"/>
              <w:spacing w:before="3" w:line="244" w:lineRule="auto"/>
              <w:ind w:left="102" w:right="20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0D3818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0D3818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</w:t>
            </w:r>
            <w:r w:rsidRPr="000D3818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h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om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bres</w:t>
            </w:r>
            <w:r w:rsidRPr="000D3818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cuiden</w:t>
            </w:r>
            <w:r w:rsidRPr="000D3818">
              <w:rPr>
                <w:rFonts w:ascii="Arial" w:hAnsi="Arial" w:cs="Arial"/>
                <w:spacing w:val="26"/>
                <w:w w:val="111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0D3818">
              <w:rPr>
                <w:rFonts w:ascii="Arial" w:hAnsi="Arial" w:cs="Arial"/>
                <w:spacing w:val="-33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sus</w:t>
            </w:r>
            <w:r w:rsidRPr="000D3818">
              <w:rPr>
                <w:rFonts w:ascii="Arial" w:hAnsi="Arial" w:cs="Arial"/>
                <w:spacing w:val="-33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hijos.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8EBC2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248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 xml:space="preserve">of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men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taking</w:t>
            </w:r>
            <w:r w:rsidRPr="00BB002A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care of</w:t>
            </w:r>
            <w:r w:rsidRPr="00BB002A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BB002A">
              <w:rPr>
                <w:rFonts w:ascii="Arial" w:hAnsi="Arial" w:cs="Arial"/>
                <w:spacing w:val="26"/>
                <w:w w:val="124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il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dren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943D3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28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Accept:</w:t>
            </w:r>
            <w:r w:rsidRPr="00BB002A">
              <w:rPr>
                <w:rFonts w:ascii="Arial" w:hAnsi="Arial" w:cs="Arial"/>
                <w:spacing w:val="-4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BB002A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men</w:t>
            </w:r>
            <w:r w:rsidRPr="00BB002A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may</w:t>
            </w:r>
            <w:r w:rsidRPr="00BB002A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take</w:t>
            </w:r>
            <w:r w:rsidRPr="00BB002A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care</w:t>
            </w:r>
            <w:r w:rsidRPr="00BB002A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BB002A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BB002A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il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dren</w:t>
            </w:r>
          </w:p>
        </w:tc>
      </w:tr>
      <w:tr w:rsidR="00BB002A" w:rsidRPr="00BB002A" w14:paraId="4F682025" w14:textId="77777777" w:rsidTr="002A6321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1F67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6A7E9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BB002A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hace</w:t>
            </w:r>
            <w:r w:rsidRPr="00BB002A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lg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unas</w:t>
            </w:r>
            <w:r w:rsidRPr="00BB002A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dé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adas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458EF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But</w:t>
            </w:r>
            <w:r w:rsidRPr="00BB002A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few</w:t>
            </w:r>
            <w:r w:rsidRPr="00BB002A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decades</w:t>
            </w:r>
            <w:r w:rsidRPr="00BB002A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ago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480A5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331644BA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5FBFD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0FCDD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26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era</w:t>
            </w:r>
            <w:r w:rsidRPr="00BB002A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usual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BB002A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mujeres experimentar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18FF8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30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BB002A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was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usual</w:t>
            </w:r>
            <w:r w:rsidRPr="00BB002A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fo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BB002A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wom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BB002A">
              <w:rPr>
                <w:rFonts w:ascii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experience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CBCDD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829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BB002A">
              <w:rPr>
                <w:rFonts w:ascii="Arial" w:hAnsi="Arial" w:cs="Arial"/>
                <w:spacing w:val="22"/>
                <w:w w:val="94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experiment</w:t>
            </w:r>
          </w:p>
        </w:tc>
      </w:tr>
      <w:tr w:rsidR="00BB002A" w:rsidRPr="00BB002A" w14:paraId="06A0291F" w14:textId="77777777" w:rsidTr="002A632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75BB9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6C556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más</w:t>
            </w:r>
            <w:r w:rsidRPr="00BB002A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na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ón</w:t>
            </w:r>
            <w:r w:rsidRPr="00BB002A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abora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D5B44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594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more</w:t>
            </w:r>
            <w:r w:rsidRPr="00BB002A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discrimination</w:t>
            </w:r>
            <w:r w:rsidRPr="00BB002A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at</w:t>
            </w:r>
            <w:r w:rsidRPr="00BB002A">
              <w:rPr>
                <w:rFonts w:ascii="Arial" w:hAnsi="Arial" w:cs="Arial"/>
                <w:spacing w:val="22"/>
                <w:w w:val="12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3368B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0486F299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4DB2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91CA" w14:textId="77777777" w:rsidR="00BB002A" w:rsidRPr="00BB002A" w:rsidRDefault="00BB002A" w:rsidP="002A6321">
            <w:pPr>
              <w:pStyle w:val="TableParagraph"/>
              <w:spacing w:before="3" w:line="246" w:lineRule="auto"/>
              <w:ind w:left="102" w:right="48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BB002A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hos</w:t>
            </w:r>
            <w:r w:rsidRPr="00BB002A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compañeros</w:t>
            </w:r>
            <w:r w:rsidRPr="00BB002A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masculinos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8A9FB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 xml:space="preserve">and many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 xml:space="preserve"> colleagues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DD37C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11A5B319" w14:textId="77777777" w:rsidTr="002A6321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5940D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8099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les</w:t>
            </w:r>
            <w:r w:rsidRPr="00BB002A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fastidiaba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B7189" w14:textId="77777777" w:rsidR="00BB002A" w:rsidRPr="00BB002A" w:rsidRDefault="00BB002A" w:rsidP="002A632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f</w:t>
            </w:r>
            <w:r w:rsidRPr="00BB002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ound</w:t>
            </w:r>
            <w:r w:rsidRPr="00BB002A">
              <w:rPr>
                <w:rFonts w:ascii="Arial" w:eastAsia="Times New Roman" w:hAnsi="Arial" w:cs="Arial"/>
                <w:spacing w:val="8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BB002A">
              <w:rPr>
                <w:rFonts w:ascii="Arial" w:eastAsia="Times New Roman" w:hAnsi="Arial" w:cs="Arial"/>
                <w:spacing w:val="8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sz w:val="20"/>
                <w:szCs w:val="20"/>
              </w:rPr>
              <w:t>annoying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F434C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1135BC35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47C8F" w14:textId="77777777" w:rsidR="00BB002A" w:rsidRPr="00BB002A" w:rsidRDefault="00BB002A" w:rsidP="002A6321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B2F73" w14:textId="77777777" w:rsidR="00BB002A" w:rsidRPr="000D3818" w:rsidRDefault="00BB002A" w:rsidP="002A6321">
            <w:pPr>
              <w:pStyle w:val="TableParagraph"/>
              <w:spacing w:before="3" w:line="246" w:lineRule="auto"/>
              <w:ind w:left="102" w:right="233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su</w:t>
            </w:r>
            <w:r w:rsidRPr="000D3818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presencia</w:t>
            </w:r>
            <w:r w:rsidRPr="000D3818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0D3818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el</w:t>
            </w:r>
            <w:r w:rsidRPr="000D3818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l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u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g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ar</w:t>
            </w:r>
            <w:r w:rsidRPr="000D3818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0D3818">
              <w:rPr>
                <w:rFonts w:ascii="Arial" w:hAnsi="Arial" w:cs="Arial"/>
                <w:spacing w:val="23"/>
                <w:w w:val="109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trabajo.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81CC8" w14:textId="77777777" w:rsidR="00BB002A" w:rsidRPr="00BB002A" w:rsidRDefault="00BB002A" w:rsidP="002A6321">
            <w:pPr>
              <w:pStyle w:val="TableParagraph"/>
              <w:spacing w:before="3" w:line="246" w:lineRule="auto"/>
              <w:ind w:left="102" w:right="240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presence</w:t>
            </w:r>
            <w:r w:rsidRPr="00BB002A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BB002A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BB002A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BB002A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work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4DB81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710430" w14:textId="41FAF6C4" w:rsidR="0051032B" w:rsidRPr="00BB002A" w:rsidRDefault="0051032B">
      <w:pPr>
        <w:rPr>
          <w:rFonts w:ascii="Arial" w:hAnsi="Arial" w:cs="Arial"/>
          <w:sz w:val="20"/>
          <w:szCs w:val="20"/>
        </w:rPr>
      </w:pPr>
      <w:r w:rsidRPr="00BB002A">
        <w:rPr>
          <w:rFonts w:ascii="Arial" w:hAnsi="Arial" w:cs="Arial"/>
          <w:sz w:val="20"/>
          <w:szCs w:val="20"/>
        </w:rPr>
        <w:br w:type="page"/>
      </w:r>
    </w:p>
    <w:p w14:paraId="32715D1B" w14:textId="23DCABF4" w:rsidR="0051032B" w:rsidRPr="00B66540" w:rsidRDefault="0051032B" w:rsidP="0051032B">
      <w:pPr>
        <w:pStyle w:val="CHead"/>
      </w:pPr>
      <w:r w:rsidRPr="00B66540">
        <w:lastRenderedPageBreak/>
        <w:t>Hard:</w:t>
      </w:r>
      <w:r w:rsidRPr="00BB002A">
        <w:rPr>
          <w:sz w:val="20"/>
          <w:szCs w:val="20"/>
          <w:lang w:val="es-ES"/>
        </w:rPr>
        <w:t xml:space="preserve"> </w:t>
      </w:r>
      <w:r w:rsidR="00B66540">
        <w:rPr>
          <w:shd w:val="clear" w:color="auto" w:fill="FFFFFF"/>
        </w:rPr>
        <w:t>La discriminación en nuestra sociedad</w:t>
      </w:r>
    </w:p>
    <w:p w14:paraId="53D998B1" w14:textId="77777777" w:rsidR="0051032B" w:rsidRDefault="0051032B" w:rsidP="0051032B"/>
    <w:p w14:paraId="0AB133E4" w14:textId="77777777" w:rsidR="0051032B" w:rsidRPr="00BB002A" w:rsidRDefault="0051032B" w:rsidP="0051032B">
      <w:pPr>
        <w:pStyle w:val="BTBodyText"/>
        <w:rPr>
          <w:rFonts w:cs="Arial"/>
          <w:szCs w:val="20"/>
        </w:rPr>
      </w:pPr>
      <w:r w:rsidRPr="003A2C89">
        <w:t xml:space="preserve">The table below shows the type of answer that is acceptable for each section of the text. Award </w:t>
      </w:r>
      <w:r w:rsidRPr="00BB002A">
        <w:rPr>
          <w:rFonts w:cs="Arial"/>
          <w:szCs w:val="20"/>
        </w:rPr>
        <w:t>one mark per correct section.</w:t>
      </w:r>
    </w:p>
    <w:p w14:paraId="4B20556B" w14:textId="77777777" w:rsidR="0051032B" w:rsidRPr="00BB002A" w:rsidRDefault="0051032B" w:rsidP="0051032B">
      <w:pPr>
        <w:pStyle w:val="BTBodyText"/>
        <w:rPr>
          <w:rFonts w:cs="Arial"/>
          <w:szCs w:val="20"/>
        </w:rPr>
      </w:pPr>
      <w:r w:rsidRPr="00BB002A">
        <w:rPr>
          <w:rFonts w:cs="Arial"/>
          <w:szCs w:val="20"/>
        </w:rPr>
        <w:t>20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3240"/>
        <w:gridCol w:w="2126"/>
      </w:tblGrid>
      <w:tr w:rsidR="00BB002A" w:rsidRPr="00BB002A" w14:paraId="1CC4EBE2" w14:textId="77777777" w:rsidTr="002A6321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2FF3C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68D84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FF04C" w14:textId="77777777" w:rsidR="00BB002A" w:rsidRPr="00BB002A" w:rsidRDefault="00BB002A" w:rsidP="002A6321">
            <w:pPr>
              <w:pStyle w:val="TableParagraph"/>
              <w:spacing w:before="3"/>
              <w:ind w:right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26A4D" w14:textId="77777777" w:rsidR="00BB002A" w:rsidRPr="00BB002A" w:rsidRDefault="00BB002A" w:rsidP="002A632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BB002A" w:rsidRPr="00BB002A" w14:paraId="0424A1FE" w14:textId="77777777" w:rsidTr="002A6321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A03C2" w14:textId="77777777" w:rsidR="00BB002A" w:rsidRPr="00BB002A" w:rsidRDefault="00BB002A" w:rsidP="002A632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F0E55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Hace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casi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veinte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años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que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59916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BB002A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BB002A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lmo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</w:t>
            </w:r>
            <w:r w:rsidRPr="00BB002A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BB002A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ears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EC267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1A4926B9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74613" w14:textId="77777777" w:rsidR="00BB002A" w:rsidRPr="00BB002A" w:rsidRDefault="00BB002A" w:rsidP="002A632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7EE3D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terminó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siglo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veinte,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B81DC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90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since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20</w:t>
            </w:r>
            <w:r w:rsidRPr="00BB002A">
              <w:rPr>
                <w:rFonts w:ascii="Arial" w:hAnsi="Arial" w:cs="Arial"/>
                <w:spacing w:val="-1"/>
                <w:w w:val="110"/>
                <w:position w:val="6"/>
                <w:sz w:val="20"/>
                <w:szCs w:val="20"/>
              </w:rPr>
              <w:t>th</w:t>
            </w:r>
            <w:r w:rsidRPr="00BB002A">
              <w:rPr>
                <w:rFonts w:ascii="Arial" w:hAnsi="Arial" w:cs="Arial"/>
                <w:spacing w:val="5"/>
                <w:w w:val="110"/>
                <w:position w:val="6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century</w:t>
            </w:r>
            <w:r w:rsidRPr="00BB002A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finished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1BDC0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5D96EB16" w14:textId="77777777" w:rsidTr="002A632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F54FD" w14:textId="77777777" w:rsidR="00BB002A" w:rsidRPr="00BB002A" w:rsidRDefault="00BB002A" w:rsidP="002A632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C0FD9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90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BB002A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nuestra</w:t>
            </w:r>
            <w:r w:rsidRPr="00BB002A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oci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edad</w:t>
            </w:r>
            <w:r w:rsidRPr="00BB002A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aún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BB002A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du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902E6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67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but</w:t>
            </w:r>
            <w:r w:rsidRPr="00BB002A">
              <w:rPr>
                <w:rFonts w:ascii="Arial" w:eastAsia="Times New Roman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in</w:t>
            </w:r>
            <w:r w:rsidRPr="00BB002A">
              <w:rPr>
                <w:rFonts w:ascii="Arial" w:eastAsia="Times New Roman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our</w:t>
            </w:r>
            <w:r w:rsidRPr="00BB002A">
              <w:rPr>
                <w:rFonts w:ascii="Arial" w:eastAsia="Times New Roman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society</w:t>
            </w:r>
            <w:r w:rsidRPr="00BB002A">
              <w:rPr>
                <w:rFonts w:ascii="Arial" w:eastAsia="Times New Roman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…</w:t>
            </w:r>
            <w:r w:rsidRPr="00BB002A">
              <w:rPr>
                <w:rFonts w:ascii="Arial" w:eastAsia="Times New Roman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still</w:t>
            </w:r>
            <w:r w:rsidRPr="00BB002A">
              <w:rPr>
                <w:rFonts w:ascii="Arial" w:eastAsia="Times New Roman" w:hAnsi="Arial" w:cs="Arial"/>
                <w:spacing w:val="22"/>
                <w:w w:val="97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happen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11030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BB002A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take</w:t>
            </w:r>
            <w:r w:rsidRPr="00BB002A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place</w:t>
            </w:r>
          </w:p>
        </w:tc>
      </w:tr>
      <w:tr w:rsidR="00BB002A" w:rsidRPr="00BB002A" w14:paraId="0C0AB74B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5892E" w14:textId="77777777" w:rsidR="00BB002A" w:rsidRPr="00BB002A" w:rsidRDefault="00BB002A" w:rsidP="002A632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C698E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330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has</w:t>
            </w:r>
            <w:r w:rsidRPr="00BB002A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situaciones</w:t>
            </w:r>
            <w:r w:rsidRPr="00BB002A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BB002A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ponen</w:t>
            </w:r>
            <w:r w:rsidRPr="00BB002A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evidencia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A16C6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208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many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situations</w:t>
            </w:r>
            <w:r w:rsidRPr="00BB002A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k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BB002A">
              <w:rPr>
                <w:rFonts w:ascii="Arial" w:hAnsi="Arial" w:cs="Arial"/>
                <w:spacing w:val="21"/>
                <w:w w:val="12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evident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7E86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4E046BAC" w14:textId="77777777" w:rsidTr="002A632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7F35" w14:textId="77777777" w:rsidR="00BB002A" w:rsidRPr="00BB002A" w:rsidRDefault="00BB002A" w:rsidP="002A632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C840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610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BB002A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BB002A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ig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dad</w:t>
            </w:r>
            <w:r w:rsidRPr="00BB002A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entre</w:t>
            </w:r>
            <w:r w:rsidRPr="00BB002A">
              <w:rPr>
                <w:rFonts w:ascii="Arial" w:hAnsi="Arial" w:cs="Arial"/>
                <w:spacing w:val="29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todos</w:t>
            </w:r>
            <w:r w:rsidRPr="00BB002A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BB002A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ciudadanos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141B3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776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BB002A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equality</w:t>
            </w:r>
            <w:r w:rsidRPr="00BB002A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amon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BB002A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BB002A">
              <w:rPr>
                <w:rFonts w:ascii="Arial" w:hAnsi="Arial" w:cs="Arial"/>
                <w:spacing w:val="24"/>
                <w:w w:val="97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citizens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252F0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62C571B0" w14:textId="77777777" w:rsidTr="002A6321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37EF4" w14:textId="77777777" w:rsidR="00BB002A" w:rsidRPr="00BB002A" w:rsidRDefault="00BB002A" w:rsidP="002A632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A0579" w14:textId="77777777" w:rsidR="00BB002A" w:rsidRPr="000D3818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aún</w:t>
            </w:r>
            <w:r w:rsidRPr="000D3818">
              <w:rPr>
                <w:rFonts w:ascii="Arial" w:hAnsi="Arial" w:cs="Arial"/>
                <w:spacing w:val="-29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no</w:t>
            </w:r>
            <w:r w:rsidRPr="000D3818">
              <w:rPr>
                <w:rFonts w:ascii="Arial" w:hAnsi="Arial" w:cs="Arial"/>
                <w:spacing w:val="-28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se</w:t>
            </w:r>
            <w:r w:rsidRPr="000D3818">
              <w:rPr>
                <w:rFonts w:ascii="Arial" w:hAnsi="Arial" w:cs="Arial"/>
                <w:spacing w:val="-28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ha</w:t>
            </w:r>
            <w:r w:rsidRPr="000D3818">
              <w:rPr>
                <w:rFonts w:ascii="Arial" w:hAnsi="Arial" w:cs="Arial"/>
                <w:spacing w:val="-29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co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nse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g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u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i</w:t>
            </w:r>
            <w:r w:rsidRPr="000D3818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0D3818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0BA96" w14:textId="77777777" w:rsidR="00BB002A" w:rsidRPr="00BB002A" w:rsidRDefault="00BB002A" w:rsidP="002A632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BB002A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BB002A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BB002A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achieved</w:t>
            </w:r>
            <w:r w:rsidRPr="00BB002A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yet.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2FF35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4A790CCF" w14:textId="77777777" w:rsidTr="002A6321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75A2F" w14:textId="77777777" w:rsidR="00BB002A" w:rsidRPr="00BB002A" w:rsidRDefault="00BB002A" w:rsidP="002A632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9078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429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hos</w:t>
            </w:r>
            <w:r w:rsidRPr="00BB002A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países</w:t>
            </w:r>
            <w:r w:rsidRPr="00BB002A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latinoamericanos,</w:t>
            </w:r>
            <w:r w:rsidRPr="00BB002A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salir</w:t>
            </w:r>
            <w:r w:rsidRPr="00BB002A">
              <w:rPr>
                <w:rFonts w:ascii="Arial" w:hAnsi="Arial" w:cs="Arial"/>
                <w:spacing w:val="22"/>
                <w:w w:val="124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BB002A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armar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22BCC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21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BB002A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BB002A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Latin</w:t>
            </w:r>
            <w:r w:rsidRPr="00BB002A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mer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</w:t>
            </w:r>
            <w:r w:rsidRPr="00BB002A">
              <w:rPr>
                <w:rFonts w:ascii="Arial" w:hAnsi="Arial" w:cs="Arial"/>
                <w:spacing w:val="26"/>
                <w:w w:val="11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countries,</w:t>
            </w:r>
            <w:r w:rsidRPr="00BB002A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BB002A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ome</w:t>
            </w:r>
            <w:r w:rsidRPr="00BB002A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out of</w:t>
            </w:r>
            <w:r w:rsidRPr="00BB002A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closet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73A00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7606053F" w14:textId="77777777" w:rsidTr="002A6321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D2FF3" w14:textId="77777777" w:rsidR="00BB002A" w:rsidRPr="00BB002A" w:rsidRDefault="00BB002A" w:rsidP="002A632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55372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66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puede</w:t>
            </w:r>
            <w:r w:rsidRPr="00BB002A">
              <w:rPr>
                <w:rFonts w:ascii="Arial" w:hAnsi="Arial" w:cs="Arial"/>
                <w:spacing w:val="49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provocar</w:t>
            </w:r>
            <w:r w:rsidRPr="00BB002A">
              <w:rPr>
                <w:rFonts w:ascii="Arial" w:hAnsi="Arial" w:cs="Arial"/>
                <w:w w:val="124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situaciones</w:t>
            </w:r>
            <w:r w:rsidRPr="00BB002A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BB002A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prejuicio</w:t>
            </w:r>
            <w:r w:rsidRPr="00BB002A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BB002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na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ón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F11E8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can</w:t>
            </w:r>
            <w:r w:rsidRPr="00BB002A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create</w:t>
            </w:r>
            <w:r w:rsidRPr="00BB002A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situations</w:t>
            </w:r>
            <w:r w:rsidRPr="00BB002A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BB002A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pre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j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ud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BB002A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BB002A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discrimination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ED4CA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BB002A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oke</w:t>
            </w:r>
          </w:p>
        </w:tc>
      </w:tr>
      <w:tr w:rsidR="00BB002A" w:rsidRPr="00BB002A" w14:paraId="737682AD" w14:textId="77777777" w:rsidTr="002A6321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4471C" w14:textId="77777777" w:rsidR="00BB002A" w:rsidRPr="00BB002A" w:rsidRDefault="00BB002A" w:rsidP="002A632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8D584" w14:textId="77777777" w:rsidR="00BB002A" w:rsidRPr="000D3818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0D3818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</w:t>
            </w:r>
            <w:r w:rsidRPr="000D3818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v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</w:t>
            </w:r>
            <w:r w:rsidRPr="000D381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es</w:t>
            </w:r>
            <w:r w:rsidRPr="000D3818">
              <w:rPr>
                <w:rFonts w:ascii="Arial" w:hAnsi="Arial" w:cs="Arial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n</w:t>
            </w:r>
            <w:r w:rsidRPr="000D381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cl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uso</w:t>
            </w:r>
            <w:r w:rsidRPr="000D3818">
              <w:rPr>
                <w:rFonts w:ascii="Arial" w:hAnsi="Arial" w:cs="Arial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peligro.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3E258" w14:textId="77777777" w:rsidR="00BB002A" w:rsidRPr="00BB002A" w:rsidRDefault="00BB002A" w:rsidP="002A632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BB002A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sometimes</w:t>
            </w:r>
            <w:r w:rsidRPr="00BB002A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dan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F4F6A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7A53D442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019A4" w14:textId="77777777" w:rsidR="00BB002A" w:rsidRPr="00BB002A" w:rsidRDefault="00BB002A" w:rsidP="002A632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4668B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7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lg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unos</w:t>
            </w:r>
            <w:r w:rsidRPr="00BB002A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países</w:t>
            </w:r>
            <w:r w:rsidRPr="00BB002A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aban</w:t>
            </w:r>
            <w:r w:rsidRPr="00BB002A">
              <w:rPr>
                <w:rFonts w:ascii="Arial" w:hAnsi="Arial" w:cs="Arial"/>
                <w:spacing w:val="28"/>
                <w:w w:val="11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BB002A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aprobar</w:t>
            </w:r>
            <w:r w:rsidRPr="00BB002A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leyes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EC4A6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24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BB002A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some</w:t>
            </w:r>
            <w:r w:rsidRPr="00BB002A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countries</w:t>
            </w:r>
            <w:r w:rsidRPr="00BB002A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BB002A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BB002A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just</w:t>
            </w:r>
            <w:r w:rsidRPr="00BB002A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passed</w:t>
            </w:r>
            <w:r w:rsidRPr="00BB002A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B1290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5315BEE3" w14:textId="77777777" w:rsidTr="002A632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2DFC9" w14:textId="77777777" w:rsidR="00BB002A" w:rsidRPr="00BB002A" w:rsidRDefault="00BB002A" w:rsidP="002A632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00CF1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624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que han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liz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ado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 xml:space="preserve"> el</w:t>
            </w:r>
            <w:r w:rsidRPr="00BB002A">
              <w:rPr>
                <w:rFonts w:ascii="Arial" w:hAnsi="Arial" w:cs="Arial"/>
                <w:spacing w:val="29"/>
                <w:w w:val="97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matrimonio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D5B30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620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BB002A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BB002A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legalised</w:t>
            </w:r>
            <w:r w:rsidRPr="00BB002A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arr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FE7A1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sz w:val="20"/>
                <w:szCs w:val="20"/>
              </w:rPr>
              <w:t>Accept:</w:t>
            </w:r>
            <w:r w:rsidRPr="00BB002A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z w:val="20"/>
                <w:szCs w:val="20"/>
              </w:rPr>
              <w:t>legalising</w:t>
            </w:r>
          </w:p>
        </w:tc>
      </w:tr>
      <w:tr w:rsidR="00BB002A" w:rsidRPr="00BB002A" w14:paraId="7B39C0A2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FB89" w14:textId="77777777" w:rsidR="00BB002A" w:rsidRPr="00BB002A" w:rsidRDefault="00BB002A" w:rsidP="002A632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6DEA" w14:textId="77777777" w:rsidR="00BB002A" w:rsidRPr="00BB002A" w:rsidRDefault="00BB002A" w:rsidP="002A6321">
            <w:pPr>
              <w:pStyle w:val="TableParagraph"/>
              <w:spacing w:before="3" w:line="246" w:lineRule="auto"/>
              <w:ind w:left="102" w:right="11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entre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personas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del</w:t>
            </w:r>
            <w:r w:rsidRPr="00BB002A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BB002A">
              <w:rPr>
                <w:rFonts w:ascii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sexo,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39E38" w14:textId="77777777" w:rsidR="00BB002A" w:rsidRPr="00BB002A" w:rsidRDefault="00BB002A" w:rsidP="002A6321">
            <w:pPr>
              <w:pStyle w:val="TableParagraph"/>
              <w:spacing w:before="3" w:line="246" w:lineRule="auto"/>
              <w:ind w:left="102" w:right="268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between</w:t>
            </w:r>
            <w:r w:rsidRPr="00BB002A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people</w:t>
            </w:r>
            <w:r w:rsidRPr="00BB002A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BB002A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sa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BB002A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sex,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9C00F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4DEF3463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0081A" w14:textId="77777777" w:rsidR="00BB002A" w:rsidRPr="00BB002A" w:rsidRDefault="00BB002A" w:rsidP="002A632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B406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767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BB002A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esta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ley</w:t>
            </w:r>
            <w:r w:rsidRPr="00BB002A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én</w:t>
            </w:r>
            <w:r w:rsidRPr="00BB002A">
              <w:rPr>
                <w:rFonts w:ascii="Arial" w:hAnsi="Arial" w:cs="Arial"/>
                <w:spacing w:val="25"/>
                <w:w w:val="11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escrita,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E1748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408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BB002A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this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law</w:t>
            </w:r>
            <w:r w:rsidRPr="00BB002A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BB002A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just</w:t>
            </w:r>
            <w:r w:rsidRPr="00BB002A">
              <w:rPr>
                <w:rFonts w:ascii="Arial" w:hAnsi="Arial" w:cs="Arial"/>
                <w:spacing w:val="23"/>
                <w:w w:val="12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BB002A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tten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FFB7A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10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Accept:</w:t>
            </w:r>
            <w:r w:rsidRPr="00BB002A">
              <w:rPr>
                <w:rFonts w:ascii="Arial" w:hAnsi="Arial" w:cs="Arial"/>
                <w:spacing w:val="-4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this</w:t>
            </w:r>
            <w:r w:rsidRPr="00BB002A">
              <w:rPr>
                <w:rFonts w:ascii="Arial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recent</w:t>
            </w:r>
            <w:r w:rsidRPr="00BB002A">
              <w:rPr>
                <w:rFonts w:ascii="Arial" w:hAnsi="Arial" w:cs="Arial"/>
                <w:w w:val="12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law</w:t>
            </w:r>
          </w:p>
        </w:tc>
      </w:tr>
      <w:tr w:rsidR="00BB002A" w:rsidRPr="00BB002A" w14:paraId="2B4441C8" w14:textId="77777777" w:rsidTr="002A6321">
        <w:trPr>
          <w:trHeight w:hRule="exact" w:val="85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953A" w14:textId="77777777" w:rsidR="00BB002A" w:rsidRPr="00BB002A" w:rsidRDefault="00BB002A" w:rsidP="002A632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EB50D" w14:textId="77777777" w:rsidR="00BB002A" w:rsidRPr="000D3818" w:rsidRDefault="00BB002A" w:rsidP="002A6321">
            <w:pPr>
              <w:pStyle w:val="TableParagraph"/>
              <w:spacing w:before="3" w:line="244" w:lineRule="auto"/>
              <w:ind w:left="102" w:right="370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no</w:t>
            </w:r>
            <w:r w:rsidRPr="000D3818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ha</w:t>
            </w:r>
            <w:r w:rsidRPr="000D3818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cambiado</w:t>
            </w:r>
            <w:r w:rsidRPr="000D3818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l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as</w:t>
            </w:r>
            <w:r w:rsidRPr="000D3818">
              <w:rPr>
                <w:rFonts w:ascii="Arial" w:hAnsi="Arial" w:cs="Arial"/>
                <w:spacing w:val="21"/>
                <w:w w:val="110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</w:t>
            </w:r>
            <w:r w:rsidRPr="000D381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t</w:t>
            </w:r>
            <w:r w:rsidRPr="000D381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tudes</w:t>
            </w:r>
            <w:r w:rsidRPr="000D3818">
              <w:rPr>
                <w:rFonts w:ascii="Arial" w:hAnsi="Arial" w:cs="Arial"/>
                <w:spacing w:val="17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0D3818">
              <w:rPr>
                <w:rFonts w:ascii="Arial" w:hAnsi="Arial" w:cs="Arial"/>
                <w:spacing w:val="17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homo</w:t>
            </w:r>
            <w:r w:rsidRPr="000D381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f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ob</w:t>
            </w:r>
            <w:r w:rsidRPr="000D381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</w:t>
            </w:r>
            <w:r w:rsidRPr="000D381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</w:t>
            </w:r>
            <w:r w:rsidRPr="000D3818">
              <w:rPr>
                <w:rFonts w:ascii="Arial" w:hAnsi="Arial" w:cs="Arial"/>
                <w:spacing w:val="29"/>
                <w:w w:val="109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0D3818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0D3818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0D381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sociedad.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B9D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620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has</w:t>
            </w:r>
            <w:r w:rsidRPr="00BB002A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BB002A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changed</w:t>
            </w:r>
            <w:r w:rsidRPr="00BB002A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BB002A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homophob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BB002A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att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tudes</w:t>
            </w:r>
            <w:r w:rsidRPr="00BB002A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BB002A">
              <w:rPr>
                <w:rFonts w:ascii="Arial" w:hAnsi="Arial" w:cs="Arial"/>
                <w:spacing w:val="33"/>
                <w:w w:val="9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society.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CE259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697E141B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C5A23" w14:textId="77777777" w:rsidR="00BB002A" w:rsidRPr="00BB002A" w:rsidRDefault="00BB002A" w:rsidP="002A632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AF1AB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BB002A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BB002A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género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F7D3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Violence</w:t>
            </w:r>
            <w:r w:rsidRPr="00BB002A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towards</w:t>
            </w:r>
            <w:r w:rsidRPr="00BB002A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women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1372B" w14:textId="77777777" w:rsidR="00BB002A" w:rsidRPr="00BB002A" w:rsidRDefault="00BB002A" w:rsidP="002A6321">
            <w:pPr>
              <w:pStyle w:val="TableParagraph"/>
              <w:spacing w:before="3" w:line="246" w:lineRule="auto"/>
              <w:ind w:left="102" w:right="455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BB002A">
              <w:rPr>
                <w:rFonts w:ascii="Arial" w:hAnsi="Arial" w:cs="Arial"/>
                <w:spacing w:val="-44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Gender</w:t>
            </w:r>
            <w:r w:rsidRPr="00BB002A">
              <w:rPr>
                <w:rFonts w:ascii="Arial" w:hAnsi="Arial" w:cs="Arial"/>
                <w:spacing w:val="22"/>
                <w:w w:val="124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violence</w:t>
            </w:r>
          </w:p>
        </w:tc>
      </w:tr>
      <w:tr w:rsidR="00BB002A" w:rsidRPr="00BB002A" w14:paraId="054A6560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4573" w14:textId="77777777" w:rsidR="00BB002A" w:rsidRPr="00BB002A" w:rsidRDefault="00BB002A" w:rsidP="002A632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1E00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578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otro</w:t>
            </w:r>
            <w:r w:rsidRPr="00BB002A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problema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BB002A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tampoco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2BBF2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469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is</w:t>
            </w:r>
            <w:r w:rsidRPr="00BB002A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another</w:t>
            </w:r>
            <w:r w:rsidRPr="00BB002A">
              <w:rPr>
                <w:rFonts w:ascii="Arial" w:eastAsia="Times New Roman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problem</w:t>
            </w:r>
            <w:r w:rsidRPr="00BB002A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that</w:t>
            </w:r>
            <w:r w:rsidRPr="00BB002A">
              <w:rPr>
                <w:rFonts w:ascii="Arial" w:eastAsia="Times New Roman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…</w:t>
            </w:r>
            <w:r w:rsidRPr="00BB002A">
              <w:rPr>
                <w:rFonts w:ascii="Arial" w:eastAsia="Times New Roman" w:hAnsi="Arial" w:cs="Arial"/>
                <w:spacing w:val="23"/>
                <w:w w:val="7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either.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0F382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6F69C1CA" w14:textId="77777777" w:rsidTr="002A632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FBF41" w14:textId="77777777" w:rsidR="00BB002A" w:rsidRPr="00BB002A" w:rsidRDefault="00BB002A" w:rsidP="002A632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EDD8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tiene</w:t>
            </w:r>
            <w:r w:rsidRPr="00BB002A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BB002A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fácil</w:t>
            </w:r>
            <w:r w:rsidRPr="00BB002A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ón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96392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1017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doesn’t</w:t>
            </w:r>
            <w:r w:rsidRPr="00BB002A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have</w:t>
            </w:r>
            <w:r w:rsidRPr="00BB002A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an</w:t>
            </w:r>
            <w:r w:rsidRPr="00BB002A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easy</w:t>
            </w:r>
            <w:r w:rsidRPr="00BB002A">
              <w:rPr>
                <w:rFonts w:ascii="Arial" w:eastAsia="Times New Roman" w:hAnsi="Arial" w:cs="Arial"/>
                <w:spacing w:val="22"/>
                <w:sz w:val="20"/>
                <w:szCs w:val="20"/>
              </w:rPr>
              <w:t xml:space="preserve"> </w:t>
            </w:r>
            <w:r w:rsidRPr="00BB002A">
              <w:rPr>
                <w:rFonts w:ascii="Arial" w:eastAsia="Times New Roman" w:hAnsi="Arial" w:cs="Arial"/>
                <w:w w:val="105"/>
                <w:sz w:val="20"/>
                <w:szCs w:val="20"/>
              </w:rPr>
              <w:t>solution.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BDDE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0D01F310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C61E9" w14:textId="77777777" w:rsidR="00BB002A" w:rsidRPr="00BB002A" w:rsidRDefault="00BB002A" w:rsidP="002A632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5077A" w14:textId="77777777" w:rsidR="00BB002A" w:rsidRPr="00BB002A" w:rsidRDefault="00BB002A" w:rsidP="002A6321">
            <w:pPr>
              <w:pStyle w:val="TableParagraph"/>
              <w:spacing w:before="3" w:line="246" w:lineRule="auto"/>
              <w:ind w:left="102" w:righ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Muchos</w:t>
            </w:r>
            <w:r w:rsidRPr="00BB002A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hombres</w:t>
            </w:r>
            <w:r w:rsidRPr="00BB002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llevan</w:t>
            </w:r>
            <w:r w:rsidRPr="00BB002A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05"/>
                <w:sz w:val="20"/>
                <w:szCs w:val="20"/>
              </w:rPr>
              <w:t>cabo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CB95F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Many</w:t>
            </w:r>
            <w:r w:rsidRPr="00BB002A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men</w:t>
            </w:r>
            <w:r w:rsidRPr="00BB002A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carry</w:t>
            </w:r>
            <w:r w:rsidRPr="00BB002A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out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5AA2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1745BDD2" w14:textId="77777777" w:rsidTr="002A632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66A2E" w14:textId="77777777" w:rsidR="00BB002A" w:rsidRPr="00BB002A" w:rsidRDefault="00BB002A" w:rsidP="002A632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4377C" w14:textId="77777777" w:rsidR="00BB002A" w:rsidRPr="00BB002A" w:rsidRDefault="00BB002A" w:rsidP="002A632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ataques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BB002A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r w:rsidRPr="00BB002A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mujeres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1628A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542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5"/>
                <w:sz w:val="20"/>
                <w:szCs w:val="20"/>
              </w:rPr>
              <w:t>attacks</w:t>
            </w:r>
            <w:r w:rsidRPr="00BB002A">
              <w:rPr>
                <w:rFonts w:ascii="Arial" w:hAnsi="Arial" w:cs="Arial"/>
                <w:spacing w:val="-37"/>
                <w:w w:val="11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5"/>
                <w:sz w:val="20"/>
                <w:szCs w:val="20"/>
              </w:rPr>
              <w:t>on</w:t>
            </w:r>
            <w:r w:rsidRPr="00BB002A">
              <w:rPr>
                <w:rFonts w:ascii="Arial" w:hAnsi="Arial" w:cs="Arial"/>
                <w:spacing w:val="-36"/>
                <w:w w:val="11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5"/>
                <w:sz w:val="20"/>
                <w:szCs w:val="20"/>
              </w:rPr>
              <w:t>their</w:t>
            </w:r>
            <w:r w:rsidRPr="00BB002A">
              <w:rPr>
                <w:rFonts w:ascii="Arial" w:hAnsi="Arial" w:cs="Arial"/>
                <w:spacing w:val="-35"/>
                <w:w w:val="11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women</w:t>
            </w:r>
            <w:r w:rsidRPr="00BB002A">
              <w:rPr>
                <w:rFonts w:ascii="Arial" w:hAnsi="Arial" w:cs="Arial"/>
                <w:spacing w:val="-36"/>
                <w:w w:val="115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5"/>
                <w:sz w:val="20"/>
                <w:szCs w:val="20"/>
              </w:rPr>
              <w:t>/</w:t>
            </w:r>
            <w:r w:rsidRPr="00BB002A">
              <w:rPr>
                <w:rFonts w:ascii="Arial" w:hAnsi="Arial" w:cs="Arial"/>
                <w:spacing w:val="26"/>
                <w:w w:val="176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20"/>
                <w:sz w:val="20"/>
                <w:szCs w:val="20"/>
              </w:rPr>
              <w:t>wives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E47CF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02A" w:rsidRPr="00BB002A" w14:paraId="5E9B8EEE" w14:textId="77777777" w:rsidTr="002A632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FF13C" w14:textId="77777777" w:rsidR="00BB002A" w:rsidRPr="00BB002A" w:rsidRDefault="00BB002A" w:rsidP="002A632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83BB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495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porque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BB002A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ns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deran</w:t>
            </w:r>
            <w:r w:rsidRPr="00BB002A">
              <w:rPr>
                <w:rFonts w:ascii="Arial" w:hAnsi="Arial" w:cs="Arial"/>
                <w:spacing w:val="29"/>
                <w:w w:val="111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inferiores.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87D38" w14:textId="77777777" w:rsidR="00BB002A" w:rsidRPr="00BB002A" w:rsidRDefault="00BB002A" w:rsidP="002A6321">
            <w:pPr>
              <w:pStyle w:val="TableParagraph"/>
              <w:spacing w:before="3" w:line="244" w:lineRule="auto"/>
              <w:ind w:left="102" w:right="273"/>
              <w:rPr>
                <w:rFonts w:ascii="Arial" w:eastAsia="Times New Roman" w:hAnsi="Arial" w:cs="Arial"/>
                <w:sz w:val="20"/>
                <w:szCs w:val="20"/>
              </w:rPr>
            </w:pP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because</w:t>
            </w:r>
            <w:r w:rsidRPr="00BB002A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BB002A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ns</w:t>
            </w:r>
            <w:r w:rsidRPr="00BB002A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BB002A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der</w:t>
            </w:r>
            <w:r w:rsidRPr="00BB002A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them</w:t>
            </w:r>
            <w:r w:rsidRPr="00BB002A">
              <w:rPr>
                <w:rFonts w:ascii="Arial" w:hAnsi="Arial" w:cs="Arial"/>
                <w:spacing w:val="26"/>
                <w:w w:val="106"/>
                <w:sz w:val="20"/>
                <w:szCs w:val="20"/>
              </w:rPr>
              <w:t xml:space="preserve"> </w:t>
            </w:r>
            <w:r w:rsidRPr="00BB002A">
              <w:rPr>
                <w:rFonts w:ascii="Arial" w:hAnsi="Arial" w:cs="Arial"/>
                <w:w w:val="110"/>
                <w:sz w:val="20"/>
                <w:szCs w:val="20"/>
              </w:rPr>
              <w:t>inferior.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907B" w14:textId="77777777" w:rsidR="00BB002A" w:rsidRPr="00BB002A" w:rsidRDefault="00BB002A" w:rsidP="002A6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29956" w14:textId="77777777" w:rsidR="0051032B" w:rsidRPr="000D3818" w:rsidRDefault="0051032B" w:rsidP="0051032B">
      <w:pPr>
        <w:pStyle w:val="BTBodyText"/>
        <w:rPr>
          <w:lang w:val="en-GB"/>
        </w:rPr>
      </w:pPr>
    </w:p>
    <w:sectPr w:rsidR="0051032B" w:rsidRPr="000D3818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68CB" w14:textId="77777777" w:rsidR="0051032B" w:rsidRDefault="0051032B" w:rsidP="0058207B">
      <w:r>
        <w:separator/>
      </w:r>
    </w:p>
  </w:endnote>
  <w:endnote w:type="continuationSeparator" w:id="0">
    <w:p w14:paraId="50D416C0" w14:textId="77777777" w:rsidR="0051032B" w:rsidRDefault="0051032B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8E8AE" w14:textId="77777777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0D3818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09AAE7E4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B66540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E9B9" w14:textId="77777777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0D3818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2CA10703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B66540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F50C" w14:textId="77777777" w:rsidR="0051032B" w:rsidRDefault="0051032B" w:rsidP="0058207B">
      <w:r>
        <w:separator/>
      </w:r>
    </w:p>
  </w:footnote>
  <w:footnote w:type="continuationSeparator" w:id="0">
    <w:p w14:paraId="5A4E0C56" w14:textId="77777777" w:rsidR="0051032B" w:rsidRDefault="0051032B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51032B" w:rsidRDefault="0051032B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00514887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8F1F2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6F887616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320DA8">
                            <w:t>3</w:t>
                          </w:r>
                          <w:r w:rsidRPr="00A32B72">
                            <w:t xml:space="preserve">: </w:t>
                          </w:r>
                          <w:r w:rsidR="00EE4FDC">
                            <w:t>Translation marking grid</w:t>
                          </w:r>
                        </w:p>
                        <w:p w14:paraId="571ECD85" w14:textId="77777777" w:rsidR="0051032B" w:rsidRPr="00103E36" w:rsidRDefault="0051032B" w:rsidP="005D0BE6">
                          <w:pPr>
                            <w:pStyle w:val="RHRunningHead"/>
                          </w:pPr>
                        </w:p>
                        <w:p w14:paraId="08BF36A8" w14:textId="4938D27D" w:rsidR="0051032B" w:rsidRPr="00103E36" w:rsidRDefault="0051032B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" o:allowoverlap="f" adj="-11796480,,5400" path="m,l659997,v72903,,132003,59100,132003,132003l792000,3600000,,3600000,,xe" fillcolor="#8f1f27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6F887616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320DA8">
                      <w:t>3</w:t>
                    </w:r>
                    <w:r w:rsidRPr="00A32B72">
                      <w:t xml:space="preserve">: </w:t>
                    </w:r>
                    <w:r w:rsidR="00EE4FDC">
                      <w:t>Translation marking grid</w:t>
                    </w:r>
                  </w:p>
                  <w:p w14:paraId="571ECD85" w14:textId="77777777" w:rsidR="0051032B" w:rsidRPr="00103E36" w:rsidRDefault="0051032B" w:rsidP="005D0BE6">
                    <w:pPr>
                      <w:pStyle w:val="RHRunningHead"/>
                    </w:pPr>
                  </w:p>
                  <w:p w14:paraId="08BF36A8" w14:textId="4938D27D" w:rsidR="0051032B" w:rsidRPr="00103E36" w:rsidRDefault="0051032B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CB42" w14:textId="1FAF90EE" w:rsidR="0051032B" w:rsidRDefault="00320DA8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53906A97">
              <wp:simplePos x="0" y="0"/>
              <wp:positionH relativeFrom="page">
                <wp:posOffset>6795134</wp:posOffset>
              </wp:positionH>
              <wp:positionV relativeFrom="page">
                <wp:posOffset>688339</wp:posOffset>
              </wp:positionV>
              <wp:extent cx="906145" cy="3599815"/>
              <wp:effectExtent l="0" t="0" r="8255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06145" cy="3599815"/>
                      </a:xfrm>
                      <a:prstGeom prst="round1Rect">
                        <a:avLst/>
                      </a:prstGeom>
                      <a:solidFill>
                        <a:srgbClr val="8F1F2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39C8F730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320DA8">
                            <w:t>3</w:t>
                          </w:r>
                          <w:r w:rsidRPr="00A32B72">
                            <w:t xml:space="preserve">: </w:t>
                          </w:r>
                          <w:r>
                            <w:t xml:space="preserve">Translation </w:t>
                          </w:r>
                          <w:r w:rsidR="00EE4FDC">
                            <w:t>marking grid</w:t>
                          </w:r>
                        </w:p>
                        <w:p w14:paraId="6D07B188" w14:textId="6737F7CD" w:rsidR="0051032B" w:rsidRPr="00103E36" w:rsidRDefault="0051032B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5.05pt;margin-top:54.2pt;width:71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06145,3599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" o:allowoverlap="f" adj="-11796480,,5400" path="m,l755118,v83410,,151027,67617,151027,151027l906145,3599815,,3599815,,xe" fillcolor="#8f1f27" stroked="f">
              <v:stroke joinstyle="miter"/>
              <v:formulas/>
              <v:path arrowok="t" o:connecttype="custom" o:connectlocs="0,0;755118,0;906145,151027;906145,3599815;0,3599815;0,0" o:connectangles="0,0,0,0,0,0" textboxrect="0,0,906145,3599815"/>
              <v:textbox style="layout-flow:vertical" inset="3mm,4mm,3mm,4mm">
                <w:txbxContent>
                  <w:p w14:paraId="7EFFF4FA" w14:textId="39C8F730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320DA8">
                      <w:t>3</w:t>
                    </w:r>
                    <w:r w:rsidRPr="00A32B72">
                      <w:t xml:space="preserve">: </w:t>
                    </w:r>
                    <w:r>
                      <w:t xml:space="preserve">Translation </w:t>
                    </w:r>
                    <w:r w:rsidR="00EE4FDC">
                      <w:t>marking grid</w:t>
                    </w:r>
                  </w:p>
                  <w:p w14:paraId="6D07B188" w14:textId="6737F7CD" w:rsidR="0051032B" w:rsidRPr="00103E36" w:rsidRDefault="0051032B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A39E4"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55D3CE0E" wp14:editId="2D57B608">
          <wp:simplePos x="0" y="0"/>
          <wp:positionH relativeFrom="column">
            <wp:posOffset>0</wp:posOffset>
          </wp:positionH>
          <wp:positionV relativeFrom="page">
            <wp:posOffset>2540</wp:posOffset>
          </wp:positionV>
          <wp:extent cx="2914650" cy="693420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D3818"/>
    <w:rsid w:val="000E101A"/>
    <w:rsid w:val="00185B32"/>
    <w:rsid w:val="002E7670"/>
    <w:rsid w:val="00320DA8"/>
    <w:rsid w:val="0032320A"/>
    <w:rsid w:val="003C32A2"/>
    <w:rsid w:val="00400944"/>
    <w:rsid w:val="0042337A"/>
    <w:rsid w:val="0051032B"/>
    <w:rsid w:val="0058207B"/>
    <w:rsid w:val="00583B74"/>
    <w:rsid w:val="00583DED"/>
    <w:rsid w:val="005D0BE6"/>
    <w:rsid w:val="006D0590"/>
    <w:rsid w:val="00702C73"/>
    <w:rsid w:val="00717891"/>
    <w:rsid w:val="00766153"/>
    <w:rsid w:val="007B3337"/>
    <w:rsid w:val="008279AF"/>
    <w:rsid w:val="00967C56"/>
    <w:rsid w:val="00993CA1"/>
    <w:rsid w:val="009D16F5"/>
    <w:rsid w:val="00A6332E"/>
    <w:rsid w:val="00B417A4"/>
    <w:rsid w:val="00B66540"/>
    <w:rsid w:val="00B73912"/>
    <w:rsid w:val="00BB002A"/>
    <w:rsid w:val="00CA0525"/>
    <w:rsid w:val="00CA39E4"/>
    <w:rsid w:val="00CE4FB5"/>
    <w:rsid w:val="00D36DAC"/>
    <w:rsid w:val="00DA2E96"/>
    <w:rsid w:val="00E16170"/>
    <w:rsid w:val="00EE4FDC"/>
    <w:rsid w:val="00F663B2"/>
    <w:rsid w:val="00F8412C"/>
    <w:rsid w:val="00F843FD"/>
    <w:rsid w:val="00F8744A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EF6BB986-3E1F-4436-A3DB-C854F51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B002A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24029DB5</Template>
  <TotalTime>0</TotalTime>
  <Pages>4</Pages>
  <Words>671</Words>
  <Characters>3830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dcterms:created xsi:type="dcterms:W3CDTF">2017-05-17T12:52:00Z</dcterms:created>
  <dcterms:modified xsi:type="dcterms:W3CDTF">2017-05-17T12:52:00Z</dcterms:modified>
</cp:coreProperties>
</file>