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F81797" w:rsidRDefault="00D62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Vocab test </w:t>
      </w:r>
      <w:r w:rsidR="00D32BF3">
        <w:rPr>
          <w:b/>
          <w:sz w:val="28"/>
          <w:szCs w:val="28"/>
        </w:rPr>
        <w:t>Unit 4:1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:rsidTr="007318AF">
        <w:trPr>
          <w:trHeight w:val="421"/>
        </w:trPr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095DA3" w:rsidP="007318AF">
            <w:pPr>
              <w:rPr>
                <w:i/>
              </w:rPr>
            </w:pPr>
            <w:r>
              <w:rPr>
                <w:i/>
              </w:rPr>
              <w:t>the hip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Pr="007366DB" w:rsidRDefault="000A41F4" w:rsidP="007318AF">
            <w:pPr>
              <w:rPr>
                <w:i/>
              </w:rPr>
            </w:pPr>
            <w:proofErr w:type="spellStart"/>
            <w:r>
              <w:rPr>
                <w:rFonts w:eastAsia="Calibri" w:cs="Arial"/>
                <w:i/>
                <w:iCs/>
                <w:szCs w:val="20"/>
                <w:lang w:val="es-ES"/>
              </w:rPr>
              <w:t>the</w:t>
            </w:r>
            <w:proofErr w:type="spellEnd"/>
            <w:r>
              <w:rPr>
                <w:rFonts w:eastAsia="Calibri" w:cs="Arial"/>
                <w:i/>
                <w:iCs/>
                <w:szCs w:val="20"/>
                <w:lang w:val="es-ES"/>
              </w:rPr>
              <w:t xml:space="preserve"> ticket</w:t>
            </w:r>
            <w:bookmarkStart w:id="0" w:name="_GoBack"/>
            <w:bookmarkEnd w:id="0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095DA3" w:rsidP="007318AF">
            <w:pPr>
              <w:rPr>
                <w:i/>
              </w:rPr>
            </w:pPr>
            <w:proofErr w:type="spellStart"/>
            <w:r>
              <w:rPr>
                <w:rFonts w:eastAsia="Calibri" w:cs="Arial"/>
                <w:i/>
                <w:iCs/>
                <w:szCs w:val="20"/>
                <w:lang w:val="es-ES"/>
              </w:rPr>
              <w:t>the</w:t>
            </w:r>
            <w:proofErr w:type="spellEnd"/>
            <w:r>
              <w:rPr>
                <w:rFonts w:eastAsia="Calibri" w:cs="Arial"/>
                <w:i/>
                <w:iCs/>
                <w:szCs w:val="20"/>
                <w:lang w:val="es-ES"/>
              </w:rPr>
              <w:t xml:space="preserve"> </w:t>
            </w:r>
            <w:proofErr w:type="spellStart"/>
            <w:r w:rsidR="007E42D4" w:rsidRPr="007366DB">
              <w:rPr>
                <w:rFonts w:eastAsia="Calibri" w:cs="Arial"/>
                <w:i/>
                <w:iCs/>
                <w:szCs w:val="20"/>
                <w:lang w:val="es-ES"/>
              </w:rPr>
              <w:t>lyrics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7E42D4" w:rsidP="007318AF">
            <w:pPr>
              <w:rPr>
                <w:i/>
              </w:rPr>
            </w:pPr>
            <w:r w:rsidRPr="007366DB">
              <w:rPr>
                <w:i/>
              </w:rPr>
              <w:t>the singer</w:t>
            </w:r>
          </w:p>
        </w:tc>
        <w:tc>
          <w:tcPr>
            <w:tcW w:w="4549" w:type="dxa"/>
          </w:tcPr>
          <w:p w:rsidR="00B37737" w:rsidRDefault="00B37737" w:rsidP="00415925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095DA3" w:rsidP="007318AF">
            <w:pPr>
              <w:rPr>
                <w:i/>
              </w:rPr>
            </w:pPr>
            <w:r>
              <w:rPr>
                <w:rFonts w:eastAsia="Calibri" w:cs="Arial"/>
                <w:i/>
                <w:iCs/>
                <w:szCs w:val="20"/>
              </w:rPr>
              <w:t>success</w:t>
            </w:r>
          </w:p>
        </w:tc>
        <w:tc>
          <w:tcPr>
            <w:tcW w:w="4549" w:type="dxa"/>
          </w:tcPr>
          <w:p w:rsidR="00B37737" w:rsidRDefault="00B37737" w:rsidP="007E42D4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095DA3" w:rsidP="007318AF">
            <w:pPr>
              <w:rPr>
                <w:i/>
              </w:rPr>
            </w:pPr>
            <w:r w:rsidRPr="007366DB">
              <w:rPr>
                <w:rFonts w:eastAsia="Calibri" w:cs="Arial"/>
                <w:i/>
                <w:iCs/>
                <w:szCs w:val="20"/>
              </w:rPr>
              <w:t>to be successful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Pr="007366DB" w:rsidRDefault="00095DA3" w:rsidP="007318AF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influence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8F1E39" w:rsidP="008D7E00">
            <w:pPr>
              <w:tabs>
                <w:tab w:val="left" w:pos="403"/>
              </w:tabs>
              <w:rPr>
                <w:i/>
              </w:rPr>
            </w:pPr>
            <w:r w:rsidRPr="007366DB">
              <w:rPr>
                <w:i/>
              </w:rPr>
              <w:t>t</w:t>
            </w:r>
            <w:r w:rsidR="00F97C55" w:rsidRPr="007366DB">
              <w:rPr>
                <w:i/>
              </w:rPr>
              <w:t>o complain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8F1E39" w:rsidP="007318AF">
            <w:pPr>
              <w:rPr>
                <w:i/>
              </w:rPr>
            </w:pPr>
            <w:r w:rsidRPr="007366DB">
              <w:rPr>
                <w:i/>
              </w:rPr>
              <w:t>superstar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095DA3" w:rsidP="007318AF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>t</w:t>
            </w:r>
            <w:r w:rsidR="003111B4">
              <w:rPr>
                <w:i/>
                <w:lang w:val="es-AR"/>
              </w:rPr>
              <w:t xml:space="preserve">o </w:t>
            </w:r>
            <w:proofErr w:type="spellStart"/>
            <w:r w:rsidR="003111B4">
              <w:rPr>
                <w:i/>
                <w:lang w:val="es-AR"/>
              </w:rPr>
              <w:t>sigh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reality</w:t>
            </w:r>
            <w:proofErr w:type="spellEnd"/>
            <w:r>
              <w:rPr>
                <w:i/>
                <w:lang w:val="es-AR"/>
              </w:rPr>
              <w:t xml:space="preserve"> TV</w:t>
            </w:r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follower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role </w:t>
            </w:r>
            <w:proofErr w:type="spellStart"/>
            <w:r>
              <w:rPr>
                <w:i/>
                <w:lang w:val="es-AR"/>
              </w:rPr>
              <w:t>model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stir</w:t>
            </w:r>
            <w:proofErr w:type="spellEnd"/>
            <w:r>
              <w:rPr>
                <w:i/>
                <w:lang w:val="es-AR"/>
              </w:rPr>
              <w:t xml:space="preserve"> up</w:t>
            </w:r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forbid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ambassador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carreer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dark-haired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pride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powerful</w:t>
            </w:r>
            <w:proofErr w:type="spellEnd"/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095DA3" w:rsidRDefault="00095DA3" w:rsidP="007318AF"/>
        </w:tc>
      </w:tr>
      <w:tr w:rsidR="00095DA3" w:rsidTr="007318AF">
        <w:trPr>
          <w:trHeight w:val="421"/>
        </w:trPr>
        <w:tc>
          <w:tcPr>
            <w:tcW w:w="4549" w:type="dxa"/>
          </w:tcPr>
          <w:p w:rsidR="00095DA3" w:rsidRDefault="00095DA3" w:rsidP="007318AF">
            <w:pPr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095DA3" w:rsidRDefault="00095DA3" w:rsidP="007318AF"/>
        </w:tc>
      </w:tr>
    </w:tbl>
    <w:p w:rsidR="00B37737" w:rsidRDefault="00B37737"/>
    <w:p w:rsidR="004E67C7" w:rsidRDefault="004E67C7"/>
    <w:p w:rsidR="00361D6A" w:rsidRDefault="00361D6A"/>
    <w:p w:rsidR="00095DA3" w:rsidRDefault="00095DA3"/>
    <w:p w:rsidR="00095DA3" w:rsidRPr="00F81797" w:rsidRDefault="00095DA3" w:rsidP="00095DA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Vocab test Unit 4:1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095DA3" w:rsidTr="00095DA3">
        <w:trPr>
          <w:trHeight w:val="421"/>
        </w:trPr>
        <w:tc>
          <w:tcPr>
            <w:tcW w:w="4549" w:type="dxa"/>
          </w:tcPr>
          <w:p w:rsidR="00095DA3" w:rsidRPr="00F81797" w:rsidRDefault="00095DA3" w:rsidP="00095DA3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095DA3" w:rsidRPr="00F81797" w:rsidRDefault="00095DA3" w:rsidP="00095DA3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</w:rPr>
            </w:pPr>
            <w:r>
              <w:rPr>
                <w:i/>
              </w:rPr>
              <w:t>the hip</w:t>
            </w:r>
          </w:p>
        </w:tc>
        <w:tc>
          <w:tcPr>
            <w:tcW w:w="4549" w:type="dxa"/>
          </w:tcPr>
          <w:p w:rsidR="00095DA3" w:rsidRDefault="00095DA3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cadera</w:t>
            </w:r>
          </w:p>
        </w:tc>
      </w:tr>
      <w:tr w:rsidR="00095DA3" w:rsidTr="00095DA3">
        <w:trPr>
          <w:trHeight w:val="440"/>
        </w:trPr>
        <w:tc>
          <w:tcPr>
            <w:tcW w:w="4549" w:type="dxa"/>
          </w:tcPr>
          <w:p w:rsidR="00095DA3" w:rsidRPr="007366DB" w:rsidRDefault="00506994" w:rsidP="00095DA3">
            <w:pPr>
              <w:rPr>
                <w:i/>
              </w:rPr>
            </w:pPr>
            <w:proofErr w:type="spellStart"/>
            <w:r>
              <w:rPr>
                <w:rFonts w:eastAsia="Calibri" w:cs="Arial"/>
                <w:i/>
                <w:iCs/>
                <w:szCs w:val="20"/>
                <w:lang w:val="es-ES"/>
              </w:rPr>
              <w:t>the</w:t>
            </w:r>
            <w:proofErr w:type="spellEnd"/>
            <w:r>
              <w:rPr>
                <w:rFonts w:eastAsia="Calibri" w:cs="Arial"/>
                <w:i/>
                <w:iCs/>
                <w:szCs w:val="20"/>
                <w:lang w:val="es-ES"/>
              </w:rPr>
              <w:t xml:space="preserve"> ticket</w:t>
            </w:r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entrada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</w:rPr>
            </w:pPr>
            <w:proofErr w:type="spellStart"/>
            <w:r>
              <w:rPr>
                <w:rFonts w:eastAsia="Calibri" w:cs="Arial"/>
                <w:i/>
                <w:iCs/>
                <w:szCs w:val="20"/>
                <w:lang w:val="es-ES"/>
              </w:rPr>
              <w:t>the</w:t>
            </w:r>
            <w:proofErr w:type="spellEnd"/>
            <w:r>
              <w:rPr>
                <w:rFonts w:eastAsia="Calibri" w:cs="Arial"/>
                <w:i/>
                <w:iCs/>
                <w:szCs w:val="20"/>
                <w:lang w:val="es-ES"/>
              </w:rPr>
              <w:t xml:space="preserve"> </w:t>
            </w:r>
            <w:proofErr w:type="spellStart"/>
            <w:r w:rsidRPr="007366DB">
              <w:rPr>
                <w:rFonts w:eastAsia="Calibri" w:cs="Arial"/>
                <w:i/>
                <w:iCs/>
                <w:szCs w:val="20"/>
                <w:lang w:val="es-ES"/>
              </w:rPr>
              <w:t>lyrics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las letras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</w:rPr>
            </w:pPr>
            <w:r w:rsidRPr="007366DB">
              <w:rPr>
                <w:i/>
              </w:rPr>
              <w:t>the singer</w:t>
            </w:r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cantante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</w:rPr>
            </w:pPr>
            <w:r>
              <w:rPr>
                <w:rFonts w:eastAsia="Calibri" w:cs="Arial"/>
                <w:i/>
                <w:iCs/>
                <w:szCs w:val="20"/>
              </w:rPr>
              <w:t>success</w:t>
            </w:r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éxito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</w:rPr>
            </w:pPr>
            <w:r w:rsidRPr="007366DB">
              <w:rPr>
                <w:rFonts w:eastAsia="Calibri" w:cs="Arial"/>
                <w:i/>
                <w:iCs/>
                <w:szCs w:val="20"/>
              </w:rPr>
              <w:t>to be successful</w:t>
            </w:r>
          </w:p>
        </w:tc>
        <w:tc>
          <w:tcPr>
            <w:tcW w:w="4549" w:type="dxa"/>
          </w:tcPr>
          <w:p w:rsidR="00095DA3" w:rsidRDefault="00506994" w:rsidP="00095DA3"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xito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so</w:t>
            </w:r>
          </w:p>
        </w:tc>
      </w:tr>
      <w:tr w:rsidR="00095DA3" w:rsidTr="00095DA3">
        <w:trPr>
          <w:trHeight w:val="440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influence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influir (</w:t>
            </w:r>
            <w:r w:rsidRPr="00F47D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influyo</w:t>
            </w:r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tabs>
                <w:tab w:val="left" w:pos="403"/>
              </w:tabs>
              <w:rPr>
                <w:i/>
              </w:rPr>
            </w:pPr>
            <w:r w:rsidRPr="007366DB">
              <w:rPr>
                <w:i/>
              </w:rPr>
              <w:t>to complain</w:t>
            </w:r>
          </w:p>
        </w:tc>
        <w:tc>
          <w:tcPr>
            <w:tcW w:w="4549" w:type="dxa"/>
          </w:tcPr>
          <w:p w:rsidR="00095DA3" w:rsidRDefault="00506994" w:rsidP="00095DA3">
            <w:proofErr w:type="spellStart"/>
            <w:r w:rsidRPr="00C63F3D">
              <w:rPr>
                <w:rFonts w:ascii="Arial" w:hAnsi="Arial" w:cs="Arial"/>
                <w:b/>
                <w:bCs/>
                <w:sz w:val="20"/>
                <w:szCs w:val="20"/>
              </w:rPr>
              <w:t>quejarse</w:t>
            </w:r>
            <w:proofErr w:type="spellEnd"/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</w:rPr>
            </w:pPr>
            <w:r w:rsidRPr="007366DB">
              <w:rPr>
                <w:i/>
              </w:rPr>
              <w:t>superstar</w:t>
            </w:r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superestrella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Pr="007366DB" w:rsidRDefault="00095DA3" w:rsidP="00095DA3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sigh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suspirar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reality</w:t>
            </w:r>
            <w:proofErr w:type="spellEnd"/>
            <w:r>
              <w:rPr>
                <w:i/>
                <w:lang w:val="es-AR"/>
              </w:rPr>
              <w:t xml:space="preserve"> TV</w:t>
            </w:r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telerrealidad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follower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seguidor/a</w:t>
            </w:r>
          </w:p>
        </w:tc>
      </w:tr>
      <w:tr w:rsidR="00095DA3" w:rsidRPr="000A41F4" w:rsidTr="00095DA3">
        <w:trPr>
          <w:trHeight w:val="421"/>
        </w:trPr>
        <w:tc>
          <w:tcPr>
            <w:tcW w:w="4549" w:type="dxa"/>
          </w:tcPr>
          <w:p w:rsidR="00095DA3" w:rsidRDefault="00506994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the</w:t>
            </w:r>
            <w:proofErr w:type="spellEnd"/>
            <w:r>
              <w:rPr>
                <w:i/>
                <w:lang w:val="es-AR"/>
              </w:rPr>
              <w:t xml:space="preserve"> </w:t>
            </w:r>
            <w:r w:rsidR="00095DA3">
              <w:rPr>
                <w:i/>
                <w:lang w:val="es-AR"/>
              </w:rPr>
              <w:t xml:space="preserve">role </w:t>
            </w:r>
            <w:proofErr w:type="spellStart"/>
            <w:r w:rsidR="00095DA3">
              <w:rPr>
                <w:i/>
                <w:lang w:val="es-AR"/>
              </w:rPr>
              <w:t>model</w:t>
            </w:r>
            <w:proofErr w:type="spellEnd"/>
          </w:p>
        </w:tc>
        <w:tc>
          <w:tcPr>
            <w:tcW w:w="4549" w:type="dxa"/>
          </w:tcPr>
          <w:p w:rsidR="00095DA3" w:rsidRPr="00506994" w:rsidRDefault="00506994" w:rsidP="00095DA3">
            <w:pPr>
              <w:rPr>
                <w:lang w:val="es-AR"/>
              </w:rPr>
            </w:pPr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modelo a imitar/seguir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stir</w:t>
            </w:r>
            <w:proofErr w:type="spellEnd"/>
            <w:r>
              <w:rPr>
                <w:i/>
                <w:lang w:val="es-AR"/>
              </w:rPr>
              <w:t xml:space="preserve"> up</w:t>
            </w:r>
          </w:p>
        </w:tc>
        <w:tc>
          <w:tcPr>
            <w:tcW w:w="4549" w:type="dxa"/>
          </w:tcPr>
          <w:p w:rsidR="00095DA3" w:rsidRDefault="00506994" w:rsidP="00095DA3">
            <w:proofErr w:type="spellStart"/>
            <w:r w:rsidRPr="00F47D6D">
              <w:rPr>
                <w:rFonts w:ascii="Arial" w:hAnsi="Arial" w:cs="Arial"/>
                <w:b/>
                <w:bCs/>
                <w:sz w:val="20"/>
                <w:szCs w:val="20"/>
              </w:rPr>
              <w:t>revolucionar</w:t>
            </w:r>
            <w:proofErr w:type="spellEnd"/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r>
              <w:rPr>
                <w:i/>
                <w:lang w:val="es-AR"/>
              </w:rPr>
              <w:t xml:space="preserve">to </w:t>
            </w:r>
            <w:proofErr w:type="spellStart"/>
            <w:r>
              <w:rPr>
                <w:i/>
                <w:lang w:val="es-AR"/>
              </w:rPr>
              <w:t>forbid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proofErr w:type="spellStart"/>
            <w:r w:rsidRPr="00C63F3D">
              <w:rPr>
                <w:rFonts w:ascii="Arial" w:hAnsi="Arial" w:cs="Arial"/>
                <w:b/>
                <w:bCs/>
                <w:sz w:val="20"/>
                <w:szCs w:val="20"/>
              </w:rPr>
              <w:t>prohibir</w:t>
            </w:r>
            <w:proofErr w:type="spellEnd"/>
            <w:r w:rsidRPr="00C63F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47D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prohíbo</w:t>
            </w:r>
            <w:proofErr w:type="spellEnd"/>
            <w:r w:rsidRPr="00C63F3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ambassador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embajador/a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carreer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carrera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dark-haired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F47D6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moreno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pride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F47D6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orgullo</w:t>
            </w:r>
          </w:p>
        </w:tc>
      </w:tr>
      <w:tr w:rsidR="00095DA3" w:rsidTr="00095DA3">
        <w:trPr>
          <w:trHeight w:val="421"/>
        </w:trPr>
        <w:tc>
          <w:tcPr>
            <w:tcW w:w="4549" w:type="dxa"/>
          </w:tcPr>
          <w:p w:rsidR="00095DA3" w:rsidRDefault="00095DA3" w:rsidP="00095DA3">
            <w:pPr>
              <w:rPr>
                <w:i/>
                <w:lang w:val="es-AR"/>
              </w:rPr>
            </w:pPr>
            <w:proofErr w:type="spellStart"/>
            <w:r>
              <w:rPr>
                <w:i/>
                <w:lang w:val="es-AR"/>
              </w:rPr>
              <w:t>powerful</w:t>
            </w:r>
            <w:proofErr w:type="spellEnd"/>
          </w:p>
        </w:tc>
        <w:tc>
          <w:tcPr>
            <w:tcW w:w="4549" w:type="dxa"/>
          </w:tcPr>
          <w:p w:rsidR="00095DA3" w:rsidRDefault="00506994" w:rsidP="00095DA3">
            <w:r w:rsidRPr="00C63F3D">
              <w:rPr>
                <w:rFonts w:ascii="Arial" w:hAnsi="Arial" w:cs="Arial"/>
                <w:b/>
                <w:bCs/>
                <w:sz w:val="20"/>
                <w:szCs w:val="20"/>
              </w:rPr>
              <w:t>poderoso</w:t>
            </w:r>
          </w:p>
        </w:tc>
      </w:tr>
    </w:tbl>
    <w:p w:rsidR="00361D6A" w:rsidRDefault="00361D6A"/>
    <w:sectPr w:rsidR="0036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70344"/>
    <w:rsid w:val="00095DA3"/>
    <w:rsid w:val="000A41F4"/>
    <w:rsid w:val="00300231"/>
    <w:rsid w:val="00306F95"/>
    <w:rsid w:val="003111B4"/>
    <w:rsid w:val="00361D6A"/>
    <w:rsid w:val="00415925"/>
    <w:rsid w:val="004E67C7"/>
    <w:rsid w:val="00506994"/>
    <w:rsid w:val="006A5179"/>
    <w:rsid w:val="007318AF"/>
    <w:rsid w:val="007366DB"/>
    <w:rsid w:val="00765D73"/>
    <w:rsid w:val="007E42D4"/>
    <w:rsid w:val="008D7E00"/>
    <w:rsid w:val="008F1E39"/>
    <w:rsid w:val="00965CF8"/>
    <w:rsid w:val="00B34179"/>
    <w:rsid w:val="00B37737"/>
    <w:rsid w:val="00B8605E"/>
    <w:rsid w:val="00CB6499"/>
    <w:rsid w:val="00D32BF3"/>
    <w:rsid w:val="00D6236A"/>
    <w:rsid w:val="00DA6BBD"/>
    <w:rsid w:val="00E13562"/>
    <w:rsid w:val="00F7697B"/>
    <w:rsid w:val="00F81797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155A491A</Template>
  <TotalTime>27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2017-01-19T11:44:00Z</cp:lastPrinted>
  <dcterms:created xsi:type="dcterms:W3CDTF">2018-01-03T08:38:00Z</dcterms:created>
  <dcterms:modified xsi:type="dcterms:W3CDTF">2018-01-08T08:34:00Z</dcterms:modified>
</cp:coreProperties>
</file>