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F81797" w:rsidRDefault="00D62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Vocab test </w:t>
      </w:r>
      <w:r w:rsidR="00300231">
        <w:rPr>
          <w:b/>
          <w:sz w:val="28"/>
          <w:szCs w:val="28"/>
        </w:rPr>
        <w:t>Unit 4:2</w:t>
      </w:r>
      <w:r w:rsidR="00A11694">
        <w:rPr>
          <w:b/>
          <w:sz w:val="28"/>
          <w:szCs w:val="28"/>
        </w:rPr>
        <w:t xml:space="preserve"> </w:t>
      </w:r>
      <w:proofErr w:type="spellStart"/>
      <w:r w:rsidR="00A11694">
        <w:rPr>
          <w:b/>
          <w:sz w:val="28"/>
          <w:szCs w:val="28"/>
        </w:rPr>
        <w:t>Héroes</w:t>
      </w:r>
      <w:proofErr w:type="spellEnd"/>
      <w:r w:rsidR="00A11694">
        <w:rPr>
          <w:b/>
          <w:sz w:val="28"/>
          <w:szCs w:val="28"/>
        </w:rPr>
        <w:t xml:space="preserve"> </w:t>
      </w:r>
      <w:proofErr w:type="spellStart"/>
      <w:r w:rsidR="00A11694">
        <w:rPr>
          <w:b/>
          <w:sz w:val="28"/>
          <w:szCs w:val="28"/>
        </w:rPr>
        <w:t>deportivos</w:t>
      </w:r>
      <w:proofErr w:type="spellEnd"/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B37737" w:rsidTr="007318AF">
        <w:trPr>
          <w:trHeight w:val="421"/>
        </w:trPr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961DB7" w:rsidRDefault="009042A4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season</w:t>
            </w:r>
            <w:proofErr w:type="spellEnd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 ticket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40"/>
        </w:trPr>
        <w:tc>
          <w:tcPr>
            <w:tcW w:w="4549" w:type="dxa"/>
          </w:tcPr>
          <w:p w:rsidR="00B37737" w:rsidRPr="00961DB7" w:rsidRDefault="009042A4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unsportsmanlike behaviour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961DB7" w:rsidRDefault="009042A4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forward, </w:t>
            </w: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striker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961DB7" w:rsidRDefault="009042A4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doping</w:t>
            </w:r>
          </w:p>
        </w:tc>
        <w:tc>
          <w:tcPr>
            <w:tcW w:w="4549" w:type="dxa"/>
          </w:tcPr>
          <w:p w:rsidR="00B37737" w:rsidRDefault="00B37737" w:rsidP="00415925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6554F1" w:rsidRDefault="007E42D4" w:rsidP="00961DB7">
            <w:pPr>
              <w:pStyle w:val="ListParagraph"/>
              <w:numPr>
                <w:ilvl w:val="0"/>
                <w:numId w:val="1"/>
              </w:numPr>
            </w:pPr>
            <w:r w:rsidRPr="006554F1">
              <w:rPr>
                <w:rFonts w:eastAsia="Calibri" w:cs="Arial"/>
                <w:iCs/>
                <w:szCs w:val="20"/>
              </w:rPr>
              <w:t>to be successful</w:t>
            </w:r>
          </w:p>
        </w:tc>
        <w:tc>
          <w:tcPr>
            <w:tcW w:w="4549" w:type="dxa"/>
          </w:tcPr>
          <w:p w:rsidR="00B37737" w:rsidRDefault="00B37737" w:rsidP="007E42D4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6554F1" w:rsidRDefault="007E42D4" w:rsidP="00961DB7">
            <w:pPr>
              <w:pStyle w:val="ListParagraph"/>
              <w:numPr>
                <w:ilvl w:val="0"/>
                <w:numId w:val="1"/>
              </w:numPr>
            </w:pPr>
            <w:r w:rsidRPr="006554F1">
              <w:t>fan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40"/>
        </w:trPr>
        <w:tc>
          <w:tcPr>
            <w:tcW w:w="4549" w:type="dxa"/>
          </w:tcPr>
          <w:p w:rsidR="00B37737" w:rsidRPr="00961DB7" w:rsidRDefault="007D0EB6" w:rsidP="00961DB7">
            <w:pPr>
              <w:pStyle w:val="ListParagraph"/>
              <w:numPr>
                <w:ilvl w:val="0"/>
                <w:numId w:val="1"/>
              </w:numPr>
              <w:rPr>
                <w:i/>
                <w:lang w:val="es-AR"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to lose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6554F1" w:rsidRDefault="008F1E39" w:rsidP="00961DB7">
            <w:pPr>
              <w:pStyle w:val="ListParagraph"/>
              <w:numPr>
                <w:ilvl w:val="0"/>
                <w:numId w:val="1"/>
              </w:numPr>
              <w:tabs>
                <w:tab w:val="left" w:pos="403"/>
              </w:tabs>
            </w:pPr>
            <w:r w:rsidRPr="006554F1">
              <w:t>t</w:t>
            </w:r>
            <w:r w:rsidR="00F97C55" w:rsidRPr="006554F1">
              <w:t>o complain</w:t>
            </w:r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961DB7" w:rsidRDefault="00771572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charitable</w:t>
            </w:r>
            <w:proofErr w:type="spellEnd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organisation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6554F1" w:rsidRDefault="008F1E39" w:rsidP="00961DB7">
            <w:pPr>
              <w:pStyle w:val="ListParagraph"/>
              <w:numPr>
                <w:ilvl w:val="0"/>
                <w:numId w:val="1"/>
              </w:numPr>
              <w:rPr>
                <w:lang w:val="es-AR"/>
              </w:rPr>
            </w:pPr>
            <w:r w:rsidRPr="006554F1">
              <w:rPr>
                <w:lang w:val="es-AR"/>
              </w:rPr>
              <w:t xml:space="preserve">to </w:t>
            </w:r>
            <w:proofErr w:type="spellStart"/>
            <w:r w:rsidRPr="006554F1">
              <w:rPr>
                <w:lang w:val="es-AR"/>
              </w:rPr>
              <w:t>cheat</w:t>
            </w:r>
            <w:proofErr w:type="spellEnd"/>
          </w:p>
        </w:tc>
        <w:tc>
          <w:tcPr>
            <w:tcW w:w="4549" w:type="dxa"/>
          </w:tcPr>
          <w:p w:rsidR="00B37737" w:rsidRDefault="00B37737" w:rsidP="007318AF"/>
        </w:tc>
      </w:tr>
      <w:tr w:rsidR="001D1ED0" w:rsidTr="00771572">
        <w:trPr>
          <w:trHeight w:val="421"/>
        </w:trPr>
        <w:tc>
          <w:tcPr>
            <w:tcW w:w="4549" w:type="dxa"/>
          </w:tcPr>
          <w:p w:rsidR="001D1ED0" w:rsidRPr="00961DB7" w:rsidRDefault="001D1ED0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support</w:t>
            </w:r>
          </w:p>
        </w:tc>
        <w:tc>
          <w:tcPr>
            <w:tcW w:w="4549" w:type="dxa"/>
          </w:tcPr>
          <w:p w:rsidR="001D1ED0" w:rsidRDefault="001D1ED0" w:rsidP="00771572"/>
        </w:tc>
      </w:tr>
      <w:tr w:rsidR="001D1ED0" w:rsidTr="00771572">
        <w:trPr>
          <w:trHeight w:val="440"/>
        </w:trPr>
        <w:tc>
          <w:tcPr>
            <w:tcW w:w="4549" w:type="dxa"/>
          </w:tcPr>
          <w:p w:rsidR="001D1ED0" w:rsidRPr="00961DB7" w:rsidRDefault="001D1ED0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improve</w:t>
            </w:r>
            <w:proofErr w:type="spellEnd"/>
          </w:p>
        </w:tc>
        <w:tc>
          <w:tcPr>
            <w:tcW w:w="4549" w:type="dxa"/>
          </w:tcPr>
          <w:p w:rsidR="001D1ED0" w:rsidRDefault="001D1ED0" w:rsidP="00771572"/>
        </w:tc>
      </w:tr>
      <w:tr w:rsidR="001D1ED0" w:rsidTr="00771572">
        <w:trPr>
          <w:trHeight w:val="421"/>
        </w:trPr>
        <w:tc>
          <w:tcPr>
            <w:tcW w:w="4549" w:type="dxa"/>
          </w:tcPr>
          <w:p w:rsidR="001D1ED0" w:rsidRPr="00961DB7" w:rsidRDefault="001D1ED0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advice</w:t>
            </w:r>
            <w:proofErr w:type="spellEnd"/>
          </w:p>
        </w:tc>
        <w:tc>
          <w:tcPr>
            <w:tcW w:w="4549" w:type="dxa"/>
          </w:tcPr>
          <w:p w:rsidR="001D1ED0" w:rsidRDefault="001D1ED0" w:rsidP="00771572"/>
        </w:tc>
      </w:tr>
      <w:tr w:rsidR="001D1ED0" w:rsidTr="00771572">
        <w:trPr>
          <w:trHeight w:val="421"/>
        </w:trPr>
        <w:tc>
          <w:tcPr>
            <w:tcW w:w="4549" w:type="dxa"/>
          </w:tcPr>
          <w:p w:rsidR="001D1ED0" w:rsidRPr="00961DB7" w:rsidRDefault="001D1ED0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promote</w:t>
            </w:r>
            <w:proofErr w:type="spellEnd"/>
          </w:p>
        </w:tc>
        <w:tc>
          <w:tcPr>
            <w:tcW w:w="4549" w:type="dxa"/>
          </w:tcPr>
          <w:p w:rsidR="001D1ED0" w:rsidRDefault="001D1ED0" w:rsidP="00771572"/>
        </w:tc>
      </w:tr>
      <w:tr w:rsidR="001D1ED0" w:rsidTr="00771572">
        <w:trPr>
          <w:trHeight w:val="421"/>
        </w:trPr>
        <w:tc>
          <w:tcPr>
            <w:tcW w:w="4549" w:type="dxa"/>
          </w:tcPr>
          <w:p w:rsidR="001D1ED0" w:rsidRPr="00961DB7" w:rsidRDefault="001D1ED0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level</w:t>
            </w:r>
            <w:proofErr w:type="spellEnd"/>
          </w:p>
        </w:tc>
        <w:tc>
          <w:tcPr>
            <w:tcW w:w="4549" w:type="dxa"/>
          </w:tcPr>
          <w:p w:rsidR="001D1ED0" w:rsidRDefault="001D1ED0" w:rsidP="00771572"/>
        </w:tc>
      </w:tr>
      <w:tr w:rsidR="001D1ED0" w:rsidTr="00771572">
        <w:trPr>
          <w:trHeight w:val="421"/>
        </w:trPr>
        <w:tc>
          <w:tcPr>
            <w:tcW w:w="4549" w:type="dxa"/>
          </w:tcPr>
          <w:p w:rsidR="001D1ED0" w:rsidRPr="006554F1" w:rsidRDefault="000F6131" w:rsidP="00961DB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6554F1">
              <w:rPr>
                <w:lang w:val="es-AR"/>
              </w:rPr>
              <w:t>the</w:t>
            </w:r>
            <w:proofErr w:type="spellEnd"/>
            <w:r w:rsidRPr="006554F1">
              <w:rPr>
                <w:lang w:val="es-AR"/>
              </w:rPr>
              <w:t xml:space="preserve"> match, </w:t>
            </w:r>
            <w:proofErr w:type="spellStart"/>
            <w:r w:rsidRPr="006554F1">
              <w:rPr>
                <w:lang w:val="es-AR"/>
              </w:rPr>
              <w:t>game</w:t>
            </w:r>
            <w:proofErr w:type="spellEnd"/>
          </w:p>
        </w:tc>
        <w:tc>
          <w:tcPr>
            <w:tcW w:w="4549" w:type="dxa"/>
          </w:tcPr>
          <w:p w:rsidR="001D1ED0" w:rsidRDefault="001D1ED0" w:rsidP="00771572"/>
        </w:tc>
      </w:tr>
      <w:tr w:rsidR="001D1ED0" w:rsidTr="00771572">
        <w:trPr>
          <w:trHeight w:val="440"/>
        </w:trPr>
        <w:tc>
          <w:tcPr>
            <w:tcW w:w="4549" w:type="dxa"/>
          </w:tcPr>
          <w:p w:rsidR="001D1ED0" w:rsidRPr="00961DB7" w:rsidRDefault="009042A4" w:rsidP="00961DB7">
            <w:pPr>
              <w:pStyle w:val="ListParagraph"/>
              <w:numPr>
                <w:ilvl w:val="0"/>
                <w:numId w:val="1"/>
              </w:numPr>
              <w:rPr>
                <w:i/>
                <w:lang w:val="es-AR"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train</w:t>
            </w:r>
            <w:proofErr w:type="spellEnd"/>
          </w:p>
        </w:tc>
        <w:tc>
          <w:tcPr>
            <w:tcW w:w="4549" w:type="dxa"/>
          </w:tcPr>
          <w:p w:rsidR="001D1ED0" w:rsidRDefault="001D1ED0" w:rsidP="00771572"/>
        </w:tc>
      </w:tr>
      <w:tr w:rsidR="001D1ED0" w:rsidRPr="008B3124" w:rsidTr="00771572">
        <w:trPr>
          <w:trHeight w:val="421"/>
        </w:trPr>
        <w:tc>
          <w:tcPr>
            <w:tcW w:w="4549" w:type="dxa"/>
          </w:tcPr>
          <w:p w:rsidR="001D1ED0" w:rsidRPr="00961DB7" w:rsidRDefault="009042A4" w:rsidP="00961DB7">
            <w:pPr>
              <w:pStyle w:val="ListParagraph"/>
              <w:numPr>
                <w:ilvl w:val="0"/>
                <w:numId w:val="1"/>
              </w:numPr>
              <w:tabs>
                <w:tab w:val="left" w:pos="403"/>
              </w:tabs>
              <w:rPr>
                <w:i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disrespect</w:t>
            </w:r>
            <w:proofErr w:type="spellEnd"/>
          </w:p>
        </w:tc>
        <w:tc>
          <w:tcPr>
            <w:tcW w:w="4549" w:type="dxa"/>
          </w:tcPr>
          <w:p w:rsidR="001D1ED0" w:rsidRPr="008B3124" w:rsidRDefault="001D1ED0" w:rsidP="007715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D0" w:rsidTr="00771572">
        <w:trPr>
          <w:trHeight w:val="421"/>
        </w:trPr>
        <w:tc>
          <w:tcPr>
            <w:tcW w:w="4549" w:type="dxa"/>
          </w:tcPr>
          <w:p w:rsidR="001D1ED0" w:rsidRPr="00961DB7" w:rsidRDefault="009042A4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961DB7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humble</w:t>
            </w:r>
            <w:proofErr w:type="spellEnd"/>
          </w:p>
        </w:tc>
        <w:tc>
          <w:tcPr>
            <w:tcW w:w="4549" w:type="dxa"/>
          </w:tcPr>
          <w:p w:rsidR="001D1ED0" w:rsidRDefault="001D1ED0" w:rsidP="00771572"/>
        </w:tc>
      </w:tr>
      <w:tr w:rsidR="001D1ED0" w:rsidTr="00771572">
        <w:trPr>
          <w:trHeight w:val="421"/>
        </w:trPr>
        <w:tc>
          <w:tcPr>
            <w:tcW w:w="4549" w:type="dxa"/>
          </w:tcPr>
          <w:p w:rsidR="001D1ED0" w:rsidRPr="00961DB7" w:rsidRDefault="009042A4" w:rsidP="00961DB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61DB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reach the top, to peak</w:t>
            </w:r>
          </w:p>
        </w:tc>
        <w:tc>
          <w:tcPr>
            <w:tcW w:w="4549" w:type="dxa"/>
          </w:tcPr>
          <w:p w:rsidR="001D1ED0" w:rsidRDefault="001D1ED0" w:rsidP="00771572"/>
        </w:tc>
      </w:tr>
      <w:tr w:rsidR="00655929" w:rsidTr="00771572">
        <w:trPr>
          <w:trHeight w:val="421"/>
        </w:trPr>
        <w:tc>
          <w:tcPr>
            <w:tcW w:w="4549" w:type="dxa"/>
          </w:tcPr>
          <w:p w:rsidR="00655929" w:rsidRPr="00172712" w:rsidRDefault="00655929" w:rsidP="0077157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49" w:type="dxa"/>
          </w:tcPr>
          <w:p w:rsidR="00655929" w:rsidRDefault="00655929" w:rsidP="00771572"/>
        </w:tc>
      </w:tr>
      <w:tr w:rsidR="00655929" w:rsidTr="00771572">
        <w:trPr>
          <w:trHeight w:val="421"/>
        </w:trPr>
        <w:tc>
          <w:tcPr>
            <w:tcW w:w="4549" w:type="dxa"/>
          </w:tcPr>
          <w:p w:rsidR="00655929" w:rsidRPr="00172712" w:rsidRDefault="00655929" w:rsidP="0077157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49" w:type="dxa"/>
          </w:tcPr>
          <w:p w:rsidR="00655929" w:rsidRDefault="00655929" w:rsidP="00771572"/>
        </w:tc>
      </w:tr>
      <w:tr w:rsidR="00655929" w:rsidTr="00771572">
        <w:trPr>
          <w:trHeight w:val="421"/>
        </w:trPr>
        <w:tc>
          <w:tcPr>
            <w:tcW w:w="4549" w:type="dxa"/>
          </w:tcPr>
          <w:p w:rsidR="00655929" w:rsidRPr="00172712" w:rsidRDefault="00655929" w:rsidP="0077157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49" w:type="dxa"/>
          </w:tcPr>
          <w:p w:rsidR="00655929" w:rsidRDefault="00655929" w:rsidP="00771572"/>
        </w:tc>
      </w:tr>
      <w:tr w:rsidR="00655929" w:rsidTr="00771572">
        <w:trPr>
          <w:trHeight w:val="421"/>
        </w:trPr>
        <w:tc>
          <w:tcPr>
            <w:tcW w:w="4549" w:type="dxa"/>
          </w:tcPr>
          <w:p w:rsidR="00655929" w:rsidRPr="00172712" w:rsidRDefault="00655929" w:rsidP="0077157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49" w:type="dxa"/>
          </w:tcPr>
          <w:p w:rsidR="00655929" w:rsidRDefault="00655929" w:rsidP="00771572"/>
        </w:tc>
      </w:tr>
      <w:tr w:rsidR="00655929" w:rsidTr="00771572">
        <w:trPr>
          <w:trHeight w:val="421"/>
        </w:trPr>
        <w:tc>
          <w:tcPr>
            <w:tcW w:w="4549" w:type="dxa"/>
          </w:tcPr>
          <w:p w:rsidR="00655929" w:rsidRPr="00172712" w:rsidRDefault="00655929" w:rsidP="0077157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49" w:type="dxa"/>
          </w:tcPr>
          <w:p w:rsidR="00655929" w:rsidRDefault="00655929" w:rsidP="00771572"/>
        </w:tc>
      </w:tr>
    </w:tbl>
    <w:p w:rsidR="00B37737" w:rsidRDefault="00B37737"/>
    <w:p w:rsidR="004E67C7" w:rsidRDefault="004E67C7"/>
    <w:p w:rsidR="004E67C7" w:rsidRDefault="004E67C7"/>
    <w:p w:rsidR="00771572" w:rsidRPr="00F81797" w:rsidRDefault="00771572" w:rsidP="007715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Vocab test Unit 4:2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771572" w:rsidTr="00771572">
        <w:trPr>
          <w:trHeight w:val="421"/>
        </w:trPr>
        <w:tc>
          <w:tcPr>
            <w:tcW w:w="4549" w:type="dxa"/>
          </w:tcPr>
          <w:p w:rsidR="00771572" w:rsidRPr="00F81797" w:rsidRDefault="00771572" w:rsidP="00771572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771572" w:rsidRPr="00F81797" w:rsidRDefault="00771572" w:rsidP="00771572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E3A8D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the</w:t>
            </w:r>
            <w:proofErr w:type="spellEnd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771572"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season</w:t>
            </w:r>
            <w:proofErr w:type="spellEnd"/>
            <w:r w:rsidR="00771572"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 ticket</w:t>
            </w:r>
          </w:p>
        </w:tc>
        <w:tc>
          <w:tcPr>
            <w:tcW w:w="4549" w:type="dxa"/>
          </w:tcPr>
          <w:p w:rsidR="00771572" w:rsidRDefault="00771572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 abono</w:t>
            </w:r>
          </w:p>
        </w:tc>
      </w:tr>
      <w:tr w:rsidR="00771572" w:rsidTr="00771572">
        <w:trPr>
          <w:trHeight w:val="440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A116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unsportsmanlike behaviour</w:t>
            </w:r>
          </w:p>
        </w:tc>
        <w:tc>
          <w:tcPr>
            <w:tcW w:w="4549" w:type="dxa"/>
          </w:tcPr>
          <w:p w:rsidR="00771572" w:rsidRDefault="00771572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 comportamiento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antideportivo</w:t>
            </w:r>
            <w:proofErr w:type="spellEnd"/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E3A8D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the</w:t>
            </w:r>
            <w:proofErr w:type="spellEnd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 </w:t>
            </w:r>
            <w:r w:rsidR="00771572"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forward, </w:t>
            </w:r>
            <w:proofErr w:type="spellStart"/>
            <w:r w:rsidR="00771572"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striker</w:t>
            </w:r>
            <w:proofErr w:type="spellEnd"/>
          </w:p>
        </w:tc>
        <w:tc>
          <w:tcPr>
            <w:tcW w:w="4549" w:type="dxa"/>
          </w:tcPr>
          <w:p w:rsidR="00771572" w:rsidRDefault="00771572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el/la delantero/a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doping</w:t>
            </w:r>
          </w:p>
        </w:tc>
        <w:tc>
          <w:tcPr>
            <w:tcW w:w="4549" w:type="dxa"/>
          </w:tcPr>
          <w:p w:rsidR="00771572" w:rsidRDefault="00771572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 dopaje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6B0778" w:rsidRDefault="00771572" w:rsidP="00A11694">
            <w:pPr>
              <w:pStyle w:val="ListParagraph"/>
              <w:numPr>
                <w:ilvl w:val="0"/>
                <w:numId w:val="2"/>
              </w:numPr>
            </w:pPr>
            <w:r w:rsidRPr="00A11694">
              <w:rPr>
                <w:rFonts w:eastAsia="Calibri" w:cs="Arial"/>
                <w:iCs/>
                <w:szCs w:val="20"/>
              </w:rPr>
              <w:t>to be successful</w:t>
            </w:r>
          </w:p>
        </w:tc>
        <w:tc>
          <w:tcPr>
            <w:tcW w:w="4549" w:type="dxa"/>
          </w:tcPr>
          <w:p w:rsidR="00771572" w:rsidRPr="00961DB7" w:rsidRDefault="00771572" w:rsidP="00771572">
            <w:pPr>
              <w:rPr>
                <w:b/>
              </w:rPr>
            </w:pPr>
            <w:proofErr w:type="spellStart"/>
            <w:r w:rsidRPr="00961DB7">
              <w:rPr>
                <w:rFonts w:eastAsia="Calibri" w:cs="Arial"/>
                <w:b/>
                <w:szCs w:val="20"/>
              </w:rPr>
              <w:t>tener</w:t>
            </w:r>
            <w:proofErr w:type="spellEnd"/>
            <w:r w:rsidRPr="00961DB7">
              <w:rPr>
                <w:rFonts w:eastAsia="Calibri" w:cs="Arial"/>
                <w:b/>
                <w:szCs w:val="20"/>
              </w:rPr>
              <w:t xml:space="preserve"> </w:t>
            </w:r>
            <w:proofErr w:type="spellStart"/>
            <w:r w:rsidRPr="00961DB7">
              <w:rPr>
                <w:rFonts w:eastAsia="Calibri" w:cs="Arial"/>
                <w:b/>
                <w:szCs w:val="20"/>
              </w:rPr>
              <w:t>éxito</w:t>
            </w:r>
            <w:proofErr w:type="spellEnd"/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6B0778" w:rsidRDefault="00771572" w:rsidP="00A11694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the</w:t>
            </w:r>
            <w:proofErr w:type="spellEnd"/>
            <w:r w:rsidRPr="006B0778">
              <w:t xml:space="preserve"> fan</w:t>
            </w:r>
          </w:p>
        </w:tc>
        <w:tc>
          <w:tcPr>
            <w:tcW w:w="4549" w:type="dxa"/>
          </w:tcPr>
          <w:p w:rsidR="00771572" w:rsidRPr="00961DB7" w:rsidRDefault="00771572" w:rsidP="00771572">
            <w:pPr>
              <w:rPr>
                <w:b/>
              </w:rPr>
            </w:pPr>
            <w:r w:rsidRPr="00961DB7">
              <w:rPr>
                <w:b/>
              </w:rPr>
              <w:t xml:space="preserve">el </w:t>
            </w:r>
            <w:proofErr w:type="spellStart"/>
            <w:r w:rsidRPr="00961DB7">
              <w:rPr>
                <w:b/>
              </w:rPr>
              <w:t>hincha</w:t>
            </w:r>
            <w:proofErr w:type="spellEnd"/>
            <w:r w:rsidRPr="00961DB7">
              <w:rPr>
                <w:b/>
              </w:rPr>
              <w:t>/</w:t>
            </w:r>
            <w:proofErr w:type="spellStart"/>
            <w:r w:rsidRPr="00961DB7">
              <w:rPr>
                <w:b/>
              </w:rPr>
              <w:t>fanático</w:t>
            </w:r>
            <w:proofErr w:type="spellEnd"/>
          </w:p>
        </w:tc>
      </w:tr>
      <w:tr w:rsidR="00771572" w:rsidTr="00771572">
        <w:trPr>
          <w:trHeight w:val="440"/>
        </w:trPr>
        <w:tc>
          <w:tcPr>
            <w:tcW w:w="4549" w:type="dxa"/>
          </w:tcPr>
          <w:p w:rsidR="00771572" w:rsidRPr="00A11694" w:rsidRDefault="007D0EB6" w:rsidP="00A11694">
            <w:pPr>
              <w:pStyle w:val="ListParagraph"/>
              <w:numPr>
                <w:ilvl w:val="0"/>
                <w:numId w:val="2"/>
              </w:numPr>
              <w:rPr>
                <w:i/>
                <w:lang w:val="es-AR"/>
              </w:rPr>
            </w:pPr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to lose</w:t>
            </w:r>
          </w:p>
        </w:tc>
        <w:tc>
          <w:tcPr>
            <w:tcW w:w="4549" w:type="dxa"/>
          </w:tcPr>
          <w:p w:rsidR="00771572" w:rsidRDefault="007D0EB6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perder (</w:t>
            </w:r>
            <w:r w:rsidRPr="00F47D6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MX" w:eastAsia="en-GB"/>
              </w:rPr>
              <w:t>pierdo</w:t>
            </w:r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)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6B0778" w:rsidRDefault="00771572" w:rsidP="00A11694">
            <w:pPr>
              <w:pStyle w:val="ListParagraph"/>
              <w:numPr>
                <w:ilvl w:val="0"/>
                <w:numId w:val="2"/>
              </w:numPr>
              <w:tabs>
                <w:tab w:val="left" w:pos="403"/>
              </w:tabs>
            </w:pPr>
            <w:r w:rsidRPr="006B0778">
              <w:t>to complain</w:t>
            </w:r>
          </w:p>
        </w:tc>
        <w:tc>
          <w:tcPr>
            <w:tcW w:w="4549" w:type="dxa"/>
          </w:tcPr>
          <w:p w:rsidR="00771572" w:rsidRPr="00961DB7" w:rsidRDefault="00771572" w:rsidP="00771572">
            <w:pPr>
              <w:rPr>
                <w:b/>
              </w:rPr>
            </w:pPr>
            <w:proofErr w:type="spellStart"/>
            <w:r w:rsidRPr="00961DB7">
              <w:rPr>
                <w:b/>
              </w:rPr>
              <w:t>quejarse</w:t>
            </w:r>
            <w:proofErr w:type="spellEnd"/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the</w:t>
            </w:r>
            <w:proofErr w:type="spellEnd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charitable</w:t>
            </w:r>
            <w:proofErr w:type="spellEnd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organisation</w:t>
            </w:r>
            <w:proofErr w:type="spellEnd"/>
          </w:p>
        </w:tc>
        <w:tc>
          <w:tcPr>
            <w:tcW w:w="4549" w:type="dxa"/>
          </w:tcPr>
          <w:p w:rsidR="00771572" w:rsidRDefault="00771572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la organización benéfica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lang w:val="es-AR"/>
              </w:rPr>
            </w:pPr>
            <w:r w:rsidRPr="00A11694">
              <w:rPr>
                <w:lang w:val="es-AR"/>
              </w:rPr>
              <w:t xml:space="preserve">to </w:t>
            </w:r>
            <w:proofErr w:type="spellStart"/>
            <w:r w:rsidRPr="00A11694">
              <w:rPr>
                <w:lang w:val="es-AR"/>
              </w:rPr>
              <w:t>cheat</w:t>
            </w:r>
            <w:proofErr w:type="spellEnd"/>
          </w:p>
        </w:tc>
        <w:tc>
          <w:tcPr>
            <w:tcW w:w="4549" w:type="dxa"/>
          </w:tcPr>
          <w:p w:rsidR="00771572" w:rsidRPr="00961DB7" w:rsidRDefault="00771572" w:rsidP="00771572">
            <w:pPr>
              <w:rPr>
                <w:b/>
              </w:rPr>
            </w:pPr>
            <w:proofErr w:type="spellStart"/>
            <w:r w:rsidRPr="00961DB7">
              <w:rPr>
                <w:b/>
              </w:rPr>
              <w:t>hacer</w:t>
            </w:r>
            <w:proofErr w:type="spellEnd"/>
            <w:r w:rsidRPr="00961DB7">
              <w:rPr>
                <w:b/>
              </w:rPr>
              <w:t xml:space="preserve"> </w:t>
            </w:r>
            <w:proofErr w:type="spellStart"/>
            <w:r w:rsidRPr="00961DB7">
              <w:rPr>
                <w:b/>
              </w:rPr>
              <w:t>trampa</w:t>
            </w:r>
            <w:proofErr w:type="spellEnd"/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A116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support</w:t>
            </w:r>
          </w:p>
        </w:tc>
        <w:tc>
          <w:tcPr>
            <w:tcW w:w="4549" w:type="dxa"/>
          </w:tcPr>
          <w:p w:rsidR="00771572" w:rsidRDefault="00771572" w:rsidP="00771572">
            <w:proofErr w:type="spellStart"/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apoyar</w:t>
            </w:r>
            <w:proofErr w:type="spellEnd"/>
          </w:p>
        </w:tc>
      </w:tr>
      <w:tr w:rsidR="00771572" w:rsidTr="00771572">
        <w:trPr>
          <w:trHeight w:val="440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improve</w:t>
            </w:r>
            <w:proofErr w:type="spellEnd"/>
          </w:p>
        </w:tc>
        <w:tc>
          <w:tcPr>
            <w:tcW w:w="4549" w:type="dxa"/>
          </w:tcPr>
          <w:p w:rsidR="00771572" w:rsidRDefault="00771572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mejorar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the</w:t>
            </w:r>
            <w:proofErr w:type="spellEnd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advice</w:t>
            </w:r>
            <w:proofErr w:type="spellEnd"/>
          </w:p>
        </w:tc>
        <w:tc>
          <w:tcPr>
            <w:tcW w:w="4549" w:type="dxa"/>
          </w:tcPr>
          <w:p w:rsidR="00771572" w:rsidRDefault="00771572" w:rsidP="00771572"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 consejo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promote</w:t>
            </w:r>
            <w:proofErr w:type="spellEnd"/>
          </w:p>
        </w:tc>
        <w:tc>
          <w:tcPr>
            <w:tcW w:w="4549" w:type="dxa"/>
          </w:tcPr>
          <w:p w:rsidR="00771572" w:rsidRDefault="00771572" w:rsidP="00771572"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fomentar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E3A8D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the</w:t>
            </w:r>
            <w:proofErr w:type="spellEnd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 </w:t>
            </w:r>
            <w:proofErr w:type="spellStart"/>
            <w:r w:rsidR="00771572"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level</w:t>
            </w:r>
            <w:proofErr w:type="spellEnd"/>
          </w:p>
        </w:tc>
        <w:tc>
          <w:tcPr>
            <w:tcW w:w="4549" w:type="dxa"/>
          </w:tcPr>
          <w:p w:rsidR="00771572" w:rsidRDefault="00771572" w:rsidP="00771572">
            <w:r w:rsidRPr="001727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 nivel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6B0778" w:rsidRDefault="000F6131" w:rsidP="00A11694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A11694">
              <w:rPr>
                <w:lang w:val="es-AR"/>
              </w:rPr>
              <w:t>the</w:t>
            </w:r>
            <w:proofErr w:type="spellEnd"/>
            <w:r w:rsidRPr="00A11694">
              <w:rPr>
                <w:lang w:val="es-AR"/>
              </w:rPr>
              <w:t xml:space="preserve"> match, </w:t>
            </w:r>
            <w:proofErr w:type="spellStart"/>
            <w:r w:rsidRPr="00A11694">
              <w:rPr>
                <w:lang w:val="es-AR"/>
              </w:rPr>
              <w:t>game</w:t>
            </w:r>
            <w:proofErr w:type="spellEnd"/>
          </w:p>
        </w:tc>
        <w:tc>
          <w:tcPr>
            <w:tcW w:w="4549" w:type="dxa"/>
          </w:tcPr>
          <w:p w:rsidR="00771572" w:rsidRDefault="00771572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el partido</w:t>
            </w:r>
          </w:p>
        </w:tc>
      </w:tr>
      <w:tr w:rsidR="00771572" w:rsidTr="00771572">
        <w:trPr>
          <w:trHeight w:val="440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  <w:lang w:val="es-AR"/>
              </w:rPr>
            </w:pPr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train</w:t>
            </w:r>
            <w:proofErr w:type="spellEnd"/>
          </w:p>
        </w:tc>
        <w:tc>
          <w:tcPr>
            <w:tcW w:w="4549" w:type="dxa"/>
          </w:tcPr>
          <w:p w:rsidR="00771572" w:rsidRDefault="00A353C0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entrenarse</w:t>
            </w:r>
          </w:p>
        </w:tc>
      </w:tr>
      <w:tr w:rsidR="00771572" w:rsidRPr="008B3124" w:rsidTr="00771572">
        <w:trPr>
          <w:trHeight w:val="421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tabs>
                <w:tab w:val="left" w:pos="403"/>
              </w:tabs>
              <w:rPr>
                <w:i/>
              </w:rPr>
            </w:pPr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 xml:space="preserve">to </w:t>
            </w: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disrespect</w:t>
            </w:r>
            <w:proofErr w:type="spellEnd"/>
          </w:p>
        </w:tc>
        <w:tc>
          <w:tcPr>
            <w:tcW w:w="4549" w:type="dxa"/>
          </w:tcPr>
          <w:p w:rsidR="00771572" w:rsidRPr="008B3124" w:rsidRDefault="00A353C0" w:rsidP="007715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faltar al respeto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A11694">
              <w:rPr>
                <w:rFonts w:ascii="Arial" w:hAnsi="Arial" w:cs="Arial"/>
                <w:color w:val="000000"/>
                <w:sz w:val="20"/>
                <w:szCs w:val="20"/>
                <w:lang w:val="es-MX" w:eastAsia="en-GB"/>
              </w:rPr>
              <w:t>humble</w:t>
            </w:r>
            <w:proofErr w:type="spellEnd"/>
          </w:p>
        </w:tc>
        <w:tc>
          <w:tcPr>
            <w:tcW w:w="4549" w:type="dxa"/>
          </w:tcPr>
          <w:p w:rsidR="00771572" w:rsidRDefault="00A353C0" w:rsidP="00771572"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n-GB"/>
              </w:rPr>
              <w:t>humilde</w:t>
            </w:r>
          </w:p>
        </w:tc>
      </w:tr>
      <w:tr w:rsidR="00771572" w:rsidTr="00771572">
        <w:trPr>
          <w:trHeight w:val="421"/>
        </w:trPr>
        <w:tc>
          <w:tcPr>
            <w:tcW w:w="4549" w:type="dxa"/>
          </w:tcPr>
          <w:p w:rsidR="00771572" w:rsidRPr="00A11694" w:rsidRDefault="00771572" w:rsidP="00A11694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A116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reach the top, to peak</w:t>
            </w:r>
          </w:p>
        </w:tc>
        <w:tc>
          <w:tcPr>
            <w:tcW w:w="4549" w:type="dxa"/>
          </w:tcPr>
          <w:p w:rsidR="00771572" w:rsidRDefault="00A353C0" w:rsidP="00771572">
            <w:proofErr w:type="spellStart"/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llegar</w:t>
            </w:r>
            <w:proofErr w:type="spellEnd"/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a la </w:t>
            </w:r>
            <w:proofErr w:type="spellStart"/>
            <w:r w:rsidRPr="00C005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cima</w:t>
            </w:r>
            <w:proofErr w:type="spellEnd"/>
          </w:p>
        </w:tc>
      </w:tr>
    </w:tbl>
    <w:p w:rsidR="00771572" w:rsidRDefault="00771572" w:rsidP="00771572"/>
    <w:p w:rsidR="004E67C7" w:rsidRDefault="004E67C7"/>
    <w:p w:rsidR="004E67C7" w:rsidRDefault="004E67C7">
      <w:bookmarkStart w:id="0" w:name="_GoBack"/>
      <w:bookmarkEnd w:id="0"/>
    </w:p>
    <w:sectPr w:rsidR="004E6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5476"/>
    <w:multiLevelType w:val="hybridMultilevel"/>
    <w:tmpl w:val="EC38C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2404"/>
    <w:multiLevelType w:val="hybridMultilevel"/>
    <w:tmpl w:val="E348C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70344"/>
    <w:rsid w:val="000F6131"/>
    <w:rsid w:val="001D1ED0"/>
    <w:rsid w:val="00300231"/>
    <w:rsid w:val="00415925"/>
    <w:rsid w:val="004E67C7"/>
    <w:rsid w:val="006554F1"/>
    <w:rsid w:val="00655929"/>
    <w:rsid w:val="006A5179"/>
    <w:rsid w:val="006B0778"/>
    <w:rsid w:val="007318AF"/>
    <w:rsid w:val="007366DB"/>
    <w:rsid w:val="00765D73"/>
    <w:rsid w:val="00771572"/>
    <w:rsid w:val="007D0EB6"/>
    <w:rsid w:val="007E3A8D"/>
    <w:rsid w:val="007E42D4"/>
    <w:rsid w:val="008D7E00"/>
    <w:rsid w:val="008F1E39"/>
    <w:rsid w:val="009042A4"/>
    <w:rsid w:val="00961DB7"/>
    <w:rsid w:val="00965CF8"/>
    <w:rsid w:val="00A11694"/>
    <w:rsid w:val="00A353C0"/>
    <w:rsid w:val="00B34179"/>
    <w:rsid w:val="00B37737"/>
    <w:rsid w:val="00B8605E"/>
    <w:rsid w:val="00CB3771"/>
    <w:rsid w:val="00CB6499"/>
    <w:rsid w:val="00D6236A"/>
    <w:rsid w:val="00DA6BBD"/>
    <w:rsid w:val="00E13562"/>
    <w:rsid w:val="00F7697B"/>
    <w:rsid w:val="00F81797"/>
    <w:rsid w:val="00F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09F1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328C1B15</Template>
  <TotalTime>19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14</cp:revision>
  <cp:lastPrinted>2020-01-14T08:22:00Z</cp:lastPrinted>
  <dcterms:created xsi:type="dcterms:W3CDTF">2017-01-18T16:22:00Z</dcterms:created>
  <dcterms:modified xsi:type="dcterms:W3CDTF">2020-01-14T08:22:00Z</dcterms:modified>
</cp:coreProperties>
</file>