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E8A6" w14:textId="28833341" w:rsidR="00A6332E" w:rsidRPr="00AC7868" w:rsidRDefault="00CA0525" w:rsidP="005D0BE6">
      <w:pPr>
        <w:pStyle w:val="MTMainTitle"/>
        <w:rPr>
          <w:bCs/>
          <w:color w:val="088982"/>
          <w:szCs w:val="56"/>
        </w:rPr>
      </w:pPr>
      <w:bookmarkStart w:id="0" w:name="_GoBack"/>
      <w:bookmarkEnd w:id="0"/>
      <w:r w:rsidRPr="00AC7868">
        <w:rPr>
          <w:bCs/>
          <w:color w:val="088982"/>
          <w:szCs w:val="56"/>
        </w:rPr>
        <w:t>Translation marking grid</w:t>
      </w:r>
    </w:p>
    <w:p w14:paraId="73ECF9A8" w14:textId="60719BDE" w:rsidR="00A6332E" w:rsidRPr="00A340C0" w:rsidRDefault="00A6332E" w:rsidP="005D0BE6">
      <w:pPr>
        <w:pStyle w:val="BHead"/>
        <w:rPr>
          <w:color w:val="0000FF"/>
        </w:rPr>
      </w:pPr>
      <w:r>
        <w:t xml:space="preserve">Unit </w:t>
      </w:r>
      <w:r w:rsidR="00BB7514">
        <w:t>4</w:t>
      </w:r>
      <w:r w:rsidRPr="00A340C0">
        <w:t xml:space="preserve">: </w:t>
      </w:r>
      <w:r w:rsidR="00BB7514">
        <w:t>La influencia de los ídolos</w:t>
      </w:r>
    </w:p>
    <w:p w14:paraId="6532986A" w14:textId="38891886" w:rsidR="00A6332E" w:rsidRPr="00BB7514" w:rsidRDefault="00CA0525" w:rsidP="0051032B">
      <w:pPr>
        <w:pStyle w:val="CHead"/>
      </w:pPr>
      <w:r>
        <w:rPr>
          <w:lang w:val="es-ES"/>
        </w:rPr>
        <w:t xml:space="preserve">Easy: </w:t>
      </w:r>
      <w:r w:rsidR="00BB7514">
        <w:rPr>
          <w:shd w:val="clear" w:color="auto" w:fill="FFFFFF"/>
        </w:rPr>
        <w:t>El Canto del Loco live</w:t>
      </w:r>
    </w:p>
    <w:p w14:paraId="36BEBE76" w14:textId="77777777" w:rsidR="0051032B" w:rsidRPr="00BB7514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Cs/>
        </w:rPr>
      </w:pPr>
    </w:p>
    <w:p w14:paraId="55FC786E" w14:textId="77777777" w:rsidR="00C260D3" w:rsidRDefault="00C260D3" w:rsidP="00C260D3">
      <w:pPr>
        <w:pStyle w:val="BTBodyText"/>
      </w:pPr>
      <w:r>
        <w:t>The table below shows the type of answer that is acceptable for each section of the text. Award one mark per correct section.</w:t>
      </w:r>
    </w:p>
    <w:p w14:paraId="1BBC61D8" w14:textId="5E6FC8E4" w:rsidR="00C260D3" w:rsidRPr="00C921C9" w:rsidRDefault="00C260D3" w:rsidP="0051032B">
      <w:pPr>
        <w:pStyle w:val="BTBodyText"/>
      </w:pPr>
      <w:r>
        <w:t>20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C260D3" w:rsidRPr="00C260D3" w14:paraId="71A8658C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71AFE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3408A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C5CD" w14:textId="77777777" w:rsidR="00C260D3" w:rsidRPr="00C260D3" w:rsidRDefault="00C260D3" w:rsidP="00FE7A42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410E1" w14:textId="77777777" w:rsidR="00C260D3" w:rsidRPr="00C260D3" w:rsidRDefault="00C260D3" w:rsidP="00FE7A42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C260D3" w:rsidRPr="00C260D3" w14:paraId="385D6F41" w14:textId="77777777" w:rsidTr="00FE7A42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C9595" w14:textId="77777777" w:rsidR="00C260D3" w:rsidRPr="00C260D3" w:rsidRDefault="00C260D3" w:rsidP="00FE7A42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35A5B" w14:textId="77777777" w:rsidR="00C260D3" w:rsidRPr="00C260D3" w:rsidRDefault="00C260D3" w:rsidP="00FE7A42">
            <w:pPr>
              <w:pStyle w:val="TableParagraph"/>
              <w:spacing w:before="3" w:line="246" w:lineRule="auto"/>
              <w:ind w:left="102" w:right="310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weekend</w:t>
            </w:r>
            <w:r w:rsidRPr="00C260D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band</w:t>
            </w:r>
            <w:r w:rsidRPr="00C260D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C260D3">
              <w:rPr>
                <w:rFonts w:ascii="Arial" w:hAnsi="Arial" w:cs="Arial"/>
                <w:spacing w:val="28"/>
                <w:w w:val="9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canto</w:t>
            </w:r>
            <w:r w:rsidRPr="00C260D3">
              <w:rPr>
                <w:rFonts w:ascii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el</w:t>
            </w:r>
            <w:r w:rsidRPr="00C260D3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Loco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E3E1C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 xml:space="preserve">Este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C260D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semana</w:t>
            </w:r>
            <w:r w:rsidRPr="00C260D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 xml:space="preserve">el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rupo</w:t>
            </w:r>
          </w:p>
          <w:p w14:paraId="542184F9" w14:textId="77777777" w:rsidR="00C260D3" w:rsidRPr="00C260D3" w:rsidRDefault="00C260D3" w:rsidP="00FE7A42">
            <w:pPr>
              <w:pStyle w:val="TableParagraph"/>
              <w:spacing w:before="7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z w:val="20"/>
                <w:szCs w:val="20"/>
              </w:rPr>
              <w:t>El</w:t>
            </w:r>
            <w:r w:rsidRPr="00C260D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sz w:val="20"/>
                <w:szCs w:val="20"/>
              </w:rPr>
              <w:t>anto</w:t>
            </w:r>
            <w:r w:rsidRPr="00C260D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72544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C260D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banda</w:t>
            </w:r>
          </w:p>
        </w:tc>
      </w:tr>
      <w:tr w:rsidR="00C260D3" w:rsidRPr="00C260D3" w14:paraId="02DEF5ED" w14:textId="77777777" w:rsidTr="00FE7A42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EA60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955F1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815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260D3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260D3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singing</w:t>
            </w:r>
            <w:r w:rsidRPr="00C260D3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260D3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C260D3">
              <w:rPr>
                <w:rFonts w:ascii="Arial" w:hAnsi="Arial" w:cs="Arial"/>
                <w:w w:val="97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Ventas,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2DC23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cantará</w:t>
            </w:r>
            <w:r w:rsidRPr="00C260D3">
              <w:rPr>
                <w:rFonts w:ascii="Arial" w:hAnsi="Arial" w:cs="Arial"/>
                <w:spacing w:val="-4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C260D3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C260D3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Ven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3FF89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62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C260D3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estará</w:t>
            </w:r>
            <w:r w:rsidRPr="00C260D3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cantando</w:t>
            </w:r>
          </w:p>
        </w:tc>
      </w:tr>
      <w:tr w:rsidR="00C260D3" w:rsidRPr="001120F0" w14:paraId="5B638C32" w14:textId="77777777" w:rsidTr="00FE7A42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D3FB1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144CA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260D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bullring</w:t>
            </w:r>
            <w:r w:rsidRPr="00C260D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260D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M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adr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8E1E9" w14:textId="77777777" w:rsidR="00C260D3" w:rsidRPr="001120F0" w:rsidRDefault="00C260D3" w:rsidP="00FE7A42">
            <w:pPr>
              <w:pStyle w:val="TableParagraph"/>
              <w:spacing w:before="3" w:line="244" w:lineRule="auto"/>
              <w:ind w:left="102" w:right="601" w:hanging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</w:t>
            </w:r>
            <w:r w:rsidRPr="001120F0">
              <w:rPr>
                <w:rFonts w:ascii="Arial" w:hAnsi="Arial" w:cs="Arial"/>
                <w:spacing w:val="-9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plaza</w:t>
            </w:r>
            <w:r w:rsidRPr="001120F0">
              <w:rPr>
                <w:rFonts w:ascii="Arial" w:hAnsi="Arial" w:cs="Arial"/>
                <w:spacing w:val="-10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1120F0">
              <w:rPr>
                <w:rFonts w:ascii="Arial" w:hAnsi="Arial" w:cs="Arial"/>
                <w:spacing w:val="-7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toros</w:t>
            </w:r>
            <w:r w:rsidRPr="001120F0">
              <w:rPr>
                <w:rFonts w:ascii="Arial" w:hAnsi="Arial" w:cs="Arial"/>
                <w:spacing w:val="-7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en/de</w:t>
            </w:r>
            <w:r w:rsidRPr="001120F0">
              <w:rPr>
                <w:rFonts w:ascii="Arial" w:hAnsi="Arial" w:cs="Arial"/>
                <w:spacing w:val="22"/>
                <w:w w:val="109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1120F0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adr</w:t>
            </w:r>
            <w:r w:rsidRPr="001120F0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i</w:t>
            </w:r>
            <w:r w:rsidRPr="001120F0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1120F0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F6A08" w14:textId="77777777" w:rsidR="00C260D3" w:rsidRPr="001120F0" w:rsidRDefault="00C260D3" w:rsidP="00FE7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C260D3" w:rsidRPr="00C260D3" w14:paraId="7C987D02" w14:textId="77777777" w:rsidTr="00FE7A42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64B75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9938F" w14:textId="77777777" w:rsidR="00C260D3" w:rsidRPr="00C260D3" w:rsidRDefault="00C260D3" w:rsidP="00FE7A42">
            <w:pPr>
              <w:pStyle w:val="TableParagraph"/>
              <w:spacing w:before="3" w:line="246" w:lineRule="auto"/>
              <w:ind w:left="102" w:right="38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C260D3">
              <w:rPr>
                <w:rFonts w:ascii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ant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el</w:t>
            </w:r>
            <w:r w:rsidRPr="00C260D3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Loco</w:t>
            </w:r>
            <w:r w:rsidRPr="00C260D3">
              <w:rPr>
                <w:rFonts w:ascii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became</w:t>
            </w:r>
            <w:r w:rsidRPr="00C260D3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260D3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symbol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E9671" w14:textId="77777777" w:rsidR="00C260D3" w:rsidRPr="00C260D3" w:rsidRDefault="00C260D3" w:rsidP="00FE7A42">
            <w:pPr>
              <w:pStyle w:val="TableParagraph"/>
              <w:spacing w:before="3" w:line="246" w:lineRule="auto"/>
              <w:ind w:left="102" w:right="6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C260D3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ant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el</w:t>
            </w:r>
            <w:r w:rsidRPr="00C260D3">
              <w:rPr>
                <w:rFonts w:ascii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loco</w:t>
            </w:r>
            <w:r w:rsidRPr="00C260D3">
              <w:rPr>
                <w:rFonts w:ascii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C260D3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rt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ó</w:t>
            </w:r>
            <w:r w:rsidRPr="00C260D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en el símbolo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1717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C260D3">
              <w:rPr>
                <w:rFonts w:ascii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C260D3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lvi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ó</w:t>
            </w:r>
          </w:p>
        </w:tc>
      </w:tr>
      <w:tr w:rsidR="00C260D3" w:rsidRPr="00C260D3" w14:paraId="7393DE6E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0A3A7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DCC4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eastAsia="Times New Roman" w:hAnsi="Arial" w:cs="Arial"/>
                <w:w w:val="105"/>
                <w:sz w:val="20"/>
                <w:szCs w:val="20"/>
              </w:rPr>
              <w:t>of</w:t>
            </w:r>
            <w:r w:rsidRPr="00C260D3">
              <w:rPr>
                <w:rFonts w:ascii="Arial" w:eastAsia="Times New Roman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M</w:t>
            </w:r>
            <w:r w:rsidRPr="00C260D3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adr</w:t>
            </w:r>
            <w:r w:rsidRPr="00C260D3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i</w:t>
            </w:r>
            <w:r w:rsidRPr="00C260D3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</w:t>
            </w:r>
            <w:r w:rsidRPr="00C260D3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’</w:t>
            </w:r>
            <w:r w:rsidRPr="00C260D3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s</w:t>
            </w:r>
            <w:r w:rsidRPr="00C260D3">
              <w:rPr>
                <w:rFonts w:ascii="Arial" w:eastAsia="Times New Roman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eastAsia="Times New Roman" w:hAnsi="Arial" w:cs="Arial"/>
                <w:w w:val="105"/>
                <w:sz w:val="20"/>
                <w:szCs w:val="20"/>
              </w:rPr>
              <w:t>avant-garde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0D4A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C260D3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uard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madrileña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6BD2A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C260D3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M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adr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</w:p>
        </w:tc>
      </w:tr>
      <w:tr w:rsidR="00C260D3" w:rsidRPr="00C260D3" w14:paraId="7D9F17C0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90A90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6FFAA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C260D3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C260D3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B164A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C260D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C260D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tiempo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3068D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33C2A9A2" w14:textId="77777777" w:rsidTr="00FE7A42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F1A5B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30DC4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C260D3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C260D3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C260D3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per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409F2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C260D3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llevan</w:t>
            </w:r>
            <w:r w:rsidRPr="00C260D3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actuando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E5869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329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C260D3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C260D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han</w:t>
            </w:r>
            <w:r w:rsidRPr="00C260D3">
              <w:rPr>
                <w:rFonts w:ascii="Arial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estado</w:t>
            </w:r>
            <w:r w:rsidRPr="00C260D3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tuand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</w:p>
        </w:tc>
      </w:tr>
      <w:tr w:rsidR="00C260D3" w:rsidRPr="00C260D3" w14:paraId="016FC7BA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27E7F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BB563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C260D3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beaten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7C57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C260D3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batido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10CAB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1120F0" w14:paraId="626952CB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DE89D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191C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260D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sales</w:t>
            </w:r>
            <w:r w:rsidRPr="00C260D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ords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1E58" w14:textId="77777777" w:rsidR="00C260D3" w:rsidRPr="001120F0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1120F0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t</w:t>
            </w:r>
            <w:r w:rsidRPr="001120F0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1120F0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1120F0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1120F0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  <w:r w:rsidRPr="001120F0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</w:t>
            </w:r>
            <w:r w:rsidRPr="001120F0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records</w:t>
            </w:r>
            <w:r w:rsidRPr="001120F0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1120F0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ventas.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FEAA4" w14:textId="77777777" w:rsidR="00C260D3" w:rsidRPr="001120F0" w:rsidRDefault="00C260D3" w:rsidP="00FE7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C260D3" w:rsidRPr="00C260D3" w14:paraId="323342B2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1EF1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204A8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They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260D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start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5350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Em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z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arán/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z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ará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DD2F8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2DE3D531" w14:textId="77777777" w:rsidTr="00FE7A42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26EE4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524E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tour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July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67AED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su</w:t>
            </w:r>
            <w:r w:rsidRPr="00C260D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gira</w:t>
            </w:r>
            <w:r w:rsidRPr="00C260D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C260D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C656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570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C260D3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capital</w:t>
            </w:r>
            <w:r w:rsidRPr="00C260D3">
              <w:rPr>
                <w:rFonts w:ascii="Arial" w:hAnsi="Arial" w:cs="Arial"/>
                <w:spacing w:val="24"/>
                <w:w w:val="97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letter</w:t>
            </w:r>
            <w:r w:rsidRPr="00C260D3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C260D3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julio</w:t>
            </w:r>
          </w:p>
        </w:tc>
      </w:tr>
      <w:tr w:rsidR="00C260D3" w:rsidRPr="00C260D3" w14:paraId="1F2A7C3D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68DB3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6B7CA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will</w:t>
            </w:r>
            <w:r w:rsidRPr="00C260D3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tour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576DB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estarán</w:t>
            </w:r>
            <w:r w:rsidRPr="00C260D3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gira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8B6C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14769761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CE702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1012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four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nths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03BEF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(durante)</w:t>
            </w:r>
            <w:r w:rsidRPr="00C260D3">
              <w:rPr>
                <w:rFonts w:ascii="Arial" w:hAnsi="Arial" w:cs="Arial"/>
                <w:spacing w:val="-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uatr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81EE8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32D634A9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29B3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E7A1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ter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ards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F8C50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después.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6DAD7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369D4335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F06F8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B2E2F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When</w:t>
            </w:r>
            <w:r w:rsidRPr="00C260D3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they</w:t>
            </w:r>
            <w:r w:rsidRPr="00C260D3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started</w:t>
            </w:r>
            <w:r w:rsidRPr="00C260D3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playing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7B5F6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uand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z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C260D3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tocar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C85FE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7A2F34BF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80B3D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0BD5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nobody</w:t>
            </w:r>
            <w:r w:rsidRPr="00C260D3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thought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E111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nadie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pensó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51839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C260D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pensaba</w:t>
            </w:r>
          </w:p>
        </w:tc>
      </w:tr>
      <w:tr w:rsidR="00C260D3" w:rsidRPr="00C260D3" w14:paraId="72B7C4CC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76EEA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6AD4C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5"/>
                <w:sz w:val="20"/>
                <w:szCs w:val="20"/>
              </w:rPr>
              <w:t>that</w:t>
            </w:r>
            <w:r w:rsidRPr="00C260D3">
              <w:rPr>
                <w:rFonts w:ascii="Arial" w:hAnsi="Arial" w:cs="Arial"/>
                <w:spacing w:val="-35"/>
                <w:w w:val="11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5"/>
                <w:sz w:val="20"/>
                <w:szCs w:val="20"/>
              </w:rPr>
              <w:t>their</w:t>
            </w:r>
            <w:r w:rsidRPr="00C260D3">
              <w:rPr>
                <w:rFonts w:ascii="Arial" w:hAnsi="Arial" w:cs="Arial"/>
                <w:spacing w:val="-36"/>
                <w:w w:val="11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5"/>
                <w:sz w:val="20"/>
                <w:szCs w:val="20"/>
              </w:rPr>
              <w:t>tunes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30F7C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que</w:t>
            </w:r>
            <w:r w:rsidRPr="00C260D3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5C51E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C260D3">
              <w:rPr>
                <w:rFonts w:ascii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canciones</w:t>
            </w:r>
          </w:p>
        </w:tc>
      </w:tr>
      <w:tr w:rsidR="00C260D3" w:rsidRPr="00C260D3" w14:paraId="13199C62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A918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AF3F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260D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famed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3E032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ser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C260D3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CD5FA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4309511C" w14:textId="77777777" w:rsidTr="00FE7A42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116CB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569E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918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throu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hout</w:t>
            </w:r>
            <w:r w:rsidRPr="00C260D3">
              <w:rPr>
                <w:rFonts w:ascii="Arial" w:hAnsi="Arial" w:cs="Arial"/>
                <w:spacing w:val="4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Spanish</w:t>
            </w:r>
            <w:r w:rsidRPr="00C260D3">
              <w:rPr>
                <w:rFonts w:ascii="Arial" w:hAnsi="Arial" w:cs="Arial"/>
                <w:spacing w:val="3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society.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BC250" w14:textId="77777777" w:rsidR="00C260D3" w:rsidRPr="001120F0" w:rsidRDefault="00C260D3" w:rsidP="00FE7A42">
            <w:pPr>
              <w:pStyle w:val="TableParagraph"/>
              <w:spacing w:before="3" w:line="244" w:lineRule="auto"/>
              <w:ind w:left="102" w:right="98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1120F0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toda</w:t>
            </w:r>
            <w:r w:rsidRPr="001120F0">
              <w:rPr>
                <w:rFonts w:ascii="Arial" w:hAnsi="Arial" w:cs="Arial"/>
                <w:spacing w:val="-27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</w:t>
            </w:r>
            <w:r w:rsidRPr="001120F0">
              <w:rPr>
                <w:rFonts w:ascii="Arial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sociedad</w:t>
            </w:r>
            <w:r w:rsidRPr="001120F0">
              <w:rPr>
                <w:rFonts w:ascii="Arial" w:hAnsi="Arial" w:cs="Arial"/>
                <w:spacing w:val="22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española.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A6BE1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C260D3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España.</w:t>
            </w:r>
          </w:p>
        </w:tc>
      </w:tr>
      <w:tr w:rsidR="00C260D3" w:rsidRPr="00C260D3" w14:paraId="2C981951" w14:textId="77777777" w:rsidTr="00FE7A42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965C1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17AFF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136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C260D3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n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C260D3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phenomenon</w:t>
            </w:r>
            <w:r w:rsidRPr="00C260D3">
              <w:rPr>
                <w:rFonts w:ascii="Arial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C260D3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modern</w:t>
            </w:r>
            <w:r w:rsidRPr="00C260D3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Spanish</w:t>
            </w:r>
            <w:r w:rsidRPr="00C260D3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music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87954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28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C260D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ant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son</w:t>
            </w:r>
            <w:r w:rsidRPr="00C260D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C260D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enómeno</w:t>
            </w:r>
            <w:r w:rsidRPr="00C260D3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de/en</w:t>
            </w:r>
            <w:r w:rsidRPr="00C260D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C260D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música</w:t>
            </w:r>
            <w:r w:rsidRPr="00C260D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moderna</w:t>
            </w:r>
            <w:r w:rsidRPr="00C260D3">
              <w:rPr>
                <w:rFonts w:ascii="Arial" w:hAnsi="Arial" w:cs="Arial"/>
                <w:spacing w:val="26"/>
                <w:w w:val="109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española.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6C8D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FF109" w14:textId="28A32FE4" w:rsidR="0051032B" w:rsidRDefault="0051032B">
      <w:r>
        <w:br w:type="page"/>
      </w:r>
    </w:p>
    <w:p w14:paraId="524FD538" w14:textId="182402B8" w:rsidR="0051032B" w:rsidRPr="00BB7514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BB7514">
        <w:rPr>
          <w:shd w:val="clear" w:color="auto" w:fill="FFFFFF"/>
        </w:rPr>
        <w:t>The responsibilities of stars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3673D199" w14:textId="77777777" w:rsidR="00C260D3" w:rsidRDefault="00C260D3" w:rsidP="00C260D3">
      <w:pPr>
        <w:pStyle w:val="BTBodyText"/>
      </w:pPr>
      <w:r>
        <w:t>The table below shows the type of answer that is acceptable for each section of the text. Award one mark per correct section.</w:t>
      </w:r>
    </w:p>
    <w:p w14:paraId="77571FA2" w14:textId="756FC119" w:rsidR="0051032B" w:rsidRDefault="00C260D3" w:rsidP="00C260D3">
      <w:pPr>
        <w:pStyle w:val="BTBodyText"/>
      </w:pPr>
      <w:r>
        <w:t>30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3240"/>
        <w:gridCol w:w="2126"/>
      </w:tblGrid>
      <w:tr w:rsidR="00C260D3" w:rsidRPr="00C260D3" w14:paraId="7C658711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DDD23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97CD5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6A743" w14:textId="77777777" w:rsidR="00C260D3" w:rsidRPr="00C260D3" w:rsidRDefault="00C260D3" w:rsidP="00FE7A42">
            <w:pPr>
              <w:pStyle w:val="TableParagraph"/>
              <w:spacing w:before="3"/>
              <w:ind w:right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6B71" w14:textId="77777777" w:rsidR="00C260D3" w:rsidRPr="00C260D3" w:rsidRDefault="00C260D3" w:rsidP="00FE7A42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C260D3" w:rsidRPr="00C260D3" w14:paraId="50C55A10" w14:textId="77777777" w:rsidTr="00FE7A42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BA025" w14:textId="77777777" w:rsidR="00C260D3" w:rsidRPr="00C260D3" w:rsidRDefault="00C260D3" w:rsidP="00FE7A42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B86C8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recent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ears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6A3E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C260D3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años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A039" w14:textId="77777777" w:rsidR="00C260D3" w:rsidRPr="00C260D3" w:rsidRDefault="00C260D3" w:rsidP="00FE7A42">
            <w:pPr>
              <w:pStyle w:val="TableParagraph"/>
              <w:spacing w:before="3" w:line="246" w:lineRule="auto"/>
              <w:ind w:left="102" w:right="6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C260D3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C260D3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os</w:t>
            </w:r>
            <w:r w:rsidRPr="00C260D3">
              <w:rPr>
                <w:rFonts w:ascii="Arial" w:hAnsi="Arial" w:cs="Arial"/>
                <w:spacing w:val="2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últimos</w:t>
            </w:r>
            <w:r w:rsidRPr="00C260D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años</w:t>
            </w:r>
          </w:p>
        </w:tc>
      </w:tr>
      <w:tr w:rsidR="00C260D3" w:rsidRPr="00C260D3" w14:paraId="7A3B2A88" w14:textId="77777777" w:rsidTr="00FE7A42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E9DC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472C9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848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actors,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singers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 footballers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8F5E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1105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actores,</w:t>
            </w:r>
            <w:r w:rsidRPr="00C260D3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antantes</w:t>
            </w:r>
            <w:r w:rsidRPr="00C260D3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futbolistas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CD6D9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6D3E7A35" w14:textId="77777777" w:rsidTr="00FE7A42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B8C3B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91C4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C260D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become</w:t>
            </w:r>
            <w:r w:rsidRPr="00C260D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role</w:t>
            </w:r>
            <w:r w:rsidRPr="00C260D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mode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80057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176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C260D3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convertido</w:t>
            </w:r>
            <w:r w:rsidRPr="00C260D3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C260D3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C260D3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comportamiento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1F846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5404F3CC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328EF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61F07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lives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15751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sus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vidas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7700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256E2D8D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9B24F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A7716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C260D3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open</w:t>
            </w:r>
            <w:r w:rsidRPr="00C260D3">
              <w:rPr>
                <w:rFonts w:ascii="Arial" w:hAnsi="Arial" w:cs="Arial"/>
                <w:spacing w:val="-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76089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están</w:t>
            </w:r>
            <w:r w:rsidRPr="00C260D3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ab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ertas</w:t>
            </w:r>
            <w:r w:rsidRPr="00C260D3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F1D91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1120F0" w14:paraId="01CEFD8F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64707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F91F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scrutiny</w:t>
            </w:r>
            <w:r w:rsidRPr="00C260D3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06476" w14:textId="77777777" w:rsidR="00C260D3" w:rsidRPr="001120F0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escrutinio</w:t>
            </w:r>
            <w:r w:rsidRPr="001120F0">
              <w:rPr>
                <w:rFonts w:ascii="Arial" w:hAnsi="Arial" w:cs="Arial"/>
                <w:spacing w:val="-3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1120F0">
              <w:rPr>
                <w:rFonts w:ascii="Arial" w:hAnsi="Arial" w:cs="Arial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</w:t>
            </w:r>
            <w:r w:rsidRPr="001120F0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1120F0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crítica.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ADCA1" w14:textId="77777777" w:rsidR="00C260D3" w:rsidRPr="001120F0" w:rsidRDefault="00C260D3" w:rsidP="00FE7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C260D3" w:rsidRPr="00C260D3" w14:paraId="466AE233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20E18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A2F0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z w:val="20"/>
                <w:szCs w:val="20"/>
              </w:rPr>
              <w:t>Reality</w:t>
            </w:r>
            <w:r w:rsidRPr="00C260D3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3"/>
                <w:sz w:val="20"/>
                <w:szCs w:val="20"/>
              </w:rPr>
              <w:t>TV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E911A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C260D3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errea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169F6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48FBA696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A495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AAAB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made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500DC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ha</w:t>
            </w:r>
            <w:r w:rsidRPr="00C260D3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hecho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EB67D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1001BC38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2A5C6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EA29B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C260D3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lives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0C994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vidas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3897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must</w:t>
            </w:r>
            <w:r w:rsidRPr="00C260D3">
              <w:rPr>
                <w:rFonts w:ascii="Arial" w:eastAsia="Times New Roman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ha</w:t>
            </w:r>
            <w:r w:rsidRPr="00C260D3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v</w:t>
            </w:r>
            <w:r w:rsidRPr="00C260D3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e</w:t>
            </w:r>
            <w:r w:rsidRPr="00C260D3">
              <w:rPr>
                <w:rFonts w:ascii="Arial" w:eastAsia="Times New Roman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eastAsia="Times New Roman" w:hAnsi="Arial" w:cs="Arial"/>
                <w:w w:val="105"/>
                <w:sz w:val="20"/>
                <w:szCs w:val="20"/>
              </w:rPr>
              <w:t>“de”</w:t>
            </w:r>
          </w:p>
        </w:tc>
      </w:tr>
      <w:tr w:rsidR="00C260D3" w:rsidRPr="00C260D3" w14:paraId="14EC53DD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E6F23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A4D6F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open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book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96C3F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C260D3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libro</w:t>
            </w:r>
            <w:r w:rsidRPr="00C260D3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abierto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A8D53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0FE55E01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A0D4A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BF14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more</w:t>
            </w:r>
            <w:r w:rsidRPr="00C260D3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B2B05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cada</w:t>
            </w:r>
            <w:r w:rsidRPr="00C260D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vez</w:t>
            </w:r>
            <w:r w:rsidRPr="00C260D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más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46F8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C260D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más</w:t>
            </w:r>
            <w:r w:rsidRPr="00C260D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más</w:t>
            </w:r>
          </w:p>
        </w:tc>
      </w:tr>
      <w:tr w:rsidR="00C260D3" w:rsidRPr="00C260D3" w14:paraId="67E8D80B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411E5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F6D9C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there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voices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CD769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hay</w:t>
            </w:r>
            <w:r w:rsidRPr="00C260D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0938A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3B821427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4FFB3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70D6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call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them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F906C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ll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C260D3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42811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1D7B4617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BFF4D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DEC5C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provide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178E2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proporcionen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772C8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1120F0" w14:paraId="3953AE9B" w14:textId="77777777" w:rsidTr="00FE7A42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C9542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6C198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595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 positive</w:t>
            </w:r>
            <w:r w:rsidRPr="00C260D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example</w:t>
            </w:r>
            <w:r w:rsidRPr="00C260D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260D3">
              <w:rPr>
                <w:rFonts w:ascii="Arial" w:hAnsi="Arial" w:cs="Arial"/>
                <w:spacing w:val="22"/>
                <w:w w:val="106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society.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DBC09" w14:textId="77777777" w:rsidR="00C260D3" w:rsidRPr="001120F0" w:rsidRDefault="00C260D3" w:rsidP="00FE7A42">
            <w:pPr>
              <w:pStyle w:val="TableParagraph"/>
              <w:spacing w:before="3" w:line="244" w:lineRule="auto"/>
              <w:ind w:left="102" w:right="694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un</w:t>
            </w:r>
            <w:r w:rsidRPr="001120F0">
              <w:rPr>
                <w:rFonts w:ascii="Arial" w:hAnsi="Arial" w:cs="Arial"/>
                <w:spacing w:val="-3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ejemplo</w:t>
            </w:r>
            <w:r w:rsidRPr="001120F0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positivo</w:t>
            </w:r>
            <w:r w:rsidRPr="001120F0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</w:t>
            </w:r>
            <w:r w:rsidRPr="001120F0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1120F0">
              <w:rPr>
                <w:rFonts w:ascii="Arial" w:hAnsi="Arial" w:cs="Arial"/>
                <w:spacing w:val="21"/>
                <w:w w:val="109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sociedad.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7A9D" w14:textId="77777777" w:rsidR="00C260D3" w:rsidRPr="001120F0" w:rsidRDefault="00C260D3" w:rsidP="00FE7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C260D3" w:rsidRPr="00C260D3" w14:paraId="3CB30895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E346B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CAFB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C260D3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only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DE6C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z w:val="20"/>
                <w:szCs w:val="20"/>
              </w:rPr>
              <w:t>No</w:t>
            </w:r>
            <w:r w:rsidRPr="00C260D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z w:val="20"/>
                <w:szCs w:val="20"/>
              </w:rPr>
              <w:t>sólo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1839D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75ACC61F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D215C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5891B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expected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9C3F9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C260D3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espera</w:t>
            </w:r>
            <w:r w:rsidRPr="00C260D3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0856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5E4FAE8F" w14:textId="77777777" w:rsidTr="00FE7A42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8F46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A1538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915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C260D3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support</w:t>
            </w:r>
            <w:r w:rsidRPr="00C260D3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charity</w:t>
            </w:r>
            <w:r w:rsidRPr="00C260D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organisations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CE64E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60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apoyen</w:t>
            </w:r>
            <w:r w:rsidRPr="00C260D3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iz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nes</w:t>
            </w:r>
            <w:r w:rsidRPr="00C260D3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benéficas/caritativas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C01D9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Reect:</w:t>
            </w:r>
            <w:r w:rsidRPr="00C260D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</w:t>
            </w:r>
          </w:p>
        </w:tc>
      </w:tr>
      <w:tr w:rsidR="00C260D3" w:rsidRPr="00C260D3" w14:paraId="77FF469C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87DCA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800E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also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7279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sino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B808C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571A50CA" w14:textId="77777777" w:rsidTr="00FE7A42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4C104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D711F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every</w:t>
            </w:r>
            <w:r w:rsidRPr="00C260D3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aspect</w:t>
            </w:r>
            <w:r w:rsidRPr="00C260D3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C260D3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liv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94B7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568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C260D3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aspectos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C260D3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B2440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6075A29A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2F4C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4F3F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must</w:t>
            </w:r>
            <w:r w:rsidRPr="00C260D3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  <w:r w:rsidRPr="00C260D3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completely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E1F86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deben</w:t>
            </w:r>
            <w:r w:rsidRPr="00C260D3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estar</w:t>
            </w:r>
            <w:r w:rsidRPr="00C260D3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eta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BFFEB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1120F0" w14:paraId="578007FB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BCBAF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B4F7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above</w:t>
            </w:r>
            <w:r w:rsidRPr="00C260D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suspicion.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85101" w14:textId="77777777" w:rsidR="00C260D3" w:rsidRPr="001120F0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por encima</w:t>
            </w:r>
            <w:r w:rsidRPr="001120F0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1120F0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1120F0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sospe</w:t>
            </w:r>
            <w:r w:rsidRPr="001120F0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</w:t>
            </w:r>
            <w:r w:rsidRPr="001120F0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ha</w:t>
            </w:r>
            <w:r w:rsidRPr="001120F0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87512" w14:textId="77777777" w:rsidR="00C260D3" w:rsidRPr="001120F0" w:rsidRDefault="00C260D3" w:rsidP="00FE7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C260D3" w:rsidRPr="00C260D3" w14:paraId="44E6C28B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F1D38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0E2E7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Because</w:t>
            </w:r>
            <w:r w:rsidRPr="00C260D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260D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C260D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fame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B7E5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causa</w:t>
            </w:r>
            <w:r w:rsidRPr="00C260D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su</w:t>
            </w:r>
            <w:r w:rsidRPr="00C260D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fama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AF53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Reject:</w:t>
            </w:r>
            <w:r w:rsidRPr="00C260D3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porque</w:t>
            </w:r>
            <w:r w:rsidRPr="00C260D3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</w:p>
        </w:tc>
      </w:tr>
      <w:tr w:rsidR="00C260D3" w:rsidRPr="00C260D3" w14:paraId="0F02D22F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21B98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992E7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C260D3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can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64F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pueden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F2D0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6C64979B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0686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53E62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raise</w:t>
            </w:r>
            <w:r w:rsidRPr="00C260D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260D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fil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C260D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319D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dar</w:t>
            </w:r>
            <w:r w:rsidRPr="00C260D3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ili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dad</w:t>
            </w:r>
            <w:r w:rsidRPr="00C260D3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F8D3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257565F8" w14:textId="77777777" w:rsidTr="00FE7A42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1728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A517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situations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needs,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52132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situaciones</w:t>
            </w:r>
            <w:r w:rsidRPr="00C260D3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necesidades,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4D83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4845160C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5AA98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5858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C260D3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sometimes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FFA9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veces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E404A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7DBAE194" w14:textId="77777777" w:rsidTr="00FE7A42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BA8EC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C220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celebrities</w:t>
            </w:r>
            <w:r w:rsidRPr="00C260D3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32F08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15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personas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famosas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enten</w:t>
            </w:r>
            <w:r w:rsidRPr="00C260D3">
              <w:rPr>
                <w:rFonts w:ascii="Arial" w:hAnsi="Arial" w:cs="Arial"/>
                <w:spacing w:val="26"/>
                <w:w w:val="1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00560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5B006BBB" w14:textId="77777777" w:rsidTr="00FE7A42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E354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9CB08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nobody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understands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D09E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nadie</w:t>
            </w:r>
            <w:r w:rsidRPr="00C260D3">
              <w:rPr>
                <w:rFonts w:ascii="Arial" w:hAnsi="Arial" w:cs="Arial"/>
                <w:spacing w:val="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entiende/comprende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607A6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1120F0" w14:paraId="66836BD0" w14:textId="77777777" w:rsidTr="00FE7A42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CBA9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ED5C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pressures</w:t>
            </w:r>
            <w:r w:rsidRPr="00C260D3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C260D3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face.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4A988" w14:textId="77777777" w:rsidR="00C260D3" w:rsidRPr="001120F0" w:rsidRDefault="00C260D3" w:rsidP="00FE7A42">
            <w:pPr>
              <w:pStyle w:val="TableParagraph"/>
              <w:spacing w:before="3" w:line="244" w:lineRule="auto"/>
              <w:ind w:left="102" w:right="568" w:firstLine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1120F0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</w:t>
            </w:r>
            <w:r w:rsidRPr="001120F0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as</w:t>
            </w:r>
            <w:r w:rsidRPr="001120F0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presiones</w:t>
            </w:r>
            <w:r w:rsidRPr="001120F0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</w:t>
            </w:r>
            <w:r w:rsidRPr="001120F0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las</w:t>
            </w:r>
            <w:r w:rsidRPr="001120F0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1120F0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se</w:t>
            </w:r>
            <w:r w:rsidRPr="001120F0">
              <w:rPr>
                <w:rFonts w:ascii="Arial" w:hAnsi="Arial" w:cs="Arial"/>
                <w:spacing w:val="23"/>
                <w:w w:val="109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enfrentan/hacen</w:t>
            </w:r>
            <w:r w:rsidRPr="001120F0">
              <w:rPr>
                <w:rFonts w:ascii="Arial" w:hAnsi="Arial" w:cs="Arial"/>
                <w:spacing w:val="7"/>
                <w:w w:val="110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f</w:t>
            </w:r>
            <w:r w:rsidRPr="001120F0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rente</w:t>
            </w:r>
            <w:r w:rsidRPr="001120F0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88859" w14:textId="77777777" w:rsidR="00C260D3" w:rsidRPr="001120F0" w:rsidRDefault="00C260D3" w:rsidP="00FE7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17710430" w14:textId="003DE6BD" w:rsidR="0051032B" w:rsidRPr="001120F0" w:rsidRDefault="0051032B">
      <w:pPr>
        <w:rPr>
          <w:lang w:val="es-AR"/>
        </w:rPr>
      </w:pPr>
    </w:p>
    <w:p w14:paraId="32715D1B" w14:textId="191A11A7" w:rsidR="0051032B" w:rsidRPr="00BB7514" w:rsidRDefault="0051032B" w:rsidP="0051032B">
      <w:pPr>
        <w:pStyle w:val="CHead"/>
      </w:pPr>
      <w:r>
        <w:rPr>
          <w:lang w:val="es-ES"/>
        </w:rPr>
        <w:lastRenderedPageBreak/>
        <w:t xml:space="preserve">Hard: </w:t>
      </w:r>
      <w:r w:rsidR="00BB7514">
        <w:rPr>
          <w:shd w:val="clear" w:color="auto" w:fill="FFFFFF"/>
        </w:rPr>
        <w:t>Modern idols</w:t>
      </w:r>
    </w:p>
    <w:p w14:paraId="53D998B1" w14:textId="77777777" w:rsidR="0051032B" w:rsidRDefault="0051032B" w:rsidP="0051032B"/>
    <w:p w14:paraId="18BAC05B" w14:textId="6FCBF02E" w:rsidR="00C260D3" w:rsidRDefault="00C260D3" w:rsidP="00C260D3">
      <w:pPr>
        <w:pStyle w:val="BTBodyText"/>
      </w:pPr>
      <w:r>
        <w:t>The table below shows the type of answer that is acceptable for each section of the text. Award one mark per correct section.</w:t>
      </w:r>
    </w:p>
    <w:p w14:paraId="4B20556B" w14:textId="4F7227D8" w:rsidR="0051032B" w:rsidRDefault="00C260D3" w:rsidP="00C260D3">
      <w:pPr>
        <w:pStyle w:val="BTBodyText"/>
      </w:pPr>
      <w:r>
        <w:t>40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C260D3" w:rsidRPr="00C260D3" w14:paraId="5EA924B6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E3422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BF56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2EEA" w14:textId="77777777" w:rsidR="00C260D3" w:rsidRPr="00C260D3" w:rsidRDefault="00C260D3" w:rsidP="00FE7A42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BBDB3" w14:textId="77777777" w:rsidR="00C260D3" w:rsidRPr="00C260D3" w:rsidRDefault="00C260D3" w:rsidP="00FE7A42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C260D3" w:rsidRPr="00C260D3" w14:paraId="100808E8" w14:textId="77777777" w:rsidTr="00F422D9">
        <w:trPr>
          <w:trHeight w:hRule="exact" w:val="45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24C29" w14:textId="77777777" w:rsidR="00C260D3" w:rsidRPr="00C260D3" w:rsidRDefault="00C260D3" w:rsidP="00FE7A42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085E6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These</w:t>
            </w:r>
            <w:r w:rsidRPr="00C260D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days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DD3EC" w14:textId="77777777" w:rsidR="00C260D3" w:rsidRPr="00C260D3" w:rsidRDefault="00C260D3" w:rsidP="00FE7A42">
            <w:pPr>
              <w:pStyle w:val="TableParagraph"/>
              <w:spacing w:before="3" w:line="246" w:lineRule="auto"/>
              <w:ind w:left="102" w:right="140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Estos</w:t>
            </w:r>
            <w:r w:rsidRPr="00C260D3">
              <w:rPr>
                <w:rFonts w:ascii="Arial" w:hAnsi="Arial" w:cs="Arial"/>
                <w:spacing w:val="-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as/h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oy</w:t>
            </w:r>
            <w:r w:rsidRPr="00C260D3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C260D3">
              <w:rPr>
                <w:rFonts w:ascii="Arial" w:hAnsi="Arial" w:cs="Arial"/>
                <w:spacing w:val="-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día/en</w:t>
            </w:r>
            <w:r w:rsidRPr="00C260D3">
              <w:rPr>
                <w:rFonts w:ascii="Arial" w:hAnsi="Arial" w:cs="Arial"/>
                <w:spacing w:val="-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C260D3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actualidad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D8E2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26D528DD" w14:textId="77777777" w:rsidTr="00F422D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659B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9D11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226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260D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C260D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teenagers,</w:t>
            </w:r>
            <w:r w:rsidRPr="00C260D3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young</w:t>
            </w:r>
            <w:r w:rsidRPr="00C260D3"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39AB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C260D3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C260D3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adolescentes,</w:t>
            </w:r>
            <w:r w:rsidRPr="00C260D3">
              <w:rPr>
                <w:rFonts w:ascii="Arial" w:hAnsi="Arial" w:cs="Arial"/>
                <w:spacing w:val="24"/>
                <w:w w:val="82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jóvenes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71A35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2C18A146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D764F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8E3E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even</w:t>
            </w:r>
            <w:r w:rsidRPr="00C260D3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adu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ts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D9653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  <w:r w:rsidRPr="00C260D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uso</w:t>
            </w:r>
            <w:r w:rsidRPr="00C260D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adultos,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B1AB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z w:val="20"/>
                <w:szCs w:val="20"/>
              </w:rPr>
              <w:t>Reject:</w:t>
            </w:r>
            <w:r w:rsidRPr="00C260D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260D3" w:rsidRPr="00C260D3" w14:paraId="52AF58CE" w14:textId="77777777" w:rsidTr="00F422D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BE17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5305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singers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bands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9B86B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315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C260D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cantantes</w:t>
            </w:r>
            <w:r w:rsidRPr="00C260D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C260D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rupos</w:t>
            </w:r>
            <w:r w:rsidRPr="00C260D3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(de</w:t>
            </w:r>
            <w:r w:rsidRPr="00C260D3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música)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48CED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74757404" w14:textId="77777777" w:rsidTr="00F422D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EC8A7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48524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C260D3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become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45AB9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C260D3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ert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917DF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545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C260D3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C260D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han</w:t>
            </w:r>
            <w:r w:rsidRPr="00C260D3">
              <w:rPr>
                <w:rFonts w:ascii="Arial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ue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</w:p>
        </w:tc>
      </w:tr>
      <w:tr w:rsidR="00C260D3" w:rsidRPr="00C260D3" w14:paraId="216E75D6" w14:textId="77777777" w:rsidTr="00F422D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0AB86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10714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role</w:t>
            </w:r>
            <w:r w:rsidRPr="00C260D3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models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441C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C260D3">
              <w:rPr>
                <w:rFonts w:ascii="Arial" w:hAnsi="Arial" w:cs="Arial"/>
                <w:spacing w:val="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a/que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6C8B4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537A8D5C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616B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51512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imitate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ad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62D27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imitar</w:t>
            </w:r>
            <w:r w:rsidRPr="00C260D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admirar.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F144D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4383CE98" w14:textId="77777777" w:rsidTr="00F422D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DF5E4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EDBC9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thou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C260D3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6B16" w14:textId="77777777" w:rsidR="00C260D3" w:rsidRPr="00C260D3" w:rsidRDefault="00C260D3" w:rsidP="00FE7A42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unque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0641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4CEED3FB" w14:textId="77777777" w:rsidTr="00F422D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97509" w14:textId="77777777" w:rsidR="00C260D3" w:rsidRPr="00C260D3" w:rsidRDefault="00C260D3" w:rsidP="00FE7A42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BAF9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maintain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EF9A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mantienen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D16B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85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C260D3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mantengan</w:t>
            </w:r>
          </w:p>
        </w:tc>
      </w:tr>
      <w:tr w:rsidR="00C260D3" w:rsidRPr="00C260D3" w14:paraId="7B2E0A46" w14:textId="77777777" w:rsidTr="00F422D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7236C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948B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music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D55B6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que la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música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E1BD1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6E49764B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D081B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CC436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will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never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same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FFB46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nunca</w:t>
            </w:r>
            <w:r w:rsidRPr="00C260D3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será</w:t>
            </w:r>
            <w:r w:rsidRPr="00C260D3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igual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773F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C260D3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C260D3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misma</w:t>
            </w:r>
          </w:p>
        </w:tc>
      </w:tr>
      <w:tr w:rsidR="00C260D3" w:rsidRPr="00C260D3" w14:paraId="56155F80" w14:textId="77777777" w:rsidTr="00F422D9">
        <w:trPr>
          <w:trHeight w:hRule="exact" w:val="4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FCBB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B518C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104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since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iv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C260D3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og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449DE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1015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desde</w:t>
            </w:r>
            <w:r w:rsidRPr="00C260D3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C260D3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llegada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og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2939A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541F4E94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D8234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AA0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z w:val="20"/>
                <w:szCs w:val="20"/>
              </w:rPr>
              <w:t>like</w:t>
            </w:r>
            <w:r w:rsidRPr="00C260D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z w:val="20"/>
                <w:szCs w:val="20"/>
              </w:rPr>
              <w:t>X</w:t>
            </w:r>
            <w:r w:rsidRPr="00C260D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C260D3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sz w:val="20"/>
                <w:szCs w:val="20"/>
              </w:rPr>
              <w:t>tor</w:t>
            </w:r>
            <w:r w:rsidRPr="00C260D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z w:val="20"/>
                <w:szCs w:val="20"/>
              </w:rPr>
              <w:t>or</w:t>
            </w:r>
            <w:r w:rsidRPr="00C260D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z w:val="20"/>
                <w:szCs w:val="20"/>
              </w:rPr>
              <w:t>The</w:t>
            </w:r>
            <w:r w:rsidRPr="00C260D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C260D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ic</w:t>
            </w:r>
            <w:r w:rsidRPr="00C260D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B885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z w:val="20"/>
                <w:szCs w:val="20"/>
              </w:rPr>
              <w:t>como</w:t>
            </w:r>
            <w:r w:rsidRPr="00C260D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z w:val="20"/>
                <w:szCs w:val="20"/>
              </w:rPr>
              <w:t>X</w:t>
            </w:r>
            <w:r w:rsidRPr="00C260D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C260D3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C260D3">
              <w:rPr>
                <w:rFonts w:ascii="Arial" w:hAnsi="Arial" w:cs="Arial"/>
                <w:spacing w:val="-1"/>
                <w:sz w:val="20"/>
                <w:szCs w:val="20"/>
              </w:rPr>
              <w:t>tor</w:t>
            </w:r>
            <w:r w:rsidRPr="00C260D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z w:val="20"/>
                <w:szCs w:val="20"/>
              </w:rPr>
              <w:t>La</w:t>
            </w:r>
            <w:r w:rsidRPr="00C260D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z w:val="20"/>
                <w:szCs w:val="20"/>
              </w:rPr>
              <w:t>Voz,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3B3A4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51F9544F" w14:textId="77777777" w:rsidTr="00F422D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65FDA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8111B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others</w:t>
            </w:r>
            <w:r w:rsidRPr="00C260D3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E34C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otros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08DB6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014907A0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448B1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5A104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C260D3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only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EF3D0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no sólo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C58D7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09771138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63E98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C3347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260D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there</w:t>
            </w:r>
            <w:r w:rsidRPr="00C260D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always</w:t>
            </w:r>
            <w:r w:rsidRPr="00C260D3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260D3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talent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7D282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siempre</w:t>
            </w:r>
            <w:r w:rsidRPr="00C260D3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habrá</w:t>
            </w:r>
            <w:r w:rsidRPr="00C260D3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talento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830B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3ADFA724" w14:textId="77777777" w:rsidTr="00F422D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C4B1D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A731A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E5E92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sino</w:t>
            </w:r>
            <w:r w:rsidRPr="00C260D3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EF4BC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C260D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pero</w:t>
            </w:r>
          </w:p>
        </w:tc>
      </w:tr>
      <w:tr w:rsidR="00C260D3" w:rsidRPr="00C260D3" w14:paraId="562DB726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BD790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96DBB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this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talent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will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35E2D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este</w:t>
            </w:r>
            <w:r w:rsidRPr="00C260D3">
              <w:rPr>
                <w:rFonts w:ascii="Arial" w:hAnsi="Arial" w:cs="Arial"/>
                <w:spacing w:val="-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talento</w:t>
            </w:r>
            <w:r w:rsidRPr="00C260D3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será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0A383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1120F0" w14:paraId="3AA163F2" w14:textId="77777777" w:rsidTr="00F422D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0F7D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EA5B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2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source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admiration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respect.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96486" w14:textId="77777777" w:rsidR="00C260D3" w:rsidRPr="001120F0" w:rsidRDefault="00C260D3" w:rsidP="00FE7A42">
            <w:pPr>
              <w:pStyle w:val="TableParagraph"/>
              <w:spacing w:before="3" w:line="244" w:lineRule="auto"/>
              <w:ind w:left="102" w:right="156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una</w:t>
            </w:r>
            <w:r w:rsidRPr="001120F0">
              <w:rPr>
                <w:rFonts w:ascii="Arial" w:hAnsi="Arial" w:cs="Arial"/>
                <w:spacing w:val="5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fuente</w:t>
            </w:r>
            <w:r w:rsidRPr="001120F0">
              <w:rPr>
                <w:rFonts w:ascii="Arial" w:hAnsi="Arial" w:cs="Arial"/>
                <w:spacing w:val="7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1120F0">
              <w:rPr>
                <w:rFonts w:ascii="Arial" w:hAnsi="Arial" w:cs="Arial"/>
                <w:spacing w:val="7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admiración</w:t>
            </w:r>
            <w:r w:rsidRPr="001120F0">
              <w:rPr>
                <w:rFonts w:ascii="Arial" w:hAnsi="Arial" w:cs="Arial"/>
                <w:spacing w:val="6"/>
                <w:w w:val="105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1120F0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r w:rsidRPr="001120F0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respeto.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23CC0" w14:textId="77777777" w:rsidR="00C260D3" w:rsidRPr="001120F0" w:rsidRDefault="00C260D3" w:rsidP="00FE7A42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C260D3" w:rsidRPr="00C260D3" w14:paraId="4EB2CB57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1EB8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B5095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Never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ha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F58DF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Nunca</w:t>
            </w:r>
            <w:r w:rsidRPr="00C260D3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C260D3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tenido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11657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562B4A25" w14:textId="77777777" w:rsidTr="00F422D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FAA3D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B3A4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sports</w:t>
            </w:r>
            <w:r w:rsidRPr="00C260D3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people</w:t>
            </w:r>
            <w:r w:rsidRPr="00C260D3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4702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C260D3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deportistas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B0CEA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1D8567DC" w14:textId="77777777" w:rsidTr="00F422D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83ED0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E9570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986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such</w:t>
            </w:r>
            <w:r w:rsidRPr="00C260D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C260D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tude</w:t>
            </w:r>
            <w:r w:rsidRPr="00C260D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260D3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owers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7EEC2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tal</w:t>
            </w:r>
            <w:r w:rsidRPr="00C260D3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multitud</w:t>
            </w:r>
            <w:r w:rsidRPr="00C260D3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seguidores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F7918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524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multitud tal/tan</w:t>
            </w:r>
            <w:r w:rsidRPr="00C260D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rande</w:t>
            </w:r>
          </w:p>
        </w:tc>
      </w:tr>
      <w:tr w:rsidR="00C260D3" w:rsidRPr="00C260D3" w14:paraId="7DB4E404" w14:textId="77777777" w:rsidTr="00F422D9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E2A1B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216B7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who</w:t>
            </w:r>
            <w:r w:rsidRPr="00C260D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watch,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E3A34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C260D3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observan,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C0EC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C260D3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ven</w:t>
            </w:r>
          </w:p>
        </w:tc>
      </w:tr>
      <w:tr w:rsidR="00C260D3" w:rsidRPr="00C260D3" w14:paraId="6FA935B7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55D5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580E7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ana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ly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se</w:t>
            </w:r>
            <w:r w:rsidRPr="00C260D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260D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judge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F046C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analizan</w:t>
            </w:r>
            <w:r w:rsidRPr="00C260D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C260D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zg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694B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6B74D686" w14:textId="77777777" w:rsidTr="00F422D9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E94A8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9CF85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C260D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every</w:t>
            </w:r>
            <w:r w:rsidRPr="00C260D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move.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AD6AB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C260D3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r w:rsidRPr="00C260D3">
              <w:rPr>
                <w:rFonts w:ascii="Arial" w:hAnsi="Arial" w:cs="Arial"/>
                <w:spacing w:val="-4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movimientos.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A1E2F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3A08E43B" w14:textId="77777777" w:rsidTr="00F422D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D0A1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EBDBB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C260D3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unquestionable</w:t>
            </w:r>
            <w:r w:rsidRPr="00C260D3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718B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C260D3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incuestionable</w:t>
            </w:r>
            <w:r w:rsidRPr="00C260D3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DCDB2" w14:textId="77777777" w:rsidR="00C260D3" w:rsidRPr="00C260D3" w:rsidRDefault="00C260D3" w:rsidP="00FE7A42">
            <w:pPr>
              <w:pStyle w:val="TableParagraph"/>
              <w:spacing w:before="3" w:line="246" w:lineRule="auto"/>
              <w:ind w:left="102" w:right="572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C260D3">
              <w:rPr>
                <w:rFonts w:ascii="Arial" w:hAnsi="Arial" w:cs="Arial"/>
                <w:spacing w:val="-3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C260D3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innegable</w:t>
            </w:r>
            <w:r w:rsidRPr="00C260D3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</w:p>
        </w:tc>
      </w:tr>
      <w:tr w:rsidR="00C260D3" w:rsidRPr="00C260D3" w14:paraId="300C91EF" w14:textId="77777777" w:rsidTr="00F422D9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8789D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7D5F5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some</w:t>
            </w:r>
            <w:r w:rsidRPr="00C260D3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these</w:t>
            </w:r>
            <w:r w:rsidRPr="00C260D3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sportspeople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7F750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1258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algunos</w:t>
            </w:r>
            <w:r w:rsidRPr="00C260D3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C260D3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estos</w:t>
            </w:r>
            <w:r w:rsidRPr="00C260D3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deportitstas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7AAB3" w14:textId="77777777" w:rsidR="00C260D3" w:rsidRPr="00C260D3" w:rsidRDefault="00C260D3" w:rsidP="00FE7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0D3" w:rsidRPr="00C260D3" w14:paraId="714D9BE4" w14:textId="77777777" w:rsidTr="00F422D9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74FDE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FF3E1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C260D3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become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DEDF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C260D3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ert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C260D3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EC94" w14:textId="77777777" w:rsidR="00C260D3" w:rsidRPr="00C260D3" w:rsidRDefault="00C260D3" w:rsidP="00FE7A42">
            <w:pPr>
              <w:pStyle w:val="TableParagraph"/>
              <w:spacing w:before="3" w:line="244" w:lineRule="auto"/>
              <w:ind w:left="102" w:right="544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C260D3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C260D3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han</w:t>
            </w:r>
            <w:r w:rsidRPr="00C260D3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ue</w:t>
            </w:r>
            <w:r w:rsidRPr="00C260D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C260D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to</w:t>
            </w:r>
          </w:p>
        </w:tc>
      </w:tr>
      <w:tr w:rsidR="00C260D3" w:rsidRPr="00C260D3" w14:paraId="48A35B29" w14:textId="77777777" w:rsidTr="00F422D9">
        <w:trPr>
          <w:trHeight w:hRule="exact" w:val="3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626786" w14:textId="77777777" w:rsidR="00C260D3" w:rsidRPr="00C260D3" w:rsidRDefault="00C260D3" w:rsidP="00FE7A42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2A5685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real</w:t>
            </w:r>
            <w:r w:rsidRPr="00C260D3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legends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461A29" w14:textId="77777777" w:rsidR="00C260D3" w:rsidRPr="00C260D3" w:rsidRDefault="00C260D3" w:rsidP="00FE7A42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C260D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erdaderas</w:t>
            </w:r>
            <w:r w:rsidRPr="00C260D3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10"/>
                <w:sz w:val="20"/>
                <w:szCs w:val="20"/>
              </w:rPr>
              <w:t>leyendas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667BAB" w14:textId="77777777" w:rsidR="00C260D3" w:rsidRPr="00C260D3" w:rsidRDefault="00C260D3" w:rsidP="00FE7A42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C260D3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C260D3">
              <w:rPr>
                <w:rFonts w:ascii="Arial" w:hAnsi="Arial" w:cs="Arial"/>
                <w:w w:val="105"/>
                <w:sz w:val="20"/>
                <w:szCs w:val="20"/>
              </w:rPr>
              <w:t>leyendas</w:t>
            </w:r>
          </w:p>
        </w:tc>
      </w:tr>
      <w:tr w:rsidR="00F422D9" w14:paraId="2367347E" w14:textId="77777777" w:rsidTr="00F422D9">
        <w:trPr>
          <w:trHeight w:hRule="exact" w:val="58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5705AE" w14:textId="721203BB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819E81" w14:textId="5E564A7B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</w:rPr>
              <w:t xml:space="preserve">But critics wonder </w:t>
            </w: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whether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1AAA0D7" w14:textId="038F41D5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pero los críticos se preguntan si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E93A1D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F422D9" w14:paraId="5EBD59B6" w14:textId="77777777" w:rsidTr="00F422D9">
        <w:trPr>
          <w:trHeight w:hRule="exact" w:val="3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5583F7" w14:textId="77777777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B46B6D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being able 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8A267D" w14:textId="77777777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ser capaz 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F366D8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05"/>
                <w:sz w:val="20"/>
                <w:szCs w:val="20"/>
              </w:rPr>
              <w:t>Accept: poder</w:t>
            </w:r>
          </w:p>
        </w:tc>
      </w:tr>
      <w:tr w:rsidR="00F422D9" w14:paraId="2A5FC0E9" w14:textId="77777777" w:rsidTr="00F422D9">
        <w:trPr>
          <w:trHeight w:hRule="exact" w:val="3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2794E1" w14:textId="77777777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873596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sing a song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1F77AA" w14:textId="77777777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cantar una canción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3E62C4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F422D9" w14:paraId="42DD2AD4" w14:textId="77777777" w:rsidTr="00F422D9">
        <w:trPr>
          <w:trHeight w:hRule="exact" w:val="4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787DF7" w14:textId="77777777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545F8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should be reason enough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DA21BE" w14:textId="77777777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debería ser razón suficiente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4D7061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05"/>
                <w:sz w:val="20"/>
                <w:szCs w:val="20"/>
              </w:rPr>
              <w:t>Accept: una razón suficientemente grande</w:t>
            </w:r>
          </w:p>
        </w:tc>
      </w:tr>
      <w:tr w:rsidR="00F422D9" w14:paraId="504227DC" w14:textId="77777777" w:rsidTr="00F422D9">
        <w:trPr>
          <w:trHeight w:hRule="exact" w:val="3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C0EEF1" w14:textId="77777777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9B6AEB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for their success.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618B45" w14:textId="77777777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para su éxito.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289E00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F422D9" w14:paraId="4CE150FC" w14:textId="77777777" w:rsidTr="00F422D9">
        <w:trPr>
          <w:trHeight w:hRule="exact" w:val="3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00162A" w14:textId="77777777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F0AAC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Future generations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2931EA" w14:textId="77777777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Las generaciones futuras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6CB826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F422D9" w14:paraId="42E14D0E" w14:textId="77777777" w:rsidTr="00F422D9">
        <w:trPr>
          <w:trHeight w:hRule="exact" w:val="3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ECC2D0" w14:textId="77777777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FA9BA6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will decide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321356" w14:textId="77777777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decidirán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1C9086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F422D9" w14:paraId="52B6F5B9" w14:textId="77777777" w:rsidTr="00F422D9">
        <w:trPr>
          <w:trHeight w:hRule="exact" w:val="3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55ECE6" w14:textId="77777777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6E1316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whether their fame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DF2388" w14:textId="77777777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si su fama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631203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F422D9" w14:paraId="03AAD0A1" w14:textId="77777777" w:rsidTr="00F422D9">
        <w:trPr>
          <w:trHeight w:hRule="exact" w:val="3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FDA521" w14:textId="77777777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B4C48B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was deserved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E4F55E" w14:textId="77777777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era merecida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A5EE12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05"/>
                <w:sz w:val="20"/>
                <w:szCs w:val="20"/>
              </w:rPr>
              <w:t>Accept: fue merecida</w:t>
            </w:r>
          </w:p>
        </w:tc>
      </w:tr>
      <w:tr w:rsidR="00F422D9" w14:paraId="4E1CDB01" w14:textId="77777777" w:rsidTr="00F422D9">
        <w:trPr>
          <w:trHeight w:hRule="exact" w:val="3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126AC8" w14:textId="77777777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9760A3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and will last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6308DB" w14:textId="77777777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 durará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57A9E0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F422D9" w14:paraId="0CD8BE87" w14:textId="77777777" w:rsidTr="00F422D9">
        <w:trPr>
          <w:trHeight w:hRule="exact" w:val="3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0A8D08" w14:textId="77777777" w:rsidR="00F422D9" w:rsidRPr="00F422D9" w:rsidRDefault="00F422D9" w:rsidP="00F422D9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D13350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w w:val="110"/>
                <w:sz w:val="20"/>
                <w:szCs w:val="20"/>
              </w:rPr>
              <w:t>forever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AA61DF" w14:textId="77777777" w:rsidR="00F422D9" w:rsidRPr="00F422D9" w:rsidRDefault="00F422D9" w:rsidP="00F422D9">
            <w:pPr>
              <w:pStyle w:val="TableParagraph"/>
              <w:spacing w:before="3"/>
              <w:ind w:left="10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F422D9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para siempre.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7991BD" w14:textId="77777777" w:rsidR="00F422D9" w:rsidRPr="00F422D9" w:rsidRDefault="00F422D9" w:rsidP="00F422D9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</w:tbl>
    <w:p w14:paraId="1CB29956" w14:textId="77777777" w:rsidR="0051032B" w:rsidRDefault="0051032B" w:rsidP="00F422D9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68CB" w14:textId="77777777" w:rsidR="00AC7868" w:rsidRDefault="00AC7868" w:rsidP="0058207B">
      <w:r>
        <w:separator/>
      </w:r>
    </w:p>
  </w:endnote>
  <w:endnote w:type="continuationSeparator" w:id="0">
    <w:p w14:paraId="50D416C0" w14:textId="77777777" w:rsidR="00AC7868" w:rsidRDefault="00AC7868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E8AE" w14:textId="77777777" w:rsidR="00AC7868" w:rsidRPr="00C027D4" w:rsidRDefault="00AC7868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1120F0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5C3118B1" w:rsidR="00AC7868" w:rsidRPr="006D0590" w:rsidRDefault="00AC7868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BB7514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E9B9" w14:textId="77777777" w:rsidR="00AC7868" w:rsidRPr="00C027D4" w:rsidRDefault="00AC7868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1120F0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4F3F2224" w:rsidR="00AC7868" w:rsidRPr="006D0590" w:rsidRDefault="00AC7868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BB7514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50C" w14:textId="77777777" w:rsidR="00AC7868" w:rsidRDefault="00AC7868" w:rsidP="0058207B">
      <w:r>
        <w:separator/>
      </w:r>
    </w:p>
  </w:footnote>
  <w:footnote w:type="continuationSeparator" w:id="0">
    <w:p w14:paraId="5A4E0C56" w14:textId="77777777" w:rsidR="00AC7868" w:rsidRDefault="00AC7868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AC7868" w:rsidRDefault="00AC7868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2F1B4C88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908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392B2374" w:rsidR="00AC7868" w:rsidRPr="00A340C0" w:rsidRDefault="00AC7868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>Unit 4</w:t>
                          </w:r>
                          <w:r w:rsidRPr="00A32B72">
                            <w:t xml:space="preserve">: </w:t>
                          </w:r>
                          <w:r>
                            <w:t>Translation marking grid</w:t>
                          </w:r>
                        </w:p>
                        <w:p w14:paraId="571ECD85" w14:textId="77777777" w:rsidR="00AC7868" w:rsidRPr="00103E36" w:rsidRDefault="00AC7868" w:rsidP="005D0BE6">
                          <w:pPr>
                            <w:pStyle w:val="RHRunningHead"/>
                          </w:pPr>
                        </w:p>
                        <w:p w14:paraId="08BF36A8" w14:textId="4938D27D" w:rsidR="00AC7868" w:rsidRPr="00103E36" w:rsidRDefault="00AC7868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" o:allowoverlap="f" adj="-11796480,,5400" path="m,l659997,v72903,,132003,59100,132003,132003l792000,3600000,,3600000,,xe" fillcolor="#00908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392B2374" w:rsidR="00AC7868" w:rsidRPr="00A340C0" w:rsidRDefault="00AC7868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>Unit 4</w:t>
                    </w:r>
                    <w:r w:rsidRPr="00A32B72">
                      <w:t xml:space="preserve">: </w:t>
                    </w:r>
                    <w:r>
                      <w:t>Translation marking grid</w:t>
                    </w:r>
                  </w:p>
                  <w:p w14:paraId="571ECD85" w14:textId="77777777" w:rsidR="00AC7868" w:rsidRPr="00103E36" w:rsidRDefault="00AC7868" w:rsidP="005D0BE6">
                    <w:pPr>
                      <w:pStyle w:val="RHRunningHead"/>
                    </w:pPr>
                  </w:p>
                  <w:p w14:paraId="08BF36A8" w14:textId="4938D27D" w:rsidR="00AC7868" w:rsidRPr="00103E36" w:rsidRDefault="00AC7868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76A2C1B5" w:rsidR="00AC7868" w:rsidRDefault="00AC7868" w:rsidP="00CE4FB5">
    <w:r>
      <w:rPr>
        <w:noProof/>
        <w:lang w:val="en-GB" w:eastAsia="en-GB"/>
      </w:rPr>
      <w:drawing>
        <wp:anchor distT="0" distB="0" distL="114300" distR="114300" simplePos="0" relativeHeight="251677696" behindDoc="0" locked="0" layoutInCell="1" allowOverlap="1" wp14:anchorId="48B87800" wp14:editId="503419C4">
          <wp:simplePos x="0" y="0"/>
          <wp:positionH relativeFrom="column">
            <wp:posOffset>0</wp:posOffset>
          </wp:positionH>
          <wp:positionV relativeFrom="page">
            <wp:posOffset>2540</wp:posOffset>
          </wp:positionV>
          <wp:extent cx="2914650" cy="69342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154264A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908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548534AB" w:rsidR="00AC7868" w:rsidRPr="00A340C0" w:rsidRDefault="00AC7868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>Unit 4</w:t>
                          </w:r>
                          <w:r w:rsidRPr="00A32B72">
                            <w:t xml:space="preserve">: </w:t>
                          </w:r>
                          <w:r>
                            <w:t>Translation marking grid</w:t>
                          </w:r>
                        </w:p>
                        <w:p w14:paraId="6D07B188" w14:textId="6737F7CD" w:rsidR="00AC7868" w:rsidRPr="00103E36" w:rsidRDefault="00AC7868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8O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" o:allowoverlap="f" adj="-11796480,,5400" path="m,l659997,v72903,,132003,59100,132003,132003l792000,3600000,,3600000,,xe" fillcolor="#00908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548534AB" w:rsidR="00AC7868" w:rsidRPr="00A340C0" w:rsidRDefault="00AC7868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>Unit 4</w:t>
                    </w:r>
                    <w:r w:rsidRPr="00A32B72">
                      <w:t xml:space="preserve">: </w:t>
                    </w:r>
                    <w:r>
                      <w:t>Translation marking grid</w:t>
                    </w:r>
                  </w:p>
                  <w:p w14:paraId="6D07B188" w14:textId="6737F7CD" w:rsidR="00AC7868" w:rsidRPr="00103E36" w:rsidRDefault="00AC7868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E101A"/>
    <w:rsid w:val="001120F0"/>
    <w:rsid w:val="00185B32"/>
    <w:rsid w:val="002E7670"/>
    <w:rsid w:val="0032320A"/>
    <w:rsid w:val="003C32A2"/>
    <w:rsid w:val="00400944"/>
    <w:rsid w:val="0042337A"/>
    <w:rsid w:val="0051032B"/>
    <w:rsid w:val="0058207B"/>
    <w:rsid w:val="00583B74"/>
    <w:rsid w:val="00583DED"/>
    <w:rsid w:val="005D0BE6"/>
    <w:rsid w:val="006D0590"/>
    <w:rsid w:val="00702C73"/>
    <w:rsid w:val="00717891"/>
    <w:rsid w:val="0076028E"/>
    <w:rsid w:val="00766153"/>
    <w:rsid w:val="007B3337"/>
    <w:rsid w:val="008279AF"/>
    <w:rsid w:val="00967C56"/>
    <w:rsid w:val="009D16F5"/>
    <w:rsid w:val="00A6332E"/>
    <w:rsid w:val="00AA0CD3"/>
    <w:rsid w:val="00AC7868"/>
    <w:rsid w:val="00B417A4"/>
    <w:rsid w:val="00B73912"/>
    <w:rsid w:val="00BB7514"/>
    <w:rsid w:val="00C260D3"/>
    <w:rsid w:val="00CA0525"/>
    <w:rsid w:val="00CA39E4"/>
    <w:rsid w:val="00CE4FB5"/>
    <w:rsid w:val="00D36DAC"/>
    <w:rsid w:val="00D66A01"/>
    <w:rsid w:val="00DA2E96"/>
    <w:rsid w:val="00E16170"/>
    <w:rsid w:val="00EE4FDC"/>
    <w:rsid w:val="00F422D9"/>
    <w:rsid w:val="00F663B2"/>
    <w:rsid w:val="00F8412C"/>
    <w:rsid w:val="00F843FD"/>
    <w:rsid w:val="00F8744A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838FA512-DCA0-4886-AD84-CEFA817E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60D3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3E5B26A7</Template>
  <TotalTime>1</TotalTime>
  <Pages>4</Pages>
  <Words>792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dcterms:created xsi:type="dcterms:W3CDTF">2017-05-17T12:56:00Z</dcterms:created>
  <dcterms:modified xsi:type="dcterms:W3CDTF">2017-05-17T12:56:00Z</dcterms:modified>
</cp:coreProperties>
</file>