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79" w:rsidRDefault="006A5179"/>
    <w:p w:rsidR="00EA7A7E" w:rsidRPr="00DD4741" w:rsidRDefault="00D86D7A" w:rsidP="00EA7A7E">
      <w:pPr>
        <w:pStyle w:val="CHead"/>
        <w:rPr>
          <w:lang w:val="es-ES"/>
        </w:rPr>
      </w:pPr>
      <w:proofErr w:type="spellStart"/>
      <w:r w:rsidRPr="007D3298">
        <w:rPr>
          <w:sz w:val="28"/>
          <w:szCs w:val="28"/>
          <w:lang w:val="es-AR"/>
        </w:rPr>
        <w:t>Vocab</w:t>
      </w:r>
      <w:proofErr w:type="spellEnd"/>
      <w:r w:rsidRPr="007D3298">
        <w:rPr>
          <w:sz w:val="28"/>
          <w:szCs w:val="28"/>
          <w:lang w:val="es-AR"/>
        </w:rPr>
        <w:t xml:space="preserve"> test</w:t>
      </w:r>
      <w:r w:rsidR="003B1971">
        <w:rPr>
          <w:sz w:val="28"/>
          <w:szCs w:val="28"/>
          <w:lang w:val="es-AR"/>
        </w:rPr>
        <w:t xml:space="preserve"> </w:t>
      </w:r>
      <w:r w:rsidR="00EA7A7E" w:rsidRPr="00DD4741">
        <w:rPr>
          <w:lang w:val="es-ES"/>
        </w:rPr>
        <w:t>5.1</w:t>
      </w:r>
      <w:r w:rsidR="00EA7A7E">
        <w:rPr>
          <w:lang w:val="es-ES"/>
        </w:rPr>
        <w:t xml:space="preserve"> </w:t>
      </w:r>
      <w:r w:rsidR="00EA7A7E" w:rsidRPr="00DD4741">
        <w:rPr>
          <w:lang w:val="es-ES"/>
        </w:rPr>
        <w:t>La Semana Santa en España</w:t>
      </w:r>
    </w:p>
    <w:p w:rsidR="00B37737" w:rsidRPr="006773CD" w:rsidRDefault="00B37737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decorated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walking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5E7BB0" w:rsidRPr="00336B35" w:rsidRDefault="005E7BB0" w:rsidP="005E7BB0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remorse</w:t>
            </w:r>
            <w:proofErr w:type="spellEnd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regret</w:t>
            </w:r>
            <w:proofErr w:type="spellEnd"/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astonished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atmosphere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blessing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carry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5E7BB0" w:rsidRPr="00336B35" w:rsidRDefault="005E7BB0" w:rsidP="005E7BB0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carrier</w:t>
            </w:r>
            <w:proofErr w:type="spellEnd"/>
          </w:p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rope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wax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true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crown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barefoot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parade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enjoy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emotional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rehearse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secular, lay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nun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E7BB0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sin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D911DA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565871" w:rsidRPr="00DD4741" w:rsidRDefault="00565871" w:rsidP="00565871">
      <w:pPr>
        <w:pStyle w:val="CHead"/>
        <w:rPr>
          <w:lang w:val="es-ES"/>
        </w:rPr>
      </w:pPr>
      <w:proofErr w:type="spellStart"/>
      <w:r w:rsidRPr="007D3298">
        <w:rPr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sz w:val="28"/>
          <w:szCs w:val="28"/>
          <w:lang w:val="es-AR"/>
        </w:rPr>
        <w:t xml:space="preserve"> test</w:t>
      </w:r>
      <w:r>
        <w:rPr>
          <w:sz w:val="28"/>
          <w:szCs w:val="28"/>
          <w:lang w:val="es-AR"/>
        </w:rPr>
        <w:t xml:space="preserve"> </w:t>
      </w:r>
      <w:r w:rsidRPr="00DD4741">
        <w:rPr>
          <w:lang w:val="es-ES"/>
        </w:rPr>
        <w:t>5.1</w:t>
      </w:r>
      <w:r>
        <w:rPr>
          <w:lang w:val="es-ES"/>
        </w:rPr>
        <w:t xml:space="preserve"> </w:t>
      </w:r>
      <w:r w:rsidRPr="00DD4741">
        <w:rPr>
          <w:lang w:val="es-ES"/>
        </w:rPr>
        <w:t>La Semana Santa en España</w:t>
      </w:r>
    </w:p>
    <w:p w:rsidR="00565871" w:rsidRPr="006773CD" w:rsidRDefault="00565871" w:rsidP="00565871">
      <w:pPr>
        <w:rPr>
          <w:b/>
          <w:sz w:val="28"/>
          <w:szCs w:val="28"/>
          <w:lang w:val="es-AR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6773CD" w:rsidRDefault="00565871" w:rsidP="00C273BC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565871" w:rsidRPr="006773CD" w:rsidRDefault="00565871" w:rsidP="00C273BC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decorated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adornado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walking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andante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336B35" w:rsidRDefault="00565871" w:rsidP="00C273BC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remorse</w:t>
            </w:r>
            <w:proofErr w:type="spellEnd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regret</w:t>
            </w:r>
            <w:proofErr w:type="spellEnd"/>
          </w:p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arrepentimiento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astonished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asombrado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atmosphere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el ambiente; </w:t>
            </w: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atmósfera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blessing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bendición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carry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cargar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336B35" w:rsidRDefault="00565871" w:rsidP="00C273BC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carrier</w:t>
            </w:r>
            <w:proofErr w:type="spellEnd"/>
          </w:p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 costalero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rope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cuerda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wax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cera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true</w:t>
            </w: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cierto</w:t>
            </w:r>
            <w:proofErr w:type="spellEnd"/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crown</w:t>
            </w: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la corona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barefoot</w:t>
            </w: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descalzo</w:t>
            </w:r>
            <w:proofErr w:type="spellEnd"/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parade</w:t>
            </w: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desfilar</w:t>
            </w:r>
            <w:proofErr w:type="spellEnd"/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enjoy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disfrutar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emotional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emotivo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rehearse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ensayar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secular, lay</w:t>
            </w: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laico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336B35">
              <w:rPr>
                <w:rFonts w:ascii="Arial" w:hAnsi="Arial" w:cs="Arial"/>
                <w:sz w:val="20"/>
                <w:szCs w:val="20"/>
                <w:lang w:val="es-ES"/>
              </w:rPr>
              <w:t>nun</w:t>
            </w:r>
            <w:proofErr w:type="spellEnd"/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la monja</w:t>
            </w: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336B35">
              <w:rPr>
                <w:rFonts w:ascii="Arial" w:hAnsi="Arial" w:cs="Arial"/>
                <w:sz w:val="20"/>
                <w:szCs w:val="20"/>
              </w:rPr>
              <w:t>to sin</w:t>
            </w: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  <w:r w:rsidRPr="00336B35">
              <w:rPr>
                <w:rFonts w:ascii="Arial" w:hAnsi="Arial" w:cs="Arial"/>
                <w:b/>
                <w:bCs/>
                <w:sz w:val="20"/>
                <w:szCs w:val="20"/>
              </w:rPr>
              <w:t>pecar</w:t>
            </w:r>
            <w:bookmarkStart w:id="0" w:name="_GoBack"/>
            <w:bookmarkEnd w:id="0"/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</w:p>
        </w:tc>
      </w:tr>
      <w:tr w:rsidR="00565871" w:rsidRPr="006773CD" w:rsidTr="00C273BC">
        <w:trPr>
          <w:trHeight w:val="421"/>
        </w:trPr>
        <w:tc>
          <w:tcPr>
            <w:tcW w:w="4549" w:type="dxa"/>
          </w:tcPr>
          <w:p w:rsidR="00565871" w:rsidRPr="00AA6E36" w:rsidRDefault="00565871" w:rsidP="00C273BC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565871" w:rsidRPr="00AA6E36" w:rsidRDefault="00565871" w:rsidP="00C273BC">
            <w:pPr>
              <w:rPr>
                <w:lang w:val="es-AR"/>
              </w:rPr>
            </w:pPr>
          </w:p>
        </w:tc>
      </w:tr>
    </w:tbl>
    <w:p w:rsidR="00565871" w:rsidRPr="00AA6E36" w:rsidRDefault="00565871">
      <w:pPr>
        <w:rPr>
          <w:lang w:val="es-AR"/>
        </w:rPr>
      </w:pPr>
    </w:p>
    <w:sectPr w:rsidR="00565871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932EA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65871"/>
    <w:rsid w:val="005C30C0"/>
    <w:rsid w:val="005D4242"/>
    <w:rsid w:val="005E7BB0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EA7A7E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39A1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  <w:style w:type="paragraph" w:customStyle="1" w:styleId="CHead">
    <w:name w:val="C Head"/>
    <w:qFormat/>
    <w:rsid w:val="00EA7A7E"/>
    <w:pPr>
      <w:pBdr>
        <w:bottom w:val="single" w:sz="8" w:space="0" w:color="005FA0"/>
      </w:pBdr>
      <w:spacing w:before="240" w:after="0" w:line="240" w:lineRule="auto"/>
    </w:pPr>
    <w:rPr>
      <w:rFonts w:ascii="Arial" w:eastAsia="Calibri" w:hAnsi="Arial" w:cs="Times New Roman"/>
      <w:b/>
      <w:color w:val="005FA0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3DF31C7A</Template>
  <TotalTime>5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4</cp:revision>
  <cp:lastPrinted>2017-02-23T07:57:00Z</cp:lastPrinted>
  <dcterms:created xsi:type="dcterms:W3CDTF">2019-01-21T11:56:00Z</dcterms:created>
  <dcterms:modified xsi:type="dcterms:W3CDTF">2019-01-21T12:01:00Z</dcterms:modified>
</cp:coreProperties>
</file>