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F643DD">
        <w:rPr>
          <w:b/>
          <w:sz w:val="28"/>
          <w:szCs w:val="28"/>
          <w:lang w:val="es-AR"/>
        </w:rPr>
        <w:t>: 5.3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stuffed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olive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meatball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color w:val="000000"/>
                <w:sz w:val="20"/>
                <w:szCs w:val="20"/>
              </w:rPr>
              <w:t>to roast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973CB">
              <w:rPr>
                <w:rFonts w:ascii="Arial" w:hAnsi="Arial" w:cs="Arial"/>
                <w:color w:val="000000"/>
                <w:sz w:val="20"/>
                <w:szCs w:val="20"/>
              </w:rPr>
              <w:t>saffron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973CB">
              <w:rPr>
                <w:rFonts w:ascii="Arial" w:hAnsi="Arial" w:cs="Arial"/>
                <w:color w:val="000000"/>
                <w:sz w:val="20"/>
                <w:szCs w:val="20"/>
              </w:rPr>
              <w:t>to whisk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wine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cellar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756AD">
              <w:rPr>
                <w:rFonts w:ascii="Arial" w:hAnsi="Arial" w:cs="Arial"/>
                <w:color w:val="000000"/>
                <w:sz w:val="20"/>
                <w:szCs w:val="20"/>
              </w:rPr>
              <w:t>to taste, savour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756AD">
              <w:rPr>
                <w:rFonts w:ascii="Arial" w:hAnsi="Arial" w:cs="Arial"/>
                <w:color w:val="000000"/>
                <w:sz w:val="20"/>
                <w:szCs w:val="20"/>
              </w:rPr>
              <w:t>to melt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enjoy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F643DD" w:rsidRPr="00336B35" w:rsidRDefault="00F643DD" w:rsidP="00F643DD">
            <w:pPr>
              <w:tabs>
                <w:tab w:val="left" w:pos="2880"/>
                <w:tab w:val="left" w:pos="4788"/>
                <w:tab w:val="left" w:pos="654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excitement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anticipation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F643DD" w:rsidRPr="00336B35" w:rsidRDefault="00F643DD" w:rsidP="00F643DD">
            <w:pPr>
              <w:tabs>
                <w:tab w:val="left" w:pos="2880"/>
                <w:tab w:val="left" w:pos="4788"/>
                <w:tab w:val="left" w:pos="654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pasty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pie</w:t>
            </w:r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973CB">
              <w:rPr>
                <w:rFonts w:ascii="Arial" w:hAnsi="Arial" w:cs="Arial"/>
                <w:color w:val="000000"/>
                <w:sz w:val="20"/>
                <w:szCs w:val="20"/>
              </w:rPr>
              <w:t>stew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recipe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321F4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lobster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color w:val="000000"/>
                <w:sz w:val="20"/>
                <w:szCs w:val="20"/>
              </w:rPr>
              <w:t>free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756AD">
              <w:rPr>
                <w:rFonts w:ascii="Arial" w:hAnsi="Arial" w:cs="Arial"/>
                <w:color w:val="000000"/>
                <w:sz w:val="20"/>
                <w:szCs w:val="20"/>
              </w:rPr>
              <w:t>to boil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octopus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portion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beef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veal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643DD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vineyard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B27260" w:rsidRPr="006773CD" w:rsidRDefault="00B27260" w:rsidP="00B27260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>: 5.3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6773CD" w:rsidRDefault="00B27260" w:rsidP="00B27260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B27260" w:rsidRPr="006773CD" w:rsidRDefault="00B27260" w:rsidP="00B27260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stuffed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olive</w:t>
            </w:r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aceituna rellena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meatball</w:t>
            </w:r>
            <w:proofErr w:type="spellEnd"/>
          </w:p>
        </w:tc>
        <w:tc>
          <w:tcPr>
            <w:tcW w:w="4549" w:type="dxa"/>
          </w:tcPr>
          <w:p w:rsidR="00B27260" w:rsidRPr="00F263E7" w:rsidRDefault="00D931DF" w:rsidP="00B27260">
            <w:pPr>
              <w:rPr>
                <w:b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 xml:space="preserve">a </w:t>
            </w:r>
            <w:r w:rsidR="00F263E7" w:rsidRPr="00F263E7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albóndiga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color w:val="000000"/>
                <w:sz w:val="20"/>
                <w:szCs w:val="20"/>
              </w:rPr>
              <w:t>to roast</w:t>
            </w:r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proofErr w:type="spellStart"/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asar</w:t>
            </w:r>
            <w:proofErr w:type="spellEnd"/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973CB">
              <w:rPr>
                <w:rFonts w:ascii="Arial" w:hAnsi="Arial" w:cs="Arial"/>
                <w:color w:val="000000"/>
                <w:sz w:val="20"/>
                <w:szCs w:val="20"/>
              </w:rPr>
              <w:t>saffron</w:t>
            </w:r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azafrán</w:t>
            </w:r>
            <w:proofErr w:type="spellEnd"/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973CB">
              <w:rPr>
                <w:rFonts w:ascii="Arial" w:hAnsi="Arial" w:cs="Arial"/>
                <w:color w:val="000000"/>
                <w:sz w:val="20"/>
                <w:szCs w:val="20"/>
              </w:rPr>
              <w:t>to whisk</w:t>
            </w:r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proofErr w:type="spellStart"/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batir</w:t>
            </w:r>
            <w:proofErr w:type="spellEnd"/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wine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cellar</w:t>
            </w:r>
            <w:proofErr w:type="spellEnd"/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bodega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756AD">
              <w:rPr>
                <w:rFonts w:ascii="Arial" w:hAnsi="Arial" w:cs="Arial"/>
                <w:color w:val="000000"/>
                <w:sz w:val="20"/>
                <w:szCs w:val="20"/>
              </w:rPr>
              <w:t>to taste, savour</w:t>
            </w:r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775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egustar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saborear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756AD">
              <w:rPr>
                <w:rFonts w:ascii="Arial" w:hAnsi="Arial" w:cs="Arial"/>
                <w:color w:val="000000"/>
                <w:sz w:val="20"/>
                <w:szCs w:val="20"/>
              </w:rPr>
              <w:t>to melt</w:t>
            </w:r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proofErr w:type="spellStart"/>
            <w:r w:rsidRPr="00775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derretir</w:t>
            </w:r>
            <w:proofErr w:type="spellEnd"/>
            <w:r w:rsidRPr="00775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56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derrito</w:t>
            </w:r>
            <w:proofErr w:type="spellEnd"/>
            <w:r w:rsidRPr="00775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enjoy</w:t>
            </w:r>
            <w:proofErr w:type="spellEnd"/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disfrutar de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336B35" w:rsidRDefault="00B27260" w:rsidP="00B27260">
            <w:pPr>
              <w:tabs>
                <w:tab w:val="left" w:pos="2880"/>
                <w:tab w:val="left" w:pos="4788"/>
                <w:tab w:val="left" w:pos="654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excitement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anticipation</w:t>
            </w:r>
            <w:proofErr w:type="spellEnd"/>
          </w:p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B27260" w:rsidRPr="00AA6E36" w:rsidRDefault="00B27260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emoción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336B35" w:rsidRDefault="00B27260" w:rsidP="00B27260">
            <w:pPr>
              <w:tabs>
                <w:tab w:val="left" w:pos="2880"/>
                <w:tab w:val="left" w:pos="4788"/>
                <w:tab w:val="left" w:pos="654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pasty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pie</w:t>
            </w:r>
          </w:p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empanada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973CB">
              <w:rPr>
                <w:rFonts w:ascii="Arial" w:hAnsi="Arial" w:cs="Arial"/>
                <w:color w:val="000000"/>
                <w:sz w:val="20"/>
                <w:szCs w:val="20"/>
              </w:rPr>
              <w:t>stew</w:t>
            </w:r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guiso</w:t>
            </w:r>
            <w:proofErr w:type="spellEnd"/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recipe</w:t>
            </w:r>
            <w:proofErr w:type="spellEnd"/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receta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lobster</w:t>
            </w:r>
            <w:proofErr w:type="spellEnd"/>
          </w:p>
        </w:tc>
        <w:tc>
          <w:tcPr>
            <w:tcW w:w="4549" w:type="dxa"/>
          </w:tcPr>
          <w:p w:rsidR="00B27260" w:rsidRPr="00AA6E36" w:rsidRDefault="00472611" w:rsidP="00B27260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langosta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color w:val="000000"/>
                <w:sz w:val="20"/>
                <w:szCs w:val="20"/>
              </w:rPr>
              <w:t>free</w:t>
            </w:r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gratis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756AD">
              <w:rPr>
                <w:rFonts w:ascii="Arial" w:hAnsi="Arial" w:cs="Arial"/>
                <w:color w:val="000000"/>
                <w:sz w:val="20"/>
                <w:szCs w:val="20"/>
              </w:rPr>
              <w:t>to boil</w:t>
            </w:r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proofErr w:type="spellStart"/>
            <w:r w:rsidRPr="00775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hervir</w:t>
            </w:r>
            <w:proofErr w:type="spellEnd"/>
            <w:r w:rsidRPr="00775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56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hiervo</w:t>
            </w:r>
            <w:proofErr w:type="spellEnd"/>
            <w:r w:rsidRPr="00775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octopus</w:t>
            </w:r>
            <w:proofErr w:type="spellEnd"/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pulpo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portion</w:t>
            </w:r>
            <w:proofErr w:type="spellEnd"/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ración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beef</w:t>
            </w:r>
            <w:proofErr w:type="spellEnd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veal</w:t>
            </w:r>
            <w:proofErr w:type="spellEnd"/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ternera</w:t>
            </w:r>
          </w:p>
        </w:tc>
      </w:tr>
      <w:tr w:rsidR="00B27260" w:rsidRPr="006773CD" w:rsidTr="00B27260">
        <w:trPr>
          <w:trHeight w:val="421"/>
        </w:trPr>
        <w:tc>
          <w:tcPr>
            <w:tcW w:w="4549" w:type="dxa"/>
          </w:tcPr>
          <w:p w:rsidR="00B27260" w:rsidRPr="00AA6E36" w:rsidRDefault="00B27260" w:rsidP="00B2726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vineyard</w:t>
            </w:r>
            <w:proofErr w:type="spellEnd"/>
          </w:p>
        </w:tc>
        <w:tc>
          <w:tcPr>
            <w:tcW w:w="4549" w:type="dxa"/>
          </w:tcPr>
          <w:p w:rsidR="00B27260" w:rsidRPr="00AA6E36" w:rsidRDefault="004E14A1" w:rsidP="00B27260">
            <w:pPr>
              <w:rPr>
                <w:lang w:val="es-AR"/>
              </w:rPr>
            </w:pPr>
            <w:r w:rsidRPr="007973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viñedo</w:t>
            </w:r>
          </w:p>
        </w:tc>
      </w:tr>
    </w:tbl>
    <w:p w:rsidR="00B27260" w:rsidRPr="00AA6E36" w:rsidRDefault="00B27260">
      <w:pPr>
        <w:rPr>
          <w:lang w:val="es-AR"/>
        </w:rPr>
      </w:pPr>
    </w:p>
    <w:sectPr w:rsidR="00B27260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32EA"/>
    <w:rsid w:val="001D591B"/>
    <w:rsid w:val="00245F15"/>
    <w:rsid w:val="002666F2"/>
    <w:rsid w:val="00277279"/>
    <w:rsid w:val="002D6C98"/>
    <w:rsid w:val="002F7B95"/>
    <w:rsid w:val="00321F46"/>
    <w:rsid w:val="003304DF"/>
    <w:rsid w:val="003B1971"/>
    <w:rsid w:val="003D27B2"/>
    <w:rsid w:val="003E2237"/>
    <w:rsid w:val="00415925"/>
    <w:rsid w:val="00421134"/>
    <w:rsid w:val="00472611"/>
    <w:rsid w:val="004E14A1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27260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931DF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263E7"/>
    <w:rsid w:val="00F643DD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6408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45CD26F1</Template>
  <TotalTime>51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2017-02-23T07:57:00Z</cp:lastPrinted>
  <dcterms:created xsi:type="dcterms:W3CDTF">2019-01-31T13:44:00Z</dcterms:created>
  <dcterms:modified xsi:type="dcterms:W3CDTF">2019-02-11T16:24:00Z</dcterms:modified>
</cp:coreProperties>
</file>