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DE8A6" w14:textId="28833341" w:rsidR="00A6332E" w:rsidRPr="00215A47" w:rsidRDefault="00CA0525" w:rsidP="005D0BE6">
      <w:pPr>
        <w:pStyle w:val="MTMainTitle"/>
        <w:rPr>
          <w:bCs/>
          <w:color w:val="135C94"/>
          <w:szCs w:val="56"/>
        </w:rPr>
      </w:pPr>
      <w:bookmarkStart w:id="0" w:name="_GoBack"/>
      <w:bookmarkEnd w:id="0"/>
      <w:r w:rsidRPr="00215A47">
        <w:rPr>
          <w:bCs/>
          <w:color w:val="135C94"/>
          <w:szCs w:val="56"/>
        </w:rPr>
        <w:t>Translation marking grid</w:t>
      </w:r>
    </w:p>
    <w:p w14:paraId="73ECF9A8" w14:textId="21D01CE0" w:rsidR="00A6332E" w:rsidRPr="00A340C0" w:rsidRDefault="000017A0" w:rsidP="005D0BE6">
      <w:pPr>
        <w:pStyle w:val="BHead"/>
        <w:rPr>
          <w:color w:val="0000FF"/>
        </w:rPr>
      </w:pPr>
      <w:r>
        <w:t>Unit 5</w:t>
      </w:r>
      <w:r w:rsidR="00A6332E" w:rsidRPr="00A340C0">
        <w:t xml:space="preserve">: </w:t>
      </w:r>
      <w:r w:rsidR="0095579D">
        <w:t>La identidad regional en España</w:t>
      </w:r>
    </w:p>
    <w:p w14:paraId="6532986A" w14:textId="2B5627A4" w:rsidR="00A6332E" w:rsidRPr="0095579D" w:rsidRDefault="00CA0525" w:rsidP="0051032B">
      <w:pPr>
        <w:pStyle w:val="CHead"/>
      </w:pPr>
      <w:r>
        <w:rPr>
          <w:lang w:val="es-ES"/>
        </w:rPr>
        <w:t xml:space="preserve">Easy: </w:t>
      </w:r>
      <w:r w:rsidR="0095579D">
        <w:rPr>
          <w:shd w:val="clear" w:color="auto" w:fill="FFFFFF"/>
        </w:rPr>
        <w:t>La Semana Santa de Sevilla</w:t>
      </w:r>
    </w:p>
    <w:p w14:paraId="36BEBE76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771089ED" w14:textId="5EA4EC1D" w:rsidR="000017A0" w:rsidRDefault="000017A0" w:rsidP="000017A0">
      <w:pPr>
        <w:pStyle w:val="BTBodyText"/>
      </w:pPr>
      <w:r>
        <w:t>The table below shows the type of answer that is acceptable for each section of the text. Award one mark per correct section.</w:t>
      </w:r>
    </w:p>
    <w:p w14:paraId="6A4E3E11" w14:textId="260A7791" w:rsidR="0051032B" w:rsidRPr="00C921C9" w:rsidRDefault="000017A0" w:rsidP="0051032B">
      <w:pPr>
        <w:pStyle w:val="BTBodyText"/>
      </w:pPr>
      <w:r>
        <w:t>10 marks – 1 mark per section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0017A0" w14:paraId="637E0662" w14:textId="77777777" w:rsidTr="000017A0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6BE19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782D3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2A5E8" w14:textId="77777777" w:rsidR="000017A0" w:rsidRPr="000017A0" w:rsidRDefault="000017A0" w:rsidP="000017A0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37EA2" w14:textId="77777777" w:rsidR="000017A0" w:rsidRPr="000017A0" w:rsidRDefault="000017A0" w:rsidP="000017A0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0017A0" w14:paraId="4C9B104B" w14:textId="77777777" w:rsidTr="000017A0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7CF44" w14:textId="77777777" w:rsidR="000017A0" w:rsidRPr="000017A0" w:rsidRDefault="000017A0" w:rsidP="000017A0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75299" w14:textId="77777777" w:rsidR="000017A0" w:rsidRPr="000017A0" w:rsidRDefault="000017A0" w:rsidP="000017A0">
            <w:pPr>
              <w:pStyle w:val="TableParagraph"/>
              <w:spacing w:before="3" w:line="245" w:lineRule="auto"/>
              <w:ind w:left="102" w:right="231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0017A0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año</w:t>
            </w:r>
            <w:r w:rsidRPr="000017A0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pasado</w:t>
            </w:r>
            <w:r w:rsidRPr="000017A0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pasamos</w:t>
            </w:r>
            <w:r w:rsidRPr="000017A0">
              <w:rPr>
                <w:rFonts w:ascii="Arial" w:hAnsi="Arial" w:cs="Arial"/>
                <w:spacing w:val="21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unas</w:t>
            </w:r>
            <w:r w:rsidRPr="000017A0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vacaciones</w:t>
            </w:r>
            <w:r w:rsidRPr="000017A0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í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es</w:t>
            </w:r>
            <w:r w:rsidRPr="000017A0">
              <w:rPr>
                <w:rFonts w:ascii="Arial" w:hAnsi="Arial" w:cs="Arial"/>
                <w:spacing w:val="2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z w:val="20"/>
                <w:szCs w:val="20"/>
              </w:rPr>
              <w:t>en</w:t>
            </w:r>
            <w:r w:rsidRPr="000017A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z w:val="20"/>
                <w:szCs w:val="20"/>
              </w:rPr>
              <w:t>Sevilla.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88AD5" w14:textId="77777777" w:rsidR="000017A0" w:rsidRPr="000017A0" w:rsidRDefault="000017A0" w:rsidP="000017A0">
            <w:pPr>
              <w:pStyle w:val="TableParagraph"/>
              <w:spacing w:before="3" w:line="245" w:lineRule="auto"/>
              <w:ind w:left="102" w:right="721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Last</w:t>
            </w:r>
            <w:r w:rsidRPr="000017A0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ear</w:t>
            </w:r>
            <w:r w:rsidRPr="000017A0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we</w:t>
            </w:r>
            <w:r w:rsidRPr="000017A0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spent</w:t>
            </w:r>
            <w:r w:rsidRPr="000017A0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an</w:t>
            </w:r>
            <w:r w:rsidRPr="000017A0">
              <w:rPr>
                <w:rFonts w:ascii="Arial" w:hAnsi="Arial" w:cs="Arial"/>
                <w:spacing w:val="24"/>
                <w:w w:val="111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incredible</w:t>
            </w:r>
            <w:r w:rsidRPr="000017A0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holiday in</w:t>
            </w:r>
            <w:r w:rsidRPr="000017A0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Seville.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2B94A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0017A0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we</w:t>
            </w:r>
            <w:r w:rsidRPr="000017A0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had</w:t>
            </w:r>
          </w:p>
        </w:tc>
      </w:tr>
      <w:tr w:rsidR="000017A0" w14:paraId="617767EC" w14:textId="77777777" w:rsidTr="000017A0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CE0DD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B7367" w14:textId="77777777" w:rsidR="000017A0" w:rsidRPr="000017A0" w:rsidRDefault="000017A0" w:rsidP="000017A0">
            <w:pPr>
              <w:pStyle w:val="TableParagraph"/>
              <w:spacing w:before="3" w:line="245" w:lineRule="auto"/>
              <w:ind w:left="102" w:right="4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Yo</w:t>
            </w:r>
            <w:r w:rsidRPr="000017A0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nunca</w:t>
            </w:r>
            <w:r w:rsidRPr="000017A0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había</w:t>
            </w:r>
            <w:r w:rsidRPr="000017A0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vi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st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0017A0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procesiones</w:t>
            </w:r>
            <w:r w:rsidRPr="000017A0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0017A0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S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ana</w:t>
            </w:r>
            <w:r w:rsidRPr="000017A0">
              <w:rPr>
                <w:rFonts w:ascii="Arial" w:hAnsi="Arial" w:cs="Arial"/>
                <w:spacing w:val="24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Santa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6E64D" w14:textId="77777777" w:rsidR="000017A0" w:rsidRPr="000017A0" w:rsidRDefault="000017A0" w:rsidP="000017A0">
            <w:pPr>
              <w:pStyle w:val="TableParagraph"/>
              <w:spacing w:before="3" w:line="246" w:lineRule="auto"/>
              <w:ind w:left="102" w:right="30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I</w:t>
            </w:r>
            <w:r w:rsidRPr="000017A0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had</w:t>
            </w:r>
            <w:r w:rsidRPr="000017A0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never</w:t>
            </w:r>
            <w:r w:rsidRPr="000017A0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seen</w:t>
            </w:r>
            <w:r w:rsidRPr="000017A0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processions</w:t>
            </w:r>
            <w:r w:rsidRPr="000017A0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0017A0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Holy</w:t>
            </w:r>
            <w:r w:rsidRPr="000017A0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W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eek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DCE13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14:paraId="319E9BE2" w14:textId="77777777" w:rsidTr="000017A0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AAB57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03F2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1284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0017A0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me</w:t>
            </w:r>
            <w:r w:rsidRPr="000017A0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parecieron</w:t>
            </w:r>
            <w:r w:rsidRPr="000017A0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mpres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onantes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01E81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496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0017A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  <w:r w:rsidRPr="000017A0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thought</w:t>
            </w:r>
            <w:r w:rsidRPr="000017A0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they</w:t>
            </w:r>
            <w:r w:rsidRPr="000017A0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were</w:t>
            </w:r>
            <w:r w:rsidRPr="000017A0">
              <w:rPr>
                <w:rFonts w:ascii="Arial" w:hAnsi="Arial" w:cs="Arial"/>
                <w:spacing w:val="24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impressive,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EE832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59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0017A0">
              <w:rPr>
                <w:rFonts w:ascii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they</w:t>
            </w:r>
            <w:r w:rsidRPr="000017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seemed</w:t>
            </w:r>
            <w:r w:rsidRPr="000017A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0017A0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me</w:t>
            </w:r>
          </w:p>
        </w:tc>
      </w:tr>
      <w:tr w:rsidR="000017A0" w14:paraId="3E6C7214" w14:textId="77777777" w:rsidTr="000017A0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EFF26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F2AAD" w14:textId="77777777" w:rsidR="000017A0" w:rsidRPr="00995E31" w:rsidRDefault="000017A0" w:rsidP="000017A0">
            <w:pPr>
              <w:pStyle w:val="TableParagraph"/>
              <w:spacing w:before="3" w:line="244" w:lineRule="auto"/>
              <w:ind w:left="102" w:right="393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incluso</w:t>
            </w:r>
            <w:r w:rsidRPr="00995E31">
              <w:rPr>
                <w:rFonts w:ascii="Arial" w:hAnsi="Arial" w:cs="Arial"/>
                <w:spacing w:val="-31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aunque</w:t>
            </w:r>
            <w:r w:rsidRPr="00995E31">
              <w:rPr>
                <w:rFonts w:ascii="Arial" w:hAnsi="Arial" w:cs="Arial"/>
                <w:spacing w:val="-30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sean</w:t>
            </w:r>
            <w:r w:rsidRPr="00995E31">
              <w:rPr>
                <w:rFonts w:ascii="Arial" w:hAnsi="Arial" w:cs="Arial"/>
                <w:spacing w:val="22"/>
                <w:w w:val="111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también</w:t>
            </w:r>
            <w:r w:rsidRPr="00995E31">
              <w:rPr>
                <w:rFonts w:ascii="Arial" w:hAnsi="Arial" w:cs="Arial"/>
                <w:spacing w:val="-36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muy</w:t>
            </w:r>
            <w:r w:rsidRPr="00995E31">
              <w:rPr>
                <w:rFonts w:ascii="Arial" w:hAnsi="Arial" w:cs="Arial"/>
                <w:spacing w:val="-37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ostentosas.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E877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39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even</w:t>
            </w:r>
            <w:r w:rsidRPr="000017A0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if</w:t>
            </w:r>
            <w:r w:rsidRPr="000017A0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0017A0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0017A0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also</w:t>
            </w:r>
            <w:r w:rsidRPr="000017A0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very</w:t>
            </w:r>
            <w:r w:rsidRPr="000017A0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ostentatious.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71139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14:paraId="1423BEFD" w14:textId="77777777" w:rsidTr="000017A0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12FD9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575B7" w14:textId="77777777" w:rsidR="000017A0" w:rsidRPr="000017A0" w:rsidRDefault="000017A0" w:rsidP="000017A0">
            <w:pPr>
              <w:pStyle w:val="TableParagraph"/>
              <w:spacing w:before="3" w:line="246" w:lineRule="auto"/>
              <w:ind w:left="102" w:right="281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0017A0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costaleros</w:t>
            </w:r>
            <w:r w:rsidRPr="000017A0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soportaron</w:t>
            </w:r>
            <w:r w:rsidRPr="000017A0">
              <w:rPr>
                <w:rFonts w:ascii="Arial" w:hAnsi="Arial" w:cs="Arial"/>
                <w:spacing w:val="22"/>
                <w:w w:val="111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pesos</w:t>
            </w:r>
            <w:r w:rsidRPr="000017A0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1DE2B" w14:textId="77777777" w:rsidR="000017A0" w:rsidRPr="000017A0" w:rsidRDefault="000017A0" w:rsidP="000017A0">
            <w:pPr>
              <w:pStyle w:val="TableParagraph"/>
              <w:spacing w:before="3" w:line="246" w:lineRule="auto"/>
              <w:ind w:left="102" w:right="150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arr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ers</w:t>
            </w:r>
            <w:r w:rsidRPr="000017A0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stru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ggl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ed</w:t>
            </w:r>
            <w:r w:rsidRPr="000017A0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wi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th</w:t>
            </w:r>
            <w:r w:rsidRPr="000017A0">
              <w:rPr>
                <w:rFonts w:ascii="Arial" w:hAnsi="Arial" w:cs="Arial"/>
                <w:spacing w:val="3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huge</w:t>
            </w:r>
            <w:r w:rsidRPr="000017A0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weights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51F03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0017A0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arr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ed</w:t>
            </w:r>
          </w:p>
        </w:tc>
      </w:tr>
      <w:tr w:rsidR="000017A0" w14:paraId="033ED4D4" w14:textId="77777777" w:rsidTr="000017A0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29DFE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3E7F2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116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0017A0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su</w:t>
            </w:r>
            <w:r w:rsidRPr="000017A0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rr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por</w:t>
            </w:r>
            <w:r w:rsidRPr="000017A0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0017A0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casco</w:t>
            </w:r>
            <w:r w:rsidRPr="000017A0">
              <w:rPr>
                <w:rFonts w:ascii="Arial" w:hAnsi="Arial" w:cs="Arial"/>
                <w:spacing w:val="29"/>
                <w:w w:val="106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antiguo</w:t>
            </w:r>
            <w:r w:rsidRPr="000017A0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0017A0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0017A0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ci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udad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247A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34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on</w:t>
            </w:r>
            <w:r w:rsidRPr="000017A0">
              <w:rPr>
                <w:rFonts w:ascii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0017A0">
              <w:rPr>
                <w:rFonts w:ascii="Arial" w:hAnsi="Arial" w:cs="Arial"/>
                <w:spacing w:val="-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ute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und</w:t>
            </w:r>
            <w:r w:rsidRPr="000017A0">
              <w:rPr>
                <w:rFonts w:ascii="Arial" w:hAnsi="Arial" w:cs="Arial"/>
                <w:spacing w:val="-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spacing w:val="26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old</w:t>
            </w:r>
            <w:r w:rsidRPr="000017A0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quarter</w:t>
            </w:r>
            <w:r w:rsidRPr="000017A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0017A0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city,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23602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0017A0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old</w:t>
            </w:r>
            <w:r w:rsidRPr="000017A0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part</w:t>
            </w:r>
          </w:p>
        </w:tc>
      </w:tr>
      <w:tr w:rsidR="000017A0" w14:paraId="7F801E5F" w14:textId="77777777" w:rsidTr="000017A0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78449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AB200" w14:textId="77777777" w:rsidR="000017A0" w:rsidRPr="00995E31" w:rsidRDefault="000017A0" w:rsidP="000017A0">
            <w:pPr>
              <w:pStyle w:val="TableParagraph"/>
              <w:spacing w:before="3" w:line="244" w:lineRule="auto"/>
              <w:ind w:left="102" w:right="163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mientras</w:t>
            </w:r>
            <w:r w:rsidRPr="00995E31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995E31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el</w:t>
            </w:r>
            <w:r w:rsidRPr="00995E31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sonido</w:t>
            </w:r>
            <w:r w:rsidRPr="00995E31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995E31">
              <w:rPr>
                <w:rFonts w:ascii="Arial" w:hAnsi="Arial" w:cs="Arial"/>
                <w:spacing w:val="21"/>
                <w:w w:val="109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las</w:t>
            </w:r>
            <w:r w:rsidRPr="00995E31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saetas</w:t>
            </w:r>
            <w:r w:rsidRPr="00995E31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se</w:t>
            </w:r>
            <w:r w:rsidRPr="00995E31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escuchaba</w:t>
            </w:r>
            <w:r w:rsidRPr="00995E31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por</w:t>
            </w:r>
            <w:r w:rsidRPr="00995E31">
              <w:rPr>
                <w:rFonts w:ascii="Arial" w:hAnsi="Arial" w:cs="Arial"/>
                <w:spacing w:val="24"/>
                <w:w w:val="124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todas</w:t>
            </w:r>
            <w:r w:rsidRPr="00995E31">
              <w:rPr>
                <w:rFonts w:ascii="Arial" w:hAnsi="Arial" w:cs="Arial"/>
                <w:spacing w:val="-11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partes.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B6D70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608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il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st</w:t>
            </w:r>
            <w:r w:rsidRPr="000017A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und</w:t>
            </w:r>
            <w:r w:rsidRPr="000017A0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0017A0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spacing w:val="29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sacred</w:t>
            </w:r>
            <w:r w:rsidRPr="000017A0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0017A0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0017A0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be</w:t>
            </w:r>
            <w:r w:rsidRPr="000017A0">
              <w:rPr>
                <w:rFonts w:ascii="Arial" w:hAnsi="Arial" w:cs="Arial"/>
                <w:spacing w:val="27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heard</w:t>
            </w:r>
            <w:r w:rsidRPr="000017A0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yw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here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22773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14:paraId="52F51921" w14:textId="77777777" w:rsidTr="000017A0">
        <w:trPr>
          <w:trHeight w:hRule="exact" w:val="141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A1A2B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AE6F9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20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Me</w:t>
            </w:r>
            <w:r w:rsidRPr="000017A0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pareció</w:t>
            </w:r>
            <w:r w:rsidRPr="000017A0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0017A0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0017A0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me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zcl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0017A0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0017A0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lcl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ore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Pr="000017A0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elementos</w:t>
            </w:r>
            <w:r w:rsidRPr="000017A0">
              <w:rPr>
                <w:rFonts w:ascii="Arial" w:hAnsi="Arial" w:cs="Arial"/>
                <w:spacing w:val="2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religiosos</w:t>
            </w:r>
            <w:r w:rsidRPr="000017A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0017A0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0017A0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oportunidad</w:t>
            </w:r>
            <w:r w:rsidRPr="000017A0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para</w:t>
            </w:r>
            <w:r w:rsidRPr="000017A0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pasarlo</w:t>
            </w:r>
            <w:r w:rsidRPr="000017A0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bien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BA1F8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174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0017A0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seemed</w:t>
            </w:r>
            <w:r w:rsidRPr="000017A0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0017A0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me</w:t>
            </w:r>
            <w:r w:rsidRPr="000017A0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0017A0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mixture</w:t>
            </w:r>
            <w:r w:rsidRPr="000017A0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0017A0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k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ore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Pr="000017A0">
              <w:rPr>
                <w:rFonts w:ascii="Arial" w:hAnsi="Arial" w:cs="Arial"/>
                <w:spacing w:val="28"/>
                <w:w w:val="82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religious</w:t>
            </w:r>
            <w:r w:rsidRPr="000017A0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elements</w:t>
            </w:r>
            <w:r w:rsidRPr="000017A0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0017A0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opportunity</w:t>
            </w:r>
            <w:r w:rsidRPr="000017A0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0017A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have</w:t>
            </w:r>
            <w:r w:rsidRPr="000017A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0017A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good</w:t>
            </w:r>
            <w:r w:rsidRPr="000017A0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time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173D3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14:paraId="1E26748F" w14:textId="77777777" w:rsidTr="000017A0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1D8AA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1A4C9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nst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tu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0017A0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una</w:t>
            </w:r>
            <w:r w:rsidRPr="000017A0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mezcla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B813F" w14:textId="77777777" w:rsidR="000017A0" w:rsidRPr="000017A0" w:rsidRDefault="000017A0" w:rsidP="000017A0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formed</w:t>
            </w:r>
            <w:r w:rsidRPr="000017A0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0017A0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mixture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A19A4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845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0017A0">
              <w:rPr>
                <w:rFonts w:ascii="Arial" w:hAnsi="Arial" w:cs="Arial"/>
                <w:spacing w:val="23"/>
                <w:w w:val="94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constituted</w:t>
            </w:r>
          </w:p>
        </w:tc>
      </w:tr>
      <w:tr w:rsidR="000017A0" w14:paraId="7B24D831" w14:textId="77777777" w:rsidTr="000017A0">
        <w:trPr>
          <w:trHeight w:hRule="exact" w:val="11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24C78" w14:textId="77777777" w:rsidR="000017A0" w:rsidRPr="000017A0" w:rsidRDefault="000017A0" w:rsidP="000017A0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C6C1D" w14:textId="77777777" w:rsidR="000017A0" w:rsidRPr="00995E31" w:rsidRDefault="000017A0" w:rsidP="000017A0">
            <w:pPr>
              <w:pStyle w:val="TableParagraph"/>
              <w:spacing w:before="3" w:line="244" w:lineRule="auto"/>
              <w:ind w:left="102" w:right="480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sin</w:t>
            </w:r>
            <w:r w:rsidRPr="00995E31">
              <w:rPr>
                <w:rFonts w:ascii="Arial" w:hAnsi="Arial" w:cs="Arial"/>
                <w:spacing w:val="5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ninguna</w:t>
            </w:r>
            <w:r w:rsidRPr="00995E31">
              <w:rPr>
                <w:rFonts w:ascii="Arial" w:hAnsi="Arial" w:cs="Arial"/>
                <w:spacing w:val="10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similitud</w:t>
            </w:r>
            <w:r w:rsidRPr="00995E31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en</w:t>
            </w:r>
            <w:r w:rsidRPr="00995E31">
              <w:rPr>
                <w:rFonts w:ascii="Arial" w:hAnsi="Arial" w:cs="Arial"/>
                <w:spacing w:val="20"/>
                <w:w w:val="111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Europa.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C6A2E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without</w:t>
            </w:r>
            <w:r w:rsidRPr="000017A0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parallel</w:t>
            </w:r>
            <w:r w:rsidRPr="000017A0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0017A0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urope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231C9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395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Acc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ept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0017A0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without</w:t>
            </w:r>
            <w:r w:rsidRPr="000017A0">
              <w:rPr>
                <w:rFonts w:ascii="Arial" w:hAnsi="Arial" w:cs="Arial"/>
                <w:spacing w:val="26"/>
                <w:w w:val="121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equal</w:t>
            </w:r>
          </w:p>
          <w:p w14:paraId="0C9CEC60" w14:textId="77777777" w:rsidR="000017A0" w:rsidRPr="000017A0" w:rsidRDefault="000017A0" w:rsidP="000017A0">
            <w:pPr>
              <w:pStyle w:val="TableParagraph"/>
              <w:spacing w:line="244" w:lineRule="auto"/>
              <w:ind w:left="102" w:right="454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0017A0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thout</w:t>
            </w:r>
            <w:r w:rsidRPr="000017A0">
              <w:rPr>
                <w:rFonts w:ascii="Arial" w:hAnsi="Arial" w:cs="Arial"/>
                <w:spacing w:val="24"/>
                <w:w w:val="121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similarity</w:t>
            </w:r>
          </w:p>
        </w:tc>
      </w:tr>
    </w:tbl>
    <w:p w14:paraId="56AFF109" w14:textId="28A32FE4" w:rsidR="0051032B" w:rsidRDefault="0051032B">
      <w:r>
        <w:br w:type="page"/>
      </w:r>
    </w:p>
    <w:p w14:paraId="524FD538" w14:textId="56F25FE8" w:rsidR="0051032B" w:rsidRPr="0095579D" w:rsidRDefault="0051032B" w:rsidP="0051032B">
      <w:pPr>
        <w:pStyle w:val="CHead"/>
      </w:pPr>
      <w:r>
        <w:rPr>
          <w:lang w:val="es-ES"/>
        </w:rPr>
        <w:lastRenderedPageBreak/>
        <w:t xml:space="preserve">Medium: </w:t>
      </w:r>
      <w:r w:rsidR="0095579D">
        <w:rPr>
          <w:shd w:val="clear" w:color="auto" w:fill="FFFFFF"/>
        </w:rPr>
        <w:t>Las lenguas oficiales en España</w:t>
      </w:r>
    </w:p>
    <w:p w14:paraId="5BB3B25D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33B80E7C" w14:textId="2CF8836B" w:rsidR="000017A0" w:rsidRDefault="000017A0" w:rsidP="000017A0">
      <w:pPr>
        <w:pStyle w:val="BTBodyText"/>
      </w:pPr>
      <w:r>
        <w:t>The table below shows the type of answer that is acceptable for each section of the text. Award one mark per correct section.</w:t>
      </w:r>
    </w:p>
    <w:p w14:paraId="3436B878" w14:textId="7A99B895" w:rsidR="000017A0" w:rsidRDefault="000017A0" w:rsidP="000017A0">
      <w:pPr>
        <w:pStyle w:val="BTBodyText"/>
      </w:pPr>
      <w:r>
        <w:t>15 marks – 1 mark per section</w:t>
      </w:r>
    </w:p>
    <w:tbl>
      <w:tblPr>
        <w:tblW w:w="87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0017A0" w14:paraId="00FB50EC" w14:textId="77777777" w:rsidTr="000017A0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C08A9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52186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3DB56" w14:textId="77777777" w:rsidR="000017A0" w:rsidRPr="000017A0" w:rsidRDefault="000017A0" w:rsidP="000017A0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23AED" w14:textId="77777777" w:rsidR="000017A0" w:rsidRPr="000017A0" w:rsidRDefault="000017A0" w:rsidP="000017A0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0017A0" w14:paraId="442BEC59" w14:textId="77777777" w:rsidTr="000017A0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C1166" w14:textId="77777777" w:rsidR="000017A0" w:rsidRPr="000017A0" w:rsidRDefault="000017A0" w:rsidP="000017A0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46195" w14:textId="77777777" w:rsidR="000017A0" w:rsidRPr="000017A0" w:rsidRDefault="000017A0" w:rsidP="000017A0">
            <w:pPr>
              <w:pStyle w:val="TableParagraph"/>
              <w:spacing w:before="3" w:line="246" w:lineRule="auto"/>
              <w:ind w:left="102" w:right="380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Si</w:t>
            </w:r>
            <w:r w:rsidRPr="000017A0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quieres</w:t>
            </w:r>
            <w:r w:rsidRPr="000017A0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venir</w:t>
            </w:r>
            <w:r w:rsidRPr="000017A0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0017A0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E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spaña</w:t>
            </w:r>
            <w:r w:rsidRPr="000017A0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0017A0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practicar</w:t>
            </w:r>
            <w:r w:rsidRPr="000017A0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tu</w:t>
            </w:r>
            <w:r w:rsidRPr="000017A0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español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042CE" w14:textId="77777777" w:rsidR="000017A0" w:rsidRPr="000017A0" w:rsidRDefault="000017A0" w:rsidP="000017A0">
            <w:pPr>
              <w:pStyle w:val="TableParagraph"/>
              <w:spacing w:before="3" w:line="245" w:lineRule="auto"/>
              <w:ind w:left="102" w:right="66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If</w:t>
            </w:r>
            <w:r w:rsidRPr="000017A0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you</w:t>
            </w:r>
            <w:r w:rsidRPr="000017A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ant</w:t>
            </w:r>
            <w:r w:rsidRPr="000017A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0017A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com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0017A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0017A0">
              <w:rPr>
                <w:rFonts w:ascii="Arial" w:hAnsi="Arial" w:cs="Arial"/>
                <w:spacing w:val="23"/>
                <w:w w:val="106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Spain</w:t>
            </w:r>
            <w:r w:rsidRPr="000017A0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0017A0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practise</w:t>
            </w:r>
            <w:r w:rsidRPr="000017A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your</w:t>
            </w:r>
            <w:r w:rsidRPr="000017A0">
              <w:rPr>
                <w:rFonts w:ascii="Arial" w:hAnsi="Arial" w:cs="Arial"/>
                <w:spacing w:val="23"/>
                <w:w w:val="124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Spanish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FC315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14:paraId="7DA5F2C7" w14:textId="77777777" w:rsidTr="000017A0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6E580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F512A" w14:textId="77777777" w:rsidR="000017A0" w:rsidRPr="000017A0" w:rsidRDefault="000017A0" w:rsidP="000017A0">
            <w:pPr>
              <w:pStyle w:val="TableParagraph"/>
              <w:spacing w:before="3" w:line="246" w:lineRule="auto"/>
              <w:ind w:left="102" w:right="44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0017A0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pienses</w:t>
            </w:r>
            <w:r w:rsidRPr="000017A0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0017A0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éste</w:t>
            </w:r>
            <w:r w:rsidRPr="000017A0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es</w:t>
            </w:r>
            <w:r w:rsidRPr="000017A0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0017A0">
              <w:rPr>
                <w:rFonts w:ascii="Arial" w:hAnsi="Arial" w:cs="Arial"/>
                <w:spacing w:val="25"/>
                <w:w w:val="97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único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idioma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9A728" w14:textId="77777777" w:rsidR="000017A0" w:rsidRPr="000017A0" w:rsidRDefault="000017A0" w:rsidP="000017A0">
            <w:pPr>
              <w:pStyle w:val="TableParagraph"/>
              <w:spacing w:before="3" w:line="246" w:lineRule="auto"/>
              <w:ind w:left="102" w:right="315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don</w:t>
            </w:r>
            <w:r w:rsidRPr="000017A0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’</w:t>
            </w:r>
            <w:r w:rsidRPr="000017A0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t</w:t>
            </w:r>
            <w:r w:rsidRPr="000017A0">
              <w:rPr>
                <w:rFonts w:ascii="Arial" w:eastAsia="Times New Roman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eastAsia="Times New Roman" w:hAnsi="Arial" w:cs="Arial"/>
                <w:w w:val="105"/>
                <w:sz w:val="20"/>
                <w:szCs w:val="20"/>
              </w:rPr>
              <w:t>think</w:t>
            </w:r>
            <w:r w:rsidRPr="000017A0">
              <w:rPr>
                <w:rFonts w:ascii="Arial" w:eastAsia="Times New Roman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eastAsia="Times New Roman" w:hAnsi="Arial" w:cs="Arial"/>
                <w:w w:val="105"/>
                <w:sz w:val="20"/>
                <w:szCs w:val="20"/>
              </w:rPr>
              <w:t>that</w:t>
            </w:r>
            <w:r w:rsidRPr="000017A0">
              <w:rPr>
                <w:rFonts w:ascii="Arial" w:eastAsia="Times New Roman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eastAsia="Times New Roman" w:hAnsi="Arial" w:cs="Arial"/>
                <w:w w:val="105"/>
                <w:sz w:val="20"/>
                <w:szCs w:val="20"/>
              </w:rPr>
              <w:t>this</w:t>
            </w:r>
            <w:r w:rsidRPr="000017A0">
              <w:rPr>
                <w:rFonts w:ascii="Arial" w:eastAsia="Times New Roman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eastAsia="Times New Roman" w:hAnsi="Arial" w:cs="Arial"/>
                <w:w w:val="105"/>
                <w:sz w:val="20"/>
                <w:szCs w:val="20"/>
              </w:rPr>
              <w:t>is</w:t>
            </w:r>
            <w:r w:rsidRPr="000017A0">
              <w:rPr>
                <w:rFonts w:ascii="Arial" w:eastAsia="Times New Roman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eastAsia="Times New Roman" w:hAnsi="Arial" w:cs="Arial"/>
                <w:w w:val="105"/>
                <w:sz w:val="20"/>
                <w:szCs w:val="20"/>
              </w:rPr>
              <w:t>the</w:t>
            </w:r>
            <w:r w:rsidRPr="000017A0">
              <w:rPr>
                <w:rFonts w:ascii="Arial" w:eastAsia="Times New Roman" w:hAnsi="Arial" w:cs="Arial"/>
                <w:spacing w:val="25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eastAsia="Times New Roman" w:hAnsi="Arial" w:cs="Arial"/>
                <w:w w:val="105"/>
                <w:sz w:val="20"/>
                <w:szCs w:val="20"/>
              </w:rPr>
              <w:t>only</w:t>
            </w:r>
            <w:r w:rsidRPr="000017A0">
              <w:rPr>
                <w:rFonts w:ascii="Arial" w:eastAsia="Times New Roman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l</w:t>
            </w:r>
            <w:r w:rsidRPr="000017A0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an</w:t>
            </w:r>
            <w:r w:rsidRPr="000017A0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g</w:t>
            </w:r>
            <w:r w:rsidRPr="000017A0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ua</w:t>
            </w:r>
            <w:r w:rsidRPr="000017A0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g</w:t>
            </w:r>
            <w:r w:rsidRPr="000017A0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E566A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14:paraId="4850000D" w14:textId="77777777" w:rsidTr="000017A0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FA710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0AE0" w14:textId="77777777" w:rsidR="000017A0" w:rsidRPr="00995E31" w:rsidRDefault="000017A0" w:rsidP="000017A0">
            <w:pPr>
              <w:pStyle w:val="TableParagraph"/>
              <w:spacing w:before="3" w:line="244" w:lineRule="auto"/>
              <w:ind w:left="102" w:right="22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995E31">
              <w:rPr>
                <w:rFonts w:ascii="Arial" w:hAnsi="Arial" w:cs="Arial"/>
                <w:spacing w:val="-12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en</w:t>
            </w:r>
            <w:r w:rsidRPr="00995E31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co</w:t>
            </w:r>
            <w:r w:rsidRPr="00995E31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ntrarás</w:t>
            </w:r>
            <w:r w:rsidRPr="00995E31">
              <w:rPr>
                <w:rFonts w:ascii="Arial" w:hAnsi="Arial" w:cs="Arial"/>
                <w:spacing w:val="-12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995E31">
              <w:rPr>
                <w:rFonts w:ascii="Arial" w:hAnsi="Arial" w:cs="Arial"/>
                <w:spacing w:val="-13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toda</w:t>
            </w:r>
            <w:r w:rsidRPr="00995E31">
              <w:rPr>
                <w:rFonts w:ascii="Arial" w:hAnsi="Arial" w:cs="Arial"/>
                <w:spacing w:val="-15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la</w:t>
            </w:r>
            <w:r w:rsidRPr="00995E31">
              <w:rPr>
                <w:rFonts w:ascii="Arial" w:hAnsi="Arial" w:cs="Arial"/>
                <w:spacing w:val="24"/>
                <w:w w:val="109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península.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2E2BB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568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that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you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ill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find</w:t>
            </w:r>
            <w:r w:rsidRPr="000017A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0017A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who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0017A0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peninsula.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0F1FC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14:paraId="574F1C63" w14:textId="77777777" w:rsidTr="000017A0">
        <w:trPr>
          <w:trHeight w:hRule="exact" w:val="85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ED2B5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63760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unque</w:t>
            </w:r>
            <w:r w:rsidRPr="000017A0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todos</w:t>
            </w:r>
            <w:r w:rsidRPr="000017A0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os</w:t>
            </w:r>
            <w:r w:rsidRPr="000017A0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españoles</w:t>
            </w:r>
            <w:r w:rsidRPr="000017A0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tengan</w:t>
            </w:r>
            <w:r w:rsidRPr="000017A0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una</w:t>
            </w:r>
            <w:r w:rsidRPr="000017A0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misma</w:t>
            </w:r>
            <w:r w:rsidRPr="000017A0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lengua</w:t>
            </w:r>
            <w:r w:rsidRPr="000017A0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0017A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común,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764F9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59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Al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thou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0017A0">
              <w:rPr>
                <w:rFonts w:ascii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0017A0">
              <w:rPr>
                <w:rFonts w:ascii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Spanish</w:t>
            </w:r>
            <w:r w:rsidRPr="000017A0">
              <w:rPr>
                <w:rFonts w:ascii="Arial" w:hAnsi="Arial" w:cs="Arial"/>
                <w:spacing w:val="2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people</w:t>
            </w:r>
            <w:r w:rsidRPr="000017A0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0017A0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0017A0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ommon</w:t>
            </w:r>
            <w:r w:rsidRPr="000017A0">
              <w:rPr>
                <w:rFonts w:ascii="Arial" w:hAnsi="Arial" w:cs="Arial"/>
                <w:spacing w:val="25"/>
                <w:w w:val="111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language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96B1E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0017A0"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Spaniards</w:t>
            </w:r>
          </w:p>
        </w:tc>
      </w:tr>
      <w:tr w:rsidR="000017A0" w14:paraId="044CD600" w14:textId="77777777" w:rsidTr="000017A0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0EE8A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DF2D" w14:textId="77777777" w:rsidR="000017A0" w:rsidRPr="000017A0" w:rsidRDefault="000017A0" w:rsidP="000017A0">
            <w:pPr>
              <w:pStyle w:val="TableParagraph"/>
              <w:spacing w:before="3" w:line="246" w:lineRule="auto"/>
              <w:ind w:left="102" w:right="26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0017A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0017A0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hablantes</w:t>
            </w:r>
            <w:r w:rsidRPr="000017A0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0017A0">
              <w:rPr>
                <w:rFonts w:ascii="Arial" w:hAnsi="Arial" w:cs="Arial"/>
                <w:spacing w:val="26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0017A0">
              <w:rPr>
                <w:rFonts w:ascii="Arial" w:hAnsi="Arial" w:cs="Arial"/>
                <w:spacing w:val="-4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nación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A049" w14:textId="77777777" w:rsidR="000017A0" w:rsidRPr="000017A0" w:rsidRDefault="000017A0" w:rsidP="000017A0">
            <w:pPr>
              <w:pStyle w:val="TableParagraph"/>
              <w:spacing w:before="3" w:line="246" w:lineRule="auto"/>
              <w:ind w:left="102" w:right="415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for</w:t>
            </w:r>
            <w:r w:rsidRPr="000017A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many</w:t>
            </w:r>
            <w:r w:rsidRPr="000017A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speakers</w:t>
            </w:r>
            <w:r w:rsidRPr="000017A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0017A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nation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AC963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14:paraId="28206745" w14:textId="77777777" w:rsidTr="000017A0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A7B38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5D62F" w14:textId="77777777" w:rsidR="000017A0" w:rsidRPr="00995E31" w:rsidRDefault="000017A0" w:rsidP="000017A0">
            <w:pPr>
              <w:pStyle w:val="TableParagraph"/>
              <w:spacing w:before="3" w:line="244" w:lineRule="auto"/>
              <w:ind w:left="102" w:right="23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su</w:t>
            </w:r>
            <w:r w:rsidRPr="00995E31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 xml:space="preserve"> med</w:t>
            </w:r>
            <w:r w:rsidRPr="00995E31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i</w:t>
            </w:r>
            <w:r w:rsidRPr="00995E31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o</w:t>
            </w:r>
            <w:r w:rsidRPr="00995E31">
              <w:rPr>
                <w:rFonts w:ascii="Arial" w:hAnsi="Arial" w:cs="Arial"/>
                <w:spacing w:val="1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</w:t>
            </w:r>
            <w:r w:rsidRPr="00995E31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comunicación</w:t>
            </w:r>
            <w:r w:rsidRPr="00995E31">
              <w:rPr>
                <w:rFonts w:ascii="Arial" w:hAnsi="Arial" w:cs="Arial"/>
                <w:spacing w:val="26"/>
                <w:w w:val="111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usual</w:t>
            </w:r>
            <w:r w:rsidRPr="00995E31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no</w:t>
            </w:r>
            <w:r w:rsidRPr="00995E31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es el</w:t>
            </w:r>
            <w:r w:rsidRPr="00995E31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castellano.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67D73" w14:textId="77777777" w:rsidR="000017A0" w:rsidRPr="000017A0" w:rsidRDefault="000017A0" w:rsidP="000017A0">
            <w:pPr>
              <w:pStyle w:val="TableParagraph"/>
              <w:spacing w:before="3" w:line="245" w:lineRule="auto"/>
              <w:ind w:left="102" w:right="72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their</w:t>
            </w:r>
            <w:r w:rsidRPr="000017A0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usual</w:t>
            </w:r>
            <w:r w:rsidRPr="000017A0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means</w:t>
            </w:r>
            <w:r w:rsidRPr="000017A0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0017A0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communication</w:t>
            </w:r>
            <w:r w:rsidRPr="000017A0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is</w:t>
            </w:r>
            <w:r w:rsidRPr="000017A0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0017A0">
              <w:rPr>
                <w:rFonts w:ascii="Arial" w:hAnsi="Arial" w:cs="Arial"/>
                <w:spacing w:val="22"/>
                <w:w w:val="121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Castilian.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77D58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14:paraId="502A6CF1" w14:textId="77777777" w:rsidTr="000017A0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694C9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6D13E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17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Pero</w:t>
            </w:r>
            <w:r w:rsidRPr="000017A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lg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0017A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habitantes</w:t>
            </w:r>
            <w:r w:rsidRPr="000017A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0017A0">
              <w:rPr>
                <w:rFonts w:ascii="Arial" w:hAnsi="Arial" w:cs="Arial"/>
                <w:spacing w:val="26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Cataluña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5F27E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685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But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some</w:t>
            </w:r>
            <w:r w:rsidRPr="000017A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people</w:t>
            </w:r>
            <w:r w:rsidRPr="000017A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rom</w:t>
            </w:r>
            <w:r w:rsidRPr="000017A0">
              <w:rPr>
                <w:rFonts w:ascii="Arial" w:hAnsi="Arial" w:cs="Arial"/>
                <w:spacing w:val="23"/>
                <w:w w:val="106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Catalonia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4A3BE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844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0017A0">
              <w:rPr>
                <w:rFonts w:ascii="Arial" w:hAnsi="Arial" w:cs="Arial"/>
                <w:spacing w:val="22"/>
                <w:w w:val="94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inhabitants</w:t>
            </w:r>
          </w:p>
        </w:tc>
      </w:tr>
      <w:tr w:rsidR="000017A0" w14:paraId="790100B7" w14:textId="77777777" w:rsidTr="000017A0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26E1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A4A9A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47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piensan</w:t>
            </w:r>
            <w:r w:rsidRPr="000017A0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0017A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utilizar</w:t>
            </w:r>
            <w:r w:rsidRPr="000017A0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una</w:t>
            </w:r>
            <w:r w:rsidRPr="000017A0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lengua</w:t>
            </w:r>
            <w:r w:rsidRPr="000017A0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if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erente</w:t>
            </w:r>
            <w:r w:rsidRPr="000017A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0017A0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es</w:t>
            </w:r>
            <w:r w:rsidRPr="000017A0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suficiente,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CA6A7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21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think</w:t>
            </w:r>
            <w:r w:rsidRPr="000017A0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that</w:t>
            </w:r>
            <w:r w:rsidRPr="000017A0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using</w:t>
            </w:r>
            <w:r w:rsidRPr="000017A0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0017A0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different</w:t>
            </w:r>
            <w:r w:rsidRPr="000017A0">
              <w:rPr>
                <w:rFonts w:ascii="Arial" w:hAnsi="Arial" w:cs="Arial"/>
                <w:spacing w:val="21"/>
                <w:w w:val="121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language</w:t>
            </w:r>
            <w:r w:rsidRPr="000017A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is</w:t>
            </w:r>
            <w:r w:rsidRPr="000017A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enou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20AB2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14:paraId="5D0AB950" w14:textId="77777777" w:rsidTr="000017A0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55335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5F34B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0017A0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0017A0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estarán</w:t>
            </w:r>
            <w:r w:rsidRPr="000017A0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satisfechos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35253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eastAsia="Times New Roman" w:hAnsi="Arial" w:cs="Arial"/>
                <w:w w:val="105"/>
                <w:sz w:val="20"/>
                <w:szCs w:val="20"/>
              </w:rPr>
              <w:t>and</w:t>
            </w:r>
            <w:r w:rsidRPr="000017A0">
              <w:rPr>
                <w:rFonts w:ascii="Arial" w:eastAsia="Times New Roman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eastAsia="Times New Roman" w:hAnsi="Arial" w:cs="Arial"/>
                <w:w w:val="105"/>
                <w:sz w:val="20"/>
                <w:szCs w:val="20"/>
              </w:rPr>
              <w:t>they</w:t>
            </w:r>
            <w:r w:rsidRPr="000017A0">
              <w:rPr>
                <w:rFonts w:ascii="Arial" w:eastAsia="Times New Roman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won</w:t>
            </w:r>
            <w:r w:rsidRPr="000017A0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’</w:t>
            </w:r>
            <w:r w:rsidRPr="000017A0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t</w:t>
            </w:r>
            <w:r w:rsidRPr="000017A0">
              <w:rPr>
                <w:rFonts w:ascii="Arial" w:eastAsia="Times New Roman" w:hAnsi="Arial" w:cs="Arial"/>
                <w:w w:val="105"/>
                <w:sz w:val="20"/>
                <w:szCs w:val="20"/>
              </w:rPr>
              <w:t xml:space="preserve"> be</w:t>
            </w:r>
            <w:r w:rsidRPr="000017A0">
              <w:rPr>
                <w:rFonts w:ascii="Arial" w:eastAsia="Times New Roman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eastAsia="Times New Roman" w:hAnsi="Arial" w:cs="Arial"/>
                <w:w w:val="105"/>
                <w:sz w:val="20"/>
                <w:szCs w:val="20"/>
              </w:rPr>
              <w:t>satisfied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9F7F7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118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eastAsia="Times New Roman" w:hAnsi="Arial" w:cs="Arial"/>
                <w:w w:val="105"/>
                <w:sz w:val="20"/>
                <w:szCs w:val="20"/>
              </w:rPr>
              <w:t>Accept:</w:t>
            </w:r>
            <w:r w:rsidRPr="000017A0">
              <w:rPr>
                <w:rFonts w:ascii="Arial" w:eastAsia="Times New Roman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eastAsia="Times New Roman" w:hAnsi="Arial" w:cs="Arial"/>
                <w:w w:val="105"/>
                <w:sz w:val="20"/>
                <w:szCs w:val="20"/>
              </w:rPr>
              <w:t>they</w:t>
            </w:r>
            <w:r w:rsidRPr="000017A0">
              <w:rPr>
                <w:rFonts w:ascii="Arial" w:eastAsia="Times New Roman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won</w:t>
            </w:r>
            <w:r w:rsidRPr="000017A0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’</w:t>
            </w:r>
            <w:r w:rsidRPr="000017A0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t</w:t>
            </w:r>
            <w:r w:rsidRPr="000017A0">
              <w:rPr>
                <w:rFonts w:ascii="Arial" w:eastAsia="Times New Roman" w:hAnsi="Arial" w:cs="Arial"/>
                <w:spacing w:val="22"/>
                <w:w w:val="121"/>
                <w:sz w:val="20"/>
                <w:szCs w:val="20"/>
              </w:rPr>
              <w:t xml:space="preserve"> </w:t>
            </w:r>
            <w:r w:rsidRPr="000017A0">
              <w:rPr>
                <w:rFonts w:ascii="Arial" w:eastAsia="Times New Roman" w:hAnsi="Arial" w:cs="Arial"/>
                <w:w w:val="105"/>
                <w:sz w:val="20"/>
                <w:szCs w:val="20"/>
              </w:rPr>
              <w:t>be</w:t>
            </w:r>
            <w:r w:rsidRPr="000017A0">
              <w:rPr>
                <w:rFonts w:ascii="Arial" w:eastAsia="Times New Roman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eastAsia="Times New Roman" w:hAnsi="Arial" w:cs="Arial"/>
                <w:w w:val="105"/>
                <w:sz w:val="20"/>
                <w:szCs w:val="20"/>
              </w:rPr>
              <w:t>happy</w:t>
            </w:r>
          </w:p>
        </w:tc>
      </w:tr>
      <w:tr w:rsidR="000017A0" w14:paraId="008F7612" w14:textId="77777777" w:rsidTr="000017A0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41231" w14:textId="77777777" w:rsidR="000017A0" w:rsidRPr="000017A0" w:rsidRDefault="000017A0" w:rsidP="000017A0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AE3BB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131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hasta</w:t>
            </w:r>
            <w:r w:rsidRPr="000017A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0017A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0017A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com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dad</w:t>
            </w:r>
            <w:r w:rsidRPr="000017A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sea</w:t>
            </w:r>
            <w:r w:rsidRPr="000017A0">
              <w:rPr>
                <w:rFonts w:ascii="Arial" w:hAnsi="Arial" w:cs="Arial"/>
                <w:spacing w:val="28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independiente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F2F36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114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until</w:t>
            </w:r>
            <w:r w:rsidRPr="000017A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region</w:t>
            </w:r>
            <w:r w:rsidRPr="000017A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is independent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FFE3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84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0017A0">
              <w:rPr>
                <w:rFonts w:ascii="Arial" w:hAnsi="Arial" w:cs="Arial"/>
                <w:spacing w:val="22"/>
                <w:w w:val="94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community</w:t>
            </w:r>
          </w:p>
        </w:tc>
      </w:tr>
      <w:tr w:rsidR="000017A0" w14:paraId="297D3C81" w14:textId="77777777" w:rsidTr="000017A0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13269" w14:textId="77777777" w:rsidR="000017A0" w:rsidRPr="000017A0" w:rsidRDefault="000017A0" w:rsidP="000017A0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79D85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del</w:t>
            </w:r>
            <w:r w:rsidRPr="000017A0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rest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0017A0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España.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2BF36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rom</w:t>
            </w:r>
            <w:r w:rsidRPr="000017A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rest</w:t>
            </w:r>
            <w:r w:rsidRPr="000017A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Spain.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E4C2E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14:paraId="458F880F" w14:textId="77777777" w:rsidTr="000017A0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6F8C1" w14:textId="77777777" w:rsidR="000017A0" w:rsidRPr="000017A0" w:rsidRDefault="000017A0" w:rsidP="000017A0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1E06E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1030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Sin</w:t>
            </w:r>
            <w:r w:rsidRPr="000017A0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bar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go,</w:t>
            </w:r>
            <w:r w:rsidRPr="000017A0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tras</w:t>
            </w:r>
            <w:r w:rsidRPr="000017A0">
              <w:rPr>
                <w:rFonts w:ascii="Arial" w:hAnsi="Arial" w:cs="Arial"/>
                <w:spacing w:val="2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personas</w:t>
            </w:r>
            <w:r w:rsidRPr="000017A0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piensan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870C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604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However,</w:t>
            </w:r>
            <w:r w:rsidRPr="000017A0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other</w:t>
            </w:r>
            <w:r w:rsidRPr="000017A0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people</w:t>
            </w:r>
            <w:r w:rsidRPr="000017A0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think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89BD8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14:paraId="054ADA36" w14:textId="77777777" w:rsidTr="000017A0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37214" w14:textId="77777777" w:rsidR="000017A0" w:rsidRPr="000017A0" w:rsidRDefault="000017A0" w:rsidP="000017A0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C3FCF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47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0017A0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0017A0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b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ili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ü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mo</w:t>
            </w:r>
            <w:r w:rsidRPr="000017A0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0017A0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</w:t>
            </w:r>
            <w:r w:rsidRPr="000017A0">
              <w:rPr>
                <w:rFonts w:ascii="Arial" w:hAnsi="Arial" w:cs="Arial"/>
                <w:spacing w:val="2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una</w:t>
            </w:r>
            <w:r w:rsidRPr="000017A0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ra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zó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0017A0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0017A0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0017A0">
              <w:rPr>
                <w:rFonts w:ascii="Arial" w:hAnsi="Arial" w:cs="Arial"/>
                <w:spacing w:val="22"/>
                <w:w w:val="97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separat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mo,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8BA2C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266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0017A0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having</w:t>
            </w:r>
            <w:r w:rsidRPr="000017A0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two</w:t>
            </w:r>
            <w:r w:rsidRPr="000017A0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ua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</w:t>
            </w:r>
            <w:r w:rsidRPr="000017A0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0017A0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not</w:t>
            </w:r>
            <w:r w:rsidRPr="000017A0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0017A0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reason</w:t>
            </w:r>
            <w:r w:rsidRPr="000017A0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for</w:t>
            </w:r>
            <w:r w:rsidRPr="000017A0">
              <w:rPr>
                <w:rFonts w:ascii="Arial" w:hAnsi="Arial" w:cs="Arial"/>
                <w:spacing w:val="22"/>
                <w:w w:val="124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separatism,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AF8E2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14:paraId="79DB414C" w14:textId="77777777" w:rsidTr="000017A0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1F082" w14:textId="77777777" w:rsidR="000017A0" w:rsidRPr="000017A0" w:rsidRDefault="000017A0" w:rsidP="000017A0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4691F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sino</w:t>
            </w:r>
            <w:r w:rsidRPr="000017A0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0017A0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of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0017A0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una</w:t>
            </w:r>
            <w:r w:rsidRPr="000017A0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fuente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17F16" w14:textId="77777777" w:rsidR="000017A0" w:rsidRPr="000017A0" w:rsidRDefault="000017A0" w:rsidP="000017A0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but</w:t>
            </w:r>
            <w:r w:rsidRPr="000017A0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0017A0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0017A0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offers</w:t>
            </w:r>
            <w:r w:rsidRPr="000017A0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0017A0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source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54B02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14:paraId="392603D3" w14:textId="77777777" w:rsidTr="000017A0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4FBF0" w14:textId="77777777" w:rsidR="000017A0" w:rsidRPr="000017A0" w:rsidRDefault="000017A0" w:rsidP="000017A0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225CB" w14:textId="77777777" w:rsidR="000017A0" w:rsidRPr="00995E31" w:rsidRDefault="000017A0" w:rsidP="000017A0">
            <w:pPr>
              <w:pStyle w:val="TableParagraph"/>
              <w:spacing w:before="3" w:line="244" w:lineRule="auto"/>
              <w:ind w:left="102" w:right="260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995E31">
              <w:rPr>
                <w:rFonts w:ascii="Arial" w:hAnsi="Arial" w:cs="Arial"/>
                <w:spacing w:val="-18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r</w:t>
            </w:r>
            <w:r w:rsidRPr="00995E31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i</w:t>
            </w:r>
            <w:r w:rsidRPr="00995E31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que</w:t>
            </w:r>
            <w:r w:rsidRPr="00995E31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z</w:t>
            </w:r>
            <w:r w:rsidRPr="00995E31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</w:t>
            </w:r>
            <w:r w:rsidRPr="00995E31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cultural</w:t>
            </w:r>
            <w:r w:rsidRPr="00995E31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para</w:t>
            </w:r>
            <w:r w:rsidRPr="00995E31">
              <w:rPr>
                <w:rFonts w:ascii="Arial" w:hAnsi="Arial" w:cs="Arial"/>
                <w:spacing w:val="-16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el</w:t>
            </w:r>
            <w:r w:rsidRPr="00995E31">
              <w:rPr>
                <w:rFonts w:ascii="Arial" w:hAnsi="Arial" w:cs="Arial"/>
                <w:spacing w:val="26"/>
                <w:w w:val="97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resto</w:t>
            </w:r>
            <w:r w:rsidRPr="00995E31">
              <w:rPr>
                <w:rFonts w:ascii="Arial" w:hAnsi="Arial" w:cs="Arial"/>
                <w:spacing w:val="-24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de</w:t>
            </w:r>
            <w:r w:rsidRPr="00995E31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l</w:t>
            </w:r>
            <w:r w:rsidRPr="00995E31">
              <w:rPr>
                <w:rFonts w:ascii="Arial" w:hAnsi="Arial" w:cs="Arial"/>
                <w:spacing w:val="-24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país.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09D1C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405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0017A0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tura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0017A0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wealth</w:t>
            </w:r>
            <w:r w:rsidRPr="000017A0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</w:t>
            </w:r>
            <w:r w:rsidRPr="000017A0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spacing w:val="27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rest</w:t>
            </w:r>
            <w:r w:rsidRPr="000017A0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0017A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ountr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81622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0017A0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hness</w:t>
            </w:r>
          </w:p>
        </w:tc>
      </w:tr>
    </w:tbl>
    <w:p w14:paraId="17710430" w14:textId="155E1457" w:rsidR="0051032B" w:rsidRDefault="0051032B"/>
    <w:p w14:paraId="3C91AFB3" w14:textId="77777777" w:rsidR="000017A0" w:rsidRDefault="000017A0" w:rsidP="0051032B">
      <w:pPr>
        <w:pStyle w:val="CHead"/>
        <w:rPr>
          <w:lang w:val="es-ES"/>
        </w:rPr>
      </w:pPr>
    </w:p>
    <w:p w14:paraId="0B2D9F63" w14:textId="77777777" w:rsidR="000017A0" w:rsidRDefault="000017A0" w:rsidP="0051032B">
      <w:pPr>
        <w:pStyle w:val="CHead"/>
        <w:rPr>
          <w:lang w:val="es-ES"/>
        </w:rPr>
      </w:pPr>
    </w:p>
    <w:p w14:paraId="764B3432" w14:textId="77777777" w:rsidR="00A84805" w:rsidRDefault="00A84805" w:rsidP="0051032B">
      <w:pPr>
        <w:pStyle w:val="CHead"/>
        <w:rPr>
          <w:lang w:val="es-ES"/>
        </w:rPr>
      </w:pPr>
    </w:p>
    <w:p w14:paraId="32715D1B" w14:textId="3B73723D" w:rsidR="0051032B" w:rsidRPr="0095579D" w:rsidRDefault="0051032B" w:rsidP="0095579D">
      <w:pPr>
        <w:pStyle w:val="CHead"/>
      </w:pPr>
      <w:r>
        <w:rPr>
          <w:lang w:val="es-ES"/>
        </w:rPr>
        <w:lastRenderedPageBreak/>
        <w:t xml:space="preserve">Hard: </w:t>
      </w:r>
      <w:r w:rsidR="0095579D">
        <w:rPr>
          <w:shd w:val="clear" w:color="auto" w:fill="FFFFFF"/>
        </w:rPr>
        <w:t>La Tauromaquia - ¿deporte o crueldad?</w:t>
      </w:r>
    </w:p>
    <w:p w14:paraId="53D998B1" w14:textId="77777777" w:rsidR="0051032B" w:rsidRDefault="0051032B" w:rsidP="0051032B"/>
    <w:p w14:paraId="6BC359B2" w14:textId="77777777" w:rsidR="000017A0" w:rsidRPr="000017A0" w:rsidRDefault="000017A0" w:rsidP="000017A0">
      <w:pPr>
        <w:pStyle w:val="BTBodyText"/>
        <w:rPr>
          <w:rFonts w:cs="Arial"/>
          <w:szCs w:val="20"/>
        </w:rPr>
      </w:pPr>
      <w:r>
        <w:t xml:space="preserve">The table below shows the type of answer that is acceptable for each section of the text. Award one </w:t>
      </w:r>
      <w:r w:rsidRPr="000017A0">
        <w:rPr>
          <w:rFonts w:cs="Arial"/>
          <w:szCs w:val="20"/>
        </w:rPr>
        <w:t>mark per correct section.</w:t>
      </w:r>
    </w:p>
    <w:p w14:paraId="443B8836" w14:textId="3E1E5CF9" w:rsidR="000017A0" w:rsidRPr="000017A0" w:rsidRDefault="000017A0" w:rsidP="000017A0">
      <w:pPr>
        <w:pStyle w:val="BTBodyText"/>
        <w:rPr>
          <w:rFonts w:cs="Arial"/>
          <w:szCs w:val="20"/>
        </w:rPr>
      </w:pPr>
      <w:r w:rsidRPr="000017A0">
        <w:rPr>
          <w:rFonts w:cs="Arial"/>
          <w:szCs w:val="20"/>
        </w:rPr>
        <w:t>20 marks – 1 mark per section</w:t>
      </w:r>
    </w:p>
    <w:tbl>
      <w:tblPr>
        <w:tblW w:w="87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2880"/>
        <w:gridCol w:w="2306"/>
      </w:tblGrid>
      <w:tr w:rsidR="000017A0" w:rsidRPr="000017A0" w14:paraId="36BCAAFB" w14:textId="77777777" w:rsidTr="000017A0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727B6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B18C1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18153" w14:textId="77777777" w:rsidR="000017A0" w:rsidRPr="000017A0" w:rsidRDefault="000017A0" w:rsidP="000017A0">
            <w:pPr>
              <w:pStyle w:val="TableParagraph"/>
              <w:spacing w:before="3"/>
              <w:ind w:right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B3C80" w14:textId="77777777" w:rsidR="000017A0" w:rsidRPr="000017A0" w:rsidRDefault="000017A0" w:rsidP="000017A0">
            <w:pPr>
              <w:pStyle w:val="TableParagraph"/>
              <w:spacing w:before="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0017A0" w:rsidRPr="000017A0" w14:paraId="72049315" w14:textId="77777777" w:rsidTr="000017A0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826A9" w14:textId="77777777" w:rsidR="000017A0" w:rsidRPr="000017A0" w:rsidRDefault="000017A0" w:rsidP="000017A0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02C8A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0017A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toros</w:t>
            </w:r>
            <w:r w:rsidRPr="000017A0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son</w:t>
            </w:r>
            <w:r w:rsidRPr="000017A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un</w:t>
            </w:r>
            <w:r w:rsidRPr="000017A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tema</w:t>
            </w:r>
            <w:r w:rsidRPr="000017A0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96972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60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B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llfig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ht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0017A0"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is</w:t>
            </w:r>
            <w:r w:rsidRPr="000017A0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0017A0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topic</w:t>
            </w:r>
            <w:r w:rsidRPr="000017A0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F26E9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0017A0">
              <w:rPr>
                <w:rFonts w:ascii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B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0017A0"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are</w:t>
            </w:r>
          </w:p>
        </w:tc>
      </w:tr>
      <w:tr w:rsidR="000017A0" w:rsidRPr="000017A0" w14:paraId="1D3D5976" w14:textId="77777777" w:rsidTr="000017A0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B6FAF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86B82" w14:textId="77777777" w:rsidR="000017A0" w:rsidRPr="00995E31" w:rsidRDefault="000017A0" w:rsidP="000017A0">
            <w:pPr>
              <w:pStyle w:val="TableParagraph"/>
              <w:spacing w:before="3" w:line="244" w:lineRule="auto"/>
              <w:ind w:left="102" w:right="529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ha</w:t>
            </w:r>
            <w:r w:rsidRPr="00995E31">
              <w:rPr>
                <w:rFonts w:ascii="Arial" w:hAnsi="Arial" w:cs="Arial"/>
                <w:spacing w:val="-30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generado</w:t>
            </w:r>
            <w:r w:rsidRPr="00995E31">
              <w:rPr>
                <w:rFonts w:ascii="Arial" w:hAnsi="Arial" w:cs="Arial"/>
                <w:spacing w:val="-32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mucha</w:t>
            </w:r>
            <w:r w:rsidRPr="00995E31">
              <w:rPr>
                <w:rFonts w:ascii="Arial" w:hAnsi="Arial" w:cs="Arial"/>
                <w:w w:val="109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polémica</w:t>
            </w:r>
            <w:r w:rsidRPr="00995E31">
              <w:rPr>
                <w:rFonts w:ascii="Arial" w:hAnsi="Arial" w:cs="Arial"/>
                <w:spacing w:val="-37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995E31">
              <w:rPr>
                <w:rFonts w:ascii="Arial" w:hAnsi="Arial" w:cs="Arial"/>
                <w:spacing w:val="-34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lo</w:t>
            </w:r>
            <w:r w:rsidRPr="00995E31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s</w:t>
            </w:r>
            <w:r w:rsidRPr="00995E31">
              <w:rPr>
                <w:rFonts w:ascii="Arial" w:hAnsi="Arial" w:cs="Arial"/>
                <w:spacing w:val="-35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ú</w:t>
            </w:r>
            <w:r w:rsidRPr="00995E31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l</w:t>
            </w:r>
            <w:r w:rsidRPr="00995E31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t</w:t>
            </w:r>
            <w:r w:rsidRPr="00995E31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imo</w:t>
            </w:r>
            <w:r w:rsidRPr="00995E31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s</w:t>
            </w:r>
            <w:r w:rsidRPr="00995E31">
              <w:rPr>
                <w:rFonts w:ascii="Arial" w:hAnsi="Arial" w:cs="Arial"/>
                <w:spacing w:val="25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años</w:t>
            </w:r>
            <w:r w:rsidRPr="00995E31">
              <w:rPr>
                <w:rFonts w:ascii="Arial" w:hAnsi="Arial" w:cs="Arial"/>
                <w:spacing w:val="-34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995E31">
              <w:rPr>
                <w:rFonts w:ascii="Arial" w:hAnsi="Arial" w:cs="Arial"/>
                <w:spacing w:val="-33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E</w:t>
            </w:r>
            <w:r w:rsidRPr="00995E31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spaña</w:t>
            </w:r>
            <w:r w:rsidRPr="00995E31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13963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47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has</w:t>
            </w:r>
            <w:r w:rsidRPr="000017A0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generated</w:t>
            </w:r>
            <w:r w:rsidRPr="000017A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0017A0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lot</w:t>
            </w:r>
            <w:r w:rsidRPr="000017A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0017A0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ntr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ov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ers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0017A0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0017A0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last</w:t>
            </w:r>
            <w:r w:rsidRPr="000017A0">
              <w:rPr>
                <w:rFonts w:ascii="Arial" w:hAnsi="Arial" w:cs="Arial"/>
                <w:spacing w:val="29"/>
                <w:w w:val="121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few</w:t>
            </w:r>
            <w:r w:rsidRPr="000017A0">
              <w:rPr>
                <w:rFonts w:ascii="Arial" w:hAnsi="Arial" w:cs="Arial"/>
                <w:spacing w:val="-41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ears</w:t>
            </w:r>
            <w:r w:rsidRPr="000017A0">
              <w:rPr>
                <w:rFonts w:ascii="Arial" w:hAnsi="Arial" w:cs="Arial"/>
                <w:spacing w:val="-4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0017A0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Spain.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358AA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ast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y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ears</w:t>
            </w:r>
          </w:p>
        </w:tc>
      </w:tr>
      <w:tr w:rsidR="000017A0" w:rsidRPr="000017A0" w14:paraId="7F83A756" w14:textId="77777777" w:rsidTr="000017A0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DC654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E62C7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57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Es</w:t>
            </w:r>
            <w:r w:rsidRPr="000017A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una</w:t>
            </w:r>
            <w:r w:rsidRPr="000017A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trad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ició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0017A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0017A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0017A0">
              <w:rPr>
                <w:rFonts w:ascii="Arial" w:hAnsi="Arial" w:cs="Arial"/>
                <w:spacing w:val="29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remonta</w:t>
            </w:r>
            <w:r w:rsidRPr="000017A0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0017A0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hace</w:t>
            </w:r>
            <w:r w:rsidRPr="000017A0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iglo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0331A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578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It</w:t>
            </w:r>
            <w:r w:rsidRPr="000017A0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is</w:t>
            </w:r>
            <w:r w:rsidRPr="000017A0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0017A0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tradition</w:t>
            </w:r>
            <w:r w:rsidRPr="000017A0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which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goes</w:t>
            </w:r>
            <w:r w:rsidRPr="000017A0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back</w:t>
            </w:r>
            <w:r w:rsidRPr="000017A0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centuries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538E0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:rsidRPr="000017A0" w14:paraId="145BE42D" w14:textId="77777777" w:rsidTr="000017A0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796C2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F8EE2" w14:textId="77777777" w:rsidR="000017A0" w:rsidRPr="00995E31" w:rsidRDefault="000017A0" w:rsidP="000017A0">
            <w:pPr>
              <w:pStyle w:val="TableParagraph"/>
              <w:spacing w:before="3" w:line="245" w:lineRule="auto"/>
              <w:ind w:left="102" w:right="376"/>
              <w:jc w:val="both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y</w:t>
            </w:r>
            <w:r w:rsidRPr="00995E31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mu</w:t>
            </w:r>
            <w:r w:rsidRPr="00995E31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c</w:t>
            </w:r>
            <w:r w:rsidRPr="00995E31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hos</w:t>
            </w:r>
            <w:r w:rsidRPr="00995E31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piensan</w:t>
            </w:r>
            <w:r w:rsidRPr="00995E31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que</w:t>
            </w:r>
            <w:r w:rsidRPr="00995E31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es</w:t>
            </w:r>
            <w:r w:rsidRPr="00995E31">
              <w:rPr>
                <w:rFonts w:ascii="Arial" w:hAnsi="Arial" w:cs="Arial"/>
                <w:spacing w:val="27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un</w:t>
            </w:r>
            <w:r w:rsidRPr="00995E31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rasgo</w:t>
            </w:r>
            <w:r w:rsidRPr="00995E31">
              <w:rPr>
                <w:rFonts w:ascii="Arial" w:hAnsi="Arial" w:cs="Arial"/>
                <w:spacing w:val="1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definit</w:t>
            </w:r>
            <w:r w:rsidRPr="00995E31">
              <w:rPr>
                <w:rFonts w:ascii="Arial" w:hAnsi="Arial" w:cs="Arial"/>
                <w:spacing w:val="1"/>
                <w:w w:val="105"/>
                <w:sz w:val="20"/>
                <w:szCs w:val="20"/>
                <w:lang w:val="es-AR"/>
              </w:rPr>
              <w:t>o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r</w:t>
            </w:r>
            <w:r w:rsidRPr="00995E31">
              <w:rPr>
                <w:rFonts w:ascii="Arial" w:hAnsi="Arial" w:cs="Arial"/>
                <w:spacing w:val="-3"/>
                <w:w w:val="105"/>
                <w:sz w:val="20"/>
                <w:szCs w:val="20"/>
                <w:lang w:val="es-AR"/>
              </w:rPr>
              <w:t>i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o</w:t>
            </w:r>
            <w:r w:rsidRPr="00995E31">
              <w:rPr>
                <w:rFonts w:ascii="Arial" w:hAnsi="Arial" w:cs="Arial"/>
                <w:spacing w:val="5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</w:t>
            </w:r>
            <w:r w:rsidRPr="00995E31">
              <w:rPr>
                <w:rFonts w:ascii="Arial" w:hAnsi="Arial" w:cs="Arial"/>
                <w:spacing w:val="5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>l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</w:t>
            </w:r>
            <w:r w:rsidRPr="00995E31">
              <w:rPr>
                <w:rFonts w:ascii="Arial" w:hAnsi="Arial" w:cs="Arial"/>
                <w:w w:val="109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c</w:t>
            </w:r>
            <w:r w:rsidRPr="00995E31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u</w:t>
            </w:r>
            <w:r w:rsidRPr="00995E31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l</w:t>
            </w:r>
            <w:r w:rsidRPr="00995E31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tura</w:t>
            </w:r>
            <w:r w:rsidRPr="00995E31">
              <w:rPr>
                <w:rFonts w:ascii="Arial" w:hAnsi="Arial" w:cs="Arial"/>
                <w:spacing w:val="10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de</w:t>
            </w:r>
            <w:r w:rsidRPr="00995E31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l</w:t>
            </w:r>
            <w:r w:rsidRPr="00995E31">
              <w:rPr>
                <w:rFonts w:ascii="Arial" w:hAnsi="Arial" w:cs="Arial"/>
                <w:spacing w:val="7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país.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9380F" w14:textId="77777777" w:rsidR="000017A0" w:rsidRPr="000017A0" w:rsidRDefault="000017A0" w:rsidP="000017A0">
            <w:pPr>
              <w:pStyle w:val="TableParagraph"/>
              <w:spacing w:before="3" w:line="245" w:lineRule="auto"/>
              <w:ind w:left="102" w:right="104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0017A0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many</w:t>
            </w:r>
            <w:r w:rsidRPr="000017A0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think</w:t>
            </w:r>
            <w:r w:rsidRPr="000017A0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that</w:t>
            </w:r>
            <w:r w:rsidRPr="000017A0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it</w:t>
            </w:r>
            <w:r w:rsidRPr="000017A0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is</w:t>
            </w:r>
            <w:r w:rsidRPr="000017A0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0017A0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defining</w:t>
            </w:r>
            <w:r w:rsidRPr="000017A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aspect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0017A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ture</w:t>
            </w:r>
            <w:r w:rsidRPr="000017A0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0017A0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country.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88DFD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:rsidRPr="000017A0" w14:paraId="0B9C3972" w14:textId="77777777" w:rsidTr="000017A0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D4DD8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0137D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0017A0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detractores</w:t>
            </w:r>
            <w:r w:rsidRPr="000017A0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alegan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868D8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Detractors</w:t>
            </w:r>
            <w:r w:rsidRPr="000017A0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ue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AF66B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185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0017A0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People</w:t>
            </w:r>
            <w:r w:rsidRPr="000017A0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who</w:t>
            </w:r>
            <w:r w:rsidRPr="000017A0">
              <w:rPr>
                <w:rFonts w:ascii="Arial" w:hAnsi="Arial" w:cs="Arial"/>
                <w:w w:val="106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0017A0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against</w:t>
            </w:r>
            <w:r w:rsidRPr="000017A0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</w:p>
        </w:tc>
      </w:tr>
      <w:tr w:rsidR="000017A0" w:rsidRPr="000017A0" w14:paraId="22F0A3DF" w14:textId="77777777" w:rsidTr="000017A0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48456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59A60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924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0017A0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deberíamos</w:t>
            </w:r>
            <w:r w:rsidRPr="000017A0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ser</w:t>
            </w:r>
            <w:r w:rsidRPr="000017A0">
              <w:rPr>
                <w:rFonts w:ascii="Arial" w:hAnsi="Arial" w:cs="Arial"/>
                <w:spacing w:val="21"/>
                <w:w w:val="124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capaces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04B7D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0017A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we</w:t>
            </w:r>
            <w:r w:rsidRPr="000017A0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should</w:t>
            </w:r>
            <w:r w:rsidRPr="000017A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be</w:t>
            </w:r>
            <w:r w:rsidRPr="000017A0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able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CD97E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:rsidRPr="000017A0" w14:paraId="36A44D4F" w14:textId="77777777" w:rsidTr="000017A0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B6779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D4F0C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0017A0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strar</w:t>
            </w:r>
            <w:r w:rsidRPr="000017A0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nuestra</w:t>
            </w:r>
            <w:r w:rsidRPr="000017A0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cultura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E3AC7" w14:textId="77777777" w:rsidR="000017A0" w:rsidRPr="000017A0" w:rsidRDefault="000017A0" w:rsidP="000017A0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0017A0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show</w:t>
            </w:r>
            <w:r w:rsidRPr="000017A0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ur</w:t>
            </w:r>
            <w:r w:rsidRPr="000017A0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culture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1BFB5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:rsidRPr="000017A0" w14:paraId="7D57FCCE" w14:textId="77777777" w:rsidTr="000017A0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69F46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91686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368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sin</w:t>
            </w:r>
            <w:r w:rsidRPr="000017A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0017A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sea</w:t>
            </w:r>
            <w:r w:rsidRPr="000017A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necesario</w:t>
            </w:r>
            <w:r w:rsidRPr="000017A0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0017A0">
              <w:rPr>
                <w:rFonts w:ascii="Arial" w:hAnsi="Arial" w:cs="Arial"/>
                <w:spacing w:val="21"/>
                <w:w w:val="97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sufrimiento</w:t>
            </w:r>
            <w:r w:rsidRPr="000017A0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de</w:t>
            </w:r>
            <w:r w:rsidRPr="000017A0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un</w:t>
            </w:r>
            <w:r w:rsidRPr="000017A0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animal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1E135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365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without</w:t>
            </w:r>
            <w:r w:rsidRPr="000017A0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need</w:t>
            </w:r>
            <w:r w:rsidRPr="000017A0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for</w:t>
            </w:r>
            <w:r w:rsidRPr="000017A0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an</w:t>
            </w:r>
            <w:r w:rsidRPr="000017A0">
              <w:rPr>
                <w:rFonts w:ascii="Arial" w:hAnsi="Arial" w:cs="Arial"/>
                <w:spacing w:val="22"/>
                <w:w w:val="111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animal</w:t>
            </w:r>
            <w:r w:rsidRPr="000017A0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0017A0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su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ff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96F84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:rsidRPr="000017A0" w14:paraId="3292F022" w14:textId="77777777" w:rsidTr="000017A0">
        <w:trPr>
          <w:trHeight w:hRule="exact" w:val="11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7395" w14:textId="77777777" w:rsidR="000017A0" w:rsidRPr="000017A0" w:rsidRDefault="000017A0" w:rsidP="000017A0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0E1A2" w14:textId="77777777" w:rsidR="000017A0" w:rsidRPr="00995E31" w:rsidRDefault="000017A0" w:rsidP="000017A0">
            <w:pPr>
              <w:pStyle w:val="TableParagraph"/>
              <w:spacing w:before="3" w:line="246" w:lineRule="auto"/>
              <w:ind w:left="102" w:right="547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solamente</w:t>
            </w:r>
            <w:r w:rsidRPr="00995E31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para</w:t>
            </w:r>
            <w:r w:rsidRPr="00995E31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995E31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los espectadores</w:t>
            </w:r>
            <w:r w:rsidRPr="00995E31">
              <w:rPr>
                <w:rFonts w:ascii="Arial" w:hAnsi="Arial" w:cs="Arial"/>
                <w:spacing w:val="-36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disfruten.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D0122" w14:textId="77777777" w:rsidR="000017A0" w:rsidRPr="000017A0" w:rsidRDefault="000017A0" w:rsidP="000017A0">
            <w:pPr>
              <w:pStyle w:val="TableParagraph"/>
              <w:spacing w:before="3" w:line="246" w:lineRule="auto"/>
              <w:ind w:left="102" w:right="180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only</w:t>
            </w:r>
            <w:r w:rsidRPr="000017A0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0017A0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enjoyment</w:t>
            </w:r>
            <w:r w:rsidRPr="000017A0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0017A0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spectators.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143CE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239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Accept:</w:t>
            </w:r>
            <w:r w:rsidRPr="000017A0">
              <w:rPr>
                <w:rFonts w:ascii="Arial" w:hAnsi="Arial" w:cs="Arial"/>
                <w:w w:val="94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ly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/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ere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ly</w:t>
            </w:r>
            <w:r w:rsidRPr="000017A0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for</w:t>
            </w:r>
            <w:r w:rsidRPr="000017A0">
              <w:rPr>
                <w:rFonts w:ascii="Arial" w:hAnsi="Arial" w:cs="Arial"/>
                <w:spacing w:val="20"/>
                <w:w w:val="124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spectators</w:t>
            </w:r>
            <w:r w:rsidRPr="000017A0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0017A0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enjoy</w:t>
            </w:r>
            <w:r w:rsidRPr="000017A0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it.</w:t>
            </w:r>
          </w:p>
        </w:tc>
      </w:tr>
      <w:tr w:rsidR="000017A0" w:rsidRPr="000017A0" w14:paraId="336E7C8E" w14:textId="77777777" w:rsidTr="000017A0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307F7" w14:textId="77777777" w:rsidR="000017A0" w:rsidRPr="000017A0" w:rsidRDefault="000017A0" w:rsidP="000017A0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570BC" w14:textId="77777777" w:rsidR="000017A0" w:rsidRPr="000017A0" w:rsidRDefault="000017A0" w:rsidP="000017A0">
            <w:pPr>
              <w:pStyle w:val="TableParagraph"/>
              <w:spacing w:before="3" w:line="246" w:lineRule="auto"/>
              <w:ind w:left="102" w:right="31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Dicen</w:t>
            </w:r>
            <w:r w:rsidRPr="000017A0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0017A0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0017A0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países</w:t>
            </w:r>
            <w:r w:rsidRPr="000017A0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como</w:t>
            </w:r>
            <w:r w:rsidRPr="000017A0">
              <w:rPr>
                <w:rFonts w:ascii="Arial" w:hAnsi="Arial" w:cs="Arial"/>
                <w:spacing w:val="22"/>
                <w:w w:val="106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gl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aterra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2CC9D" w14:textId="77777777" w:rsidR="000017A0" w:rsidRPr="000017A0" w:rsidRDefault="000017A0" w:rsidP="000017A0">
            <w:pPr>
              <w:pStyle w:val="TableParagraph"/>
              <w:spacing w:before="3" w:line="246" w:lineRule="auto"/>
              <w:ind w:left="102" w:right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0017A0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say</w:t>
            </w:r>
            <w:r w:rsidRPr="000017A0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0017A0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0017A0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countries such</w:t>
            </w:r>
            <w:r w:rsidRPr="000017A0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as/like</w:t>
            </w:r>
            <w:r w:rsidRPr="000017A0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England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08797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:rsidRPr="000017A0" w14:paraId="35224FF3" w14:textId="77777777" w:rsidTr="000017A0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D1F1D" w14:textId="77777777" w:rsidR="000017A0" w:rsidRPr="000017A0" w:rsidRDefault="000017A0" w:rsidP="000017A0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F78F8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13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tradiciones</w:t>
            </w:r>
            <w:r w:rsidRPr="000017A0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parecidas</w:t>
            </w:r>
            <w:r w:rsidRPr="000017A0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como</w:t>
            </w:r>
            <w:r w:rsidRPr="000017A0">
              <w:rPr>
                <w:rFonts w:ascii="Arial" w:hAnsi="Arial" w:cs="Arial"/>
                <w:w w:val="106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 xml:space="preserve">la caza 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0017A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z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orro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0AF57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185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similar</w:t>
            </w:r>
            <w:r w:rsidRPr="000017A0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trad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ns</w:t>
            </w:r>
            <w:r w:rsidRPr="000017A0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su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0017A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as</w:t>
            </w:r>
            <w:r w:rsidRPr="000017A0">
              <w:rPr>
                <w:rFonts w:ascii="Arial" w:hAnsi="Arial" w:cs="Arial"/>
                <w:spacing w:val="21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fox</w:t>
            </w:r>
            <w:r w:rsidRPr="000017A0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hunting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37027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:rsidRPr="000017A0" w14:paraId="47691393" w14:textId="77777777" w:rsidTr="000017A0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1F792" w14:textId="77777777" w:rsidR="000017A0" w:rsidRPr="000017A0" w:rsidRDefault="000017A0" w:rsidP="000017A0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34ACB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ya</w:t>
            </w:r>
            <w:r w:rsidRPr="000017A0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0017A0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son</w:t>
            </w:r>
            <w:r w:rsidRPr="000017A0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aceptadas,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934C7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0017A0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0017A0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longer</w:t>
            </w:r>
            <w:r w:rsidRPr="000017A0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accepted,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A6ECB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:rsidRPr="000017A0" w14:paraId="09FC91BF" w14:textId="77777777" w:rsidTr="000017A0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CBBA" w14:textId="77777777" w:rsidR="000017A0" w:rsidRPr="000017A0" w:rsidRDefault="000017A0" w:rsidP="000017A0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46E24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471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0017A0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0017A0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lg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unas</w:t>
            </w:r>
            <w:r w:rsidRPr="000017A0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gi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ones</w:t>
            </w:r>
            <w:r w:rsidRPr="000017A0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0017A0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han</w:t>
            </w:r>
            <w:r w:rsidRPr="000017A0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aprobado</w:t>
            </w:r>
            <w:r w:rsidRPr="000017A0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25788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1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0017A0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0017A0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some</w:t>
            </w:r>
            <w:r w:rsidRPr="000017A0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regions</w:t>
            </w:r>
            <w:r w:rsidRPr="000017A0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laws have</w:t>
            </w:r>
            <w:r w:rsidRPr="000017A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been</w:t>
            </w:r>
            <w:r w:rsidRPr="000017A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passed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4F15F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:rsidRPr="000017A0" w14:paraId="0F81DC51" w14:textId="77777777" w:rsidTr="000017A0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003C2" w14:textId="77777777" w:rsidR="000017A0" w:rsidRPr="000017A0" w:rsidRDefault="000017A0" w:rsidP="000017A0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D0C3C" w14:textId="77777777" w:rsidR="000017A0" w:rsidRPr="00995E31" w:rsidRDefault="000017A0" w:rsidP="000017A0">
            <w:pPr>
              <w:pStyle w:val="TableParagraph"/>
              <w:spacing w:before="3" w:line="244" w:lineRule="auto"/>
              <w:ind w:left="102" w:right="486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para</w:t>
            </w:r>
            <w:r w:rsidRPr="00995E31">
              <w:rPr>
                <w:rFonts w:ascii="Arial" w:hAnsi="Arial" w:cs="Arial"/>
                <w:spacing w:val="-16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995E31">
              <w:rPr>
                <w:rFonts w:ascii="Arial" w:hAnsi="Arial" w:cs="Arial"/>
                <w:spacing w:val="-14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las</w:t>
            </w:r>
            <w:r w:rsidRPr="00995E31">
              <w:rPr>
                <w:rFonts w:ascii="Arial" w:hAnsi="Arial" w:cs="Arial"/>
                <w:spacing w:val="-14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co</w:t>
            </w:r>
            <w:r w:rsidRPr="00995E31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rr</w:t>
            </w:r>
            <w:r w:rsidRPr="00995E31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i</w:t>
            </w:r>
            <w:r w:rsidRPr="00995E31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das</w:t>
            </w:r>
            <w:r w:rsidRPr="00995E31">
              <w:rPr>
                <w:rFonts w:ascii="Arial" w:hAnsi="Arial" w:cs="Arial"/>
                <w:spacing w:val="-14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no</w:t>
            </w:r>
            <w:r w:rsidRPr="00995E31">
              <w:rPr>
                <w:rFonts w:ascii="Arial" w:hAnsi="Arial" w:cs="Arial"/>
                <w:spacing w:val="26"/>
                <w:w w:val="106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puedan</w:t>
            </w:r>
            <w:r w:rsidRPr="00995E31">
              <w:rPr>
                <w:rFonts w:ascii="Arial" w:hAnsi="Arial" w:cs="Arial"/>
                <w:spacing w:val="-34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celebrarse.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B1CB5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0017A0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prevent</w:t>
            </w:r>
            <w:r w:rsidRPr="000017A0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bu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llfig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hts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92D75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167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0017A0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so</w:t>
            </w:r>
            <w:r w:rsidRPr="000017A0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that</w:t>
            </w:r>
            <w:r w:rsidRPr="000017A0">
              <w:rPr>
                <w:rFonts w:ascii="Arial" w:hAnsi="Arial" w:cs="Arial"/>
                <w:spacing w:val="22"/>
                <w:w w:val="121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bu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llfig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hts</w:t>
            </w:r>
            <w:r w:rsidRPr="000017A0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cannot</w:t>
            </w:r>
            <w:r w:rsidRPr="000017A0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0017A0">
              <w:rPr>
                <w:rFonts w:ascii="Arial" w:hAnsi="Arial" w:cs="Arial"/>
                <w:spacing w:val="30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held.</w:t>
            </w:r>
          </w:p>
        </w:tc>
      </w:tr>
      <w:tr w:rsidR="000017A0" w:rsidRPr="000017A0" w14:paraId="1B9E044F" w14:textId="77777777" w:rsidTr="000017A0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DB7BE" w14:textId="77777777" w:rsidR="000017A0" w:rsidRPr="000017A0" w:rsidRDefault="000017A0" w:rsidP="000017A0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E9CDC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596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Sin</w:t>
            </w:r>
            <w:r w:rsidRPr="000017A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embar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Pr="000017A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0017A0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mundo</w:t>
            </w:r>
            <w:r w:rsidRPr="000017A0">
              <w:rPr>
                <w:rFonts w:ascii="Arial" w:hAnsi="Arial" w:cs="Arial"/>
                <w:spacing w:val="28"/>
                <w:w w:val="106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taurino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47D8A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4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However,</w:t>
            </w:r>
            <w:r w:rsidRPr="000017A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wor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0017A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of</w:t>
            </w:r>
            <w:r w:rsidRPr="000017A0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bu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llfig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ht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0D3E7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:rsidRPr="000017A0" w14:paraId="62318480" w14:textId="77777777" w:rsidTr="000017A0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817CE" w14:textId="77777777" w:rsidR="000017A0" w:rsidRPr="000017A0" w:rsidRDefault="000017A0" w:rsidP="000017A0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5E9CA" w14:textId="77777777" w:rsidR="000017A0" w:rsidRPr="000017A0" w:rsidRDefault="000017A0" w:rsidP="000017A0">
            <w:pPr>
              <w:pStyle w:val="TableParagraph"/>
              <w:spacing w:before="3" w:line="246" w:lineRule="auto"/>
              <w:ind w:left="102" w:right="396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sigue</w:t>
            </w:r>
            <w:r w:rsidRPr="000017A0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atrayendo</w:t>
            </w:r>
            <w:r w:rsidRPr="000017A0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0017A0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</w:t>
            </w:r>
            <w:r w:rsidRPr="000017A0">
              <w:rPr>
                <w:rFonts w:ascii="Arial" w:hAnsi="Arial" w:cs="Arial"/>
                <w:spacing w:val="24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gente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6CDD0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still</w:t>
            </w:r>
            <w:r w:rsidRPr="000017A0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attracts</w:t>
            </w:r>
            <w:r w:rsidRPr="000017A0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many</w:t>
            </w:r>
            <w:r w:rsidRPr="000017A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pe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27FE7" w14:textId="77777777" w:rsidR="000017A0" w:rsidRPr="000017A0" w:rsidRDefault="000017A0" w:rsidP="000017A0">
            <w:pPr>
              <w:pStyle w:val="TableParagraph"/>
              <w:spacing w:before="3" w:line="246" w:lineRule="auto"/>
              <w:ind w:left="102" w:right="116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0017A0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continues</w:t>
            </w:r>
            <w:r w:rsidRPr="000017A0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0017A0">
              <w:rPr>
                <w:rFonts w:ascii="Arial" w:hAnsi="Arial" w:cs="Arial"/>
                <w:spacing w:val="21"/>
                <w:w w:val="106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attract</w:t>
            </w:r>
          </w:p>
        </w:tc>
      </w:tr>
      <w:tr w:rsidR="000017A0" w:rsidRPr="000017A0" w14:paraId="26271365" w14:textId="77777777" w:rsidTr="000017A0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B51C8F" w14:textId="77777777" w:rsidR="000017A0" w:rsidRPr="000017A0" w:rsidRDefault="000017A0" w:rsidP="000017A0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156FAA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229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0017A0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enerand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res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0017A0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>pa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r</w:t>
            </w:r>
            <w:r w:rsidRPr="000017A0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>a</w:t>
            </w:r>
            <w:r w:rsidRPr="000017A0">
              <w:rPr>
                <w:rFonts w:ascii="Arial" w:hAnsi="Arial" w:cs="Arial"/>
                <w:spacing w:val="28"/>
                <w:w w:val="109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has</w:t>
            </w:r>
            <w:r w:rsidRPr="000017A0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personas,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69C52B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165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0017A0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0017A0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enerates</w:t>
            </w:r>
            <w:r w:rsidRPr="000017A0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income</w:t>
            </w:r>
            <w:r w:rsidRPr="000017A0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for</w:t>
            </w:r>
            <w:r w:rsidRPr="000017A0">
              <w:rPr>
                <w:rFonts w:ascii="Arial" w:hAnsi="Arial" w:cs="Arial"/>
                <w:spacing w:val="28"/>
                <w:w w:val="124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many</w:t>
            </w:r>
            <w:r w:rsidRPr="000017A0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(people),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BDD87C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:rsidRPr="000017A0" w14:paraId="56207F1A" w14:textId="77777777" w:rsidTr="00A84805">
        <w:trPr>
          <w:trHeight w:hRule="exact" w:val="633"/>
        </w:trPr>
        <w:tc>
          <w:tcPr>
            <w:tcW w:w="4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41FD764" w14:textId="77777777" w:rsidR="000017A0" w:rsidRPr="000017A0" w:rsidRDefault="000017A0" w:rsidP="000017A0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96FF08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114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desde</w:t>
            </w:r>
            <w:r w:rsidRPr="000017A0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familias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ganaderas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C2985D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256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0017A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rom</w:t>
            </w:r>
            <w:r w:rsidRPr="000017A0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families</w:t>
            </w:r>
            <w:r w:rsidRPr="000017A0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who</w:t>
            </w:r>
            <w:r w:rsidRPr="000017A0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breed</w:t>
            </w:r>
            <w:r w:rsidRPr="000017A0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bulls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5C2C68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:rsidRPr="000017A0" w14:paraId="75564EE0" w14:textId="77777777" w:rsidTr="000017A0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8E2CF" w14:textId="77777777" w:rsidR="000017A0" w:rsidRPr="000017A0" w:rsidRDefault="000017A0" w:rsidP="000017A0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1FB49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hasta</w:t>
            </w:r>
            <w:r w:rsidRPr="000017A0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0017A0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sastres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2026C" w14:textId="77777777" w:rsidR="000017A0" w:rsidRPr="000017A0" w:rsidRDefault="000017A0" w:rsidP="000017A0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0017A0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t>tailors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3E072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A0" w:rsidRPr="000017A0" w14:paraId="58F211DA" w14:textId="77777777" w:rsidTr="000017A0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CE2EF" w14:textId="77777777" w:rsidR="000017A0" w:rsidRPr="000017A0" w:rsidRDefault="000017A0" w:rsidP="000017A0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1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AB287" w14:textId="77777777" w:rsidR="000017A0" w:rsidRPr="00995E31" w:rsidRDefault="000017A0" w:rsidP="000017A0">
            <w:pPr>
              <w:pStyle w:val="TableParagraph"/>
              <w:spacing w:before="3" w:line="244" w:lineRule="auto"/>
              <w:ind w:left="102" w:right="179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que</w:t>
            </w:r>
            <w:r w:rsidRPr="00995E31">
              <w:rPr>
                <w:rFonts w:ascii="Arial" w:hAnsi="Arial" w:cs="Arial"/>
                <w:spacing w:val="5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confeccionan</w:t>
            </w:r>
            <w:r w:rsidRPr="00995E31">
              <w:rPr>
                <w:rFonts w:ascii="Arial" w:hAnsi="Arial" w:cs="Arial"/>
                <w:spacing w:val="8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l</w:t>
            </w:r>
            <w:r w:rsidRPr="00995E31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os</w:t>
            </w:r>
            <w:r w:rsidRPr="00995E31">
              <w:rPr>
                <w:rFonts w:ascii="Arial" w:hAnsi="Arial" w:cs="Arial"/>
                <w:spacing w:val="5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trajes</w:t>
            </w:r>
            <w:r w:rsidRPr="00995E31">
              <w:rPr>
                <w:rFonts w:ascii="Arial" w:hAnsi="Arial" w:cs="Arial"/>
                <w:spacing w:val="21"/>
                <w:w w:val="110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</w:t>
            </w:r>
            <w:r w:rsidRPr="00995E31">
              <w:rPr>
                <w:rFonts w:ascii="Arial" w:hAnsi="Arial" w:cs="Arial"/>
                <w:spacing w:val="-8"/>
                <w:w w:val="105"/>
                <w:sz w:val="20"/>
                <w:szCs w:val="20"/>
                <w:lang w:val="es-AR"/>
              </w:rPr>
              <w:t xml:space="preserve"> </w:t>
            </w:r>
            <w:r w:rsidRPr="00995E31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l</w:t>
            </w:r>
            <w:r w:rsidRPr="00995E31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u</w:t>
            </w:r>
            <w:r w:rsidRPr="00995E31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c</w:t>
            </w:r>
            <w:r w:rsidRPr="00995E31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es</w:t>
            </w:r>
            <w:r w:rsidRPr="00995E31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DEBA" w14:textId="77777777" w:rsidR="000017A0" w:rsidRPr="000017A0" w:rsidRDefault="000017A0" w:rsidP="000017A0">
            <w:pPr>
              <w:pStyle w:val="TableParagraph"/>
              <w:spacing w:before="3" w:line="244" w:lineRule="auto"/>
              <w:ind w:left="102" w:right="467"/>
              <w:rPr>
                <w:rFonts w:ascii="Arial" w:eastAsia="Times New Roman" w:hAnsi="Arial" w:cs="Arial"/>
                <w:sz w:val="20"/>
                <w:szCs w:val="20"/>
              </w:rPr>
            </w:pP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who</w:t>
            </w:r>
            <w:r w:rsidRPr="000017A0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make</w:t>
            </w:r>
            <w:r w:rsidRPr="000017A0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bullfighting</w:t>
            </w:r>
            <w:r w:rsidRPr="000017A0">
              <w:rPr>
                <w:rFonts w:ascii="Arial" w:hAnsi="Arial" w:cs="Arial"/>
                <w:spacing w:val="22"/>
                <w:w w:val="98"/>
                <w:sz w:val="20"/>
                <w:szCs w:val="20"/>
              </w:rPr>
              <w:t xml:space="preserve"> </w:t>
            </w:r>
            <w:r w:rsidRPr="000017A0">
              <w:rPr>
                <w:rFonts w:ascii="Arial" w:hAnsi="Arial" w:cs="Arial"/>
                <w:w w:val="105"/>
                <w:sz w:val="20"/>
                <w:szCs w:val="20"/>
              </w:rPr>
              <w:t>outfits.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05ED0" w14:textId="77777777" w:rsidR="000017A0" w:rsidRPr="000017A0" w:rsidRDefault="000017A0" w:rsidP="00001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B29956" w14:textId="77777777" w:rsidR="0051032B" w:rsidRDefault="0051032B" w:rsidP="0051032B">
      <w:pPr>
        <w:pStyle w:val="BTBodyText"/>
      </w:pPr>
    </w:p>
    <w:sectPr w:rsidR="0051032B" w:rsidSect="00E1617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868CB" w14:textId="77777777" w:rsidR="000017A0" w:rsidRDefault="000017A0" w:rsidP="0058207B">
      <w:r>
        <w:separator/>
      </w:r>
    </w:p>
  </w:endnote>
  <w:endnote w:type="continuationSeparator" w:id="0">
    <w:p w14:paraId="50D416C0" w14:textId="77777777" w:rsidR="000017A0" w:rsidRDefault="000017A0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Opus Ornaments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8E8AE" w14:textId="77777777" w:rsidR="000017A0" w:rsidRPr="00C027D4" w:rsidRDefault="000017A0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995E31">
      <w:rPr>
        <w:rStyle w:val="PageNumber"/>
        <w:rFonts w:ascii="Arial" w:hAnsi="Arial" w:cs="Arial"/>
        <w:b/>
        <w:noProof/>
      </w:rPr>
      <w:t>2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6780D954" w:rsidR="000017A0" w:rsidRPr="006D0590" w:rsidRDefault="000017A0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70528" behindDoc="0" locked="0" layoutInCell="1" allowOverlap="1" wp14:anchorId="2214D7D1" wp14:editId="14A83B9A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95579D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DE9B9" w14:textId="77777777" w:rsidR="000017A0" w:rsidRPr="00C027D4" w:rsidRDefault="000017A0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995E31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1F4DC1B7" w:rsidR="000017A0" w:rsidRPr="006D0590" w:rsidRDefault="000017A0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68480" behindDoc="0" locked="0" layoutInCell="1" allowOverlap="1" wp14:anchorId="323C3B85" wp14:editId="4BC435F5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95579D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8F50C" w14:textId="77777777" w:rsidR="000017A0" w:rsidRDefault="000017A0" w:rsidP="0058207B">
      <w:r>
        <w:separator/>
      </w:r>
    </w:p>
  </w:footnote>
  <w:footnote w:type="continuationSeparator" w:id="0">
    <w:p w14:paraId="5A4E0C56" w14:textId="77777777" w:rsidR="000017A0" w:rsidRDefault="000017A0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13F5" w14:textId="77777777" w:rsidR="000017A0" w:rsidRDefault="000017A0" w:rsidP="00CE4FB5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27253A8" wp14:editId="1D70DF94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135D96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374A01" w14:textId="2A20BA74" w:rsidR="000017A0" w:rsidRPr="00A340C0" w:rsidRDefault="000017A0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>Unit 5</w:t>
                          </w:r>
                          <w:r w:rsidRPr="00A32B72">
                            <w:t xml:space="preserve">: </w:t>
                          </w:r>
                          <w:r>
                            <w:t>Translation marking grid</w:t>
                          </w:r>
                        </w:p>
                        <w:p w14:paraId="571ECD85" w14:textId="77777777" w:rsidR="000017A0" w:rsidRPr="00103E36" w:rsidRDefault="000017A0" w:rsidP="005D0BE6">
                          <w:pPr>
                            <w:pStyle w:val="RHRunningHead"/>
                          </w:pPr>
                        </w:p>
                        <w:p w14:paraId="08BF36A8" w14:textId="4938D27D" w:rsidR="000017A0" w:rsidRPr="00103E36" w:rsidRDefault="000017A0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253A8" id="Round Single Corner Rectangle 1" o:spid="_x0000_s1026" style="position:absolute;margin-left:533pt;margin-top:56.7pt;width:62.35pt;height:283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" o:allowoverlap="f" adj="-11796480,,5400" path="m,l659997,v72903,,132003,59100,132003,132003l792000,3600000,,3600000,,xe" fillcolor="#135d96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0F374A01" w14:textId="2A20BA74" w:rsidR="000017A0" w:rsidRPr="00A340C0" w:rsidRDefault="000017A0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>Unit 5</w:t>
                    </w:r>
                    <w:r w:rsidRPr="00A32B72">
                      <w:t xml:space="preserve">: </w:t>
                    </w:r>
                    <w:r>
                      <w:t>Translation marking grid</w:t>
                    </w:r>
                  </w:p>
                  <w:p w14:paraId="571ECD85" w14:textId="77777777" w:rsidR="000017A0" w:rsidRPr="00103E36" w:rsidRDefault="000017A0" w:rsidP="005D0BE6">
                    <w:pPr>
                      <w:pStyle w:val="RHRunningHead"/>
                    </w:pPr>
                  </w:p>
                  <w:p w14:paraId="08BF36A8" w14:textId="4938D27D" w:rsidR="000017A0" w:rsidRPr="00103E36" w:rsidRDefault="000017A0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ECB42" w14:textId="4E4C55BF" w:rsidR="000017A0" w:rsidRDefault="000017A0" w:rsidP="00CE4FB5">
    <w:r>
      <w:rPr>
        <w:noProof/>
        <w:lang w:val="en-GB" w:eastAsia="en-GB"/>
      </w:rPr>
      <w:drawing>
        <wp:anchor distT="0" distB="0" distL="114300" distR="114300" simplePos="0" relativeHeight="251679744" behindDoc="0" locked="0" layoutInCell="1" allowOverlap="1" wp14:anchorId="589BDAEF" wp14:editId="63A5E249">
          <wp:simplePos x="0" y="0"/>
          <wp:positionH relativeFrom="column">
            <wp:posOffset>0</wp:posOffset>
          </wp:positionH>
          <wp:positionV relativeFrom="page">
            <wp:posOffset>2540</wp:posOffset>
          </wp:positionV>
          <wp:extent cx="2914650" cy="6934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E16F874" wp14:editId="208B5CB9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135D96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FF4FA" w14:textId="3D63EFF6" w:rsidR="000017A0" w:rsidRPr="00A340C0" w:rsidRDefault="000017A0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>Unit 5</w:t>
                          </w:r>
                          <w:r w:rsidRPr="00A32B72">
                            <w:t xml:space="preserve">: </w:t>
                          </w:r>
                          <w:r>
                            <w:t>Translation marking grid</w:t>
                          </w:r>
                        </w:p>
                        <w:p w14:paraId="6D07B188" w14:textId="6737F7CD" w:rsidR="000017A0" w:rsidRPr="00103E36" w:rsidRDefault="000017A0" w:rsidP="00185B32">
                          <w:pPr>
                            <w:pStyle w:val="RHRunningHead"/>
                            <w:jc w:val="left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6F874"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" o:allowoverlap="f" adj="-11796480,,5400" path="m,l659997,v72903,,132003,59100,132003,132003l792000,3600000,,3600000,,xe" fillcolor="#135d96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7EFFF4FA" w14:textId="3D63EFF6" w:rsidR="000017A0" w:rsidRPr="00A340C0" w:rsidRDefault="000017A0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>Unit 5</w:t>
                    </w:r>
                    <w:r w:rsidRPr="00A32B72">
                      <w:t xml:space="preserve">: </w:t>
                    </w:r>
                    <w:r>
                      <w:t>Translation marking grid</w:t>
                    </w:r>
                  </w:p>
                  <w:p w14:paraId="6D07B188" w14:textId="6737F7CD" w:rsidR="000017A0" w:rsidRPr="00103E36" w:rsidRDefault="000017A0" w:rsidP="00185B32">
                    <w:pPr>
                      <w:pStyle w:val="RHRunningHead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017A0"/>
    <w:rsid w:val="0006785E"/>
    <w:rsid w:val="000E101A"/>
    <w:rsid w:val="00185B32"/>
    <w:rsid w:val="00215A47"/>
    <w:rsid w:val="00251106"/>
    <w:rsid w:val="002E7670"/>
    <w:rsid w:val="0032320A"/>
    <w:rsid w:val="003C32A2"/>
    <w:rsid w:val="00400944"/>
    <w:rsid w:val="0042337A"/>
    <w:rsid w:val="0051032B"/>
    <w:rsid w:val="0058207B"/>
    <w:rsid w:val="00583B74"/>
    <w:rsid w:val="00583DED"/>
    <w:rsid w:val="005D0BE6"/>
    <w:rsid w:val="006D0590"/>
    <w:rsid w:val="00702C73"/>
    <w:rsid w:val="00717891"/>
    <w:rsid w:val="0076028E"/>
    <w:rsid w:val="00766153"/>
    <w:rsid w:val="007B3337"/>
    <w:rsid w:val="008279AF"/>
    <w:rsid w:val="0095579D"/>
    <w:rsid w:val="00967C56"/>
    <w:rsid w:val="00995E31"/>
    <w:rsid w:val="009D16F5"/>
    <w:rsid w:val="00A6332E"/>
    <w:rsid w:val="00A84805"/>
    <w:rsid w:val="00AA0CD3"/>
    <w:rsid w:val="00AC7868"/>
    <w:rsid w:val="00B417A4"/>
    <w:rsid w:val="00B73912"/>
    <w:rsid w:val="00CA0525"/>
    <w:rsid w:val="00CA39E4"/>
    <w:rsid w:val="00CE4FB5"/>
    <w:rsid w:val="00D36DAC"/>
    <w:rsid w:val="00D66A01"/>
    <w:rsid w:val="00DA2E96"/>
    <w:rsid w:val="00E16170"/>
    <w:rsid w:val="00EE4FDC"/>
    <w:rsid w:val="00F663B2"/>
    <w:rsid w:val="00F8412C"/>
    <w:rsid w:val="00F843FD"/>
    <w:rsid w:val="00F8744A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8A631D"/>
  <w14:defaultImageDpi w14:val="300"/>
  <w15:docId w15:val="{5867801D-1257-4E97-8C93-4800975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0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E16170"/>
    <w:pPr>
      <w:spacing w:before="360"/>
    </w:pPr>
    <w:rPr>
      <w:rFonts w:ascii="Arial" w:eastAsia="Times New Roman" w:hAnsi="Arial"/>
      <w:b/>
      <w:color w:val="1B9A38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58207B"/>
    <w:pPr>
      <w:spacing w:before="240"/>
    </w:pPr>
    <w:rPr>
      <w:rFonts w:ascii="Arial" w:eastAsia="Times New Roman" w:hAnsi="Arial"/>
      <w:color w:val="009089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F8412C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F8412C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58207B"/>
    <w:pPr>
      <w:pBdr>
        <w:bottom w:val="single" w:sz="8" w:space="0" w:color="009089"/>
      </w:pBdr>
      <w:spacing w:before="240"/>
    </w:pPr>
    <w:rPr>
      <w:rFonts w:ascii="Arial" w:eastAsia="Calibri" w:hAnsi="Arial"/>
      <w:b/>
      <w:color w:val="009089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58207B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E16170"/>
    <w:pPr>
      <w:spacing w:after="720"/>
    </w:pPr>
    <w:rPr>
      <w:rFonts w:ascii="Arial" w:eastAsia="Times New Roman" w:hAnsi="Arial"/>
      <w:b/>
      <w:color w:val="1B9A38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F8412C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0E101A"/>
    <w:rPr>
      <w:color w:val="0000FF" w:themeColor="hyperlink"/>
      <w:u w:val="single"/>
    </w:rPr>
  </w:style>
  <w:style w:type="paragraph" w:customStyle="1" w:styleId="AnswerLines">
    <w:name w:val="Answer Lines"/>
    <w:qFormat/>
    <w:rsid w:val="009D16F5"/>
    <w:pPr>
      <w:pBdr>
        <w:bottom w:val="dotted" w:sz="12" w:space="2" w:color="auto"/>
      </w:pBdr>
      <w:spacing w:before="80"/>
    </w:pPr>
    <w:rPr>
      <w:sz w:val="22"/>
      <w:szCs w:val="24"/>
      <w:lang w:val="fr-FR" w:eastAsia="en-US"/>
    </w:rPr>
  </w:style>
  <w:style w:type="paragraph" w:styleId="ListParagraph">
    <w:name w:val="List Paragraph"/>
    <w:basedOn w:val="Normal"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51032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17A0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8B15040A</Template>
  <TotalTime>1</TotalTime>
  <Pages>4</Pages>
  <Words>745</Words>
  <Characters>4248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Jennifer Pyburn</cp:lastModifiedBy>
  <cp:revision>2</cp:revision>
  <dcterms:created xsi:type="dcterms:W3CDTF">2018-04-30T07:42:00Z</dcterms:created>
  <dcterms:modified xsi:type="dcterms:W3CDTF">2018-04-30T07:42:00Z</dcterms:modified>
</cp:coreProperties>
</file>