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2665DD">
        <w:rPr>
          <w:b/>
          <w:sz w:val="28"/>
          <w:szCs w:val="28"/>
          <w:lang w:val="es-AR"/>
        </w:rPr>
        <w:t>6.3 La arquitectura árabe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extension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clay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harmony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tile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dome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bell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tower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crowded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busy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preserve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build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dazzle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fortress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impress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jewel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brick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luxurious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marble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3A9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mosque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E66E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North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African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Moor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E66E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wall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E66E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tomb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grave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</w:tbl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Default="00EC7D2C">
      <w:pPr>
        <w:rPr>
          <w:lang w:val="es-AR"/>
        </w:rPr>
      </w:pPr>
    </w:p>
    <w:p w:rsidR="00EC7D2C" w:rsidRPr="006773CD" w:rsidRDefault="00EC7D2C" w:rsidP="00EC7D2C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6.3 La arquitectura árabe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6773CD" w:rsidRDefault="00EC7D2C" w:rsidP="00982FB5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EC7D2C" w:rsidRPr="006773CD" w:rsidRDefault="00EC7D2C" w:rsidP="00982FB5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extension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ampliación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clay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arcilla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harmony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armonía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tile</w:t>
            </w:r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azulejo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dome</w:t>
            </w:r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bóveda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/</w:t>
            </w: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cúpula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bell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tower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campanario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crowded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busy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concurrido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preserve</w:t>
            </w:r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conservar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build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construir (</w:t>
            </w:r>
            <w:r w:rsidRPr="0021101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construyo</w:t>
            </w: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dazzle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deslumbrar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fortress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fortaleza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impress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impresionar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jewel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joya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brick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ladrillo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luxurious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lujoso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marble</w:t>
            </w:r>
            <w:proofErr w:type="spellEnd"/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mármol</w:t>
            </w:r>
          </w:p>
        </w:tc>
      </w:tr>
      <w:tr w:rsidR="00EC7D2C" w:rsidRPr="006773CD" w:rsidTr="00982FB5">
        <w:trPr>
          <w:trHeight w:val="421"/>
        </w:trPr>
        <w:tc>
          <w:tcPr>
            <w:tcW w:w="4549" w:type="dxa"/>
          </w:tcPr>
          <w:p w:rsidR="00EC7D2C" w:rsidRPr="00AA6E36" w:rsidRDefault="00EC7D2C" w:rsidP="00982FB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mosque</w:t>
            </w:r>
          </w:p>
        </w:tc>
        <w:tc>
          <w:tcPr>
            <w:tcW w:w="4549" w:type="dxa"/>
          </w:tcPr>
          <w:p w:rsidR="00EC7D2C" w:rsidRPr="00AA6E36" w:rsidRDefault="00361296" w:rsidP="00982FB5">
            <w:pPr>
              <w:rPr>
                <w:lang w:val="es-AR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mezquita</w:t>
            </w:r>
          </w:p>
        </w:tc>
      </w:tr>
      <w:tr w:rsidR="007E66EA" w:rsidRPr="006773CD" w:rsidTr="00982FB5">
        <w:trPr>
          <w:trHeight w:val="421"/>
        </w:trPr>
        <w:tc>
          <w:tcPr>
            <w:tcW w:w="4549" w:type="dxa"/>
          </w:tcPr>
          <w:p w:rsidR="007E66EA" w:rsidRPr="00222606" w:rsidRDefault="007E66EA" w:rsidP="00982FB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North </w:t>
            </w: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African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Moor</w:t>
            </w:r>
            <w:bookmarkStart w:id="0" w:name="_GoBack"/>
            <w:bookmarkEnd w:id="0"/>
          </w:p>
        </w:tc>
        <w:tc>
          <w:tcPr>
            <w:tcW w:w="4549" w:type="dxa"/>
          </w:tcPr>
          <w:p w:rsidR="007E66EA" w:rsidRPr="00211019" w:rsidRDefault="007E66EA" w:rsidP="00982F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/la</w:t>
            </w: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moro/a</w:t>
            </w:r>
          </w:p>
        </w:tc>
      </w:tr>
      <w:tr w:rsidR="007E66EA" w:rsidRPr="006773CD" w:rsidTr="00982FB5">
        <w:trPr>
          <w:trHeight w:val="421"/>
        </w:trPr>
        <w:tc>
          <w:tcPr>
            <w:tcW w:w="4549" w:type="dxa"/>
          </w:tcPr>
          <w:p w:rsidR="007E66EA" w:rsidRPr="00222606" w:rsidRDefault="007E66EA" w:rsidP="00982FB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wall</w:t>
            </w:r>
            <w:proofErr w:type="spellEnd"/>
          </w:p>
        </w:tc>
        <w:tc>
          <w:tcPr>
            <w:tcW w:w="4549" w:type="dxa"/>
          </w:tcPr>
          <w:p w:rsidR="007E66EA" w:rsidRPr="00211019" w:rsidRDefault="007E66EA" w:rsidP="00982F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muro</w:t>
            </w:r>
          </w:p>
        </w:tc>
      </w:tr>
      <w:tr w:rsidR="007E66EA" w:rsidRPr="006773CD" w:rsidTr="00982FB5">
        <w:trPr>
          <w:trHeight w:val="421"/>
        </w:trPr>
        <w:tc>
          <w:tcPr>
            <w:tcW w:w="4549" w:type="dxa"/>
          </w:tcPr>
          <w:p w:rsidR="007E66EA" w:rsidRPr="00222606" w:rsidRDefault="007E66EA" w:rsidP="00982FB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tomb</w:t>
            </w:r>
            <w:proofErr w:type="spellEnd"/>
            <w:r w:rsidRPr="002226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grave</w:t>
            </w:r>
          </w:p>
        </w:tc>
        <w:tc>
          <w:tcPr>
            <w:tcW w:w="4549" w:type="dxa"/>
          </w:tcPr>
          <w:p w:rsidR="007E66EA" w:rsidRPr="00211019" w:rsidRDefault="007E66EA" w:rsidP="00982F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10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tumba</w:t>
            </w:r>
          </w:p>
        </w:tc>
      </w:tr>
    </w:tbl>
    <w:p w:rsidR="00EC7D2C" w:rsidRPr="00AA6E36" w:rsidRDefault="00EC7D2C">
      <w:pPr>
        <w:rPr>
          <w:lang w:val="es-AR"/>
        </w:rPr>
      </w:pPr>
    </w:p>
    <w:sectPr w:rsidR="00EC7D2C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5DD"/>
    <w:rsid w:val="002666F2"/>
    <w:rsid w:val="00277279"/>
    <w:rsid w:val="002D6C98"/>
    <w:rsid w:val="002F7B95"/>
    <w:rsid w:val="003304DF"/>
    <w:rsid w:val="00361296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7E66EA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B3A9C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C7D2C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E48DA71E</Template>
  <TotalTime>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2017-02-23T07:57:00Z</cp:lastPrinted>
  <dcterms:created xsi:type="dcterms:W3CDTF">2018-03-06T10:00:00Z</dcterms:created>
  <dcterms:modified xsi:type="dcterms:W3CDTF">2018-03-09T15:10:00Z</dcterms:modified>
</cp:coreProperties>
</file>