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8D2C" w14:textId="77777777" w:rsidR="006A5179" w:rsidRDefault="006A5179"/>
    <w:p w14:paraId="7639E96F" w14:textId="77777777" w:rsidR="00547F53" w:rsidRPr="00CC52C5" w:rsidRDefault="00D86D7A" w:rsidP="00547F53">
      <w:pPr>
        <w:pStyle w:val="CHead"/>
        <w:rPr>
          <w:lang w:val="es-MX"/>
        </w:rPr>
      </w:pPr>
      <w:proofErr w:type="spellStart"/>
      <w:r w:rsidRPr="00191857">
        <w:rPr>
          <w:sz w:val="28"/>
          <w:szCs w:val="28"/>
          <w:lang w:val="es-AR"/>
        </w:rPr>
        <w:t>Vocab</w:t>
      </w:r>
      <w:proofErr w:type="spellEnd"/>
      <w:r w:rsidRPr="00191857">
        <w:rPr>
          <w:sz w:val="28"/>
          <w:szCs w:val="28"/>
          <w:lang w:val="es-AR"/>
        </w:rPr>
        <w:t xml:space="preserve"> test</w:t>
      </w:r>
      <w:r w:rsidR="00547F53">
        <w:rPr>
          <w:b w:val="0"/>
          <w:sz w:val="28"/>
          <w:szCs w:val="28"/>
          <w:lang w:val="es-AR"/>
        </w:rPr>
        <w:t xml:space="preserve"> </w:t>
      </w:r>
      <w:proofErr w:type="spellStart"/>
      <w:r w:rsidR="00547F53" w:rsidRPr="00236FA8">
        <w:rPr>
          <w:sz w:val="28"/>
          <w:szCs w:val="28"/>
          <w:lang w:val="es-AR"/>
        </w:rPr>
        <w:t>Unit</w:t>
      </w:r>
      <w:proofErr w:type="spellEnd"/>
      <w:r w:rsidR="00547F53">
        <w:rPr>
          <w:b w:val="0"/>
          <w:sz w:val="28"/>
          <w:szCs w:val="28"/>
          <w:lang w:val="es-AR"/>
        </w:rPr>
        <w:t xml:space="preserve"> </w:t>
      </w:r>
      <w:r w:rsidR="00547F53" w:rsidRPr="00CC52C5">
        <w:rPr>
          <w:lang w:val="es-ES"/>
        </w:rPr>
        <w:t>6.4</w:t>
      </w:r>
      <w:r w:rsidR="00547F53" w:rsidRPr="00CC52C5">
        <w:rPr>
          <w:lang w:val="es-MX"/>
        </w:rPr>
        <w:t xml:space="preserve"> El patrimonio musical y su diversidad en el mundo hispano</w:t>
      </w:r>
    </w:p>
    <w:p w14:paraId="27618D2D" w14:textId="74E7A88C" w:rsidR="00B37737" w:rsidRPr="00191857" w:rsidRDefault="00B37737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37737" w14:paraId="27618D30" w14:textId="77777777" w:rsidTr="007318AF">
        <w:trPr>
          <w:trHeight w:val="421"/>
        </w:trPr>
        <w:tc>
          <w:tcPr>
            <w:tcW w:w="4549" w:type="dxa"/>
          </w:tcPr>
          <w:p w14:paraId="27618D2E" w14:textId="77777777"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14:paraId="27618D2F" w14:textId="77777777"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B37737" w14:paraId="27618D33" w14:textId="77777777" w:rsidTr="007318AF">
        <w:trPr>
          <w:trHeight w:val="421"/>
        </w:trPr>
        <w:tc>
          <w:tcPr>
            <w:tcW w:w="4549" w:type="dxa"/>
          </w:tcPr>
          <w:p w14:paraId="27618D31" w14:textId="4E48D0AB" w:rsidR="00B37737" w:rsidRDefault="00F00B5F" w:rsidP="001220E7">
            <w:pPr>
              <w:pStyle w:val="ListParagraph"/>
              <w:numPr>
                <w:ilvl w:val="0"/>
                <w:numId w:val="3"/>
              </w:numPr>
            </w:pPr>
            <w:r>
              <w:t>To perform</w:t>
            </w:r>
          </w:p>
        </w:tc>
        <w:tc>
          <w:tcPr>
            <w:tcW w:w="4549" w:type="dxa"/>
          </w:tcPr>
          <w:p w14:paraId="27618D32" w14:textId="69DE19D2" w:rsidR="00B37737" w:rsidRDefault="00B37737" w:rsidP="007318AF"/>
        </w:tc>
      </w:tr>
      <w:tr w:rsidR="00B37737" w14:paraId="27618D36" w14:textId="77777777" w:rsidTr="007318AF">
        <w:trPr>
          <w:trHeight w:val="440"/>
        </w:trPr>
        <w:tc>
          <w:tcPr>
            <w:tcW w:w="4549" w:type="dxa"/>
          </w:tcPr>
          <w:p w14:paraId="27618D34" w14:textId="069AACF8" w:rsidR="00B37737" w:rsidRDefault="00F00B5F" w:rsidP="001220E7">
            <w:pPr>
              <w:pStyle w:val="ListParagraph"/>
              <w:numPr>
                <w:ilvl w:val="0"/>
                <w:numId w:val="3"/>
              </w:numPr>
            </w:pPr>
            <w:r>
              <w:t>Flamenco dancer</w:t>
            </w:r>
          </w:p>
        </w:tc>
        <w:tc>
          <w:tcPr>
            <w:tcW w:w="4549" w:type="dxa"/>
          </w:tcPr>
          <w:p w14:paraId="27618D35" w14:textId="507588E5" w:rsidR="00B37737" w:rsidRDefault="00B37737" w:rsidP="007318AF"/>
        </w:tc>
      </w:tr>
      <w:tr w:rsidR="00B37737" w14:paraId="27618D39" w14:textId="77777777" w:rsidTr="007318AF">
        <w:trPr>
          <w:trHeight w:val="421"/>
        </w:trPr>
        <w:tc>
          <w:tcPr>
            <w:tcW w:w="4549" w:type="dxa"/>
          </w:tcPr>
          <w:p w14:paraId="27618D37" w14:textId="6C05917E" w:rsidR="00B37737" w:rsidRPr="00067E31" w:rsidRDefault="00F00B5F" w:rsidP="001220E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05648">
              <w:rPr>
                <w:rFonts w:ascii="Arial" w:hAnsi="Arial" w:cs="Arial"/>
                <w:sz w:val="20"/>
                <w:szCs w:val="20"/>
                <w:lang w:val="es-ES"/>
              </w:rPr>
              <w:t xml:space="preserve">flamenco </w:t>
            </w:r>
            <w:proofErr w:type="spellStart"/>
            <w:r w:rsidRPr="00005648">
              <w:rPr>
                <w:rFonts w:ascii="Arial" w:hAnsi="Arial" w:cs="Arial"/>
                <w:sz w:val="20"/>
                <w:szCs w:val="20"/>
                <w:lang w:val="es-ES"/>
              </w:rPr>
              <w:t>singer</w:t>
            </w:r>
            <w:proofErr w:type="spellEnd"/>
          </w:p>
        </w:tc>
        <w:tc>
          <w:tcPr>
            <w:tcW w:w="4549" w:type="dxa"/>
          </w:tcPr>
          <w:p w14:paraId="27618D38" w14:textId="68D48273" w:rsidR="00B37737" w:rsidRDefault="00B37737" w:rsidP="001656BD"/>
        </w:tc>
      </w:tr>
      <w:tr w:rsidR="00B37737" w14:paraId="27618D3C" w14:textId="77777777" w:rsidTr="007318AF">
        <w:trPr>
          <w:trHeight w:val="421"/>
        </w:trPr>
        <w:tc>
          <w:tcPr>
            <w:tcW w:w="4549" w:type="dxa"/>
          </w:tcPr>
          <w:p w14:paraId="23E97D97" w14:textId="589A783C" w:rsidR="00F00B5F" w:rsidRPr="00F00B5F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</w:pPr>
            <w:proofErr w:type="spellStart"/>
            <w:r w:rsidRPr="00F00B5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uncontrollable</w:t>
            </w:r>
            <w:proofErr w:type="spellEnd"/>
          </w:p>
          <w:p w14:paraId="27618D3A" w14:textId="7D979B07" w:rsidR="00B37737" w:rsidRDefault="00B37737" w:rsidP="00F00B5F">
            <w:pPr>
              <w:pStyle w:val="ListParagraph"/>
            </w:pPr>
          </w:p>
        </w:tc>
        <w:tc>
          <w:tcPr>
            <w:tcW w:w="4549" w:type="dxa"/>
          </w:tcPr>
          <w:p w14:paraId="27618D3B" w14:textId="21C6FB3D" w:rsidR="00B37737" w:rsidRDefault="00B37737" w:rsidP="00415925"/>
        </w:tc>
      </w:tr>
      <w:tr w:rsidR="00B37737" w:rsidRPr="002666F2" w14:paraId="27618D3F" w14:textId="77777777" w:rsidTr="007318AF">
        <w:trPr>
          <w:trHeight w:val="421"/>
        </w:trPr>
        <w:tc>
          <w:tcPr>
            <w:tcW w:w="4549" w:type="dxa"/>
          </w:tcPr>
          <w:p w14:paraId="532F39C6" w14:textId="7200BB75" w:rsidR="00F00B5F" w:rsidRPr="00F00B5F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F00B5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F00B5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surround</w:t>
            </w:r>
            <w:proofErr w:type="spellEnd"/>
            <w:r w:rsidRPr="00F00B5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F00B5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involve</w:t>
            </w:r>
            <w:proofErr w:type="spellEnd"/>
          </w:p>
          <w:p w14:paraId="27618D3D" w14:textId="17FDC5BD" w:rsidR="00B37737" w:rsidRDefault="00B37737" w:rsidP="00F00B5F">
            <w:pPr>
              <w:pStyle w:val="ListParagraph"/>
            </w:pPr>
          </w:p>
        </w:tc>
        <w:tc>
          <w:tcPr>
            <w:tcW w:w="4549" w:type="dxa"/>
          </w:tcPr>
          <w:p w14:paraId="27618D3E" w14:textId="64120FA8" w:rsidR="00B37737" w:rsidRPr="007540F7" w:rsidRDefault="00B37737" w:rsidP="007318AF">
            <w:pPr>
              <w:rPr>
                <w:lang w:val="es-AR"/>
              </w:rPr>
            </w:pPr>
          </w:p>
        </w:tc>
      </w:tr>
      <w:tr w:rsidR="00B37737" w:rsidRPr="00CE2E0D" w14:paraId="27618D42" w14:textId="77777777" w:rsidTr="007318AF">
        <w:trPr>
          <w:trHeight w:val="421"/>
        </w:trPr>
        <w:tc>
          <w:tcPr>
            <w:tcW w:w="4549" w:type="dxa"/>
          </w:tcPr>
          <w:p w14:paraId="27618D40" w14:textId="1D1CAE3D" w:rsidR="00B37737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gypsy</w:t>
            </w:r>
            <w:proofErr w:type="spellEnd"/>
          </w:p>
        </w:tc>
        <w:tc>
          <w:tcPr>
            <w:tcW w:w="4549" w:type="dxa"/>
          </w:tcPr>
          <w:p w14:paraId="27618D41" w14:textId="3939829C" w:rsidR="00B37737" w:rsidRPr="00CE2E0D" w:rsidRDefault="00B37737" w:rsidP="00304D1E">
            <w:pPr>
              <w:rPr>
                <w:lang w:val="es-AR"/>
              </w:rPr>
            </w:pPr>
          </w:p>
        </w:tc>
      </w:tr>
      <w:tr w:rsidR="00B37737" w:rsidRPr="00CE2E0D" w14:paraId="27618D45" w14:textId="77777777" w:rsidTr="007318AF">
        <w:trPr>
          <w:trHeight w:val="440"/>
        </w:trPr>
        <w:tc>
          <w:tcPr>
            <w:tcW w:w="4549" w:type="dxa"/>
          </w:tcPr>
          <w:p w14:paraId="2FE308AB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deep</w:t>
            </w:r>
            <w:proofErr w:type="spellEnd"/>
          </w:p>
          <w:p w14:paraId="27618D43" w14:textId="48BE1297" w:rsidR="00B37737" w:rsidRPr="00067E31" w:rsidRDefault="00B37737" w:rsidP="001220E7">
            <w:pPr>
              <w:pStyle w:val="ListParagraph"/>
              <w:rPr>
                <w:lang w:val="es-AR"/>
              </w:rPr>
            </w:pPr>
          </w:p>
        </w:tc>
        <w:tc>
          <w:tcPr>
            <w:tcW w:w="4549" w:type="dxa"/>
          </w:tcPr>
          <w:p w14:paraId="27618D44" w14:textId="385FDEC3" w:rsidR="00B37737" w:rsidRPr="00CE2E0D" w:rsidRDefault="00B37737" w:rsidP="007318AF">
            <w:pPr>
              <w:rPr>
                <w:lang w:val="es-AR"/>
              </w:rPr>
            </w:pPr>
          </w:p>
        </w:tc>
      </w:tr>
      <w:tr w:rsidR="00B37737" w:rsidRPr="00CE2E0D" w14:paraId="27618D48" w14:textId="77777777" w:rsidTr="007318AF">
        <w:trPr>
          <w:trHeight w:val="421"/>
        </w:trPr>
        <w:tc>
          <w:tcPr>
            <w:tcW w:w="4549" w:type="dxa"/>
          </w:tcPr>
          <w:p w14:paraId="4BE7FA91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fun</w:t>
            </w:r>
            <w:proofErr w:type="spellEnd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loving</w:t>
            </w:r>
            <w:proofErr w:type="spellEnd"/>
          </w:p>
          <w:p w14:paraId="27618D46" w14:textId="7A3B6C40" w:rsidR="00B37737" w:rsidRPr="00067E31" w:rsidRDefault="00B37737" w:rsidP="001220E7">
            <w:pPr>
              <w:pStyle w:val="ListParagraph"/>
              <w:tabs>
                <w:tab w:val="left" w:pos="403"/>
              </w:tabs>
              <w:rPr>
                <w:lang w:val="es-AR"/>
              </w:rPr>
            </w:pPr>
          </w:p>
        </w:tc>
        <w:tc>
          <w:tcPr>
            <w:tcW w:w="4549" w:type="dxa"/>
          </w:tcPr>
          <w:p w14:paraId="27618D47" w14:textId="6588AE65" w:rsidR="00B37737" w:rsidRPr="00CE2E0D" w:rsidRDefault="00B37737" w:rsidP="00762E70">
            <w:pPr>
              <w:rPr>
                <w:lang w:val="es-AR"/>
              </w:rPr>
            </w:pPr>
          </w:p>
        </w:tc>
      </w:tr>
      <w:tr w:rsidR="00B37737" w:rsidRPr="00DD1919" w14:paraId="27618D4B" w14:textId="77777777" w:rsidTr="007318AF">
        <w:trPr>
          <w:trHeight w:val="421"/>
        </w:trPr>
        <w:tc>
          <w:tcPr>
            <w:tcW w:w="4549" w:type="dxa"/>
          </w:tcPr>
          <w:p w14:paraId="6E95FC44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characteristic</w:t>
            </w:r>
          </w:p>
          <w:p w14:paraId="27618D49" w14:textId="24C19CB2" w:rsidR="00B37737" w:rsidRPr="00F84577" w:rsidRDefault="00B37737" w:rsidP="001220E7">
            <w:pPr>
              <w:pStyle w:val="ListParagraph"/>
            </w:pPr>
          </w:p>
        </w:tc>
        <w:tc>
          <w:tcPr>
            <w:tcW w:w="4549" w:type="dxa"/>
          </w:tcPr>
          <w:p w14:paraId="27618D4A" w14:textId="13FADDB6" w:rsidR="00B37737" w:rsidRPr="00B44B12" w:rsidRDefault="00B37737" w:rsidP="002666F2">
            <w:pPr>
              <w:rPr>
                <w:b/>
              </w:rPr>
            </w:pPr>
          </w:p>
        </w:tc>
      </w:tr>
      <w:tr w:rsidR="00B37737" w:rsidRPr="00DD1919" w14:paraId="27618D4E" w14:textId="77777777" w:rsidTr="007318AF">
        <w:trPr>
          <w:trHeight w:val="421"/>
        </w:trPr>
        <w:tc>
          <w:tcPr>
            <w:tcW w:w="4549" w:type="dxa"/>
          </w:tcPr>
          <w:p w14:paraId="768607A6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feeling</w:t>
            </w:r>
            <w:proofErr w:type="spellEnd"/>
          </w:p>
          <w:p w14:paraId="27618D4C" w14:textId="377C9AC0" w:rsidR="00B37737" w:rsidRPr="00E1376C" w:rsidRDefault="00B37737" w:rsidP="001220E7">
            <w:pPr>
              <w:pStyle w:val="ListParagraph"/>
            </w:pPr>
          </w:p>
        </w:tc>
        <w:tc>
          <w:tcPr>
            <w:tcW w:w="4549" w:type="dxa"/>
          </w:tcPr>
          <w:p w14:paraId="27618D4D" w14:textId="31C4FB9D" w:rsidR="00B37737" w:rsidRPr="00986456" w:rsidRDefault="00B37737" w:rsidP="007318AF"/>
        </w:tc>
      </w:tr>
      <w:tr w:rsidR="00067E31" w:rsidRPr="00DD1919" w14:paraId="0319BAFC" w14:textId="77777777" w:rsidTr="007318AF">
        <w:trPr>
          <w:trHeight w:val="421"/>
        </w:trPr>
        <w:tc>
          <w:tcPr>
            <w:tcW w:w="4549" w:type="dxa"/>
          </w:tcPr>
          <w:p w14:paraId="4ED415F6" w14:textId="6FE71F65" w:rsidR="00067E31" w:rsidRDefault="00F00B5F" w:rsidP="001220E7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00564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energetic</w:t>
            </w:r>
            <w:proofErr w:type="spellEnd"/>
            <w:r w:rsidRPr="0000564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00564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lively</w:t>
            </w:r>
            <w:proofErr w:type="spellEnd"/>
          </w:p>
        </w:tc>
        <w:tc>
          <w:tcPr>
            <w:tcW w:w="4549" w:type="dxa"/>
          </w:tcPr>
          <w:p w14:paraId="395B6AB7" w14:textId="77777777" w:rsidR="00067E31" w:rsidRDefault="00067E31" w:rsidP="007318AF"/>
        </w:tc>
      </w:tr>
      <w:tr w:rsidR="00067E31" w:rsidRPr="00DD1919" w14:paraId="7EA0A6C0" w14:textId="77777777" w:rsidTr="007318AF">
        <w:trPr>
          <w:trHeight w:val="421"/>
        </w:trPr>
        <w:tc>
          <w:tcPr>
            <w:tcW w:w="4549" w:type="dxa"/>
          </w:tcPr>
          <w:p w14:paraId="0A66A576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cheerful</w:t>
            </w:r>
          </w:p>
          <w:p w14:paraId="32B4881B" w14:textId="6DC1A829" w:rsidR="00067E31" w:rsidRDefault="00067E31" w:rsidP="001220E7">
            <w:pPr>
              <w:pStyle w:val="ListParagraph"/>
            </w:pPr>
          </w:p>
        </w:tc>
        <w:tc>
          <w:tcPr>
            <w:tcW w:w="4549" w:type="dxa"/>
          </w:tcPr>
          <w:p w14:paraId="52D63449" w14:textId="77777777" w:rsidR="00067E31" w:rsidRDefault="00067E31" w:rsidP="007318AF"/>
        </w:tc>
      </w:tr>
      <w:tr w:rsidR="00067E31" w:rsidRPr="00DD1919" w14:paraId="33B407C9" w14:textId="77777777" w:rsidTr="007318AF">
        <w:trPr>
          <w:trHeight w:val="421"/>
        </w:trPr>
        <w:tc>
          <w:tcPr>
            <w:tcW w:w="4549" w:type="dxa"/>
          </w:tcPr>
          <w:p w14:paraId="177D41B1" w14:textId="69EBFA23" w:rsidR="00067E31" w:rsidRDefault="00F00B5F" w:rsidP="001220E7">
            <w:pPr>
              <w:pStyle w:val="ListParagraph"/>
              <w:numPr>
                <w:ilvl w:val="0"/>
                <w:numId w:val="3"/>
              </w:numPr>
            </w:pPr>
            <w:r w:rsidRPr="00005648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rhythm</w:t>
            </w:r>
          </w:p>
        </w:tc>
        <w:tc>
          <w:tcPr>
            <w:tcW w:w="4549" w:type="dxa"/>
          </w:tcPr>
          <w:p w14:paraId="3B4DD368" w14:textId="77777777" w:rsidR="00067E31" w:rsidRDefault="00067E31" w:rsidP="007318AF"/>
        </w:tc>
      </w:tr>
      <w:tr w:rsidR="00067E31" w:rsidRPr="00DD1919" w14:paraId="3BABEABB" w14:textId="77777777" w:rsidTr="007318AF">
        <w:trPr>
          <w:trHeight w:val="421"/>
        </w:trPr>
        <w:tc>
          <w:tcPr>
            <w:tcW w:w="4549" w:type="dxa"/>
          </w:tcPr>
          <w:p w14:paraId="58583D2F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flamenco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stage</w:t>
            </w:r>
            <w:proofErr w:type="spellEnd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venue</w:t>
            </w:r>
            <w:proofErr w:type="spellEnd"/>
          </w:p>
          <w:p w14:paraId="1664DC90" w14:textId="129D0C9E" w:rsidR="00067E31" w:rsidRDefault="00067E31" w:rsidP="001220E7">
            <w:pPr>
              <w:pStyle w:val="ListParagraph"/>
            </w:pPr>
          </w:p>
        </w:tc>
        <w:tc>
          <w:tcPr>
            <w:tcW w:w="4549" w:type="dxa"/>
          </w:tcPr>
          <w:p w14:paraId="366E2C72" w14:textId="77777777" w:rsidR="00067E31" w:rsidRDefault="00067E31" w:rsidP="007318AF"/>
        </w:tc>
      </w:tr>
      <w:tr w:rsidR="00067E31" w:rsidRPr="00DD1919" w14:paraId="48AAA7D6" w14:textId="77777777" w:rsidTr="007318AF">
        <w:trPr>
          <w:trHeight w:val="421"/>
        </w:trPr>
        <w:tc>
          <w:tcPr>
            <w:tcW w:w="4549" w:type="dxa"/>
          </w:tcPr>
          <w:p w14:paraId="25818CFE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prejudice</w:t>
            </w:r>
          </w:p>
          <w:p w14:paraId="2BD06A74" w14:textId="2FAEE6C8" w:rsidR="00067E31" w:rsidRDefault="00067E31" w:rsidP="001220E7">
            <w:pPr>
              <w:pStyle w:val="ListParagraph"/>
            </w:pPr>
          </w:p>
        </w:tc>
        <w:tc>
          <w:tcPr>
            <w:tcW w:w="4549" w:type="dxa"/>
          </w:tcPr>
          <w:p w14:paraId="7590A22E" w14:textId="77777777" w:rsidR="00067E31" w:rsidRDefault="00067E31" w:rsidP="007318AF"/>
        </w:tc>
      </w:tr>
      <w:tr w:rsidR="00067E31" w:rsidRPr="00DD1919" w14:paraId="70EC25A7" w14:textId="77777777" w:rsidTr="007318AF">
        <w:trPr>
          <w:trHeight w:val="421"/>
        </w:trPr>
        <w:tc>
          <w:tcPr>
            <w:tcW w:w="4549" w:type="dxa"/>
          </w:tcPr>
          <w:p w14:paraId="65F80696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branch</w:t>
            </w:r>
          </w:p>
          <w:p w14:paraId="3BC17C0E" w14:textId="55CBD9B7" w:rsidR="00067E31" w:rsidRDefault="00067E31" w:rsidP="001220E7">
            <w:pPr>
              <w:pStyle w:val="ListParagraph"/>
            </w:pPr>
          </w:p>
        </w:tc>
        <w:tc>
          <w:tcPr>
            <w:tcW w:w="4549" w:type="dxa"/>
          </w:tcPr>
          <w:p w14:paraId="08C10BBE" w14:textId="77777777" w:rsidR="00067E31" w:rsidRDefault="00067E31" w:rsidP="007318AF"/>
        </w:tc>
      </w:tr>
      <w:tr w:rsidR="00067E31" w:rsidRPr="00DD1919" w14:paraId="5FF59A5E" w14:textId="77777777" w:rsidTr="007318AF">
        <w:trPr>
          <w:trHeight w:val="421"/>
        </w:trPr>
        <w:tc>
          <w:tcPr>
            <w:tcW w:w="4549" w:type="dxa"/>
          </w:tcPr>
          <w:p w14:paraId="68F07A9D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pain, sorrow</w:t>
            </w:r>
          </w:p>
          <w:p w14:paraId="59C9D7CD" w14:textId="2213D37E" w:rsidR="00067E31" w:rsidRDefault="00067E31" w:rsidP="001220E7">
            <w:pPr>
              <w:pStyle w:val="ListParagraph"/>
            </w:pPr>
          </w:p>
        </w:tc>
        <w:tc>
          <w:tcPr>
            <w:tcW w:w="4549" w:type="dxa"/>
          </w:tcPr>
          <w:p w14:paraId="2F68BBB3" w14:textId="77777777" w:rsidR="00067E31" w:rsidRDefault="00067E31" w:rsidP="007318AF"/>
        </w:tc>
      </w:tr>
      <w:tr w:rsidR="00067E31" w:rsidRPr="00DD1919" w14:paraId="2A99AD65" w14:textId="77777777" w:rsidTr="007318AF">
        <w:trPr>
          <w:trHeight w:val="421"/>
        </w:trPr>
        <w:tc>
          <w:tcPr>
            <w:tcW w:w="4549" w:type="dxa"/>
          </w:tcPr>
          <w:p w14:paraId="2761794B" w14:textId="66B8B537" w:rsidR="00067E31" w:rsidRDefault="00F00B5F" w:rsidP="001220E7">
            <w:pPr>
              <w:pStyle w:val="ListParagraph"/>
              <w:numPr>
                <w:ilvl w:val="0"/>
                <w:numId w:val="3"/>
              </w:numPr>
            </w:pPr>
            <w:r w:rsidRPr="00E317A4">
              <w:rPr>
                <w:rFonts w:ascii="Arial" w:hAnsi="Arial" w:cs="Arial"/>
                <w:i/>
                <w:color w:val="000000"/>
                <w:sz w:val="20"/>
                <w:szCs w:val="20"/>
              </w:rPr>
              <w:t>lyrics</w:t>
            </w:r>
          </w:p>
        </w:tc>
        <w:tc>
          <w:tcPr>
            <w:tcW w:w="4549" w:type="dxa"/>
          </w:tcPr>
          <w:p w14:paraId="6176EE1D" w14:textId="77777777" w:rsidR="00067E31" w:rsidRDefault="00067E31" w:rsidP="007318AF"/>
        </w:tc>
      </w:tr>
      <w:tr w:rsidR="00067E31" w:rsidRPr="00DD1919" w14:paraId="6946D89C" w14:textId="77777777" w:rsidTr="007318AF">
        <w:trPr>
          <w:trHeight w:val="421"/>
        </w:trPr>
        <w:tc>
          <w:tcPr>
            <w:tcW w:w="4549" w:type="dxa"/>
          </w:tcPr>
          <w:p w14:paraId="63DB7E79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tour</w:t>
            </w:r>
          </w:p>
          <w:p w14:paraId="5AD1830F" w14:textId="60899486" w:rsidR="00067E31" w:rsidRDefault="00067E31" w:rsidP="001220E7">
            <w:pPr>
              <w:pStyle w:val="ListParagraph"/>
            </w:pPr>
          </w:p>
        </w:tc>
        <w:tc>
          <w:tcPr>
            <w:tcW w:w="4549" w:type="dxa"/>
          </w:tcPr>
          <w:p w14:paraId="329DC2CC" w14:textId="77777777" w:rsidR="00067E31" w:rsidRDefault="00067E31" w:rsidP="007318AF"/>
        </w:tc>
      </w:tr>
      <w:tr w:rsidR="00067E31" w:rsidRPr="00DD1919" w14:paraId="0BF2855E" w14:textId="77777777" w:rsidTr="007318AF">
        <w:trPr>
          <w:trHeight w:val="421"/>
        </w:trPr>
        <w:tc>
          <w:tcPr>
            <w:tcW w:w="4549" w:type="dxa"/>
          </w:tcPr>
          <w:p w14:paraId="6EC836F9" w14:textId="77777777" w:rsidR="00F00B5F" w:rsidRPr="001220E7" w:rsidRDefault="00F00B5F" w:rsidP="001220E7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charming</w:t>
            </w:r>
            <w:proofErr w:type="spellEnd"/>
          </w:p>
          <w:p w14:paraId="686ECD40" w14:textId="495F2656" w:rsidR="00067E31" w:rsidRDefault="00067E31" w:rsidP="001220E7">
            <w:pPr>
              <w:pStyle w:val="ListParagraph"/>
            </w:pPr>
          </w:p>
        </w:tc>
        <w:tc>
          <w:tcPr>
            <w:tcW w:w="4549" w:type="dxa"/>
          </w:tcPr>
          <w:p w14:paraId="7DC50F8D" w14:textId="77777777" w:rsidR="00067E31" w:rsidRDefault="00067E31" w:rsidP="007318AF"/>
        </w:tc>
      </w:tr>
    </w:tbl>
    <w:p w14:paraId="27618D4F" w14:textId="77777777" w:rsidR="00B37737" w:rsidRPr="00986456" w:rsidRDefault="00B37737"/>
    <w:p w14:paraId="27618D50" w14:textId="77777777" w:rsidR="00E13562" w:rsidRPr="00986456" w:rsidRDefault="00E13562"/>
    <w:p w14:paraId="27618D51" w14:textId="77777777" w:rsidR="00795514" w:rsidRPr="00986456" w:rsidRDefault="00795514"/>
    <w:p w14:paraId="158FBEBC" w14:textId="77777777" w:rsidR="00547F53" w:rsidRPr="00CC52C5" w:rsidRDefault="00547F53" w:rsidP="00547F53">
      <w:pPr>
        <w:pStyle w:val="CHead"/>
        <w:rPr>
          <w:lang w:val="es-MX"/>
        </w:rPr>
      </w:pPr>
      <w:proofErr w:type="spellStart"/>
      <w:r w:rsidRPr="00191857">
        <w:rPr>
          <w:sz w:val="28"/>
          <w:szCs w:val="28"/>
          <w:lang w:val="es-AR"/>
        </w:rPr>
        <w:lastRenderedPageBreak/>
        <w:t>Vocab</w:t>
      </w:r>
      <w:proofErr w:type="spellEnd"/>
      <w:r w:rsidRPr="00191857">
        <w:rPr>
          <w:sz w:val="28"/>
          <w:szCs w:val="28"/>
          <w:lang w:val="es-AR"/>
        </w:rPr>
        <w:t xml:space="preserve"> test</w:t>
      </w:r>
      <w:r>
        <w:rPr>
          <w:b w:val="0"/>
          <w:sz w:val="28"/>
          <w:szCs w:val="28"/>
          <w:lang w:val="es-AR"/>
        </w:rPr>
        <w:t xml:space="preserve"> </w:t>
      </w:r>
      <w:proofErr w:type="spellStart"/>
      <w:r>
        <w:rPr>
          <w:b w:val="0"/>
          <w:sz w:val="28"/>
          <w:szCs w:val="28"/>
          <w:lang w:val="es-AR"/>
        </w:rPr>
        <w:t>Unit</w:t>
      </w:r>
      <w:proofErr w:type="spellEnd"/>
      <w:r>
        <w:rPr>
          <w:b w:val="0"/>
          <w:sz w:val="28"/>
          <w:szCs w:val="28"/>
          <w:lang w:val="es-AR"/>
        </w:rPr>
        <w:t xml:space="preserve"> </w:t>
      </w:r>
      <w:r w:rsidRPr="00CC52C5">
        <w:rPr>
          <w:lang w:val="es-ES"/>
        </w:rPr>
        <w:t>6.4</w:t>
      </w:r>
      <w:r w:rsidRPr="00CC52C5">
        <w:rPr>
          <w:lang w:val="es-MX"/>
        </w:rPr>
        <w:t xml:space="preserve"> El patrimonio musical y su diversidad en el mundo hispano</w:t>
      </w:r>
    </w:p>
    <w:p w14:paraId="4694EC71" w14:textId="77777777" w:rsidR="00547F53" w:rsidRPr="00191857" w:rsidRDefault="00547F53" w:rsidP="00547F53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547F53" w14:paraId="5A524A83" w14:textId="77777777" w:rsidTr="00547F53">
        <w:trPr>
          <w:trHeight w:val="421"/>
        </w:trPr>
        <w:tc>
          <w:tcPr>
            <w:tcW w:w="4549" w:type="dxa"/>
          </w:tcPr>
          <w:p w14:paraId="5A3F8317" w14:textId="77777777" w:rsidR="00547F53" w:rsidRPr="00F81797" w:rsidRDefault="00547F53" w:rsidP="00547F53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14:paraId="5194F39A" w14:textId="77777777" w:rsidR="00547F53" w:rsidRPr="00F81797" w:rsidRDefault="00547F53" w:rsidP="00547F53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547F53" w14:paraId="7D232653" w14:textId="77777777" w:rsidTr="00547F53">
        <w:trPr>
          <w:trHeight w:val="421"/>
        </w:trPr>
        <w:tc>
          <w:tcPr>
            <w:tcW w:w="4549" w:type="dxa"/>
          </w:tcPr>
          <w:p w14:paraId="22016F30" w14:textId="77777777" w:rsidR="00547F53" w:rsidRDefault="00547F53" w:rsidP="001220E7">
            <w:pPr>
              <w:pStyle w:val="ListParagraph"/>
              <w:numPr>
                <w:ilvl w:val="0"/>
                <w:numId w:val="5"/>
              </w:numPr>
            </w:pPr>
            <w:r>
              <w:t>To perform</w:t>
            </w:r>
          </w:p>
        </w:tc>
        <w:tc>
          <w:tcPr>
            <w:tcW w:w="4549" w:type="dxa"/>
          </w:tcPr>
          <w:p w14:paraId="2C1357FC" w14:textId="743898CF" w:rsidR="00547F53" w:rsidRDefault="00547F53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actuar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(</w:t>
            </w:r>
            <w:r w:rsidRPr="000056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actúo</w:t>
            </w:r>
            <w:r w:rsidRPr="0000564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547F53" w14:paraId="4EAF0C8A" w14:textId="77777777" w:rsidTr="00547F53">
        <w:trPr>
          <w:trHeight w:val="440"/>
        </w:trPr>
        <w:tc>
          <w:tcPr>
            <w:tcW w:w="4549" w:type="dxa"/>
          </w:tcPr>
          <w:p w14:paraId="48823ECE" w14:textId="77777777" w:rsidR="00547F53" w:rsidRDefault="00547F53" w:rsidP="001220E7">
            <w:pPr>
              <w:pStyle w:val="ListParagraph"/>
              <w:numPr>
                <w:ilvl w:val="0"/>
                <w:numId w:val="5"/>
              </w:numPr>
            </w:pPr>
            <w:r>
              <w:t>Flamenco dancer</w:t>
            </w:r>
          </w:p>
        </w:tc>
        <w:tc>
          <w:tcPr>
            <w:tcW w:w="4549" w:type="dxa"/>
          </w:tcPr>
          <w:p w14:paraId="47B03A07" w14:textId="12DDBCF9" w:rsidR="00547F53" w:rsidRDefault="00F42F2D" w:rsidP="00547F53"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el/la bailaor/a</w:t>
            </w:r>
          </w:p>
        </w:tc>
      </w:tr>
      <w:tr w:rsidR="00547F53" w14:paraId="599AEC0F" w14:textId="77777777" w:rsidTr="00547F53">
        <w:trPr>
          <w:trHeight w:val="421"/>
        </w:trPr>
        <w:tc>
          <w:tcPr>
            <w:tcW w:w="4549" w:type="dxa"/>
          </w:tcPr>
          <w:p w14:paraId="2C80D67C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220E7">
              <w:rPr>
                <w:rFonts w:ascii="Arial" w:hAnsi="Arial" w:cs="Arial"/>
                <w:sz w:val="20"/>
                <w:szCs w:val="20"/>
                <w:lang w:val="es-ES"/>
              </w:rPr>
              <w:t xml:space="preserve">flamenco </w:t>
            </w:r>
            <w:proofErr w:type="spellStart"/>
            <w:r w:rsidRPr="001220E7">
              <w:rPr>
                <w:rFonts w:ascii="Arial" w:hAnsi="Arial" w:cs="Arial"/>
                <w:sz w:val="20"/>
                <w:szCs w:val="20"/>
                <w:lang w:val="es-ES"/>
              </w:rPr>
              <w:t>singer</w:t>
            </w:r>
            <w:proofErr w:type="spellEnd"/>
          </w:p>
        </w:tc>
        <w:tc>
          <w:tcPr>
            <w:tcW w:w="4549" w:type="dxa"/>
          </w:tcPr>
          <w:p w14:paraId="65B13068" w14:textId="1F8013A3" w:rsidR="00547F53" w:rsidRDefault="00547F53" w:rsidP="00547F53">
            <w:r w:rsidRPr="0000564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el/la cantaor/a</w:t>
            </w:r>
          </w:p>
        </w:tc>
      </w:tr>
      <w:tr w:rsidR="00547F53" w14:paraId="0F697FEA" w14:textId="77777777" w:rsidTr="00547F53">
        <w:trPr>
          <w:trHeight w:val="421"/>
        </w:trPr>
        <w:tc>
          <w:tcPr>
            <w:tcW w:w="4549" w:type="dxa"/>
          </w:tcPr>
          <w:p w14:paraId="275ED2F8" w14:textId="77777777" w:rsidR="00547F53" w:rsidRPr="00F00B5F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uncontrollable</w:t>
            </w:r>
            <w:proofErr w:type="spellEnd"/>
          </w:p>
          <w:p w14:paraId="7BD02D8F" w14:textId="77777777" w:rsidR="00547F53" w:rsidRDefault="00547F53" w:rsidP="001220E7">
            <w:pPr>
              <w:pStyle w:val="ListParagraph"/>
            </w:pPr>
          </w:p>
        </w:tc>
        <w:tc>
          <w:tcPr>
            <w:tcW w:w="4549" w:type="dxa"/>
          </w:tcPr>
          <w:p w14:paraId="7C70D35D" w14:textId="0A5E82B1" w:rsidR="00547F53" w:rsidRDefault="00547F53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desenfrenado</w:t>
            </w:r>
          </w:p>
        </w:tc>
      </w:tr>
      <w:tr w:rsidR="00547F53" w:rsidRPr="002666F2" w14:paraId="513190CD" w14:textId="77777777" w:rsidTr="00547F53">
        <w:trPr>
          <w:trHeight w:val="421"/>
        </w:trPr>
        <w:tc>
          <w:tcPr>
            <w:tcW w:w="4549" w:type="dxa"/>
          </w:tcPr>
          <w:p w14:paraId="5D5CE17D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surround</w:t>
            </w:r>
            <w:proofErr w:type="spellEnd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involve</w:t>
            </w:r>
            <w:proofErr w:type="spellEnd"/>
          </w:p>
          <w:p w14:paraId="4F435C10" w14:textId="77777777" w:rsidR="00547F53" w:rsidRDefault="00547F53" w:rsidP="001220E7">
            <w:pPr>
              <w:pStyle w:val="ListParagraph"/>
            </w:pPr>
          </w:p>
        </w:tc>
        <w:tc>
          <w:tcPr>
            <w:tcW w:w="4549" w:type="dxa"/>
          </w:tcPr>
          <w:p w14:paraId="662FC1FA" w14:textId="1C2FB54C" w:rsidR="00547F53" w:rsidRPr="007540F7" w:rsidRDefault="00C7359D" w:rsidP="00547F53">
            <w:pPr>
              <w:rPr>
                <w:lang w:val="es-AR"/>
              </w:rPr>
            </w:pPr>
            <w:r w:rsidRPr="0000564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envolver (</w:t>
            </w:r>
            <w:r w:rsidRPr="000056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envuelvo</w:t>
            </w:r>
            <w:r w:rsidRPr="0000564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47F53" w:rsidRPr="00CE2E0D" w14:paraId="62EA5725" w14:textId="77777777" w:rsidTr="00547F53">
        <w:trPr>
          <w:trHeight w:val="421"/>
        </w:trPr>
        <w:tc>
          <w:tcPr>
            <w:tcW w:w="4549" w:type="dxa"/>
          </w:tcPr>
          <w:p w14:paraId="758CE169" w14:textId="6EA373F6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gypsy</w:t>
            </w:r>
            <w:proofErr w:type="spellEnd"/>
          </w:p>
        </w:tc>
        <w:tc>
          <w:tcPr>
            <w:tcW w:w="4549" w:type="dxa"/>
          </w:tcPr>
          <w:p w14:paraId="38B06A49" w14:textId="7F0314A1" w:rsidR="00547F53" w:rsidRPr="00CE2E0D" w:rsidRDefault="00C7359D" w:rsidP="00547F53">
            <w:pPr>
              <w:rPr>
                <w:lang w:val="es-AR"/>
              </w:rPr>
            </w:pPr>
            <w:r w:rsidRPr="0000564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el/la gitano/a</w:t>
            </w:r>
          </w:p>
        </w:tc>
      </w:tr>
      <w:tr w:rsidR="00547F53" w:rsidRPr="00CE2E0D" w14:paraId="3A4ECEF1" w14:textId="77777777" w:rsidTr="00547F53">
        <w:trPr>
          <w:trHeight w:val="440"/>
        </w:trPr>
        <w:tc>
          <w:tcPr>
            <w:tcW w:w="4549" w:type="dxa"/>
          </w:tcPr>
          <w:p w14:paraId="531E2478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deep</w:t>
            </w:r>
            <w:proofErr w:type="spellEnd"/>
          </w:p>
          <w:p w14:paraId="4669FD5D" w14:textId="77777777" w:rsidR="00547F53" w:rsidRPr="001220E7" w:rsidRDefault="00547F53" w:rsidP="001220E7">
            <w:pPr>
              <w:ind w:left="360"/>
              <w:rPr>
                <w:lang w:val="es-AR"/>
              </w:rPr>
            </w:pPr>
          </w:p>
        </w:tc>
        <w:tc>
          <w:tcPr>
            <w:tcW w:w="4549" w:type="dxa"/>
          </w:tcPr>
          <w:p w14:paraId="6B29B698" w14:textId="2CE23996" w:rsidR="00547F53" w:rsidRPr="00CE2E0D" w:rsidRDefault="00C7359D" w:rsidP="00547F53">
            <w:pPr>
              <w:rPr>
                <w:lang w:val="es-AR"/>
              </w:rPr>
            </w:pPr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hondo</w:t>
            </w:r>
          </w:p>
        </w:tc>
      </w:tr>
      <w:tr w:rsidR="00547F53" w:rsidRPr="00CE2E0D" w14:paraId="3B61BD1E" w14:textId="77777777" w:rsidTr="00547F53">
        <w:trPr>
          <w:trHeight w:val="421"/>
        </w:trPr>
        <w:tc>
          <w:tcPr>
            <w:tcW w:w="4549" w:type="dxa"/>
          </w:tcPr>
          <w:p w14:paraId="7C65D8C7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fun</w:t>
            </w:r>
            <w:proofErr w:type="spellEnd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loving</w:t>
            </w:r>
            <w:proofErr w:type="spellEnd"/>
          </w:p>
          <w:p w14:paraId="6A3A3357" w14:textId="77777777" w:rsidR="00547F53" w:rsidRPr="001220E7" w:rsidRDefault="00547F53" w:rsidP="001220E7">
            <w:pPr>
              <w:tabs>
                <w:tab w:val="left" w:pos="403"/>
              </w:tabs>
              <w:ind w:left="360"/>
              <w:rPr>
                <w:lang w:val="es-AR"/>
              </w:rPr>
            </w:pPr>
          </w:p>
        </w:tc>
        <w:tc>
          <w:tcPr>
            <w:tcW w:w="4549" w:type="dxa"/>
          </w:tcPr>
          <w:p w14:paraId="55D083EB" w14:textId="6D24AD2C" w:rsidR="00547F53" w:rsidRPr="00CE2E0D" w:rsidRDefault="00C7359D" w:rsidP="00547F53">
            <w:pPr>
              <w:rPr>
                <w:lang w:val="es-AR"/>
              </w:rPr>
            </w:pPr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juerguista</w:t>
            </w:r>
          </w:p>
        </w:tc>
      </w:tr>
      <w:tr w:rsidR="00547F53" w:rsidRPr="00DD1919" w14:paraId="50C714BC" w14:textId="77777777" w:rsidTr="00547F53">
        <w:trPr>
          <w:trHeight w:val="421"/>
        </w:trPr>
        <w:tc>
          <w:tcPr>
            <w:tcW w:w="4549" w:type="dxa"/>
          </w:tcPr>
          <w:p w14:paraId="2FA0ED35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characteristic</w:t>
            </w:r>
          </w:p>
          <w:p w14:paraId="4BB8E4C4" w14:textId="77777777" w:rsidR="00547F53" w:rsidRPr="00F84577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0F2D1D3B" w14:textId="544F72F6" w:rsidR="00547F53" w:rsidRPr="00B44B12" w:rsidRDefault="00C7359D" w:rsidP="00547F53">
            <w:pPr>
              <w:rPr>
                <w:b/>
              </w:rPr>
            </w:pPr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representativo</w:t>
            </w:r>
          </w:p>
        </w:tc>
      </w:tr>
      <w:tr w:rsidR="00547F53" w:rsidRPr="00DD1919" w14:paraId="3E679B72" w14:textId="77777777" w:rsidTr="00547F53">
        <w:trPr>
          <w:trHeight w:val="421"/>
        </w:trPr>
        <w:tc>
          <w:tcPr>
            <w:tcW w:w="4549" w:type="dxa"/>
          </w:tcPr>
          <w:p w14:paraId="007341E6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feeling</w:t>
            </w:r>
            <w:proofErr w:type="spellEnd"/>
          </w:p>
          <w:p w14:paraId="60B3C09C" w14:textId="77777777" w:rsidR="00547F53" w:rsidRPr="00E1376C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6AF11961" w14:textId="7060830B" w:rsidR="00547F53" w:rsidRPr="00986456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sentimiento</w:t>
            </w:r>
          </w:p>
        </w:tc>
      </w:tr>
      <w:tr w:rsidR="00547F53" w:rsidRPr="00DD1919" w14:paraId="4F787D96" w14:textId="77777777" w:rsidTr="00547F53">
        <w:trPr>
          <w:trHeight w:val="421"/>
        </w:trPr>
        <w:tc>
          <w:tcPr>
            <w:tcW w:w="4549" w:type="dxa"/>
          </w:tcPr>
          <w:p w14:paraId="27C32BF9" w14:textId="77777777" w:rsidR="00547F53" w:rsidRDefault="00547F53" w:rsidP="001220E7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energetic</w:t>
            </w:r>
            <w:proofErr w:type="spellEnd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lively</w:t>
            </w:r>
            <w:proofErr w:type="spellEnd"/>
          </w:p>
        </w:tc>
        <w:tc>
          <w:tcPr>
            <w:tcW w:w="4549" w:type="dxa"/>
          </w:tcPr>
          <w:p w14:paraId="057AB4D8" w14:textId="118AF3F2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vivaz</w:t>
            </w:r>
          </w:p>
        </w:tc>
      </w:tr>
      <w:tr w:rsidR="00547F53" w:rsidRPr="00DD1919" w14:paraId="0476C6E9" w14:textId="77777777" w:rsidTr="00547F53">
        <w:trPr>
          <w:trHeight w:val="421"/>
        </w:trPr>
        <w:tc>
          <w:tcPr>
            <w:tcW w:w="4549" w:type="dxa"/>
          </w:tcPr>
          <w:p w14:paraId="5C76C965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cheerful</w:t>
            </w:r>
          </w:p>
          <w:p w14:paraId="541902BA" w14:textId="77777777" w:rsidR="00547F53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5E8A8E02" w14:textId="4AFB42C1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risueño</w:t>
            </w:r>
          </w:p>
        </w:tc>
      </w:tr>
      <w:tr w:rsidR="00547F53" w:rsidRPr="00DD1919" w14:paraId="2E766E6A" w14:textId="77777777" w:rsidTr="00547F53">
        <w:trPr>
          <w:trHeight w:val="421"/>
        </w:trPr>
        <w:tc>
          <w:tcPr>
            <w:tcW w:w="4549" w:type="dxa"/>
          </w:tcPr>
          <w:p w14:paraId="5BB98680" w14:textId="77777777" w:rsidR="00547F53" w:rsidRDefault="00547F53" w:rsidP="001220E7">
            <w:pPr>
              <w:pStyle w:val="ListParagraph"/>
              <w:numPr>
                <w:ilvl w:val="0"/>
                <w:numId w:val="5"/>
              </w:num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rhythm</w:t>
            </w:r>
          </w:p>
        </w:tc>
        <w:tc>
          <w:tcPr>
            <w:tcW w:w="4549" w:type="dxa"/>
          </w:tcPr>
          <w:p w14:paraId="7769BCA1" w14:textId="419E7690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el ritmo</w:t>
            </w:r>
          </w:p>
        </w:tc>
      </w:tr>
      <w:tr w:rsidR="00547F53" w:rsidRPr="00DD1919" w14:paraId="5A6A3C18" w14:textId="77777777" w:rsidTr="00547F53">
        <w:trPr>
          <w:trHeight w:val="421"/>
        </w:trPr>
        <w:tc>
          <w:tcPr>
            <w:tcW w:w="4549" w:type="dxa"/>
          </w:tcPr>
          <w:p w14:paraId="1076B127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flamenco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stage</w:t>
            </w:r>
            <w:proofErr w:type="spellEnd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venue</w:t>
            </w:r>
            <w:proofErr w:type="spellEnd"/>
          </w:p>
          <w:p w14:paraId="3476D413" w14:textId="77777777" w:rsidR="00547F53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4DB2AB80" w14:textId="43935127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tablao</w:t>
            </w:r>
          </w:p>
        </w:tc>
      </w:tr>
      <w:tr w:rsidR="00547F53" w:rsidRPr="00DD1919" w14:paraId="113B76F1" w14:textId="77777777" w:rsidTr="00547F53">
        <w:trPr>
          <w:trHeight w:val="421"/>
        </w:trPr>
        <w:tc>
          <w:tcPr>
            <w:tcW w:w="4549" w:type="dxa"/>
          </w:tcPr>
          <w:p w14:paraId="38904274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prejudice</w:t>
            </w:r>
          </w:p>
          <w:p w14:paraId="11523EE6" w14:textId="77777777" w:rsidR="00547F53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1B43C078" w14:textId="477E8A8C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el prejuicio</w:t>
            </w:r>
          </w:p>
        </w:tc>
      </w:tr>
      <w:tr w:rsidR="00547F53" w:rsidRPr="00DD1919" w14:paraId="6EC29023" w14:textId="77777777" w:rsidTr="00547F53">
        <w:trPr>
          <w:trHeight w:val="421"/>
        </w:trPr>
        <w:tc>
          <w:tcPr>
            <w:tcW w:w="4549" w:type="dxa"/>
          </w:tcPr>
          <w:p w14:paraId="314EA9A2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branch</w:t>
            </w:r>
          </w:p>
          <w:p w14:paraId="31CE7A87" w14:textId="77777777" w:rsidR="00547F53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593F5C3E" w14:textId="72DAB0E9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rama</w:t>
            </w:r>
          </w:p>
        </w:tc>
      </w:tr>
      <w:tr w:rsidR="00547F53" w:rsidRPr="00DD1919" w14:paraId="21C57969" w14:textId="77777777" w:rsidTr="00547F53">
        <w:trPr>
          <w:trHeight w:val="421"/>
        </w:trPr>
        <w:tc>
          <w:tcPr>
            <w:tcW w:w="4549" w:type="dxa"/>
          </w:tcPr>
          <w:p w14:paraId="392071D9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pain, sorrow</w:t>
            </w:r>
          </w:p>
          <w:p w14:paraId="2CBC514C" w14:textId="77777777" w:rsidR="00547F53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4F87A4AE" w14:textId="1DF6FF77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pena</w:t>
            </w:r>
          </w:p>
        </w:tc>
      </w:tr>
      <w:tr w:rsidR="00547F53" w:rsidRPr="00DD1919" w14:paraId="7529F42B" w14:textId="77777777" w:rsidTr="00547F53">
        <w:trPr>
          <w:trHeight w:val="421"/>
        </w:trPr>
        <w:tc>
          <w:tcPr>
            <w:tcW w:w="4549" w:type="dxa"/>
          </w:tcPr>
          <w:p w14:paraId="2FCF6E96" w14:textId="77777777" w:rsidR="00547F53" w:rsidRDefault="00547F53" w:rsidP="001220E7">
            <w:pPr>
              <w:pStyle w:val="ListParagraph"/>
              <w:numPr>
                <w:ilvl w:val="0"/>
                <w:numId w:val="5"/>
              </w:numPr>
            </w:pPr>
            <w:r w:rsidRPr="001220E7">
              <w:rPr>
                <w:rFonts w:ascii="Arial" w:hAnsi="Arial" w:cs="Arial"/>
                <w:i/>
                <w:color w:val="000000"/>
                <w:sz w:val="20"/>
                <w:szCs w:val="20"/>
              </w:rPr>
              <w:t>lyrics</w:t>
            </w:r>
          </w:p>
        </w:tc>
        <w:tc>
          <w:tcPr>
            <w:tcW w:w="4549" w:type="dxa"/>
          </w:tcPr>
          <w:p w14:paraId="43D2483C" w14:textId="4AFFF454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letra</w:t>
            </w:r>
            <w:proofErr w:type="spellEnd"/>
          </w:p>
        </w:tc>
      </w:tr>
      <w:tr w:rsidR="00547F53" w:rsidRPr="00DD1919" w14:paraId="337E4A35" w14:textId="77777777" w:rsidTr="00547F53">
        <w:trPr>
          <w:trHeight w:val="421"/>
        </w:trPr>
        <w:tc>
          <w:tcPr>
            <w:tcW w:w="4549" w:type="dxa"/>
          </w:tcPr>
          <w:p w14:paraId="658915AC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tour</w:t>
            </w:r>
          </w:p>
          <w:p w14:paraId="571151A8" w14:textId="77777777" w:rsidR="00547F53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4E7682A1" w14:textId="17956039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gira</w:t>
            </w:r>
          </w:p>
        </w:tc>
      </w:tr>
      <w:tr w:rsidR="00547F53" w:rsidRPr="00DD1919" w14:paraId="15607B07" w14:textId="77777777" w:rsidTr="00547F53">
        <w:trPr>
          <w:trHeight w:val="421"/>
        </w:trPr>
        <w:tc>
          <w:tcPr>
            <w:tcW w:w="4549" w:type="dxa"/>
          </w:tcPr>
          <w:p w14:paraId="0EF1A66D" w14:textId="77777777" w:rsidR="00547F53" w:rsidRPr="001220E7" w:rsidRDefault="00547F53" w:rsidP="001220E7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1220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charming</w:t>
            </w:r>
            <w:proofErr w:type="spellEnd"/>
          </w:p>
          <w:p w14:paraId="678A6EE6" w14:textId="77777777" w:rsidR="00547F53" w:rsidRDefault="00547F53" w:rsidP="001220E7">
            <w:pPr>
              <w:ind w:left="360"/>
            </w:pPr>
          </w:p>
        </w:tc>
        <w:tc>
          <w:tcPr>
            <w:tcW w:w="4549" w:type="dxa"/>
          </w:tcPr>
          <w:p w14:paraId="44CD5C73" w14:textId="748AF885" w:rsidR="00547F53" w:rsidRDefault="00C7359D" w:rsidP="00547F53">
            <w:r w:rsidRPr="00005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encantador</w:t>
            </w:r>
          </w:p>
        </w:tc>
      </w:tr>
    </w:tbl>
    <w:p w14:paraId="27618D52" w14:textId="77777777" w:rsidR="00795514" w:rsidRPr="00986456" w:rsidRDefault="00795514"/>
    <w:p w14:paraId="27618D53" w14:textId="77777777" w:rsidR="002666F2" w:rsidRPr="00986456" w:rsidRDefault="002666F2"/>
    <w:sectPr w:rsidR="002666F2" w:rsidRPr="0098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CA2"/>
    <w:multiLevelType w:val="hybridMultilevel"/>
    <w:tmpl w:val="82F6B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3936"/>
    <w:multiLevelType w:val="hybridMultilevel"/>
    <w:tmpl w:val="9F0C1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3B9"/>
    <w:multiLevelType w:val="hybridMultilevel"/>
    <w:tmpl w:val="A9B4D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53968"/>
    <w:multiLevelType w:val="hybridMultilevel"/>
    <w:tmpl w:val="A9B4D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17D5E"/>
    <w:multiLevelType w:val="hybridMultilevel"/>
    <w:tmpl w:val="C4B28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67E31"/>
    <w:rsid w:val="00070344"/>
    <w:rsid w:val="0007540F"/>
    <w:rsid w:val="001220E7"/>
    <w:rsid w:val="001656BD"/>
    <w:rsid w:val="00191857"/>
    <w:rsid w:val="00236FA8"/>
    <w:rsid w:val="00245F15"/>
    <w:rsid w:val="002666F2"/>
    <w:rsid w:val="00277279"/>
    <w:rsid w:val="002D6C98"/>
    <w:rsid w:val="002F7B95"/>
    <w:rsid w:val="00304D1E"/>
    <w:rsid w:val="00307A53"/>
    <w:rsid w:val="003D27B2"/>
    <w:rsid w:val="00415925"/>
    <w:rsid w:val="00526453"/>
    <w:rsid w:val="00547F53"/>
    <w:rsid w:val="005C30C0"/>
    <w:rsid w:val="005D4242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B37737"/>
    <w:rsid w:val="00B44B12"/>
    <w:rsid w:val="00B61A45"/>
    <w:rsid w:val="00B764AA"/>
    <w:rsid w:val="00B8605E"/>
    <w:rsid w:val="00B91166"/>
    <w:rsid w:val="00BD3947"/>
    <w:rsid w:val="00C143D2"/>
    <w:rsid w:val="00C65F6F"/>
    <w:rsid w:val="00C7359D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A6BBD"/>
    <w:rsid w:val="00DD1919"/>
    <w:rsid w:val="00E13562"/>
    <w:rsid w:val="00E1376C"/>
    <w:rsid w:val="00E44B17"/>
    <w:rsid w:val="00E5533F"/>
    <w:rsid w:val="00F00B5F"/>
    <w:rsid w:val="00F42F2D"/>
    <w:rsid w:val="00F7697B"/>
    <w:rsid w:val="00F81797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8D2C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E31"/>
    <w:pPr>
      <w:ind w:left="720"/>
      <w:contextualSpacing/>
    </w:pPr>
  </w:style>
  <w:style w:type="paragraph" w:customStyle="1" w:styleId="CHead">
    <w:name w:val="C Head"/>
    <w:qFormat/>
    <w:rsid w:val="00547F53"/>
    <w:pPr>
      <w:pBdr>
        <w:bottom w:val="single" w:sz="8" w:space="0" w:color="7D156A"/>
      </w:pBdr>
      <w:spacing w:before="240" w:after="0" w:line="240" w:lineRule="auto"/>
    </w:pPr>
    <w:rPr>
      <w:rFonts w:ascii="Arial" w:eastAsia="Calibri" w:hAnsi="Arial" w:cs="Times New Roman"/>
      <w:b/>
      <w:color w:val="7D156A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A3C6DC-A6BE-471E-ABDD-C7FD48B71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80424-B8A7-4FEA-B824-2E73CDBAF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17A37-3833-4C3B-B9A7-94D6A8BBA7C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2FD42D88</Template>
  <TotalTime>10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3</cp:revision>
  <cp:lastPrinted>2019-03-06T08:16:00Z</cp:lastPrinted>
  <dcterms:created xsi:type="dcterms:W3CDTF">2019-03-06T08:23:00Z</dcterms:created>
  <dcterms:modified xsi:type="dcterms:W3CDTF">2019-03-06T08:26:00Z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