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ACA02" w14:textId="77777777" w:rsidR="00135856" w:rsidRPr="00CC52C5" w:rsidRDefault="00135856" w:rsidP="00C70DE6">
      <w:pPr>
        <w:pStyle w:val="MTMainTitle"/>
        <w:rPr>
          <w:rFonts w:cs="Times New Roman"/>
          <w:color w:val="0000FF"/>
          <w:lang w:val="en-GB"/>
        </w:rPr>
      </w:pPr>
      <w:r w:rsidRPr="00CC52C5">
        <w:rPr>
          <w:lang w:val="en-GB"/>
        </w:rPr>
        <w:t>Vocabulario</w:t>
      </w:r>
    </w:p>
    <w:p w14:paraId="23A4716A" w14:textId="77777777" w:rsidR="00135856" w:rsidRPr="002C0643" w:rsidRDefault="00135856" w:rsidP="00C70DE6">
      <w:pPr>
        <w:pStyle w:val="AHead"/>
        <w:rPr>
          <w:rFonts w:cs="Times New Roman"/>
          <w:lang w:val="en-GB"/>
        </w:rPr>
      </w:pPr>
      <w:r w:rsidRPr="002C0643">
        <w:rPr>
          <w:rStyle w:val="AHeadSection"/>
          <w:lang w:val="en-GB"/>
        </w:rPr>
        <w:t xml:space="preserve">THEME 2: </w:t>
      </w:r>
      <w:r w:rsidRPr="000F7AB5">
        <w:rPr>
          <w:lang w:val="en-GB"/>
        </w:rPr>
        <w:t>Artistic culture in the Hispanic world</w:t>
      </w:r>
    </w:p>
    <w:p w14:paraId="769FBC4E" w14:textId="77777777" w:rsidR="00135856" w:rsidRPr="00CC52C5" w:rsidRDefault="00135856" w:rsidP="00C70DE6">
      <w:pPr>
        <w:pStyle w:val="BHead"/>
        <w:rPr>
          <w:color w:val="7D156A"/>
        </w:rPr>
      </w:pPr>
      <w:r w:rsidRPr="00CC52C5">
        <w:rPr>
          <w:color w:val="7D156A"/>
        </w:rPr>
        <w:t>Unit 6: El patrimonio cultural</w:t>
      </w:r>
    </w:p>
    <w:p w14:paraId="183C4E18" w14:textId="77777777" w:rsidR="00FB163A" w:rsidRPr="0073792E" w:rsidRDefault="00FB163A" w:rsidP="00FB163A">
      <w:pPr>
        <w:pStyle w:val="CHead"/>
        <w:rPr>
          <w:lang w:val="es-ES"/>
        </w:rPr>
      </w:pPr>
      <w:r>
        <w:rPr>
          <w:lang w:val="es-ES"/>
        </w:rPr>
        <w:t>6.1 Perú: i</w:t>
      </w:r>
      <w:r w:rsidRPr="0073792E">
        <w:rPr>
          <w:lang w:val="es-ES"/>
        </w:rPr>
        <w:t>ncas, conquistas y maravillas para la historia</w:t>
      </w:r>
    </w:p>
    <w:p w14:paraId="737B5FC6" w14:textId="77777777" w:rsidR="00135856" w:rsidRPr="001053C4" w:rsidRDefault="00135856" w:rsidP="00C70DE6">
      <w:pPr>
        <w:rPr>
          <w:lang w:val="es-MX"/>
        </w:rPr>
      </w:pPr>
    </w:p>
    <w:p w14:paraId="5F162F0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053C4">
        <w:rPr>
          <w:rFonts w:ascii="Arial" w:hAnsi="Arial" w:cs="Arial"/>
          <w:b/>
          <w:bCs/>
          <w:sz w:val="20"/>
          <w:szCs w:val="20"/>
        </w:rPr>
        <w:t>amarrar</w:t>
      </w:r>
      <w:r w:rsidRPr="001053C4">
        <w:rPr>
          <w:rFonts w:ascii="Arial" w:hAnsi="Arial" w:cs="Arial"/>
          <w:b/>
          <w:bCs/>
          <w:sz w:val="20"/>
          <w:szCs w:val="20"/>
        </w:rPr>
        <w:tab/>
      </w:r>
      <w:r w:rsidRPr="001053C4">
        <w:rPr>
          <w:rFonts w:ascii="Arial" w:hAnsi="Arial" w:cs="Arial"/>
          <w:sz w:val="20"/>
          <w:szCs w:val="20"/>
        </w:rPr>
        <w:t>to tie up</w:t>
      </w:r>
    </w:p>
    <w:p w14:paraId="71181D4D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053C4">
        <w:rPr>
          <w:rFonts w:ascii="Arial" w:hAnsi="Arial" w:cs="Arial"/>
          <w:b/>
          <w:bCs/>
          <w:sz w:val="20"/>
          <w:szCs w:val="20"/>
        </w:rPr>
        <w:t>arcaico</w:t>
      </w:r>
      <w:r w:rsidRPr="001053C4">
        <w:rPr>
          <w:rFonts w:ascii="Arial" w:hAnsi="Arial" w:cs="Arial"/>
          <w:b/>
          <w:bCs/>
          <w:sz w:val="20"/>
          <w:szCs w:val="20"/>
        </w:rPr>
        <w:tab/>
      </w:r>
      <w:r w:rsidRPr="001053C4">
        <w:rPr>
          <w:rFonts w:ascii="Arial" w:hAnsi="Arial" w:cs="Arial"/>
          <w:sz w:val="20"/>
          <w:szCs w:val="20"/>
        </w:rPr>
        <w:t>archaic, old-fashioned</w:t>
      </w:r>
    </w:p>
    <w:p w14:paraId="4528FE6B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asesino/a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murderer</w:t>
      </w:r>
    </w:p>
    <w:p w14:paraId="50B53AF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azteca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Aztec</w:t>
      </w:r>
    </w:p>
    <w:p w14:paraId="53A5003C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el cañón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cannon</w:t>
      </w:r>
    </w:p>
    <w:p w14:paraId="7C06CF17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el cañonazo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cannon shot</w:t>
      </w:r>
    </w:p>
    <w:p w14:paraId="2C43A8A2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la carabela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>caravel (ancient boat)</w:t>
      </w:r>
    </w:p>
    <w:p w14:paraId="3AA90B52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ciudadela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citadel, fortress</w:t>
      </w:r>
    </w:p>
    <w:p w14:paraId="022412AC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it-IT"/>
        </w:rPr>
      </w:pPr>
      <w:r w:rsidRPr="001053C4">
        <w:rPr>
          <w:rFonts w:ascii="Arial" w:hAnsi="Arial" w:cs="Arial"/>
          <w:b/>
          <w:bCs/>
          <w:sz w:val="20"/>
          <w:szCs w:val="20"/>
          <w:lang w:val="it-IT"/>
        </w:rPr>
        <w:t>el cofre</w:t>
      </w:r>
      <w:r w:rsidRPr="001053C4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1053C4">
        <w:rPr>
          <w:rFonts w:ascii="Arial" w:hAnsi="Arial" w:cs="Arial"/>
          <w:sz w:val="20"/>
          <w:szCs w:val="20"/>
          <w:lang w:val="it-IT"/>
        </w:rPr>
        <w:t>chest, trunk</w:t>
      </w:r>
    </w:p>
    <w:p w14:paraId="3CED07B5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it-IT"/>
        </w:rPr>
      </w:pPr>
      <w:r w:rsidRPr="001053C4">
        <w:rPr>
          <w:rFonts w:ascii="Arial" w:hAnsi="Arial" w:cs="Arial"/>
          <w:b/>
          <w:bCs/>
          <w:sz w:val="20"/>
          <w:szCs w:val="20"/>
          <w:lang w:val="it-IT"/>
        </w:rPr>
        <w:t>la colonia</w:t>
      </w:r>
      <w:r w:rsidRPr="001053C4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1053C4">
        <w:rPr>
          <w:rFonts w:ascii="Arial" w:hAnsi="Arial" w:cs="Arial"/>
          <w:sz w:val="20"/>
          <w:szCs w:val="20"/>
          <w:lang w:val="it-IT"/>
        </w:rPr>
        <w:t>colony</w:t>
      </w:r>
    </w:p>
    <w:p w14:paraId="6C4D7F93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conjunto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site</w:t>
      </w:r>
    </w:p>
    <w:p w14:paraId="74240C8E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consistir en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to consist of</w:t>
      </w:r>
    </w:p>
    <w:p w14:paraId="2602A1FE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el cráneo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>skull</w:t>
      </w:r>
    </w:p>
    <w:p w14:paraId="4E0D513C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criollo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creole</w:t>
      </w:r>
    </w:p>
    <w:p w14:paraId="6FF23AF8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la crueldad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>cruelty</w:t>
      </w:r>
    </w:p>
    <w:p w14:paraId="3ACD2392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cumplir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to fulfil</w:t>
      </w:r>
    </w:p>
    <w:p w14:paraId="6ADA6C08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descubrimiento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discovery</w:t>
      </w:r>
    </w:p>
    <w:p w14:paraId="586F607F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desembarcar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>disembark, unload</w:t>
      </w:r>
    </w:p>
    <w:p w14:paraId="43D5D010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dominar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to rule, control</w:t>
      </w:r>
    </w:p>
    <w:p w14:paraId="7C9BCD2D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ejército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army</w:t>
      </w:r>
    </w:p>
    <w:p w14:paraId="001B2F9D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encarnizado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bloody, fierce</w:t>
      </w:r>
    </w:p>
    <w:p w14:paraId="2DFE3BA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engañar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>to trick</w:t>
      </w:r>
    </w:p>
    <w:p w14:paraId="0D444B0C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enmendar (</w:t>
      </w:r>
      <w:r w:rsidRPr="001053C4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enmiendo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>to amend</w:t>
      </w:r>
    </w:p>
    <w:p w14:paraId="0FFFBC24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entorno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surroundings, environment</w:t>
      </w:r>
    </w:p>
    <w:p w14:paraId="60E16E11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entrega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delivery, handing over</w:t>
      </w:r>
    </w:p>
    <w:p w14:paraId="43487CD5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la espada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sword</w:t>
      </w:r>
    </w:p>
    <w:p w14:paraId="4EE9DE7B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la etnia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ethnic group</w:t>
      </w:r>
    </w:p>
    <w:p w14:paraId="7D08EC1F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evangelizar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to convert</w:t>
      </w:r>
    </w:p>
    <w:p w14:paraId="5A57607D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la hacienda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farm, ranch</w:t>
      </w:r>
    </w:p>
    <w:p w14:paraId="651D85BB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imperio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empire</w:t>
      </w:r>
    </w:p>
    <w:p w14:paraId="38A04D79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indígena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>indigenous</w:t>
      </w:r>
    </w:p>
    <w:p w14:paraId="78C8DC11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intento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attempt</w:t>
      </w:r>
    </w:p>
    <w:p w14:paraId="4CAF7275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1053C4">
        <w:rPr>
          <w:rFonts w:ascii="Arial" w:hAnsi="Arial" w:cs="Arial"/>
          <w:b/>
          <w:bCs/>
          <w:sz w:val="20"/>
          <w:szCs w:val="20"/>
          <w:lang w:val="en-GB"/>
        </w:rPr>
        <w:t>la lanza</w:t>
      </w:r>
      <w:r w:rsidRPr="001053C4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1053C4">
        <w:rPr>
          <w:rFonts w:ascii="Arial" w:hAnsi="Arial" w:cs="Arial"/>
          <w:sz w:val="20"/>
          <w:szCs w:val="20"/>
          <w:lang w:val="en-GB"/>
        </w:rPr>
        <w:t>spear</w:t>
      </w:r>
    </w:p>
    <w:p w14:paraId="01C6DD22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liberar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n-GB"/>
        </w:rPr>
        <w:t>to set free</w:t>
      </w:r>
    </w:p>
    <w:p w14:paraId="451E00AC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mal de altura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altitude sickness</w:t>
      </w:r>
    </w:p>
    <w:p w14:paraId="2B0C9D7B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053C4">
        <w:rPr>
          <w:rFonts w:ascii="Arial" w:hAnsi="Arial" w:cs="Arial"/>
          <w:b/>
          <w:bCs/>
          <w:sz w:val="20"/>
          <w:szCs w:val="20"/>
        </w:rPr>
        <w:t>manufacturar</w:t>
      </w:r>
      <w:r w:rsidRPr="001053C4">
        <w:rPr>
          <w:rFonts w:ascii="Arial" w:hAnsi="Arial" w:cs="Arial"/>
          <w:b/>
          <w:bCs/>
          <w:sz w:val="20"/>
          <w:szCs w:val="20"/>
        </w:rPr>
        <w:tab/>
      </w:r>
      <w:r w:rsidRPr="001053C4">
        <w:rPr>
          <w:rFonts w:ascii="Arial" w:hAnsi="Arial" w:cs="Arial"/>
          <w:sz w:val="20"/>
          <w:szCs w:val="20"/>
        </w:rPr>
        <w:t>to make, ma</w:t>
      </w:r>
      <w:r>
        <w:rPr>
          <w:rFonts w:ascii="Arial" w:hAnsi="Arial" w:cs="Arial"/>
          <w:sz w:val="20"/>
          <w:szCs w:val="20"/>
        </w:rPr>
        <w:t>n</w:t>
      </w:r>
      <w:r w:rsidRPr="001053C4">
        <w:rPr>
          <w:rFonts w:ascii="Arial" w:hAnsi="Arial" w:cs="Arial"/>
          <w:sz w:val="20"/>
          <w:szCs w:val="20"/>
        </w:rPr>
        <w:t>ufacture</w:t>
      </w:r>
    </w:p>
    <w:p w14:paraId="1E023DB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053C4">
        <w:rPr>
          <w:rFonts w:ascii="Arial" w:hAnsi="Arial" w:cs="Arial"/>
          <w:b/>
          <w:bCs/>
          <w:sz w:val="20"/>
          <w:szCs w:val="20"/>
        </w:rPr>
        <w:t>la moneda</w:t>
      </w:r>
      <w:r w:rsidRPr="001053C4">
        <w:rPr>
          <w:rFonts w:ascii="Arial" w:hAnsi="Arial" w:cs="Arial"/>
          <w:b/>
          <w:bCs/>
          <w:sz w:val="20"/>
          <w:szCs w:val="20"/>
        </w:rPr>
        <w:tab/>
      </w:r>
      <w:r w:rsidRPr="001053C4">
        <w:rPr>
          <w:rFonts w:ascii="Arial" w:hAnsi="Arial" w:cs="Arial"/>
          <w:sz w:val="20"/>
          <w:szCs w:val="20"/>
        </w:rPr>
        <w:t>coin</w:t>
      </w:r>
    </w:p>
    <w:p w14:paraId="5707757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ordenar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to order</w:t>
      </w:r>
    </w:p>
    <w:p w14:paraId="543349F3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el oro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>gold</w:t>
      </w:r>
    </w:p>
    <w:p w14:paraId="4EA8CDB0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piedra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it-IT"/>
        </w:rPr>
        <w:t>rock</w:t>
      </w:r>
    </w:p>
    <w:p w14:paraId="3CE7ADAF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it-IT"/>
        </w:rPr>
      </w:pPr>
      <w:r w:rsidRPr="001053C4">
        <w:rPr>
          <w:rFonts w:ascii="Arial" w:hAnsi="Arial" w:cs="Arial"/>
          <w:b/>
          <w:bCs/>
          <w:sz w:val="20"/>
          <w:szCs w:val="20"/>
          <w:lang w:val="it-IT"/>
        </w:rPr>
        <w:t>la plata</w:t>
      </w:r>
      <w:r w:rsidRPr="001053C4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1053C4">
        <w:rPr>
          <w:rFonts w:ascii="Arial" w:hAnsi="Arial" w:cs="Arial"/>
          <w:sz w:val="20"/>
          <w:szCs w:val="20"/>
          <w:lang w:val="it-IT"/>
        </w:rPr>
        <w:t>silver</w:t>
      </w:r>
    </w:p>
    <w:p w14:paraId="1EFED6C3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lastRenderedPageBreak/>
        <w:t>el poblado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town</w:t>
      </w:r>
    </w:p>
    <w:p w14:paraId="3181B58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precolombino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pre-Colombian</w:t>
      </w:r>
    </w:p>
    <w:p w14:paraId="581EE3B3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prisionero/a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prisoner</w:t>
      </w:r>
    </w:p>
    <w:p w14:paraId="34121F12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quemar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n-GB"/>
        </w:rPr>
        <w:t>to burn</w:t>
      </w:r>
    </w:p>
    <w:p w14:paraId="363ED599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 recinto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n-GB"/>
        </w:rPr>
        <w:t>area, enclosure</w:t>
      </w:r>
    </w:p>
    <w:p w14:paraId="2395232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 reemplazo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n-GB"/>
        </w:rPr>
        <w:t>replacement</w:t>
      </w:r>
    </w:p>
    <w:p w14:paraId="2B7351F6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remontarse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to go back to</w:t>
      </w:r>
    </w:p>
    <w:p w14:paraId="021C1154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sagrado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MX"/>
        </w:rPr>
        <w:t>sacred</w:t>
      </w:r>
    </w:p>
    <w:p w14:paraId="09D17785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la saña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rage, fury</w:t>
      </w:r>
    </w:p>
    <w:p w14:paraId="43E2DF0B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sanguinario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bloodthirsty</w:t>
      </w:r>
    </w:p>
    <w:p w14:paraId="71937C87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el tesoro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treasure</w:t>
      </w:r>
    </w:p>
    <w:p w14:paraId="421D4C44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la tribu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tribe</w:t>
      </w:r>
    </w:p>
    <w:p w14:paraId="1BDF76C2" w14:textId="6F7850E2" w:rsidR="00135856" w:rsidRPr="00C53544" w:rsidRDefault="00135856" w:rsidP="00C5354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ubicación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location</w:t>
      </w:r>
    </w:p>
    <w:p w14:paraId="66DBA958" w14:textId="77777777" w:rsidR="00135856" w:rsidRPr="00CC52C5" w:rsidRDefault="00135856" w:rsidP="00AF65F1">
      <w:pPr>
        <w:pStyle w:val="CHead"/>
        <w:rPr>
          <w:lang w:val="es-ES"/>
        </w:rPr>
      </w:pPr>
      <w:r w:rsidRPr="00CC52C5">
        <w:rPr>
          <w:lang w:val="es-ES"/>
        </w:rPr>
        <w:t>6.2</w:t>
      </w:r>
      <w:r w:rsidRPr="001053C4">
        <w:rPr>
          <w:lang w:val="es-MX"/>
        </w:rPr>
        <w:t xml:space="preserve"> Unas pinceladas de arte mexicano</w:t>
      </w:r>
    </w:p>
    <w:p w14:paraId="13FC9001" w14:textId="77777777" w:rsidR="00135856" w:rsidRDefault="00135856" w:rsidP="00C70DE6">
      <w:pPr>
        <w:spacing w:line="276" w:lineRule="auto"/>
        <w:rPr>
          <w:color w:val="000000"/>
          <w:lang w:val="es-ES_tradnl"/>
        </w:rPr>
      </w:pPr>
    </w:p>
    <w:p w14:paraId="5B2D3394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acuarela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watercolour</w:t>
      </w:r>
    </w:p>
    <w:p w14:paraId="70209DF6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amanecer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sunrise</w:t>
      </w:r>
    </w:p>
    <w:p w14:paraId="2E58E778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amante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lover</w:t>
      </w:r>
    </w:p>
    <w:p w14:paraId="23B4BF3C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angustia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anguish</w:t>
      </w:r>
    </w:p>
    <w:p w14:paraId="68193610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anochecer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nightfall</w:t>
      </w:r>
    </w:p>
    <w:p w14:paraId="2A3BF8C7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atardecer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dusk</w:t>
      </w:r>
    </w:p>
    <w:p w14:paraId="59C3B286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autorretrato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self-portrait</w:t>
      </w:r>
    </w:p>
    <w:p w14:paraId="43A49C6A" w14:textId="77777777" w:rsidR="00135856" w:rsidRPr="00873598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87359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los bártulos</w:t>
      </w:r>
      <w:r w:rsidRPr="0087359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873598">
        <w:rPr>
          <w:rFonts w:ascii="Arial" w:hAnsi="Arial" w:cs="Arial"/>
          <w:color w:val="000000"/>
          <w:sz w:val="20"/>
          <w:szCs w:val="20"/>
          <w:lang w:val="en-GB"/>
        </w:rPr>
        <w:t>stuff, equipment</w:t>
      </w:r>
    </w:p>
    <w:p w14:paraId="1D117144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bello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lovely</w:t>
      </w:r>
    </w:p>
    <w:p w14:paraId="4133009D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bosquejar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to sketch out</w:t>
      </w:r>
    </w:p>
    <w:p w14:paraId="5CAB68BD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brocha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brush</w:t>
      </w:r>
    </w:p>
    <w:p w14:paraId="36DE1578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calcar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 xml:space="preserve">to copy </w:t>
      </w:r>
    </w:p>
    <w:p w14:paraId="00EA6B46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controvertido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controversial</w:t>
      </w:r>
    </w:p>
    <w:p w14:paraId="3C220544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cuadro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painting</w:t>
      </w:r>
    </w:p>
    <w:p w14:paraId="0030DB53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deslumbrante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dazzling</w:t>
      </w:r>
    </w:p>
    <w:p w14:paraId="6D5AA104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dolor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pain</w:t>
      </w:r>
    </w:p>
    <w:p w14:paraId="48E01A8E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 enseñanza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n-GB"/>
        </w:rPr>
        <w:t>teaching</w:t>
      </w:r>
    </w:p>
    <w:p w14:paraId="58678470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i/>
          <w:iCs/>
          <w:color w:val="99CC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el entrecejo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space between the eyebrows</w:t>
      </w:r>
    </w:p>
    <w:p w14:paraId="1650A823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/la 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escritor/a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writer</w:t>
      </w:r>
    </w:p>
    <w:p w14:paraId="2F4F0C53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esencia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essence</w:t>
      </w:r>
    </w:p>
    <w:p w14:paraId="06989C2E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espeso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thick</w:t>
      </w:r>
    </w:p>
    <w:p w14:paraId="27AC43E4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etiquetar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to label, classify</w:t>
      </w:r>
    </w:p>
    <w:p w14:paraId="16B537A1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el/la guionista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(script)writer</w:t>
      </w:r>
    </w:p>
    <w:p w14:paraId="4123DF00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imitar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to imitate, to copy</w:t>
      </w:r>
    </w:p>
    <w:p w14:paraId="182ECFBB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inestable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unstable</w:t>
      </w:r>
    </w:p>
    <w:p w14:paraId="56E3EC69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llamativo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striking</w:t>
      </w:r>
    </w:p>
    <w:p w14:paraId="00F149D2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minimalista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minimalist(ic)</w:t>
      </w:r>
    </w:p>
    <w:p w14:paraId="43A9B051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mundial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global, world(wide)</w:t>
      </w:r>
    </w:p>
    <w:p w14:paraId="5FDDE1A7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mural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mural</w:t>
      </w:r>
    </w:p>
    <w:p w14:paraId="5E269AE2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naturaleza muerta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still life</w:t>
      </w:r>
    </w:p>
    <w:p w14:paraId="0A10BA6E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obra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work</w:t>
      </w:r>
    </w:p>
    <w:p w14:paraId="3ECCB7C5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onírico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dreamlike</w:t>
      </w:r>
    </w:p>
    <w:p w14:paraId="4EB2E80B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paisajista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landscape painter</w:t>
      </w:r>
    </w:p>
    <w:p w14:paraId="407CC1EB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el pincel 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paintbrush</w:t>
      </w:r>
    </w:p>
    <w:p w14:paraId="0D2818A2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pincelada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brush stroke</w:t>
      </w:r>
    </w:p>
    <w:p w14:paraId="5645C489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pintor/a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painter</w:t>
      </w:r>
    </w:p>
    <w:p w14:paraId="4D9192C3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pintoresco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picturesque</w:t>
      </w:r>
    </w:p>
    <w:p w14:paraId="64B81842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lastRenderedPageBreak/>
        <w:t>la política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politics</w:t>
      </w:r>
    </w:p>
    <w:p w14:paraId="05877884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pretencioso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pretentious</w:t>
      </w:r>
    </w:p>
    <w:p w14:paraId="39271FF1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primer plano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foreground</w:t>
      </w:r>
    </w:p>
    <w:p w14:paraId="2D013F09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realidad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reality</w:t>
      </w:r>
    </w:p>
    <w:p w14:paraId="23DC17FC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recorrido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tour</w:t>
      </w:r>
    </w:p>
    <w:p w14:paraId="4D90DE9C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 relieve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n-GB"/>
        </w:rPr>
        <w:t>relief</w:t>
      </w:r>
    </w:p>
    <w:p w14:paraId="49B8EC20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retocar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to retouch</w:t>
      </w:r>
    </w:p>
    <w:p w14:paraId="56475F37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rostro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face</w:t>
      </w:r>
    </w:p>
    <w:p w14:paraId="0B1CA7C9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segundo plano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background</w:t>
      </w:r>
    </w:p>
    <w:p w14:paraId="655D8596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sombra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shadow</w:t>
      </w:r>
    </w:p>
    <w:p w14:paraId="4FDAB4D7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sombrío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dark</w:t>
      </w:r>
    </w:p>
    <w:p w14:paraId="145884C9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técnica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technique</w:t>
      </w:r>
    </w:p>
    <w:p w14:paraId="22EABCFB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la tertulia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social gathering, salon</w:t>
      </w:r>
    </w:p>
    <w:p w14:paraId="2260B83C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tormentoso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stormy, tempestuous</w:t>
      </w:r>
    </w:p>
    <w:p w14:paraId="7388A179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trazar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to trace, to draw</w:t>
      </w:r>
    </w:p>
    <w:p w14:paraId="45729D98" w14:textId="75C3DFFD" w:rsidR="00135856" w:rsidRPr="00C53544" w:rsidRDefault="00135856" w:rsidP="00C5354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vividor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>opportunistic</w:t>
      </w:r>
    </w:p>
    <w:p w14:paraId="5914AB55" w14:textId="77777777" w:rsidR="00135856" w:rsidRPr="00CC52C5" w:rsidRDefault="00135856" w:rsidP="00AF65F1">
      <w:pPr>
        <w:pStyle w:val="CHead"/>
        <w:rPr>
          <w:lang w:val="es-MX"/>
        </w:rPr>
      </w:pPr>
      <w:r w:rsidRPr="00CC52C5">
        <w:rPr>
          <w:lang w:val="es-ES"/>
        </w:rPr>
        <w:t>6.3</w:t>
      </w:r>
      <w:r w:rsidRPr="00CC52C5">
        <w:rPr>
          <w:lang w:val="es-MX"/>
        </w:rPr>
        <w:t xml:space="preserve"> La arquitectura árabe en Andalucía y sus vestigios</w:t>
      </w:r>
    </w:p>
    <w:p w14:paraId="08FDB0ED" w14:textId="77777777" w:rsidR="00135856" w:rsidRDefault="00135856" w:rsidP="00C70DE6">
      <w:pPr>
        <w:spacing w:line="276" w:lineRule="auto"/>
        <w:rPr>
          <w:color w:val="000000"/>
          <w:lang w:val="es-ES"/>
        </w:rPr>
      </w:pPr>
    </w:p>
    <w:p w14:paraId="07792DCC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ampliación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extension</w:t>
      </w:r>
    </w:p>
    <w:p w14:paraId="4EDE9957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arabesco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arabesque</w:t>
      </w:r>
    </w:p>
    <w:p w14:paraId="4CAD7B37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arcilla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clay</w:t>
      </w:r>
    </w:p>
    <w:p w14:paraId="365CDA4D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arco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arch</w:t>
      </w:r>
    </w:p>
    <w:p w14:paraId="232F9657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armonía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harmony</w:t>
      </w:r>
    </w:p>
    <w:p w14:paraId="73A73D54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azulejo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tile</w:t>
      </w:r>
    </w:p>
    <w:p w14:paraId="71E8A26B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baldosa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floor tile</w:t>
      </w:r>
    </w:p>
    <w:p w14:paraId="04ABDA16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baranda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handrail</w:t>
      </w:r>
    </w:p>
    <w:p w14:paraId="4FDA312B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bóveda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dome</w:t>
      </w:r>
    </w:p>
    <w:p w14:paraId="009D1AC9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campana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bell</w:t>
      </w:r>
    </w:p>
    <w:p w14:paraId="26195488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campanario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bell tower</w:t>
      </w:r>
    </w:p>
    <w:p w14:paraId="34CCB223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cerámica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ceramic</w:t>
      </w:r>
    </w:p>
    <w:p w14:paraId="2BDAA7B2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chorro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stream</w:t>
      </w:r>
    </w:p>
    <w:p w14:paraId="7E60119E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concurrido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crowded, busy</w:t>
      </w:r>
    </w:p>
    <w:p w14:paraId="4690DA90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conservar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to preserve</w:t>
      </w:r>
    </w:p>
    <w:p w14:paraId="3E1DA7CB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construir (</w:t>
      </w:r>
      <w:r w:rsidRPr="00211019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construyo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to build</w:t>
      </w:r>
    </w:p>
    <w:p w14:paraId="12BAFCA7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Corán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Qur’an</w:t>
      </w:r>
    </w:p>
    <w:p w14:paraId="2A7B4758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cripta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crypt</w:t>
      </w:r>
    </w:p>
    <w:p w14:paraId="566CC90B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cristalera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it-IT"/>
        </w:rPr>
        <w:t>vitrine</w:t>
      </w:r>
    </w:p>
    <w:p w14:paraId="26698F2D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cúpula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it-IT"/>
        </w:rPr>
        <w:t>dome</w:t>
      </w:r>
    </w:p>
    <w:p w14:paraId="3AA68591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delinear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to draft</w:t>
      </w:r>
    </w:p>
    <w:p w14:paraId="215EEBD0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deslumbrar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to dazzle</w:t>
      </w:r>
    </w:p>
    <w:p w14:paraId="51893FC3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despiadadamente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wickedly</w:t>
      </w:r>
    </w:p>
    <w:p w14:paraId="195FF455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dintel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lintel</w:t>
      </w:r>
    </w:p>
    <w:p w14:paraId="112D2837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dominio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control, territory</w:t>
      </w:r>
    </w:p>
    <w:p w14:paraId="0C6C7676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emplazamiento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site, location</w:t>
      </w:r>
    </w:p>
    <w:p w14:paraId="38095459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esculpir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to sculpt</w:t>
      </w:r>
    </w:p>
    <w:p w14:paraId="58F5BF1C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fortaleza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fortress</w:t>
      </w:r>
    </w:p>
    <w:p w14:paraId="66B17AC6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granito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granite</w:t>
      </w:r>
    </w:p>
    <w:p w14:paraId="41BFE375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impresionar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to impress</w:t>
      </w:r>
    </w:p>
    <w:p w14:paraId="7985DE0F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incalculable 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incalculable</w:t>
      </w:r>
      <w:r w:rsidRPr="00222606">
        <w:rPr>
          <w:rFonts w:ascii="Arial" w:hAnsi="Arial" w:cs="Arial"/>
          <w:i/>
          <w:iCs/>
          <w:color w:val="99CC00"/>
          <w:sz w:val="20"/>
          <w:szCs w:val="20"/>
          <w:lang w:val="es-ES"/>
        </w:rPr>
        <w:t xml:space="preserve"> </w:t>
      </w:r>
    </w:p>
    <w:p w14:paraId="1FA4EE7F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innumerable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countless</w:t>
      </w:r>
    </w:p>
    <w:p w14:paraId="155E3A28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joya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jewel</w:t>
      </w:r>
    </w:p>
    <w:p w14:paraId="5AE9D6F6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ladrillo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brick</w:t>
      </w:r>
    </w:p>
    <w:p w14:paraId="57E891AE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lujoso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luxurious</w:t>
      </w:r>
    </w:p>
    <w:p w14:paraId="102992C9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lastRenderedPageBreak/>
        <w:t>la mampostería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masonry</w:t>
      </w:r>
    </w:p>
    <w:p w14:paraId="25F0E2F1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mandar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to order</w:t>
      </w:r>
    </w:p>
    <w:p w14:paraId="253EFAB0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mármol 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marble</w:t>
      </w:r>
    </w:p>
    <w:p w14:paraId="7C24022F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mezquita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mosque</w:t>
      </w:r>
    </w:p>
    <w:p w14:paraId="0C74B386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/la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moro/a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North African, Moor</w:t>
      </w:r>
    </w:p>
    <w:p w14:paraId="7417C543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muro 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wall</w:t>
      </w:r>
    </w:p>
    <w:p w14:paraId="4EF79446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naranjo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orange tree</w:t>
      </w:r>
    </w:p>
    <w:p w14:paraId="0B0021DE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pasada (</w:t>
      </w:r>
      <w:r w:rsidRPr="006157A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una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amazing</w:t>
      </w:r>
    </w:p>
    <w:p w14:paraId="1F1FEC5C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patrimonio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heritage</w:t>
      </w:r>
    </w:p>
    <w:p w14:paraId="26BB4D6E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peldaño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step</w:t>
      </w:r>
    </w:p>
    <w:p w14:paraId="7A963DCA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piedra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stone</w:t>
      </w:r>
    </w:p>
    <w:p w14:paraId="70CD5D80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pilar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pillar</w:t>
      </w:r>
    </w:p>
    <w:p w14:paraId="1188DFBA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puente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bridge</w:t>
      </w:r>
    </w:p>
    <w:p w14:paraId="4AFBAF85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real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royal</w:t>
      </w:r>
    </w:p>
    <w:p w14:paraId="34897010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rosetón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rose window</w:t>
      </w:r>
    </w:p>
    <w:p w14:paraId="179CDB20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salvaguardar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to safeguard</w:t>
      </w:r>
    </w:p>
    <w:p w14:paraId="778F0EC6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superficie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surface</w:t>
      </w:r>
    </w:p>
    <w:p w14:paraId="4636ABF4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surgir</w:t>
      </w:r>
      <w:r w:rsidRPr="00211019">
        <w:rPr>
          <w:rFonts w:ascii="Arial" w:hAnsi="Arial" w:cs="Arial"/>
          <w:b/>
          <w:bCs/>
          <w:sz w:val="20"/>
          <w:szCs w:val="20"/>
          <w:lang w:val="es-ES"/>
        </w:rPr>
        <w:t xml:space="preserve"> (</w:t>
      </w:r>
      <w:r w:rsidRPr="0021101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surjo</w:t>
      </w:r>
      <w:r w:rsidRPr="00211019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211019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to arise, emerge</w:t>
      </w:r>
    </w:p>
    <w:p w14:paraId="3A6F8A61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torre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tower</w:t>
      </w:r>
    </w:p>
    <w:p w14:paraId="641C83CD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tumba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tomb, grave</w:t>
      </w:r>
    </w:p>
    <w:p w14:paraId="59B7C56F" w14:textId="7674F0B5" w:rsidR="00135856" w:rsidRPr="00C53544" w:rsidRDefault="00135856" w:rsidP="00C5354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vidriera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stained glass</w:t>
      </w:r>
    </w:p>
    <w:p w14:paraId="7A1E218A" w14:textId="77777777" w:rsidR="00135856" w:rsidRPr="00CC52C5" w:rsidRDefault="00135856" w:rsidP="00AF65F1">
      <w:pPr>
        <w:pStyle w:val="CHead"/>
        <w:rPr>
          <w:lang w:val="es-MX"/>
        </w:rPr>
      </w:pPr>
      <w:r w:rsidRPr="00CC52C5">
        <w:rPr>
          <w:lang w:val="es-ES"/>
        </w:rPr>
        <w:t>6.4</w:t>
      </w:r>
      <w:r w:rsidRPr="00CC52C5">
        <w:rPr>
          <w:lang w:val="es-MX"/>
        </w:rPr>
        <w:t xml:space="preserve"> El patrimonio musical y su diversidad en el mundo hispano</w:t>
      </w:r>
    </w:p>
    <w:p w14:paraId="70F9B2C0" w14:textId="77777777" w:rsidR="00135856" w:rsidRDefault="00135856" w:rsidP="00C70DE6">
      <w:pPr>
        <w:spacing w:line="276" w:lineRule="auto"/>
        <w:rPr>
          <w:color w:val="000000"/>
          <w:lang w:val="es-MX"/>
        </w:rPr>
      </w:pPr>
    </w:p>
    <w:p w14:paraId="364B6743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abanico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fan</w:t>
      </w:r>
    </w:p>
    <w:p w14:paraId="05C54465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acorde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chord</w:t>
      </w:r>
    </w:p>
    <w:p w14:paraId="7BDD7C01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actuar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(</w:t>
      </w:r>
      <w:r w:rsidRPr="00005648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actúo</w:t>
      </w:r>
      <w:r w:rsidRPr="00005648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sz w:val="20"/>
          <w:szCs w:val="20"/>
          <w:lang w:val="es-ES"/>
        </w:rPr>
        <w:t>to perform</w:t>
      </w:r>
      <w:r w:rsidRPr="00005648">
        <w:rPr>
          <w:rFonts w:ascii="Arial" w:hAnsi="Arial" w:cs="Arial"/>
          <w:sz w:val="20"/>
          <w:szCs w:val="20"/>
          <w:lang w:val="es-ES"/>
        </w:rPr>
        <w:tab/>
      </w:r>
    </w:p>
    <w:p w14:paraId="7AEB1DBB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agrupación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group</w:t>
      </w:r>
    </w:p>
    <w:p w14:paraId="28E09A60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alborozo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joy</w:t>
      </w:r>
    </w:p>
    <w:p w14:paraId="4B8F3010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sz w:val="20"/>
          <w:szCs w:val="20"/>
          <w:lang w:val="es-ES"/>
        </w:rPr>
        <w:t>la alegría</w:t>
      </w:r>
      <w:r w:rsidRPr="00005648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05648">
        <w:rPr>
          <w:rFonts w:ascii="Arial" w:hAnsi="Arial" w:cs="Arial"/>
          <w:sz w:val="20"/>
          <w:szCs w:val="20"/>
          <w:lang w:val="es-ES"/>
        </w:rPr>
        <w:t>happiness</w:t>
      </w:r>
    </w:p>
    <w:p w14:paraId="4F33B1D3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el arrabal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[SA]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suburbs</w:t>
      </w:r>
    </w:p>
    <w:p w14:paraId="0D39C798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sz w:val="20"/>
          <w:szCs w:val="20"/>
          <w:lang w:val="es-ES"/>
        </w:rPr>
        <w:t>el/la bailaor/a</w:t>
      </w:r>
      <w:r w:rsidRPr="00005648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05648">
        <w:rPr>
          <w:rFonts w:ascii="Arial" w:hAnsi="Arial" w:cs="Arial"/>
          <w:sz w:val="20"/>
          <w:szCs w:val="20"/>
          <w:lang w:val="es-ES"/>
        </w:rPr>
        <w:t>flamenco dancer</w:t>
      </w:r>
    </w:p>
    <w:p w14:paraId="7CAAC0D2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brincar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to jump</w:t>
      </w:r>
    </w:p>
    <w:p w14:paraId="3DB437BE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cadencioso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r</w:t>
      </w:r>
      <w:r w:rsidRPr="00005648">
        <w:rPr>
          <w:rFonts w:ascii="Arial" w:hAnsi="Arial" w:cs="Arial"/>
          <w:sz w:val="20"/>
          <w:szCs w:val="20"/>
          <w:lang w:val="es-ES_tradnl"/>
        </w:rPr>
        <w:t>hythmical</w:t>
      </w:r>
    </w:p>
    <w:p w14:paraId="45CB4CD0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sz w:val="20"/>
          <w:szCs w:val="20"/>
          <w:lang w:val="es-ES"/>
        </w:rPr>
        <w:t xml:space="preserve">el/la cantaor/a </w:t>
      </w:r>
      <w:r w:rsidRPr="00005648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05648">
        <w:rPr>
          <w:rFonts w:ascii="Arial" w:hAnsi="Arial" w:cs="Arial"/>
          <w:sz w:val="20"/>
          <w:szCs w:val="20"/>
          <w:lang w:val="es-ES"/>
        </w:rPr>
        <w:t>flamenco singer</w:t>
      </w:r>
    </w:p>
    <w:p w14:paraId="234EAAC5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compositor/a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composer</w:t>
      </w:r>
    </w:p>
    <w:p w14:paraId="1BFA0DED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coreografía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choreography</w:t>
      </w:r>
    </w:p>
    <w:p w14:paraId="62F50613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desenfrenado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uncontrollable</w:t>
      </w:r>
    </w:p>
    <w:p w14:paraId="6CF703F5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duende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natural talent for flamenco</w:t>
      </w:r>
    </w:p>
    <w:p w14:paraId="5B5FADE9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encantador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bookmarkStart w:id="0" w:name="_GoBack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charming</w:t>
      </w:r>
    </w:p>
    <w:bookmarkEnd w:id="0"/>
    <w:p w14:paraId="009FB0AB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sz w:val="20"/>
          <w:szCs w:val="20"/>
          <w:lang w:val="es-ES_tradnl"/>
        </w:rPr>
        <w:t>envolver (</w:t>
      </w:r>
      <w:r w:rsidRPr="00005648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>envuelvo</w:t>
      </w:r>
      <w:r w:rsidRPr="00005648">
        <w:rPr>
          <w:rFonts w:ascii="Arial" w:hAnsi="Arial" w:cs="Arial"/>
          <w:b/>
          <w:bCs/>
          <w:sz w:val="20"/>
          <w:szCs w:val="20"/>
          <w:lang w:val="es-ES_tradnl"/>
        </w:rPr>
        <w:t>)</w:t>
      </w:r>
      <w:r w:rsidRPr="00005648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to surround, involve</w:t>
      </w:r>
    </w:p>
    <w:p w14:paraId="09494E9D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etnia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ethnic group</w:t>
      </w:r>
    </w:p>
    <w:p w14:paraId="5C59A33E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exponente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exponent</w:t>
      </w:r>
    </w:p>
    <w:p w14:paraId="75D86E6E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garboso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graceful</w:t>
      </w:r>
    </w:p>
    <w:p w14:paraId="0B115F82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gira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tour</w:t>
      </w:r>
    </w:p>
    <w:p w14:paraId="3489C748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girar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to spin</w:t>
      </w:r>
    </w:p>
    <w:p w14:paraId="24AEF2D2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el giro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spin</w:t>
      </w:r>
    </w:p>
    <w:p w14:paraId="66A617B6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sz w:val="20"/>
          <w:szCs w:val="20"/>
          <w:lang w:val="es-ES"/>
        </w:rPr>
        <w:t>el/la gitano/a</w:t>
      </w:r>
      <w:r w:rsidRPr="00005648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gypsy</w:t>
      </w:r>
    </w:p>
    <w:p w14:paraId="0CE88E84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habilidad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skill</w:t>
      </w:r>
    </w:p>
    <w:p w14:paraId="50B018EC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hondo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deep</w:t>
      </w:r>
    </w:p>
    <w:p w14:paraId="0EB8EDB4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juerga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revelry, good time</w:t>
      </w:r>
    </w:p>
    <w:p w14:paraId="6783CF4E" w14:textId="77777777" w:rsidR="00135856" w:rsidRPr="00E317A4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i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lastRenderedPageBreak/>
        <w:t>juerguista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fun loving</w:t>
      </w:r>
    </w:p>
    <w:p w14:paraId="46B4D706" w14:textId="77777777" w:rsidR="00135856" w:rsidRPr="00E317A4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i/>
          <w:color w:val="000000"/>
          <w:sz w:val="20"/>
          <w:szCs w:val="20"/>
          <w:lang w:val="es-ES"/>
        </w:rPr>
      </w:pPr>
      <w:r w:rsidRPr="00E317A4">
        <w:rPr>
          <w:rFonts w:ascii="Arial" w:hAnsi="Arial" w:cs="Arial"/>
          <w:b/>
          <w:bCs/>
          <w:i/>
          <w:color w:val="000000"/>
          <w:sz w:val="20"/>
          <w:szCs w:val="20"/>
          <w:lang w:val="es-ES"/>
        </w:rPr>
        <w:t>el lenguaje</w:t>
      </w:r>
      <w:r w:rsidRPr="00E317A4">
        <w:rPr>
          <w:rFonts w:ascii="Arial" w:hAnsi="Arial" w:cs="Arial"/>
          <w:b/>
          <w:bCs/>
          <w:i/>
          <w:color w:val="000000"/>
          <w:sz w:val="20"/>
          <w:szCs w:val="20"/>
          <w:lang w:val="es-ES"/>
        </w:rPr>
        <w:tab/>
      </w:r>
      <w:r w:rsidRPr="00E317A4">
        <w:rPr>
          <w:rFonts w:ascii="Arial" w:hAnsi="Arial" w:cs="Arial"/>
          <w:i/>
          <w:color w:val="000000"/>
          <w:sz w:val="20"/>
          <w:szCs w:val="20"/>
          <w:lang w:val="es-ES"/>
        </w:rPr>
        <w:t>language</w:t>
      </w:r>
    </w:p>
    <w:p w14:paraId="22A9EC67" w14:textId="77777777" w:rsidR="00135856" w:rsidRPr="00E317A4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  <w:r w:rsidRPr="00E317A4">
        <w:rPr>
          <w:rFonts w:ascii="Arial" w:hAnsi="Arial" w:cs="Arial"/>
          <w:b/>
          <w:bCs/>
          <w:i/>
          <w:color w:val="000000"/>
          <w:sz w:val="20"/>
          <w:szCs w:val="20"/>
        </w:rPr>
        <w:t>la letra</w:t>
      </w:r>
      <w:r w:rsidRPr="00E317A4">
        <w:rPr>
          <w:rFonts w:ascii="Arial" w:hAnsi="Arial" w:cs="Arial"/>
          <w:b/>
          <w:bCs/>
          <w:i/>
          <w:color w:val="000000"/>
          <w:sz w:val="20"/>
          <w:szCs w:val="20"/>
        </w:rPr>
        <w:tab/>
      </w:r>
      <w:r w:rsidRPr="00E317A4">
        <w:rPr>
          <w:rFonts w:ascii="Arial" w:hAnsi="Arial" w:cs="Arial"/>
          <w:i/>
          <w:color w:val="000000"/>
          <w:sz w:val="20"/>
          <w:szCs w:val="20"/>
        </w:rPr>
        <w:t>lyrics</w:t>
      </w:r>
    </w:p>
    <w:p w14:paraId="6BDF027B" w14:textId="77777777" w:rsidR="00135856" w:rsidRPr="00E317A4" w:rsidRDefault="00135856" w:rsidP="00005648">
      <w:pPr>
        <w:tabs>
          <w:tab w:val="left" w:pos="2880"/>
        </w:tabs>
        <w:spacing w:line="276" w:lineRule="auto"/>
        <w:ind w:left="2880" w:hanging="2880"/>
        <w:rPr>
          <w:rFonts w:ascii="Arial" w:hAnsi="Arial" w:cs="Arial"/>
          <w:i/>
          <w:sz w:val="20"/>
          <w:szCs w:val="20"/>
        </w:rPr>
      </w:pPr>
      <w:r w:rsidRPr="00E317A4">
        <w:rPr>
          <w:rFonts w:ascii="Arial" w:hAnsi="Arial" w:cs="Arial"/>
          <w:b/>
          <w:bCs/>
          <w:i/>
          <w:color w:val="000000"/>
          <w:sz w:val="20"/>
          <w:szCs w:val="20"/>
        </w:rPr>
        <w:t>el lunfardo [SA]</w:t>
      </w:r>
      <w:r w:rsidRPr="00E317A4">
        <w:rPr>
          <w:rFonts w:ascii="Arial" w:hAnsi="Arial" w:cs="Arial"/>
          <w:b/>
          <w:bCs/>
          <w:i/>
          <w:color w:val="000000"/>
          <w:sz w:val="20"/>
          <w:szCs w:val="20"/>
        </w:rPr>
        <w:tab/>
      </w:r>
      <w:r w:rsidRPr="00E317A4">
        <w:rPr>
          <w:rFonts w:ascii="Arial" w:hAnsi="Arial" w:cs="Arial"/>
          <w:i/>
          <w:color w:val="000000"/>
          <w:sz w:val="20"/>
          <w:szCs w:val="20"/>
        </w:rPr>
        <w:t xml:space="preserve">Slang used </w:t>
      </w:r>
      <w:r w:rsidRPr="00E317A4">
        <w:rPr>
          <w:rFonts w:ascii="Arial" w:hAnsi="Arial" w:cs="Arial"/>
          <w:i/>
          <w:sz w:val="20"/>
          <w:szCs w:val="20"/>
        </w:rPr>
        <w:t>in tango songs, full of metaphors and poetic language</w:t>
      </w:r>
    </w:p>
    <w:p w14:paraId="656F2B6E" w14:textId="77777777" w:rsidR="00135856" w:rsidRPr="00E317A4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i/>
          <w:sz w:val="20"/>
          <w:szCs w:val="20"/>
          <w:lang w:val="es-MX"/>
        </w:rPr>
      </w:pPr>
      <w:r w:rsidRPr="00E317A4">
        <w:rPr>
          <w:rFonts w:ascii="Arial" w:hAnsi="Arial" w:cs="Arial"/>
          <w:b/>
          <w:bCs/>
          <w:i/>
          <w:sz w:val="20"/>
          <w:szCs w:val="20"/>
          <w:lang w:val="es-ES"/>
        </w:rPr>
        <w:t>la milonga [SA]</w:t>
      </w:r>
      <w:r w:rsidRPr="00E317A4">
        <w:rPr>
          <w:rFonts w:ascii="Arial" w:hAnsi="Arial" w:cs="Arial"/>
          <w:b/>
          <w:bCs/>
          <w:i/>
          <w:sz w:val="20"/>
          <w:szCs w:val="20"/>
          <w:lang w:val="es-ES"/>
        </w:rPr>
        <w:tab/>
      </w:r>
      <w:r w:rsidRPr="00E317A4">
        <w:rPr>
          <w:rFonts w:ascii="Arial" w:hAnsi="Arial" w:cs="Arial"/>
          <w:i/>
          <w:sz w:val="20"/>
          <w:szCs w:val="20"/>
          <w:lang w:val="es-MX"/>
        </w:rPr>
        <w:t>upbeat, faster type of tango</w:t>
      </w:r>
    </w:p>
    <w:p w14:paraId="74E219D0" w14:textId="77777777" w:rsidR="00135856" w:rsidRPr="00E317A4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i/>
          <w:color w:val="660066"/>
          <w:sz w:val="20"/>
          <w:szCs w:val="20"/>
          <w:lang w:val="es-ES_tradnl"/>
        </w:rPr>
      </w:pPr>
      <w:r w:rsidRPr="00E317A4">
        <w:rPr>
          <w:rFonts w:ascii="Arial" w:hAnsi="Arial" w:cs="Arial"/>
          <w:b/>
          <w:bCs/>
          <w:i/>
          <w:color w:val="000000"/>
          <w:sz w:val="20"/>
          <w:szCs w:val="20"/>
          <w:lang w:val="es-ES_tradnl"/>
        </w:rPr>
        <w:t>el/la músico</w:t>
      </w:r>
      <w:r w:rsidRPr="00E317A4">
        <w:rPr>
          <w:rFonts w:ascii="Arial" w:hAnsi="Arial" w:cs="Arial"/>
          <w:b/>
          <w:bCs/>
          <w:i/>
          <w:color w:val="000000"/>
          <w:sz w:val="20"/>
          <w:szCs w:val="20"/>
          <w:lang w:val="es-ES_tradnl"/>
        </w:rPr>
        <w:tab/>
      </w:r>
      <w:r w:rsidRPr="00E317A4">
        <w:rPr>
          <w:rFonts w:ascii="Arial" w:hAnsi="Arial" w:cs="Arial"/>
          <w:i/>
          <w:color w:val="000000"/>
          <w:sz w:val="20"/>
          <w:szCs w:val="20"/>
          <w:lang w:val="es-ES_tradnl"/>
        </w:rPr>
        <w:t xml:space="preserve">musician </w:t>
      </w:r>
    </w:p>
    <w:p w14:paraId="21052E42" w14:textId="77777777" w:rsidR="00135856" w:rsidRPr="00E317A4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i/>
          <w:color w:val="000000"/>
          <w:sz w:val="20"/>
          <w:szCs w:val="20"/>
          <w:lang w:val="es-ES"/>
        </w:rPr>
      </w:pPr>
      <w:r w:rsidRPr="00E317A4">
        <w:rPr>
          <w:rFonts w:ascii="Arial" w:hAnsi="Arial" w:cs="Arial"/>
          <w:b/>
          <w:bCs/>
          <w:i/>
          <w:color w:val="000000"/>
          <w:sz w:val="20"/>
          <w:szCs w:val="20"/>
          <w:lang w:val="es-ES"/>
        </w:rPr>
        <w:t>ocurrente</w:t>
      </w:r>
      <w:r w:rsidRPr="00E317A4">
        <w:rPr>
          <w:rFonts w:ascii="Arial" w:hAnsi="Arial" w:cs="Arial"/>
          <w:b/>
          <w:bCs/>
          <w:i/>
          <w:color w:val="000000"/>
          <w:sz w:val="20"/>
          <w:szCs w:val="20"/>
          <w:lang w:val="es-ES"/>
        </w:rPr>
        <w:tab/>
      </w:r>
      <w:r w:rsidRPr="00E317A4">
        <w:rPr>
          <w:rFonts w:ascii="Arial" w:hAnsi="Arial" w:cs="Arial"/>
          <w:i/>
          <w:color w:val="000000"/>
          <w:sz w:val="20"/>
          <w:szCs w:val="20"/>
          <w:lang w:val="es-ES"/>
        </w:rPr>
        <w:t>witty</w:t>
      </w:r>
    </w:p>
    <w:p w14:paraId="5ECC70D1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palmada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clap</w:t>
      </w:r>
    </w:p>
    <w:p w14:paraId="6410EFC5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el paso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MX"/>
        </w:rPr>
        <w:t>step</w:t>
      </w:r>
    </w:p>
    <w:p w14:paraId="78CB3D58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patalear</w:t>
      </w: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5648">
        <w:rPr>
          <w:rFonts w:ascii="Arial" w:hAnsi="Arial" w:cs="Arial"/>
          <w:color w:val="000000"/>
          <w:sz w:val="20"/>
          <w:szCs w:val="20"/>
        </w:rPr>
        <w:t>to stamp (feet)</w:t>
      </w:r>
    </w:p>
    <w:p w14:paraId="27FD3E93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payo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n-GB"/>
        </w:rPr>
        <w:t>non-gypsy</w:t>
      </w:r>
    </w:p>
    <w:p w14:paraId="39564C91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peineta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comb</w:t>
      </w:r>
    </w:p>
    <w:p w14:paraId="3EC4353C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pena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pain, sorrow</w:t>
      </w:r>
    </w:p>
    <w:p w14:paraId="083B217B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pirueta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pirouette</w:t>
      </w:r>
    </w:p>
    <w:p w14:paraId="5F8027A0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el prejuicio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prejudice</w:t>
      </w:r>
    </w:p>
    <w:p w14:paraId="527D0AF4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primoroso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exquisite</w:t>
      </w:r>
    </w:p>
    <w:p w14:paraId="221A06B6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la rama 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branch</w:t>
      </w:r>
    </w:p>
    <w:p w14:paraId="5B804650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recitar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to recite, to read aloud</w:t>
      </w:r>
    </w:p>
    <w:p w14:paraId="63164EDD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el regodeo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delight</w:t>
      </w:r>
    </w:p>
    <w:p w14:paraId="69DC7263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representativo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characteristic</w:t>
      </w:r>
    </w:p>
    <w:p w14:paraId="491D34B4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risueño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cheerful</w:t>
      </w:r>
    </w:p>
    <w:p w14:paraId="007BB716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el ritmo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rhythm</w:t>
      </w:r>
    </w:p>
    <w:p w14:paraId="252B645E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sentimiento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feeling</w:t>
      </w:r>
    </w:p>
    <w:p w14:paraId="0CB6256C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solista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soloist</w:t>
      </w:r>
    </w:p>
    <w:p w14:paraId="42C652D9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tablao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flamenco stage, venue</w:t>
      </w:r>
    </w:p>
    <w:p w14:paraId="4D653047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tacón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heel</w:t>
      </w:r>
    </w:p>
    <w:p w14:paraId="3DF9E311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el taconeado</w:t>
      </w: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5648">
        <w:rPr>
          <w:rFonts w:ascii="Arial" w:hAnsi="Arial" w:cs="Arial"/>
          <w:color w:val="000000"/>
          <w:sz w:val="20"/>
          <w:szCs w:val="20"/>
        </w:rPr>
        <w:t>stamp, click of heels</w:t>
      </w:r>
    </w:p>
    <w:p w14:paraId="3688E3C2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el terremoto</w:t>
      </w: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5648">
        <w:rPr>
          <w:rFonts w:ascii="Arial" w:hAnsi="Arial" w:cs="Arial"/>
          <w:color w:val="000000"/>
          <w:sz w:val="20"/>
          <w:szCs w:val="20"/>
        </w:rPr>
        <w:t>earthquake</w:t>
      </w:r>
    </w:p>
    <w:p w14:paraId="3C96687C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tocar</w:t>
      </w: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5648">
        <w:rPr>
          <w:rFonts w:ascii="Arial" w:hAnsi="Arial" w:cs="Arial"/>
          <w:color w:val="000000"/>
          <w:sz w:val="20"/>
          <w:szCs w:val="20"/>
        </w:rPr>
        <w:t>to play an instrument</w:t>
      </w:r>
    </w:p>
    <w:p w14:paraId="7133432C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valiente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brave</w:t>
      </w:r>
    </w:p>
    <w:p w14:paraId="56A4DEED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vivaz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energetic, lively</w:t>
      </w:r>
    </w:p>
    <w:p w14:paraId="0E091254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zancada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stride</w:t>
      </w:r>
    </w:p>
    <w:p w14:paraId="0D10C708" w14:textId="77777777" w:rsidR="00135856" w:rsidRDefault="00135856" w:rsidP="00C70DE6">
      <w:pPr>
        <w:rPr>
          <w:color w:val="000000"/>
          <w:lang w:val="es-ES_tradnl"/>
        </w:rPr>
      </w:pPr>
    </w:p>
    <w:p w14:paraId="57B03F51" w14:textId="77777777" w:rsidR="00135856" w:rsidRPr="00CC52C5" w:rsidRDefault="00135856" w:rsidP="00C70DE6">
      <w:pPr>
        <w:pStyle w:val="BHead"/>
        <w:rPr>
          <w:rFonts w:cs="Times New Roman"/>
          <w:lang w:val="es-ES_tradnl"/>
        </w:rPr>
      </w:pPr>
    </w:p>
    <w:p w14:paraId="1F79F639" w14:textId="77777777" w:rsidR="00135856" w:rsidRPr="001053C4" w:rsidRDefault="00135856" w:rsidP="00C70DE6">
      <w:pPr>
        <w:rPr>
          <w:lang w:val="es-MX"/>
        </w:rPr>
      </w:pPr>
    </w:p>
    <w:sectPr w:rsidR="00135856" w:rsidRPr="001053C4" w:rsidSect="00D9217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85952" w14:textId="77777777" w:rsidR="00181C50" w:rsidRDefault="00181C50" w:rsidP="0061426C">
      <w:r>
        <w:separator/>
      </w:r>
    </w:p>
    <w:p w14:paraId="13279BD9" w14:textId="77777777" w:rsidR="00181C50" w:rsidRDefault="00181C50"/>
  </w:endnote>
  <w:endnote w:type="continuationSeparator" w:id="0">
    <w:p w14:paraId="1E4968C5" w14:textId="77777777" w:rsidR="00181C50" w:rsidRDefault="00181C50" w:rsidP="0061426C">
      <w:r>
        <w:continuationSeparator/>
      </w:r>
    </w:p>
    <w:p w14:paraId="014507F1" w14:textId="77777777" w:rsidR="00181C50" w:rsidRDefault="00181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10FA0" w14:textId="77777777" w:rsidR="00135856" w:rsidRDefault="00135856" w:rsidP="0000360C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31648F" w14:textId="77777777" w:rsidR="00135856" w:rsidRDefault="00135856" w:rsidP="00DA178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802B3" w14:textId="21A073C9" w:rsidR="00135856" w:rsidRPr="00C027D4" w:rsidRDefault="00135856" w:rsidP="00C027D4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E317A4">
      <w:rPr>
        <w:rStyle w:val="PageNumber"/>
        <w:rFonts w:ascii="Arial" w:hAnsi="Arial" w:cs="Arial"/>
        <w:b/>
        <w:bCs/>
        <w:noProof/>
      </w:rPr>
      <w:t>5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56EC3663" w14:textId="60B4A32B" w:rsidR="00135856" w:rsidRPr="00C027D4" w:rsidRDefault="00B936F7" w:rsidP="00C027D4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8752" behindDoc="0" locked="0" layoutInCell="1" allowOverlap="1" wp14:anchorId="5FF4F6E0" wp14:editId="2F656A88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856">
      <w:rPr>
        <w:rFonts w:ascii="Arial" w:hAnsi="Arial" w:cs="Arial"/>
        <w:sz w:val="18"/>
        <w:szCs w:val="18"/>
      </w:rPr>
      <w:t xml:space="preserve">AQA A-level </w:t>
    </w:r>
    <w:r w:rsidR="00D92174">
      <w:rPr>
        <w:rFonts w:ascii="Arial" w:hAnsi="Arial" w:cs="Arial"/>
        <w:sz w:val="18"/>
        <w:szCs w:val="18"/>
      </w:rPr>
      <w:t>Spanish</w:t>
    </w:r>
    <w:r w:rsidR="0060798B">
      <w:rPr>
        <w:rFonts w:ascii="Arial" w:hAnsi="Arial" w:cs="Arial"/>
        <w:sz w:val="18"/>
        <w:szCs w:val="18"/>
      </w:rPr>
      <w:t xml:space="preserve"> © Hodder &amp; Stoughton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48A2" w14:textId="776A1494" w:rsidR="00135856" w:rsidRPr="00C027D4" w:rsidRDefault="00135856" w:rsidP="00DA1783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E317A4">
      <w:rPr>
        <w:rStyle w:val="PageNumber"/>
        <w:rFonts w:ascii="Arial" w:hAnsi="Arial" w:cs="Arial"/>
        <w:b/>
        <w:bCs/>
        <w:noProof/>
      </w:rPr>
      <w:t>1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34B74E50" w14:textId="0645D3BF" w:rsidR="00135856" w:rsidRPr="00DA1783" w:rsidRDefault="00B936F7" w:rsidP="00DA1783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7728" behindDoc="0" locked="0" layoutInCell="1" allowOverlap="1" wp14:anchorId="6B7F6C28" wp14:editId="48191BA1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856">
      <w:rPr>
        <w:rFonts w:ascii="Arial" w:hAnsi="Arial" w:cs="Arial"/>
        <w:sz w:val="18"/>
        <w:szCs w:val="18"/>
      </w:rPr>
      <w:t xml:space="preserve">AQA A-level </w:t>
    </w:r>
    <w:r w:rsidR="00F21FA7">
      <w:rPr>
        <w:rFonts w:ascii="Arial" w:hAnsi="Arial" w:cs="Arial"/>
        <w:sz w:val="18"/>
        <w:szCs w:val="18"/>
      </w:rPr>
      <w:t xml:space="preserve">Spanish </w:t>
    </w:r>
    <w:r w:rsidR="0060798B">
      <w:rPr>
        <w:rFonts w:ascii="Arial" w:hAnsi="Arial" w:cs="Arial"/>
        <w:sz w:val="18"/>
        <w:szCs w:val="18"/>
      </w:rPr>
      <w:t>© Hodder &amp; Stoughton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79C7C" w14:textId="77777777" w:rsidR="00181C50" w:rsidRDefault="00181C50" w:rsidP="0061426C">
      <w:r>
        <w:separator/>
      </w:r>
    </w:p>
    <w:p w14:paraId="646B083A" w14:textId="77777777" w:rsidR="00181C50" w:rsidRDefault="00181C50"/>
  </w:footnote>
  <w:footnote w:type="continuationSeparator" w:id="0">
    <w:p w14:paraId="7CA64153" w14:textId="77777777" w:rsidR="00181C50" w:rsidRDefault="00181C50" w:rsidP="0061426C">
      <w:r>
        <w:continuationSeparator/>
      </w:r>
    </w:p>
    <w:p w14:paraId="1125178C" w14:textId="77777777" w:rsidR="00181C50" w:rsidRDefault="00181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C7D6" w14:textId="547878E3" w:rsidR="00135856" w:rsidRDefault="00B936F7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0" wp14:anchorId="1BD23D1E" wp14:editId="2F6C8CEC">
              <wp:simplePos x="0" y="0"/>
              <wp:positionH relativeFrom="page">
                <wp:posOffset>6828155</wp:posOffset>
              </wp:positionH>
              <wp:positionV relativeFrom="page">
                <wp:posOffset>720090</wp:posOffset>
              </wp:positionV>
              <wp:extent cx="791845" cy="3599815"/>
              <wp:effectExtent l="0" t="0" r="0" b="6985"/>
              <wp:wrapThrough wrapText="bothSides">
                <wp:wrapPolygon edited="0">
                  <wp:start x="21600" y="21600"/>
                  <wp:lineTo x="21600" y="110"/>
                  <wp:lineTo x="814" y="110"/>
                  <wp:lineTo x="814" y="21600"/>
                  <wp:lineTo x="21600" y="21600"/>
                </wp:wrapPolygon>
              </wp:wrapThrough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D15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6BA57" w14:textId="77777777" w:rsidR="00D92174" w:rsidRPr="00F01A75" w:rsidRDefault="00D92174" w:rsidP="00D92174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Unit 6: El patrimonio cultural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D23D1E" id="AutoShape 9" o:spid="_x0000_s1026" style="position:absolute;margin-left:537.65pt;margin-top:56.7pt;width:62.35pt;height:283.45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" o:allowoverlap="f" adj="-11796480,,5400" path="m,l659997,v72903,,132003,59100,132003,132003l792000,3600000,,3600000,,xe" fillcolor="#7d156a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6856BA57" w14:textId="77777777" w:rsidR="00D92174" w:rsidRPr="00F01A75" w:rsidRDefault="00D92174" w:rsidP="00D92174">
                    <w:pPr>
                      <w:pStyle w:val="RHRunningHead"/>
                      <w:spacing w:before="60"/>
                      <w:rPr>
                        <w:rFonts w:cs="Times New Roman"/>
                        <w:lang w:val="en-GB"/>
                      </w:rPr>
                    </w:pPr>
                    <w:r>
                      <w:rPr>
                        <w:lang w:val="en-GB"/>
                      </w:rPr>
                      <w:t>Unit 6: El patrimonio cultural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FAEEB" w14:textId="5EC12A6B" w:rsidR="00135856" w:rsidRDefault="00B936F7"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53AFD6DA" wp14:editId="7291CF0D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1BD23D1E" wp14:editId="21236892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20955" b="23495"/>
              <wp:wrapNone/>
              <wp:docPr id="4" name="Round Single Corner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D15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8F1A3" w14:textId="77777777" w:rsidR="00135856" w:rsidRPr="00F01A75" w:rsidRDefault="00135856" w:rsidP="00D92174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Unit 6: El patrimonio cultural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D23D1E" id="Round Single Corner Rectangle 4" o:spid="_x0000_s1027" style="position:absolute;margin-left:533pt;margin-top:56.7pt;width:62.35pt;height:283.4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" o:allowoverlap="f" adj="-11796480,,5400" path="m,l659997,v72903,,132003,59100,132003,132003l792000,3600000,,3600000,,xe" fillcolor="#7d156a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21F8F1A3" w14:textId="77777777" w:rsidR="00135856" w:rsidRPr="00F01A75" w:rsidRDefault="00135856" w:rsidP="00D92174">
                    <w:pPr>
                      <w:pStyle w:val="RHRunningHead"/>
                      <w:spacing w:before="60"/>
                      <w:rPr>
                        <w:rFonts w:cs="Times New Roman"/>
                        <w:lang w:val="en-GB"/>
                      </w:rPr>
                    </w:pPr>
                    <w:r>
                      <w:rPr>
                        <w:lang w:val="en-GB"/>
                      </w:rPr>
                      <w:t>Unit 6: El patrimonio 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7F6D0B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C9F09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FAC3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941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F86B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30D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F9B07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BDC48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2E305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D75C6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E86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43A49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737C89"/>
    <w:multiLevelType w:val="hybridMultilevel"/>
    <w:tmpl w:val="7D8860E0"/>
    <w:lvl w:ilvl="0" w:tplc="08090001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  <w:color w:val="CD0037"/>
        <w:sz w:val="22"/>
        <w:szCs w:val="22"/>
      </w:rPr>
    </w:lvl>
    <w:lvl w:ilvl="1" w:tplc="08090003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7BC66DD"/>
    <w:multiLevelType w:val="multilevel"/>
    <w:tmpl w:val="C4A21A4A"/>
    <w:lvl w:ilvl="0">
      <w:start w:val="1"/>
      <w:numFmt w:val="bullet"/>
      <w:lvlText w:val="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B847A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02933EC"/>
    <w:multiLevelType w:val="hybridMultilevel"/>
    <w:tmpl w:val="810ADB5C"/>
    <w:lvl w:ilvl="0" w:tplc="65FAA6B8">
      <w:start w:val="1"/>
      <w:numFmt w:val="bullet"/>
      <w:pStyle w:val="BLBulletList"/>
      <w:lvlText w:val=""/>
      <w:lvlJc w:val="left"/>
      <w:pPr>
        <w:ind w:left="360" w:hanging="360"/>
      </w:pPr>
      <w:rPr>
        <w:rFonts w:ascii="Zapf Dingbats" w:hAnsi="Zapf Dingbats" w:cs="Zapf Dingbats" w:hint="default"/>
        <w:color w:val="7D156A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3D03958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5DE0F24"/>
    <w:multiLevelType w:val="multilevel"/>
    <w:tmpl w:val="2C2A8F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69100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7EC60E3"/>
    <w:multiLevelType w:val="hybridMultilevel"/>
    <w:tmpl w:val="604C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9982005"/>
    <w:multiLevelType w:val="multilevel"/>
    <w:tmpl w:val="0B7AC232"/>
    <w:lvl w:ilvl="0">
      <w:start w:val="1"/>
      <w:numFmt w:val="decimal"/>
      <w:lvlText w:val="%1"/>
      <w:lvlJc w:val="right"/>
      <w:pPr>
        <w:ind w:left="360" w:hanging="76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3554BE"/>
    <w:multiLevelType w:val="hybridMultilevel"/>
    <w:tmpl w:val="9142F3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8AA33A6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CC37BA9"/>
    <w:multiLevelType w:val="hybridMultilevel"/>
    <w:tmpl w:val="8524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0BF3D32"/>
    <w:multiLevelType w:val="multilevel"/>
    <w:tmpl w:val="98E4D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6E82C41"/>
    <w:multiLevelType w:val="multilevel"/>
    <w:tmpl w:val="744ADCFC"/>
    <w:lvl w:ilvl="0">
      <w:start w:val="1"/>
      <w:numFmt w:val="bullet"/>
      <w:lvlText w:val=""/>
      <w:lvlJc w:val="left"/>
      <w:pPr>
        <w:ind w:left="717" w:hanging="360"/>
      </w:pPr>
      <w:rPr>
        <w:rFonts w:ascii="Zapf Dingbats" w:hAnsi="Zapf Dingbats" w:cs="Zapf Dingbat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8BE225D"/>
    <w:multiLevelType w:val="hybridMultilevel"/>
    <w:tmpl w:val="A7645680"/>
    <w:lvl w:ilvl="0" w:tplc="D5AE2DD4">
      <w:start w:val="1"/>
      <w:numFmt w:val="bullet"/>
      <w:pStyle w:val="SubBullet"/>
      <w:lvlText w:val="–"/>
      <w:lvlJc w:val="left"/>
      <w:pPr>
        <w:ind w:left="717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521446"/>
    <w:multiLevelType w:val="hybridMultilevel"/>
    <w:tmpl w:val="FEF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67545CB"/>
    <w:multiLevelType w:val="hybridMultilevel"/>
    <w:tmpl w:val="8D3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AA55F13"/>
    <w:multiLevelType w:val="multilevel"/>
    <w:tmpl w:val="7D7A51B0"/>
    <w:lvl w:ilvl="0">
      <w:start w:val="1"/>
      <w:numFmt w:val="decimal"/>
      <w:lvlText w:val="%1"/>
      <w:lvlJc w:val="right"/>
      <w:pPr>
        <w:ind w:left="360" w:firstLine="94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B3754"/>
    <w:multiLevelType w:val="multilevel"/>
    <w:tmpl w:val="CE42651A"/>
    <w:lvl w:ilvl="0">
      <w:start w:val="1"/>
      <w:numFmt w:val="bullet"/>
      <w:lvlText w:val=""/>
      <w:lvlJc w:val="left"/>
      <w:pPr>
        <w:ind w:left="7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3F6457C"/>
    <w:multiLevelType w:val="hybridMultilevel"/>
    <w:tmpl w:val="C470A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EF13F4"/>
    <w:multiLevelType w:val="multilevel"/>
    <w:tmpl w:val="EB7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E8019B0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B7156"/>
    <w:multiLevelType w:val="multilevel"/>
    <w:tmpl w:val="A3604018"/>
    <w:lvl w:ilvl="0">
      <w:start w:val="1"/>
      <w:numFmt w:val="decimal"/>
      <w:lvlText w:val="%1"/>
      <w:lvlJc w:val="right"/>
      <w:pPr>
        <w:ind w:left="360" w:hanging="2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7ABE"/>
    <w:multiLevelType w:val="hybridMultilevel"/>
    <w:tmpl w:val="DDB2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488651B"/>
    <w:multiLevelType w:val="hybridMultilevel"/>
    <w:tmpl w:val="F4C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9656F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C616C1C"/>
    <w:multiLevelType w:val="multilevel"/>
    <w:tmpl w:val="2B6403E4"/>
    <w:lvl w:ilvl="0">
      <w:start w:val="1"/>
      <w:numFmt w:val="bullet"/>
      <w:lvlText w:val="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F5D6B03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2"/>
  </w:num>
  <w:num w:numId="4">
    <w:abstractNumId w:val="23"/>
  </w:num>
  <w:num w:numId="5">
    <w:abstractNumId w:val="38"/>
  </w:num>
  <w:num w:numId="6">
    <w:abstractNumId w:val="16"/>
  </w:num>
  <w:num w:numId="7">
    <w:abstractNumId w:val="37"/>
  </w:num>
  <w:num w:numId="8">
    <w:abstractNumId w:val="22"/>
  </w:num>
  <w:num w:numId="9">
    <w:abstractNumId w:val="33"/>
  </w:num>
  <w:num w:numId="10">
    <w:abstractNumId w:val="15"/>
  </w:num>
  <w:num w:numId="11">
    <w:abstractNumId w:val="30"/>
  </w:num>
  <w:num w:numId="12">
    <w:abstractNumId w:val="29"/>
  </w:num>
  <w:num w:numId="13">
    <w:abstractNumId w:val="27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34"/>
  </w:num>
  <w:num w:numId="26">
    <w:abstractNumId w:val="26"/>
  </w:num>
  <w:num w:numId="27">
    <w:abstractNumId w:val="21"/>
  </w:num>
  <w:num w:numId="28">
    <w:abstractNumId w:val="21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21"/>
    <w:lvlOverride w:ilvl="0">
      <w:startOverride w:val="1"/>
    </w:lvlOverride>
  </w:num>
  <w:num w:numId="31">
    <w:abstractNumId w:val="21"/>
    <w:lvlOverride w:ilvl="0">
      <w:startOverride w:val="1"/>
    </w:lvlOverride>
  </w:num>
  <w:num w:numId="32">
    <w:abstractNumId w:val="35"/>
  </w:num>
  <w:num w:numId="33">
    <w:abstractNumId w:val="21"/>
    <w:lvlOverride w:ilvl="0">
      <w:startOverride w:val="1"/>
    </w:lvlOverride>
  </w:num>
  <w:num w:numId="34">
    <w:abstractNumId w:val="25"/>
  </w:num>
  <w:num w:numId="35">
    <w:abstractNumId w:val="17"/>
  </w:num>
  <w:num w:numId="36">
    <w:abstractNumId w:val="40"/>
  </w:num>
  <w:num w:numId="37">
    <w:abstractNumId w:val="28"/>
  </w:num>
  <w:num w:numId="38">
    <w:abstractNumId w:val="12"/>
  </w:num>
  <w:num w:numId="39">
    <w:abstractNumId w:val="41"/>
  </w:num>
  <w:num w:numId="40">
    <w:abstractNumId w:val="20"/>
  </w:num>
  <w:num w:numId="41">
    <w:abstractNumId w:val="31"/>
  </w:num>
  <w:num w:numId="42">
    <w:abstractNumId w:val="36"/>
  </w:num>
  <w:num w:numId="43">
    <w:abstractNumId w:val="13"/>
  </w:num>
  <w:num w:numId="44">
    <w:abstractNumId w:val="32"/>
  </w:num>
  <w:num w:numId="45">
    <w:abstractNumId w:val="15"/>
    <w:lvlOverride w:ilvl="0">
      <w:startOverride w:val="1"/>
    </w:lvlOverride>
  </w:num>
  <w:num w:numId="46">
    <w:abstractNumId w:val="14"/>
  </w:num>
  <w:num w:numId="47">
    <w:abstractNumId w:val="39"/>
  </w:num>
  <w:num w:numId="48">
    <w:abstractNumId w:val="1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61"/>
    <w:rsid w:val="0000274C"/>
    <w:rsid w:val="0000360C"/>
    <w:rsid w:val="00005648"/>
    <w:rsid w:val="000222A5"/>
    <w:rsid w:val="0002401D"/>
    <w:rsid w:val="00044F2B"/>
    <w:rsid w:val="000660F8"/>
    <w:rsid w:val="00066CC4"/>
    <w:rsid w:val="0009098E"/>
    <w:rsid w:val="000A6234"/>
    <w:rsid w:val="000B7847"/>
    <w:rsid w:val="000E2434"/>
    <w:rsid w:val="000F7AB5"/>
    <w:rsid w:val="00103E36"/>
    <w:rsid w:val="00103FA3"/>
    <w:rsid w:val="001053C4"/>
    <w:rsid w:val="001245F8"/>
    <w:rsid w:val="001324C5"/>
    <w:rsid w:val="00135856"/>
    <w:rsid w:val="0013614C"/>
    <w:rsid w:val="00181C50"/>
    <w:rsid w:val="001823EE"/>
    <w:rsid w:val="00186A6D"/>
    <w:rsid w:val="00195374"/>
    <w:rsid w:val="001D15D8"/>
    <w:rsid w:val="001D67FB"/>
    <w:rsid w:val="001E23B3"/>
    <w:rsid w:val="001E2644"/>
    <w:rsid w:val="001F1705"/>
    <w:rsid w:val="001F36F6"/>
    <w:rsid w:val="00211019"/>
    <w:rsid w:val="00222606"/>
    <w:rsid w:val="00234474"/>
    <w:rsid w:val="00264963"/>
    <w:rsid w:val="002C0643"/>
    <w:rsid w:val="002D254A"/>
    <w:rsid w:val="002F6CC8"/>
    <w:rsid w:val="00376BEB"/>
    <w:rsid w:val="0039275B"/>
    <w:rsid w:val="00392C15"/>
    <w:rsid w:val="003C7511"/>
    <w:rsid w:val="003D1528"/>
    <w:rsid w:val="003E23F2"/>
    <w:rsid w:val="003E4A57"/>
    <w:rsid w:val="004002AD"/>
    <w:rsid w:val="004547E6"/>
    <w:rsid w:val="004849ED"/>
    <w:rsid w:val="004D136C"/>
    <w:rsid w:val="004F24C9"/>
    <w:rsid w:val="004F50D8"/>
    <w:rsid w:val="00526B01"/>
    <w:rsid w:val="00527A11"/>
    <w:rsid w:val="00536575"/>
    <w:rsid w:val="00536CB2"/>
    <w:rsid w:val="00541507"/>
    <w:rsid w:val="00541869"/>
    <w:rsid w:val="00563E58"/>
    <w:rsid w:val="005C3DBF"/>
    <w:rsid w:val="005E4E3B"/>
    <w:rsid w:val="00600A0C"/>
    <w:rsid w:val="0060548A"/>
    <w:rsid w:val="0060798B"/>
    <w:rsid w:val="006100BC"/>
    <w:rsid w:val="0061426C"/>
    <w:rsid w:val="006157AD"/>
    <w:rsid w:val="00616ED1"/>
    <w:rsid w:val="00625AD3"/>
    <w:rsid w:val="00656D18"/>
    <w:rsid w:val="00675EB4"/>
    <w:rsid w:val="006D40FD"/>
    <w:rsid w:val="006E1DB6"/>
    <w:rsid w:val="006F1578"/>
    <w:rsid w:val="006F34E8"/>
    <w:rsid w:val="007001F3"/>
    <w:rsid w:val="00727853"/>
    <w:rsid w:val="00737EE3"/>
    <w:rsid w:val="0074106C"/>
    <w:rsid w:val="00771284"/>
    <w:rsid w:val="00795FB6"/>
    <w:rsid w:val="007A5717"/>
    <w:rsid w:val="007B13C4"/>
    <w:rsid w:val="007D10CE"/>
    <w:rsid w:val="007D2D95"/>
    <w:rsid w:val="007F2863"/>
    <w:rsid w:val="00814E26"/>
    <w:rsid w:val="0082264C"/>
    <w:rsid w:val="00832C66"/>
    <w:rsid w:val="00842CB7"/>
    <w:rsid w:val="00852BF7"/>
    <w:rsid w:val="0086314D"/>
    <w:rsid w:val="008655F6"/>
    <w:rsid w:val="00873598"/>
    <w:rsid w:val="00886E09"/>
    <w:rsid w:val="00895B04"/>
    <w:rsid w:val="008B173B"/>
    <w:rsid w:val="008C5361"/>
    <w:rsid w:val="008E1B28"/>
    <w:rsid w:val="0091476F"/>
    <w:rsid w:val="0092000F"/>
    <w:rsid w:val="00921542"/>
    <w:rsid w:val="0094045B"/>
    <w:rsid w:val="00950FF6"/>
    <w:rsid w:val="00952361"/>
    <w:rsid w:val="00954346"/>
    <w:rsid w:val="009734DC"/>
    <w:rsid w:val="009758F4"/>
    <w:rsid w:val="0098617C"/>
    <w:rsid w:val="009A4107"/>
    <w:rsid w:val="009B5E6A"/>
    <w:rsid w:val="009C345B"/>
    <w:rsid w:val="009D6FC4"/>
    <w:rsid w:val="009E6CC8"/>
    <w:rsid w:val="009E7EA8"/>
    <w:rsid w:val="00A12A72"/>
    <w:rsid w:val="00A340C0"/>
    <w:rsid w:val="00A5695A"/>
    <w:rsid w:val="00A62E54"/>
    <w:rsid w:val="00A7244B"/>
    <w:rsid w:val="00AA7880"/>
    <w:rsid w:val="00AA79FF"/>
    <w:rsid w:val="00AE4983"/>
    <w:rsid w:val="00AF5C54"/>
    <w:rsid w:val="00AF65F1"/>
    <w:rsid w:val="00AF7B1D"/>
    <w:rsid w:val="00B10CD1"/>
    <w:rsid w:val="00B326E9"/>
    <w:rsid w:val="00B44054"/>
    <w:rsid w:val="00B74DB8"/>
    <w:rsid w:val="00B906F1"/>
    <w:rsid w:val="00B936F7"/>
    <w:rsid w:val="00BE08EF"/>
    <w:rsid w:val="00BE4172"/>
    <w:rsid w:val="00C012B5"/>
    <w:rsid w:val="00C027D4"/>
    <w:rsid w:val="00C470B1"/>
    <w:rsid w:val="00C53544"/>
    <w:rsid w:val="00C557D3"/>
    <w:rsid w:val="00C70DE6"/>
    <w:rsid w:val="00CB59BB"/>
    <w:rsid w:val="00CC52C5"/>
    <w:rsid w:val="00CF02BE"/>
    <w:rsid w:val="00D417B1"/>
    <w:rsid w:val="00D50843"/>
    <w:rsid w:val="00D51C13"/>
    <w:rsid w:val="00D51D9A"/>
    <w:rsid w:val="00D83FF9"/>
    <w:rsid w:val="00D92174"/>
    <w:rsid w:val="00DA1783"/>
    <w:rsid w:val="00DC38DC"/>
    <w:rsid w:val="00DF5ED8"/>
    <w:rsid w:val="00E21E55"/>
    <w:rsid w:val="00E317A4"/>
    <w:rsid w:val="00E32AEE"/>
    <w:rsid w:val="00E76103"/>
    <w:rsid w:val="00E8608E"/>
    <w:rsid w:val="00E9727C"/>
    <w:rsid w:val="00EF651A"/>
    <w:rsid w:val="00F016CF"/>
    <w:rsid w:val="00F01A75"/>
    <w:rsid w:val="00F21FA7"/>
    <w:rsid w:val="00F4169A"/>
    <w:rsid w:val="00F5258C"/>
    <w:rsid w:val="00F7097C"/>
    <w:rsid w:val="00F91C1C"/>
    <w:rsid w:val="00FB163A"/>
    <w:rsid w:val="00FD6C42"/>
    <w:rsid w:val="00FE3C3A"/>
    <w:rsid w:val="00FF0B9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71920DE"/>
  <w15:docId w15:val="{491EA388-E784-47FC-85E8-758D32D0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F7B1D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rsid w:val="00AF7B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AF7B1D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rsid w:val="00AF7B1D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rsid w:val="00AF7B1D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rsid w:val="00AF7B1D"/>
    <w:rPr>
      <w:rFonts w:ascii="Times New Roman" w:hAnsi="Times New Roman" w:cs="Times New Roman"/>
      <w:b/>
      <w:bCs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BodyTextChar">
    <w:name w:val="Body Text Char"/>
    <w:link w:val="BodyText"/>
    <w:uiPriority w:val="99"/>
    <w:rsid w:val="00AF7B1D"/>
    <w:rPr>
      <w:rFonts w:ascii="Calibri" w:hAnsi="Calibri" w:cs="Calibri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bCs/>
      <w:color w:val="FFFFFF"/>
      <w:sz w:val="12"/>
      <w:szCs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uiPriority w:val="99"/>
    <w:rsid w:val="0092000F"/>
    <w:pPr>
      <w:numPr>
        <w:numId w:val="37"/>
      </w:numPr>
    </w:pPr>
    <w:rPr>
      <w:rFonts w:ascii="Arial" w:eastAsia="MS Minngs" w:hAnsi="Arial" w:cs="Arial"/>
      <w:sz w:val="22"/>
      <w:szCs w:val="22"/>
      <w:lang w:val="es-ES_tradnl" w:eastAsia="en-US"/>
    </w:rPr>
  </w:style>
  <w:style w:type="paragraph" w:customStyle="1" w:styleId="TableTextSubBulletList">
    <w:name w:val="Table Text Sub Bullet List"/>
    <w:uiPriority w:val="99"/>
    <w:rsid w:val="0092000F"/>
    <w:pPr>
      <w:numPr>
        <w:ilvl w:val="1"/>
        <w:numId w:val="38"/>
      </w:numPr>
    </w:pPr>
    <w:rPr>
      <w:rFonts w:ascii="Arial" w:hAnsi="Arial" w:cs="Arial"/>
      <w:sz w:val="22"/>
      <w:szCs w:val="22"/>
      <w:lang w:val="es-AR" w:eastAsia="en-US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2">
    <w:name w:val="Body Text 2"/>
    <w:basedOn w:val="Normal"/>
    <w:link w:val="BodyText2Char1"/>
    <w:uiPriority w:val="99"/>
    <w:semiHidden/>
    <w:pPr>
      <w:spacing w:after="120"/>
      <w:ind w:left="360"/>
    </w:pPr>
  </w:style>
  <w:style w:type="character" w:customStyle="1" w:styleId="BodyText2Char">
    <w:name w:val="Body Text 2 Char"/>
    <w:uiPriority w:val="99"/>
    <w:rsid w:val="00AF7B1D"/>
    <w:rPr>
      <w:rFonts w:ascii="Calibri" w:hAnsi="Calibri" w:cs="Calibri"/>
      <w:lang w:val="en-US"/>
    </w:rPr>
  </w:style>
  <w:style w:type="character" w:customStyle="1" w:styleId="BodyTextIndentChar">
    <w:name w:val="Body Text Indent Char"/>
    <w:uiPriority w:val="99"/>
    <w:rsid w:val="00AF7B1D"/>
    <w:rPr>
      <w:rFonts w:ascii="Times New Roman" w:hAnsi="Times New Roman" w:cs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99"/>
    <w:rsid w:val="00AF7B1D"/>
    <w:rPr>
      <w:rFonts w:ascii="Calibri" w:hAnsi="Calibri" w:cs="Calibri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DateChar">
    <w:name w:val="Date Char"/>
    <w:link w:val="Date"/>
    <w:uiPriority w:val="99"/>
    <w:rsid w:val="00AF7B1D"/>
    <w:rPr>
      <w:rFonts w:ascii="Calibri" w:hAnsi="Calibri" w:cs="Calibri"/>
      <w:lang w:val="en-US"/>
    </w:rPr>
  </w:style>
  <w:style w:type="character" w:customStyle="1" w:styleId="BodyText2Char1">
    <w:name w:val="Body Text 2 Char1"/>
    <w:link w:val="BodyText2"/>
    <w:uiPriority w:val="99"/>
    <w:semiHidden/>
    <w:rPr>
      <w:rFonts w:eastAsia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135B81"/>
    <w:pPr>
      <w:spacing w:after="120"/>
      <w:ind w:left="360"/>
    </w:pPr>
  </w:style>
  <w:style w:type="character" w:customStyle="1" w:styleId="BodyTextIndentChar1">
    <w:name w:val="Body Text Indent Char1"/>
    <w:link w:val="BodyTextIndent"/>
    <w:uiPriority w:val="99"/>
    <w:semiHidden/>
    <w:rsid w:val="00135B81"/>
    <w:rPr>
      <w:rFonts w:eastAsia="Times New Roman"/>
      <w:sz w:val="24"/>
      <w:szCs w:val="24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rsid w:val="00AF7B1D"/>
    <w:pPr>
      <w:widowControl w:val="0"/>
      <w:spacing w:line="276" w:lineRule="auto"/>
      <w:ind w:left="283" w:firstLine="210"/>
    </w:pPr>
    <w:rPr>
      <w:rFonts w:ascii="Calibri" w:eastAsia="Calibri" w:hAnsi="Calibri" w:cs="Calibri"/>
      <w:lang w:eastAsia="en-GB"/>
    </w:rPr>
  </w:style>
  <w:style w:type="character" w:customStyle="1" w:styleId="BodyTextFirstIndent2Char">
    <w:name w:val="Body Text First Indent 2 Char"/>
    <w:link w:val="BodyTextFirstIndent2"/>
    <w:uiPriority w:val="99"/>
    <w:rsid w:val="00AF7B1D"/>
    <w:rPr>
      <w:rFonts w:ascii="Calibri" w:hAnsi="Calibri" w:cs="Calibri"/>
      <w:sz w:val="24"/>
      <w:szCs w:val="24"/>
      <w:lang w:val="en-US"/>
    </w:rPr>
  </w:style>
  <w:style w:type="character" w:styleId="Hyperlink">
    <w:name w:val="Hyperlink"/>
    <w:uiPriority w:val="99"/>
    <w:rsid w:val="00AF7B1D"/>
    <w:rPr>
      <w:color w:val="0000FF"/>
      <w:u w:val="single"/>
    </w:rPr>
  </w:style>
  <w:style w:type="character" w:styleId="FollowedHyperlink">
    <w:name w:val="FollowedHyperlink"/>
    <w:uiPriority w:val="99"/>
    <w:rsid w:val="00AF7B1D"/>
    <w:rPr>
      <w:color w:val="800080"/>
      <w:u w:val="single"/>
    </w:rPr>
  </w:style>
  <w:style w:type="character" w:styleId="Strong">
    <w:name w:val="Strong"/>
    <w:uiPriority w:val="99"/>
    <w:qFormat/>
    <w:rsid w:val="00AF7B1D"/>
    <w:rPr>
      <w:b/>
      <w:bCs/>
    </w:rPr>
  </w:style>
  <w:style w:type="character" w:styleId="Emphasis">
    <w:name w:val="Emphasis"/>
    <w:uiPriority w:val="99"/>
    <w:qFormat/>
    <w:rsid w:val="00AF7B1D"/>
    <w:rPr>
      <w:i/>
      <w:iCs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AF7B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 w:cs="Arial"/>
    </w:rPr>
  </w:style>
  <w:style w:type="paragraph" w:customStyle="1" w:styleId="RHRunningHead">
    <w:name w:val="RH Running Head"/>
    <w:uiPriority w:val="99"/>
    <w:rsid w:val="00B74DB8"/>
    <w:pPr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 w:eastAsia="en-US"/>
    </w:rPr>
  </w:style>
  <w:style w:type="paragraph" w:customStyle="1" w:styleId="MTMainTitle">
    <w:name w:val="MT Main Title"/>
    <w:uiPriority w:val="99"/>
    <w:rsid w:val="00527A11"/>
    <w:pPr>
      <w:spacing w:after="720"/>
    </w:pPr>
    <w:rPr>
      <w:rFonts w:ascii="Arial" w:eastAsia="Times New Roman" w:hAnsi="Arial" w:cs="Arial"/>
      <w:b/>
      <w:bCs/>
      <w:color w:val="7D156A"/>
      <w:sz w:val="56"/>
      <w:szCs w:val="56"/>
      <w:lang w:val="es-ES" w:eastAsia="en-US"/>
    </w:rPr>
  </w:style>
  <w:style w:type="paragraph" w:customStyle="1" w:styleId="BTBodyText">
    <w:name w:val="BT Body Text"/>
    <w:uiPriority w:val="99"/>
    <w:rsid w:val="00D51D9A"/>
    <w:pPr>
      <w:tabs>
        <w:tab w:val="left" w:pos="1701"/>
      </w:tabs>
      <w:spacing w:before="120" w:line="264" w:lineRule="auto"/>
    </w:pPr>
    <w:rPr>
      <w:rFonts w:ascii="Arial" w:hAnsi="Arial" w:cs="Arial"/>
      <w:lang w:val="es-ES_tradnl" w:eastAsia="en-US"/>
    </w:rPr>
  </w:style>
  <w:style w:type="paragraph" w:customStyle="1" w:styleId="AHead">
    <w:name w:val="A Head"/>
    <w:uiPriority w:val="99"/>
    <w:rsid w:val="00527A11"/>
    <w:pPr>
      <w:spacing w:before="360"/>
    </w:pPr>
    <w:rPr>
      <w:rFonts w:ascii="Arial" w:eastAsia="Times New Roman" w:hAnsi="Arial" w:cs="Arial"/>
      <w:b/>
      <w:bCs/>
      <w:color w:val="7D156A"/>
      <w:sz w:val="40"/>
      <w:szCs w:val="40"/>
      <w:lang w:val="es-ES" w:eastAsia="en-US"/>
    </w:rPr>
  </w:style>
  <w:style w:type="character" w:customStyle="1" w:styleId="AHeadSection">
    <w:name w:val="A Head Section"/>
    <w:uiPriority w:val="99"/>
    <w:rsid w:val="00527A11"/>
    <w:rPr>
      <w:rFonts w:ascii="Arial" w:hAnsi="Arial" w:cs="Arial"/>
      <w:b/>
      <w:bCs/>
      <w:color w:val="7D156A"/>
    </w:rPr>
  </w:style>
  <w:style w:type="paragraph" w:customStyle="1" w:styleId="BHead">
    <w:name w:val="B Head"/>
    <w:uiPriority w:val="99"/>
    <w:rsid w:val="00954346"/>
    <w:pPr>
      <w:spacing w:before="240"/>
    </w:pPr>
    <w:rPr>
      <w:rFonts w:ascii="Arial" w:eastAsia="Times New Roman" w:hAnsi="Arial" w:cs="Arial"/>
      <w:color w:val="009089"/>
      <w:sz w:val="36"/>
      <w:szCs w:val="36"/>
      <w:lang w:val="es-ES" w:eastAsia="en-US"/>
    </w:rPr>
  </w:style>
  <w:style w:type="paragraph" w:customStyle="1" w:styleId="CHead">
    <w:name w:val="C Head"/>
    <w:qFormat/>
    <w:rsid w:val="00FB163A"/>
    <w:pPr>
      <w:pBdr>
        <w:bottom w:val="single" w:sz="8" w:space="0" w:color="7D156A"/>
      </w:pBdr>
      <w:spacing w:before="240"/>
    </w:pPr>
    <w:rPr>
      <w:rFonts w:ascii="Arial" w:hAnsi="Arial"/>
      <w:b/>
      <w:color w:val="7D156A"/>
      <w:sz w:val="32"/>
      <w:szCs w:val="24"/>
      <w:lang w:val="en-US" w:eastAsia="en-US"/>
    </w:rPr>
  </w:style>
  <w:style w:type="paragraph" w:customStyle="1" w:styleId="DHead">
    <w:name w:val="D Head"/>
    <w:uiPriority w:val="99"/>
    <w:rsid w:val="00954346"/>
    <w:pPr>
      <w:spacing w:before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BLBulletList">
    <w:name w:val="BL Bullet List"/>
    <w:uiPriority w:val="99"/>
    <w:rsid w:val="00D51D9A"/>
    <w:pPr>
      <w:numPr>
        <w:numId w:val="10"/>
      </w:numPr>
      <w:spacing w:line="264" w:lineRule="auto"/>
      <w:ind w:left="227" w:hanging="227"/>
    </w:pPr>
    <w:rPr>
      <w:rFonts w:ascii="Arial" w:hAnsi="Arial" w:cs="Arial"/>
      <w:lang w:val="en-US" w:eastAsia="en-US"/>
    </w:rPr>
  </w:style>
  <w:style w:type="paragraph" w:customStyle="1" w:styleId="ExerciseLetter">
    <w:name w:val="Exercise Letter"/>
    <w:uiPriority w:val="99"/>
    <w:rsid w:val="00527A11"/>
    <w:pPr>
      <w:spacing w:before="240"/>
    </w:pPr>
    <w:rPr>
      <w:rFonts w:ascii="Arial" w:hAnsi="Arial" w:cs="Arial"/>
      <w:b/>
      <w:bCs/>
      <w:color w:val="7D156A"/>
      <w:sz w:val="36"/>
      <w:szCs w:val="36"/>
      <w:lang w:val="en-US" w:eastAsia="en-US"/>
    </w:rPr>
  </w:style>
  <w:style w:type="paragraph" w:customStyle="1" w:styleId="FHead">
    <w:name w:val="F Head"/>
    <w:uiPriority w:val="99"/>
    <w:rsid w:val="00675EB4"/>
    <w:pPr>
      <w:spacing w:before="120" w:after="80"/>
    </w:pPr>
    <w:rPr>
      <w:rFonts w:ascii="Arial" w:hAnsi="Arial" w:cs="Arial"/>
      <w:i/>
      <w:iCs/>
      <w:color w:val="009089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DA1783"/>
  </w:style>
  <w:style w:type="paragraph" w:customStyle="1" w:styleId="NLNumberList">
    <w:name w:val="NL Number List"/>
    <w:uiPriority w:val="99"/>
    <w:rsid w:val="00D51D9A"/>
    <w:pPr>
      <w:numPr>
        <w:numId w:val="27"/>
      </w:numPr>
      <w:spacing w:line="264" w:lineRule="auto"/>
    </w:pPr>
    <w:rPr>
      <w:rFonts w:ascii="Arial" w:hAnsi="Arial" w:cs="Arial"/>
      <w:lang w:val="en-US" w:eastAsia="en-US"/>
    </w:rPr>
  </w:style>
  <w:style w:type="paragraph" w:customStyle="1" w:styleId="Handwriting">
    <w:name w:val="Handwriting"/>
    <w:uiPriority w:val="99"/>
    <w:rsid w:val="00D51C13"/>
    <w:pPr>
      <w:spacing w:before="120" w:line="228" w:lineRule="auto"/>
    </w:pPr>
    <w:rPr>
      <w:rFonts w:ascii="Comic Sans MS" w:hAnsi="Comic Sans MS" w:cs="Comic Sans MS"/>
      <w:lang w:val="en-US" w:eastAsia="en-US"/>
    </w:rPr>
  </w:style>
  <w:style w:type="paragraph" w:customStyle="1" w:styleId="EHead">
    <w:name w:val="E Head"/>
    <w:uiPriority w:val="99"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9089"/>
      <w:sz w:val="24"/>
      <w:szCs w:val="24"/>
      <w:lang w:val="en-US" w:eastAsia="en-US"/>
    </w:rPr>
  </w:style>
  <w:style w:type="paragraph" w:customStyle="1" w:styleId="TableText">
    <w:name w:val="Table Text"/>
    <w:uiPriority w:val="99"/>
    <w:rsid w:val="00F5258C"/>
    <w:pPr>
      <w:ind w:left="113" w:righ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TableHead">
    <w:name w:val="Table Head"/>
    <w:basedOn w:val="Normal"/>
    <w:uiPriority w:val="99"/>
    <w:rsid w:val="00F5258C"/>
    <w:pPr>
      <w:ind w:left="113" w:right="113"/>
    </w:pPr>
    <w:rPr>
      <w:rFonts w:ascii="Arial" w:eastAsia="Calibri" w:hAnsi="Arial" w:cs="Arial"/>
      <w:b/>
      <w:bCs/>
      <w:sz w:val="22"/>
      <w:szCs w:val="22"/>
    </w:rPr>
  </w:style>
  <w:style w:type="paragraph" w:customStyle="1" w:styleId="SubBullet">
    <w:name w:val="Sub Bullet"/>
    <w:uiPriority w:val="99"/>
    <w:rsid w:val="00675EB4"/>
    <w:pPr>
      <w:numPr>
        <w:numId w:val="13"/>
      </w:numPr>
      <w:spacing w:line="264" w:lineRule="auto"/>
      <w:ind w:left="567" w:hanging="259"/>
    </w:pPr>
    <w:rPr>
      <w:sz w:val="22"/>
      <w:szCs w:val="22"/>
      <w:lang w:val="en-US" w:eastAsia="en-US"/>
    </w:rPr>
  </w:style>
  <w:style w:type="paragraph" w:customStyle="1" w:styleId="WebURL">
    <w:name w:val="Web URL"/>
    <w:uiPriority w:val="99"/>
    <w:rsid w:val="001D15D8"/>
    <w:pPr>
      <w:spacing w:before="240"/>
    </w:pPr>
    <w:rPr>
      <w:rFonts w:ascii="Arial" w:hAnsi="Arial" w:cs="Arial"/>
      <w:color w:val="808080"/>
      <w:sz w:val="22"/>
      <w:szCs w:val="22"/>
      <w:lang w:val="en-US" w:eastAsia="en-US"/>
    </w:rPr>
  </w:style>
  <w:style w:type="character" w:customStyle="1" w:styleId="URL">
    <w:name w:val="URL"/>
    <w:uiPriority w:val="99"/>
    <w:rsid w:val="00675EB4"/>
    <w:rPr>
      <w:rFonts w:ascii="Arial" w:hAnsi="Arial" w:cs="Arial"/>
      <w:b/>
      <w:bCs/>
      <w:color w:val="808080"/>
    </w:rPr>
  </w:style>
  <w:style w:type="paragraph" w:styleId="Footer">
    <w:name w:val="footer"/>
    <w:basedOn w:val="Normal"/>
    <w:link w:val="FooterChar"/>
    <w:uiPriority w:val="99"/>
    <w:semiHidden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27D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8D34F2FB</Template>
  <TotalTime>0</TotalTime>
  <Pages>5</Pages>
  <Words>777</Words>
  <Characters>4433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lesson plan taken from IB Spanish Student Book p 175</vt:lpstr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lesson plan taken from IB Spanish Student Book p 175</dc:title>
  <dc:creator>Seba</dc:creator>
  <cp:lastModifiedBy>Yenny Wakeham</cp:lastModifiedBy>
  <cp:revision>2</cp:revision>
  <cp:lastPrinted>2013-12-10T09:08:00Z</cp:lastPrinted>
  <dcterms:created xsi:type="dcterms:W3CDTF">2019-03-04T15:44:00Z</dcterms:created>
  <dcterms:modified xsi:type="dcterms:W3CDTF">2019-03-04T15:44:00Z</dcterms:modified>
</cp:coreProperties>
</file>