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E8A6" w14:textId="28833341" w:rsidR="00A6332E" w:rsidRPr="00F75FCC" w:rsidRDefault="00CA0525" w:rsidP="005D0BE6">
      <w:pPr>
        <w:pStyle w:val="MTMainTitle"/>
        <w:rPr>
          <w:bCs/>
          <w:color w:val="761E67"/>
          <w:szCs w:val="56"/>
        </w:rPr>
      </w:pPr>
      <w:bookmarkStart w:id="0" w:name="_GoBack"/>
      <w:bookmarkEnd w:id="0"/>
      <w:r w:rsidRPr="00F75FCC">
        <w:rPr>
          <w:bCs/>
          <w:color w:val="761E67"/>
          <w:szCs w:val="56"/>
        </w:rPr>
        <w:t>Translation marking grid</w:t>
      </w:r>
    </w:p>
    <w:p w14:paraId="73ECF9A8" w14:textId="2CA32EDD" w:rsidR="00A6332E" w:rsidRPr="00A340C0" w:rsidRDefault="00A6332E" w:rsidP="005D0BE6">
      <w:pPr>
        <w:pStyle w:val="BHead"/>
        <w:rPr>
          <w:color w:val="0000FF"/>
        </w:rPr>
      </w:pPr>
      <w:r>
        <w:t xml:space="preserve">Unit </w:t>
      </w:r>
      <w:r w:rsidR="00606F64">
        <w:t>6</w:t>
      </w:r>
      <w:r w:rsidRPr="00A340C0">
        <w:t xml:space="preserve">: </w:t>
      </w:r>
      <w:r w:rsidR="00CB4525">
        <w:t>El patrimonio cultural</w:t>
      </w:r>
    </w:p>
    <w:p w14:paraId="6532986A" w14:textId="1A206DF8" w:rsidR="00A6332E" w:rsidRPr="00CB4525" w:rsidRDefault="00CA0525" w:rsidP="0051032B">
      <w:pPr>
        <w:pStyle w:val="CHead"/>
      </w:pPr>
      <w:r>
        <w:rPr>
          <w:lang w:val="es-ES"/>
        </w:rPr>
        <w:t xml:space="preserve">Easy: </w:t>
      </w:r>
      <w:r w:rsidR="00CB4525">
        <w:rPr>
          <w:shd w:val="clear" w:color="auto" w:fill="FFFFFF"/>
        </w:rPr>
        <w:t>Flamenco music</w:t>
      </w:r>
    </w:p>
    <w:p w14:paraId="36BEBE76" w14:textId="77777777" w:rsidR="0051032B" w:rsidRPr="00CB4525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Cs/>
        </w:rPr>
      </w:pPr>
    </w:p>
    <w:p w14:paraId="395759FF" w14:textId="77777777" w:rsidR="00606F64" w:rsidRDefault="00606F64" w:rsidP="00606F64">
      <w:pPr>
        <w:pStyle w:val="BTBodyText"/>
      </w:pPr>
      <w:r>
        <w:t>The table below shows the type of answer that is acceptable for each section of the text. Award one mark per correct section.</w:t>
      </w:r>
    </w:p>
    <w:p w14:paraId="573CB7EA" w14:textId="18200D21" w:rsidR="00606F64" w:rsidRPr="00606F64" w:rsidRDefault="00606F64" w:rsidP="00606F64">
      <w:pPr>
        <w:pStyle w:val="BTBodyText"/>
        <w:rPr>
          <w:rFonts w:cs="Arial"/>
          <w:szCs w:val="20"/>
        </w:rPr>
      </w:pPr>
      <w:r w:rsidRPr="00606F64">
        <w:rPr>
          <w:rFonts w:cs="Arial"/>
          <w:szCs w:val="20"/>
        </w:rPr>
        <w:t>20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606F64" w:rsidRPr="00606F64" w14:paraId="1AA097CA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5CDDB" w14:textId="77777777" w:rsidR="00606F64" w:rsidRPr="00606F64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70920" w14:textId="77777777" w:rsidR="00606F64" w:rsidRPr="00606F64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5DDCD" w14:textId="77777777" w:rsidR="00606F64" w:rsidRPr="00606F64" w:rsidRDefault="00606F64" w:rsidP="00606F64">
            <w:pPr>
              <w:widowControl w:val="0"/>
              <w:spacing w:before="3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ADEC2" w14:textId="77777777" w:rsidR="00606F64" w:rsidRPr="00606F64" w:rsidRDefault="00606F64" w:rsidP="00606F64">
            <w:pPr>
              <w:widowControl w:val="0"/>
              <w:spacing w:before="3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606F64" w:rsidRPr="00606F64" w14:paraId="18B0DA09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BD5A9" w14:textId="77777777" w:rsidR="00606F64" w:rsidRPr="00606F64" w:rsidRDefault="00606F64" w:rsidP="00606F64">
            <w:pPr>
              <w:widowControl w:val="0"/>
              <w:spacing w:before="2"/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6D7D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Flamenco</w:t>
            </w:r>
            <w:r w:rsidRPr="00606F64">
              <w:rPr>
                <w:rFonts w:ascii="Arial" w:eastAsia="Calibri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is</w:t>
            </w:r>
            <w:r w:rsidRPr="00606F64">
              <w:rPr>
                <w:rFonts w:ascii="Arial" w:eastAsia="Calibri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ons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dered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53DFC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El</w:t>
            </w:r>
            <w:r w:rsidRPr="00606F64">
              <w:rPr>
                <w:rFonts w:ascii="Arial" w:eastAsia="Calibri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flamenco</w:t>
            </w:r>
            <w:r w:rsidRPr="00606F64">
              <w:rPr>
                <w:rFonts w:ascii="Arial" w:eastAsia="Calibri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se</w:t>
            </w:r>
            <w:r w:rsidRPr="00606F64">
              <w:rPr>
                <w:rFonts w:ascii="Arial" w:eastAsia="Calibri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considera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7C3D6" w14:textId="77777777" w:rsidR="00606F64" w:rsidRPr="00606F64" w:rsidRDefault="00606F64" w:rsidP="00606F64">
            <w:pPr>
              <w:widowControl w:val="0"/>
              <w:spacing w:before="3" w:line="246" w:lineRule="auto"/>
              <w:ind w:left="102" w:right="746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eastAsia="Calibri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está</w:t>
            </w:r>
            <w:r w:rsidRPr="00606F64">
              <w:rPr>
                <w:rFonts w:ascii="Arial" w:eastAsia="Calibri" w:hAnsi="Arial" w:cs="Arial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considerado</w:t>
            </w:r>
          </w:p>
        </w:tc>
      </w:tr>
      <w:tr w:rsidR="00606F64" w:rsidRPr="00606F64" w14:paraId="233352AA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95752" w14:textId="77777777" w:rsidR="00606F64" w:rsidRPr="00606F64" w:rsidRDefault="00606F64" w:rsidP="00606F64">
            <w:pPr>
              <w:widowControl w:val="0"/>
              <w:spacing w:before="3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7CCA4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eastAsia="Calibri" w:hAnsi="Arial" w:cs="Arial"/>
                <w:spacing w:val="-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most</w:t>
            </w:r>
            <w:r w:rsidRPr="00606F64">
              <w:rPr>
                <w:rFonts w:ascii="Arial" w:eastAsia="Calibri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representative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7FFA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606F64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….</w:t>
            </w:r>
            <w:r w:rsidRPr="00606F6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más</w:t>
            </w:r>
            <w:r w:rsidRPr="00606F6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representat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iv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46FD7" w14:textId="77777777" w:rsidR="00606F64" w:rsidRPr="00606F64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6F64" w:rsidRPr="00606F64" w14:paraId="4288D42B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70925" w14:textId="77777777" w:rsidR="00606F64" w:rsidRPr="00606F64" w:rsidRDefault="00606F64" w:rsidP="00606F64">
            <w:pPr>
              <w:widowControl w:val="0"/>
              <w:spacing w:before="3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68B8F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eastAsia="Calibri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most</w:t>
            </w:r>
            <w:r w:rsidRPr="00606F64">
              <w:rPr>
                <w:rFonts w:ascii="Arial" w:eastAsia="Calibri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typical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4D2DB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eastAsia="Calibri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más</w:t>
            </w:r>
            <w:r w:rsidRPr="00606F64">
              <w:rPr>
                <w:rFonts w:ascii="Arial" w:eastAsia="Calibri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típico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9E73E" w14:textId="77777777" w:rsidR="00606F64" w:rsidRPr="00606F64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6F64" w:rsidRPr="00606F64" w14:paraId="38C6F10A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5AA1" w14:textId="77777777" w:rsidR="00606F64" w:rsidRPr="00606F64" w:rsidRDefault="00606F64" w:rsidP="00606F64">
            <w:pPr>
              <w:widowControl w:val="0"/>
              <w:spacing w:before="3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18BBC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347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genre</w:t>
            </w:r>
            <w:r w:rsidRPr="00606F64">
              <w:rPr>
                <w:rFonts w:ascii="Arial" w:eastAsia="Calibri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of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music</w:t>
            </w:r>
            <w:r w:rsidRPr="00606F64">
              <w:rPr>
                <w:rFonts w:ascii="Arial" w:eastAsia="Calibri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and</w:t>
            </w:r>
            <w:r w:rsidRPr="00606F64">
              <w:rPr>
                <w:rFonts w:ascii="Arial" w:eastAsia="Calibri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dance</w:t>
            </w:r>
            <w:r w:rsidRPr="00606F64">
              <w:rPr>
                <w:rFonts w:ascii="Arial" w:eastAsia="Calibri" w:hAnsi="Arial" w:cs="Arial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in</w:t>
            </w:r>
            <w:r w:rsidRPr="00606F64">
              <w:rPr>
                <w:rFonts w:ascii="Arial" w:eastAsia="Calibri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Spain,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A7C73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570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género</w:t>
            </w:r>
            <w:r w:rsidRPr="00606F64">
              <w:rPr>
                <w:rFonts w:ascii="Arial" w:eastAsia="Calibri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de</w:t>
            </w:r>
            <w:r w:rsidRPr="00606F64">
              <w:rPr>
                <w:rFonts w:ascii="Arial" w:eastAsia="Calibri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música</w:t>
            </w:r>
            <w:r w:rsidRPr="00606F64">
              <w:rPr>
                <w:rFonts w:ascii="Arial" w:eastAsia="Calibri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y</w:t>
            </w:r>
            <w:r w:rsidRPr="00606F6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baile/danza</w:t>
            </w:r>
            <w:r w:rsidRPr="00606F64">
              <w:rPr>
                <w:rFonts w:ascii="Arial" w:eastAsia="Calibri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en</w:t>
            </w:r>
            <w:r w:rsidRPr="00606F64">
              <w:rPr>
                <w:rFonts w:ascii="Arial" w:eastAsia="Calibri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E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spaña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F063" w14:textId="77777777" w:rsidR="00606F64" w:rsidRPr="00606F64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6F64" w:rsidRPr="00606F64" w14:paraId="71B88B32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9D5C3" w14:textId="77777777" w:rsidR="00606F64" w:rsidRPr="00606F64" w:rsidRDefault="00606F64" w:rsidP="00606F64">
            <w:pPr>
              <w:widowControl w:val="0"/>
              <w:spacing w:before="3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A7E78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eastAsia="Calibri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many</w:t>
            </w:r>
            <w:r w:rsidRPr="00606F64">
              <w:rPr>
                <w:rFonts w:ascii="Arial" w:eastAsia="Calibri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fo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re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ig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ners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29942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eastAsia="Calibri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hos</w:t>
            </w:r>
            <w:r w:rsidRPr="00606F64">
              <w:rPr>
                <w:rFonts w:ascii="Arial" w:eastAsia="Calibri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extranjeros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E66C0" w14:textId="77777777" w:rsidR="00606F64" w:rsidRPr="00606F64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6F64" w:rsidRPr="00606F64" w14:paraId="4C63E7F2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0E6E3" w14:textId="77777777" w:rsidR="00606F64" w:rsidRPr="00606F64" w:rsidRDefault="00606F64" w:rsidP="00606F64">
            <w:pPr>
              <w:widowControl w:val="0"/>
              <w:spacing w:before="3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677B2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think</w:t>
            </w:r>
            <w:r w:rsidRPr="00606F64">
              <w:rPr>
                <w:rFonts w:ascii="Arial" w:eastAsia="Calibri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of</w:t>
            </w:r>
            <w:r w:rsidRPr="00606F64">
              <w:rPr>
                <w:rFonts w:ascii="Arial" w:eastAsia="Calibri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fl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amen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AAA5A" w14:textId="77777777" w:rsidR="00606F64" w:rsidRPr="00606F64" w:rsidRDefault="00606F64" w:rsidP="00606F64">
            <w:pPr>
              <w:widowControl w:val="0"/>
              <w:spacing w:before="3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piensan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en</w:t>
            </w:r>
            <w:r w:rsidRPr="00606F64">
              <w:rPr>
                <w:rFonts w:ascii="Arial" w:eastAsia="Calibri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el</w:t>
            </w:r>
            <w:r w:rsidRPr="00606F64">
              <w:rPr>
                <w:rFonts w:ascii="Arial" w:eastAsia="Calibri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fl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amen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60B7E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452" w:firstLine="1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Reject: piensan</w:t>
            </w:r>
            <w:r w:rsidRPr="00606F64">
              <w:rPr>
                <w:rFonts w:ascii="Arial" w:eastAsia="Calibri" w:hAnsi="Arial" w:cs="Arial"/>
                <w:spacing w:val="21"/>
                <w:w w:val="111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del/sobre</w:t>
            </w:r>
          </w:p>
        </w:tc>
      </w:tr>
      <w:tr w:rsidR="00606F64" w:rsidRPr="00606F64" w14:paraId="201D22C0" w14:textId="77777777" w:rsidTr="00606F64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5FC77" w14:textId="77777777" w:rsidR="00606F64" w:rsidRPr="00606F64" w:rsidRDefault="00606F64" w:rsidP="00606F64">
            <w:pPr>
              <w:widowControl w:val="0"/>
              <w:spacing w:before="3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33AFE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w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hen</w:t>
            </w:r>
            <w:r w:rsidRPr="00606F64">
              <w:rPr>
                <w:rFonts w:ascii="Arial" w:eastAsia="Calibri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they</w:t>
            </w:r>
            <w:r w:rsidRPr="00606F64">
              <w:rPr>
                <w:rFonts w:ascii="Arial" w:eastAsia="Calibri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are</w:t>
            </w:r>
            <w:r w:rsidRPr="00606F64">
              <w:rPr>
                <w:rFonts w:ascii="Arial" w:eastAsia="Calibri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asked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1357" w14:textId="77777777" w:rsidR="00606F64" w:rsidRPr="00606F64" w:rsidRDefault="00606F64" w:rsidP="00606F64">
            <w:pPr>
              <w:widowControl w:val="0"/>
              <w:spacing w:before="3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cuando</w:t>
            </w:r>
            <w:r w:rsidRPr="00606F64">
              <w:rPr>
                <w:rFonts w:ascii="Arial" w:eastAsia="Calibri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se</w:t>
            </w:r>
            <w:r w:rsidRPr="00606F64">
              <w:rPr>
                <w:rFonts w:ascii="Arial" w:eastAsia="Calibri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les</w:t>
            </w:r>
            <w:r w:rsidRPr="00606F64">
              <w:rPr>
                <w:rFonts w:ascii="Arial" w:eastAsia="Calibri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pregunta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1CE1E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713" w:hanging="1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eastAsia="Calibri" w:hAnsi="Arial" w:cs="Arial"/>
                <w:spacing w:val="-3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les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 xml:space="preserve"> preguntan</w:t>
            </w:r>
            <w:r w:rsidRPr="00606F64">
              <w:rPr>
                <w:rFonts w:ascii="Arial" w:eastAsia="Calibri" w:hAnsi="Arial" w:cs="Arial"/>
                <w:w w:val="111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Reject:</w:t>
            </w:r>
            <w:r w:rsidRPr="00606F64">
              <w:rPr>
                <w:rFonts w:ascii="Arial" w:eastAsia="Calibri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son</w:t>
            </w:r>
            <w:r w:rsidRPr="00606F64">
              <w:rPr>
                <w:rFonts w:ascii="Arial" w:eastAsia="Calibri" w:hAnsi="Arial" w:cs="Arial"/>
                <w:spacing w:val="22"/>
                <w:w w:val="111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preguntados</w:t>
            </w:r>
          </w:p>
        </w:tc>
      </w:tr>
      <w:tr w:rsidR="00606F64" w:rsidRPr="003E13CF" w14:paraId="083F34F3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AEF07" w14:textId="77777777" w:rsidR="00606F64" w:rsidRPr="00606F64" w:rsidRDefault="00606F64" w:rsidP="00606F64">
            <w:pPr>
              <w:widowControl w:val="0"/>
              <w:spacing w:before="3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099C3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about</w:t>
            </w:r>
            <w:r w:rsidRPr="00606F64">
              <w:rPr>
                <w:rFonts w:ascii="Arial" w:eastAsia="Calibri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their</w:t>
            </w:r>
            <w:r w:rsidRPr="00606F64">
              <w:rPr>
                <w:rFonts w:ascii="Arial" w:eastAsia="Calibri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dea</w:t>
            </w:r>
            <w:r w:rsidRPr="00606F64">
              <w:rPr>
                <w:rFonts w:ascii="Arial" w:eastAsia="Calibri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of</w:t>
            </w:r>
            <w:r w:rsidRPr="00606F64">
              <w:rPr>
                <w:rFonts w:ascii="Arial" w:eastAsia="Calibri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Spain.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ACDA" w14:textId="77777777" w:rsidR="00606F64" w:rsidRPr="003E13CF" w:rsidRDefault="00606F64" w:rsidP="00606F64">
            <w:pPr>
              <w:widowControl w:val="0"/>
              <w:spacing w:before="3"/>
              <w:ind w:left="101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13CF">
              <w:rPr>
                <w:rFonts w:ascii="Arial" w:eastAsia="Calibri" w:hAnsi="Arial" w:cs="Arial"/>
                <w:w w:val="110"/>
                <w:sz w:val="20"/>
                <w:szCs w:val="20"/>
                <w:lang w:val="es-AR"/>
              </w:rPr>
              <w:t>sobre</w:t>
            </w:r>
            <w:r w:rsidRPr="003E13CF">
              <w:rPr>
                <w:rFonts w:ascii="Arial" w:eastAsia="Calibri" w:hAnsi="Arial" w:cs="Arial"/>
                <w:spacing w:val="-27"/>
                <w:w w:val="110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eastAsia="Calibri" w:hAnsi="Arial" w:cs="Arial"/>
                <w:w w:val="110"/>
                <w:sz w:val="20"/>
                <w:szCs w:val="20"/>
                <w:lang w:val="es-AR"/>
              </w:rPr>
              <w:t>su</w:t>
            </w:r>
            <w:r w:rsidRPr="003E13CF">
              <w:rPr>
                <w:rFonts w:ascii="Arial" w:eastAsia="Calibri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eastAsia="Calibri" w:hAnsi="Arial" w:cs="Arial"/>
                <w:w w:val="110"/>
                <w:sz w:val="20"/>
                <w:szCs w:val="20"/>
                <w:lang w:val="es-AR"/>
              </w:rPr>
              <w:t>idea</w:t>
            </w:r>
            <w:r w:rsidRPr="003E13CF">
              <w:rPr>
                <w:rFonts w:ascii="Arial" w:eastAsia="Calibri" w:hAnsi="Arial" w:cs="Arial"/>
                <w:spacing w:val="-26"/>
                <w:w w:val="110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eastAsia="Calibri" w:hAnsi="Arial" w:cs="Arial"/>
                <w:w w:val="110"/>
                <w:sz w:val="20"/>
                <w:szCs w:val="20"/>
                <w:lang w:val="es-AR"/>
              </w:rPr>
              <w:t>de</w:t>
            </w:r>
            <w:r w:rsidRPr="003E13CF">
              <w:rPr>
                <w:rFonts w:ascii="Arial" w:eastAsia="Calibri" w:hAnsi="Arial" w:cs="Arial"/>
                <w:spacing w:val="-25"/>
                <w:w w:val="110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eastAsia="Calibri" w:hAnsi="Arial" w:cs="Arial"/>
                <w:w w:val="110"/>
                <w:sz w:val="20"/>
                <w:szCs w:val="20"/>
                <w:lang w:val="es-AR"/>
              </w:rPr>
              <w:t>España.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EE6F5" w14:textId="77777777" w:rsidR="00606F64" w:rsidRPr="003E13CF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</w:tr>
      <w:tr w:rsidR="00606F64" w:rsidRPr="00606F64" w14:paraId="17193C60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F0FFC" w14:textId="77777777" w:rsidR="00606F64" w:rsidRPr="00606F64" w:rsidRDefault="00606F64" w:rsidP="00606F64">
            <w:pPr>
              <w:widowControl w:val="0"/>
              <w:spacing w:before="3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54237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108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Its</w:t>
            </w:r>
            <w:r w:rsidRPr="00606F64">
              <w:rPr>
                <w:rFonts w:ascii="Arial" w:eastAsia="Calibri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or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igi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ns</w:t>
            </w:r>
            <w:r w:rsidRPr="00606F64">
              <w:rPr>
                <w:rFonts w:ascii="Arial" w:eastAsia="Calibri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go</w:t>
            </w:r>
            <w:r w:rsidRPr="00606F64">
              <w:rPr>
                <w:rFonts w:ascii="Arial" w:eastAsia="Calibri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back</w:t>
            </w:r>
            <w:r w:rsidRPr="00606F64">
              <w:rPr>
                <w:rFonts w:ascii="Arial" w:eastAsia="Calibri" w:hAnsi="Arial" w:cs="Arial"/>
                <w:spacing w:val="25"/>
                <w:w w:val="104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centuries,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A01A3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605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Su</w:t>
            </w:r>
            <w:r w:rsidRPr="00606F64">
              <w:rPr>
                <w:rFonts w:ascii="Arial" w:eastAsia="Calibri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origen</w:t>
            </w:r>
            <w:r w:rsidRPr="00606F64">
              <w:rPr>
                <w:rFonts w:ascii="Arial" w:eastAsia="Calibri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se</w:t>
            </w:r>
            <w:r w:rsidRPr="00606F64">
              <w:rPr>
                <w:rFonts w:ascii="Arial" w:eastAsia="Calibri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remonta</w:t>
            </w:r>
            <w:r w:rsidRPr="00606F64">
              <w:rPr>
                <w:rFonts w:ascii="Arial" w:eastAsia="Calibri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a</w:t>
            </w:r>
            <w:r w:rsidRPr="00606F64">
              <w:rPr>
                <w:rFonts w:ascii="Arial" w:eastAsia="Calibri" w:hAnsi="Arial" w:cs="Arial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siglos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D92E5" w14:textId="77777777" w:rsidR="00606F64" w:rsidRPr="00606F64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6F64" w:rsidRPr="00606F64" w14:paraId="13DA619D" w14:textId="77777777" w:rsidTr="00606F64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DF8FB" w14:textId="77777777" w:rsidR="00606F64" w:rsidRPr="00606F64" w:rsidRDefault="00606F64" w:rsidP="00606F64">
            <w:pPr>
              <w:widowControl w:val="0"/>
              <w:spacing w:before="3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58151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eastAsia="Calibri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it</w:t>
            </w:r>
            <w:r w:rsidRPr="00606F64">
              <w:rPr>
                <w:rFonts w:ascii="Arial" w:eastAsia="Calibri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is</w:t>
            </w:r>
            <w:r w:rsidRPr="00606F64">
              <w:rPr>
                <w:rFonts w:ascii="Arial" w:eastAsia="Calibri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undeniable</w:t>
            </w:r>
            <w:r w:rsidRPr="00606F64">
              <w:rPr>
                <w:rFonts w:ascii="Arial" w:eastAsia="Calibri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that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EA285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326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y</w:t>
            </w:r>
            <w:r w:rsidRPr="00606F64">
              <w:rPr>
                <w:rFonts w:ascii="Arial" w:eastAsia="Calibri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 xml:space="preserve">es 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nne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g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ab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e/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n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c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uest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io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nab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06F64">
              <w:rPr>
                <w:rFonts w:ascii="Arial" w:eastAsia="Calibri" w:hAnsi="Arial" w:cs="Arial"/>
                <w:spacing w:val="46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D9499" w14:textId="77777777" w:rsidR="00606F64" w:rsidRPr="00606F64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6F64" w:rsidRPr="00606F64" w14:paraId="1D948233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F8812" w14:textId="77777777" w:rsidR="00606F64" w:rsidRPr="00606F64" w:rsidRDefault="00606F64" w:rsidP="00606F64">
            <w:pPr>
              <w:widowControl w:val="0"/>
              <w:spacing w:before="3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3F1AF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eastAsia="Calibri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rh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y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th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m</w:t>
            </w:r>
            <w:r w:rsidRPr="00606F64">
              <w:rPr>
                <w:rFonts w:ascii="Arial" w:eastAsia="Calibri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eastAsia="Calibri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sounds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B8391" w14:textId="77777777" w:rsidR="00606F64" w:rsidRPr="00606F64" w:rsidRDefault="00606F64" w:rsidP="00606F64">
            <w:pPr>
              <w:widowControl w:val="0"/>
              <w:spacing w:before="3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el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 xml:space="preserve"> r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tmo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 xml:space="preserve"> y los</w:t>
            </w:r>
            <w:r w:rsidRPr="00606F64">
              <w:rPr>
                <w:rFonts w:ascii="Arial" w:eastAsia="Calibri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son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dos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325F9" w14:textId="77777777" w:rsidR="00606F64" w:rsidRPr="00606F64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6F64" w:rsidRPr="00606F64" w14:paraId="7DD1FCB4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38F9A" w14:textId="77777777" w:rsidR="00606F64" w:rsidRPr="00606F64" w:rsidRDefault="00606F64" w:rsidP="00606F64">
            <w:pPr>
              <w:widowControl w:val="0"/>
              <w:spacing w:before="3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062C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have</w:t>
            </w:r>
            <w:r w:rsidRPr="00606F64">
              <w:rPr>
                <w:rFonts w:ascii="Arial" w:eastAsia="Calibri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been</w:t>
            </w:r>
            <w:r w:rsidRPr="00606F64">
              <w:rPr>
                <w:rFonts w:ascii="Arial" w:eastAsia="Calibri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n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fl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uen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EB028" w14:textId="77777777" w:rsidR="00606F64" w:rsidRPr="00606F64" w:rsidRDefault="00606F64" w:rsidP="00606F64">
            <w:pPr>
              <w:widowControl w:val="0"/>
              <w:spacing w:before="3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han</w:t>
            </w:r>
            <w:r w:rsidRPr="00606F64">
              <w:rPr>
                <w:rFonts w:ascii="Arial" w:eastAsia="Calibri" w:hAnsi="Arial" w:cs="Arial"/>
                <w:spacing w:val="-4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sido</w:t>
            </w:r>
            <w:r w:rsidRPr="00606F64">
              <w:rPr>
                <w:rFonts w:ascii="Arial" w:eastAsia="Calibri" w:hAnsi="Arial" w:cs="Arial"/>
                <w:spacing w:val="-4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n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fl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uen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ad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8D722" w14:textId="77777777" w:rsidR="00606F64" w:rsidRPr="00606F64" w:rsidRDefault="00606F64" w:rsidP="00606F64">
            <w:pPr>
              <w:widowControl w:val="0"/>
              <w:spacing w:before="3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eastAsia="Calibri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hayan</w:t>
            </w:r>
          </w:p>
        </w:tc>
      </w:tr>
      <w:tr w:rsidR="00606F64" w:rsidRPr="003E13CF" w14:paraId="3FCDB23F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87EEC" w14:textId="77777777" w:rsidR="00606F64" w:rsidRPr="00606F64" w:rsidRDefault="00606F64" w:rsidP="00606F64">
            <w:pPr>
              <w:widowControl w:val="0"/>
              <w:spacing w:before="3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A158D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by</w:t>
            </w:r>
            <w:r w:rsidRPr="00606F64">
              <w:rPr>
                <w:rFonts w:ascii="Arial" w:eastAsia="Calibri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A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rab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606F64">
              <w:rPr>
                <w:rFonts w:ascii="Arial" w:eastAsia="Calibri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mus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ic.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998C4" w14:textId="77777777" w:rsidR="00606F64" w:rsidRPr="003E13CF" w:rsidRDefault="00606F64" w:rsidP="00606F64">
            <w:pPr>
              <w:widowControl w:val="0"/>
              <w:spacing w:before="3"/>
              <w:ind w:left="101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13CF">
              <w:rPr>
                <w:rFonts w:ascii="Arial" w:eastAsia="Calibri" w:hAnsi="Arial" w:cs="Arial"/>
                <w:w w:val="110"/>
                <w:sz w:val="20"/>
                <w:szCs w:val="20"/>
                <w:lang w:val="es-AR"/>
              </w:rPr>
              <w:t>por</w:t>
            </w:r>
            <w:r w:rsidRPr="003E13CF">
              <w:rPr>
                <w:rFonts w:ascii="Arial" w:eastAsia="Calibri" w:hAnsi="Arial" w:cs="Arial"/>
                <w:spacing w:val="-15"/>
                <w:w w:val="110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eastAsia="Calibri" w:hAnsi="Arial" w:cs="Arial"/>
                <w:w w:val="110"/>
                <w:sz w:val="20"/>
                <w:szCs w:val="20"/>
                <w:lang w:val="es-AR"/>
              </w:rPr>
              <w:t>la</w:t>
            </w:r>
            <w:r w:rsidRPr="003E13CF">
              <w:rPr>
                <w:rFonts w:ascii="Arial" w:eastAsia="Calibri" w:hAnsi="Arial" w:cs="Arial"/>
                <w:spacing w:val="-12"/>
                <w:w w:val="110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eastAsia="Calibri" w:hAnsi="Arial" w:cs="Arial"/>
                <w:w w:val="110"/>
                <w:sz w:val="20"/>
                <w:szCs w:val="20"/>
                <w:lang w:val="es-AR"/>
              </w:rPr>
              <w:t>música</w:t>
            </w:r>
            <w:r w:rsidRPr="003E13CF">
              <w:rPr>
                <w:rFonts w:ascii="Arial" w:eastAsia="Calibri" w:hAnsi="Arial" w:cs="Arial"/>
                <w:spacing w:val="-12"/>
                <w:w w:val="110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  <w:lang w:val="es-AR"/>
              </w:rPr>
              <w:t>árabe/</w:t>
            </w:r>
            <w:r w:rsidRPr="003E13CF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  <w:lang w:val="es-AR"/>
              </w:rPr>
              <w:t>mo</w:t>
            </w:r>
            <w:r w:rsidRPr="003E13CF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  <w:lang w:val="es-AR"/>
              </w:rPr>
              <w:t>ra</w:t>
            </w:r>
            <w:r w:rsidRPr="003E13CF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  <w:lang w:val="es-AR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6692C" w14:textId="77777777" w:rsidR="00606F64" w:rsidRPr="003E13CF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</w:tr>
      <w:tr w:rsidR="00606F64" w:rsidRPr="00606F64" w14:paraId="0211321B" w14:textId="77777777" w:rsidTr="00606F64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BFEFD" w14:textId="77777777" w:rsidR="00606F64" w:rsidRPr="00606F64" w:rsidRDefault="00606F64" w:rsidP="00606F64">
            <w:pPr>
              <w:widowControl w:val="0"/>
              <w:spacing w:before="3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22387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44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Flamenco</w:t>
            </w:r>
            <w:r w:rsidRPr="00606F64">
              <w:rPr>
                <w:rFonts w:ascii="Arial" w:eastAsia="Calibri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artists</w:t>
            </w:r>
            <w:r w:rsidRPr="00606F64">
              <w:rPr>
                <w:rFonts w:ascii="Arial" w:eastAsia="Calibri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such</w:t>
            </w:r>
            <w:r w:rsidRPr="00606F64">
              <w:rPr>
                <w:rFonts w:ascii="Arial" w:eastAsia="Calibri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as</w:t>
            </w:r>
            <w:r w:rsidRPr="00606F64">
              <w:rPr>
                <w:rFonts w:ascii="Arial" w:eastAsia="Calibri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Paco</w:t>
            </w:r>
            <w:r w:rsidRPr="00606F64">
              <w:rPr>
                <w:rFonts w:ascii="Arial" w:eastAsia="Calibri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de</w:t>
            </w:r>
            <w:r w:rsidRPr="00606F64">
              <w:rPr>
                <w:rFonts w:ascii="Arial" w:eastAsia="Calibri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Lucía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9AFF0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467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Los</w:t>
            </w:r>
            <w:r w:rsidRPr="00606F64">
              <w:rPr>
                <w:rFonts w:ascii="Arial" w:eastAsia="Calibri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artistas</w:t>
            </w:r>
            <w:r w:rsidRPr="00606F64">
              <w:rPr>
                <w:rFonts w:ascii="Arial" w:eastAsia="Calibri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de flamenco</w:t>
            </w:r>
            <w:r w:rsidRPr="00606F64">
              <w:rPr>
                <w:rFonts w:ascii="Arial" w:eastAsia="Calibri" w:hAnsi="Arial" w:cs="Arial"/>
                <w:spacing w:val="22"/>
                <w:w w:val="106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como</w:t>
            </w:r>
            <w:r w:rsidRPr="00606F64">
              <w:rPr>
                <w:rFonts w:ascii="Arial" w:eastAsia="Calibri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Paco</w:t>
            </w:r>
            <w:r w:rsidRPr="00606F64">
              <w:rPr>
                <w:rFonts w:ascii="Arial" w:eastAsia="Calibri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de</w:t>
            </w:r>
            <w:r w:rsidRPr="00606F64">
              <w:rPr>
                <w:rFonts w:ascii="Arial" w:eastAsia="Calibri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u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cí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F3F02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144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eastAsia="Calibri" w:hAnsi="Arial" w:cs="Arial"/>
                <w:spacing w:val="-4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los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artistas</w:t>
            </w:r>
            <w:r w:rsidRPr="00606F64">
              <w:rPr>
                <w:rFonts w:ascii="Arial" w:eastAsia="Calibri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fl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amen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os</w:t>
            </w:r>
          </w:p>
        </w:tc>
      </w:tr>
      <w:tr w:rsidR="00606F64" w:rsidRPr="00606F64" w14:paraId="5A42AD0F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BEB61" w14:textId="77777777" w:rsidR="00606F64" w:rsidRPr="00606F64" w:rsidRDefault="00606F64" w:rsidP="00606F64">
            <w:pPr>
              <w:widowControl w:val="0"/>
              <w:spacing w:before="3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1E393" w14:textId="77777777" w:rsidR="00606F64" w:rsidRPr="00606F64" w:rsidRDefault="00606F64" w:rsidP="00606F64">
            <w:pPr>
              <w:widowControl w:val="0"/>
              <w:spacing w:before="3" w:line="246" w:lineRule="auto"/>
              <w:ind w:left="102" w:right="1027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are</w:t>
            </w:r>
            <w:r w:rsidRPr="00606F64">
              <w:rPr>
                <w:rFonts w:ascii="Arial" w:eastAsia="Calibri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internationally</w:t>
            </w:r>
            <w:r w:rsidRPr="00606F64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recognised.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4821" w14:textId="77777777" w:rsidR="00606F64" w:rsidRPr="00606F64" w:rsidRDefault="00606F64" w:rsidP="00606F64">
            <w:pPr>
              <w:widowControl w:val="0"/>
              <w:spacing w:before="3" w:line="246" w:lineRule="auto"/>
              <w:ind w:left="102" w:right="879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son</w:t>
            </w:r>
            <w:r w:rsidRPr="00606F64">
              <w:rPr>
                <w:rFonts w:ascii="Arial" w:eastAsia="Calibri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reconocidos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internacionalmente,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01000" w14:textId="77777777" w:rsidR="00606F64" w:rsidRPr="00606F64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6F64" w:rsidRPr="00606F64" w14:paraId="121C5207" w14:textId="77777777" w:rsidTr="00606F64">
        <w:trPr>
          <w:trHeight w:hRule="exact" w:val="11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F60937" w14:textId="77777777" w:rsidR="00606F64" w:rsidRPr="00606F64" w:rsidRDefault="00606F64" w:rsidP="00606F64">
            <w:pPr>
              <w:widowControl w:val="0"/>
              <w:spacing w:before="3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CC6AFB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It</w:t>
            </w:r>
            <w:r w:rsidRPr="00606F64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ustn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’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606F64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be</w:t>
            </w:r>
            <w:r w:rsidRPr="00606F64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tten</w:t>
            </w:r>
            <w:r w:rsidRPr="00606F64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30FD85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No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 xml:space="preserve">se debe 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o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lvi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dar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 xml:space="preserve"> que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7AA518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249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eastAsia="Calibri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no</w:t>
            </w:r>
            <w:r w:rsidRPr="00606F64">
              <w:rPr>
                <w:rFonts w:ascii="Arial" w:eastAsia="Calibri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debe</w:t>
            </w:r>
            <w:r w:rsidRPr="00606F64">
              <w:rPr>
                <w:rFonts w:ascii="Arial" w:eastAsia="Calibri" w:hAnsi="Arial" w:cs="Arial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olvi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darse</w:t>
            </w:r>
            <w:r w:rsidRPr="00606F64">
              <w:rPr>
                <w:rFonts w:ascii="Arial" w:eastAsia="Calibri" w:hAnsi="Arial" w:cs="Arial"/>
                <w:spacing w:val="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que/no</w:t>
            </w:r>
            <w:r w:rsidRPr="00606F64">
              <w:rPr>
                <w:rFonts w:ascii="Arial" w:eastAsia="Calibri" w:hAnsi="Arial" w:cs="Arial"/>
                <w:spacing w:val="27"/>
                <w:w w:val="106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debemos</w:t>
            </w:r>
            <w:r w:rsidRPr="00606F64">
              <w:rPr>
                <w:rFonts w:ascii="Arial" w:eastAsia="Calibri" w:hAnsi="Arial" w:cs="Arial"/>
                <w:spacing w:val="-4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olvi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dar</w:t>
            </w:r>
            <w:r w:rsidRPr="00606F64">
              <w:rPr>
                <w:rFonts w:ascii="Arial" w:eastAsia="Calibri" w:hAnsi="Arial" w:cs="Arial"/>
                <w:spacing w:val="25"/>
                <w:w w:val="124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que</w:t>
            </w:r>
          </w:p>
        </w:tc>
      </w:tr>
      <w:tr w:rsidR="00606F64" w:rsidRPr="00606F64" w14:paraId="4779FC49" w14:textId="77777777" w:rsidTr="00606F64">
        <w:trPr>
          <w:trHeight w:hRule="exact" w:val="805"/>
        </w:trPr>
        <w:tc>
          <w:tcPr>
            <w:tcW w:w="46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8394E2" w14:textId="77777777" w:rsidR="00606F64" w:rsidRPr="00606F64" w:rsidRDefault="00606F64" w:rsidP="00606F64">
            <w:pPr>
              <w:widowControl w:val="0"/>
              <w:spacing w:before="3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F380BC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it</w:t>
            </w:r>
            <w:r w:rsidRPr="00606F64">
              <w:rPr>
                <w:rFonts w:ascii="Arial" w:eastAsia="Calibri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is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not</w:t>
            </w:r>
            <w:r w:rsidRPr="00606F64">
              <w:rPr>
                <w:rFonts w:ascii="Arial" w:eastAsia="Calibri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only</w:t>
            </w:r>
            <w:r w:rsidRPr="00606F64">
              <w:rPr>
                <w:rFonts w:ascii="Arial" w:eastAsia="Calibri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gypsies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9E95F3" w14:textId="77777777" w:rsidR="00606F64" w:rsidRPr="003E13CF" w:rsidRDefault="00606F64" w:rsidP="00606F64">
            <w:pPr>
              <w:widowControl w:val="0"/>
              <w:spacing w:before="3"/>
              <w:ind w:left="101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13CF">
              <w:rPr>
                <w:rFonts w:ascii="Arial" w:eastAsia="Calibri" w:hAnsi="Arial" w:cs="Arial"/>
                <w:w w:val="105"/>
                <w:sz w:val="20"/>
                <w:szCs w:val="20"/>
                <w:lang w:val="es-AR"/>
              </w:rPr>
              <w:t>no</w:t>
            </w:r>
            <w:r w:rsidRPr="003E13CF">
              <w:rPr>
                <w:rFonts w:ascii="Arial" w:eastAsia="Calibri" w:hAnsi="Arial" w:cs="Arial"/>
                <w:spacing w:val="2"/>
                <w:w w:val="105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eastAsia="Calibri" w:hAnsi="Arial" w:cs="Arial"/>
                <w:w w:val="105"/>
                <w:sz w:val="20"/>
                <w:szCs w:val="20"/>
                <w:lang w:val="es-AR"/>
              </w:rPr>
              <w:t>son</w:t>
            </w:r>
            <w:r w:rsidRPr="003E13CF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eastAsia="Calibri" w:hAnsi="Arial" w:cs="Arial"/>
                <w:w w:val="105"/>
                <w:sz w:val="20"/>
                <w:szCs w:val="20"/>
                <w:lang w:val="es-AR"/>
              </w:rPr>
              <w:t>sólo</w:t>
            </w:r>
            <w:r w:rsidRPr="003E13CF">
              <w:rPr>
                <w:rFonts w:ascii="Arial" w:eastAsia="Calibri" w:hAnsi="Arial" w:cs="Arial"/>
                <w:spacing w:val="-4"/>
                <w:w w:val="105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eastAsia="Calibri" w:hAnsi="Arial" w:cs="Arial"/>
                <w:w w:val="105"/>
                <w:sz w:val="20"/>
                <w:szCs w:val="20"/>
                <w:lang w:val="es-AR"/>
              </w:rPr>
              <w:t>los gitanos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EB4319" w14:textId="77777777" w:rsidR="00606F64" w:rsidRPr="00606F64" w:rsidRDefault="00606F64" w:rsidP="00606F64">
            <w:pPr>
              <w:widowControl w:val="0"/>
              <w:spacing w:before="3" w:line="245" w:lineRule="auto"/>
              <w:ind w:left="102" w:right="117" w:firstLine="1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:</w:t>
            </w:r>
            <w:r w:rsidRPr="00606F64">
              <w:rPr>
                <w:rFonts w:ascii="Arial" w:eastAsia="Calibri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no</w:t>
            </w:r>
            <w:r w:rsidRPr="00606F64">
              <w:rPr>
                <w:rFonts w:ascii="Arial" w:eastAsia="Calibri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sólo</w:t>
            </w:r>
            <w:r w:rsidRPr="00606F64">
              <w:rPr>
                <w:rFonts w:ascii="Arial" w:eastAsia="Calibri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los</w:t>
            </w:r>
            <w:r w:rsidRPr="00606F64">
              <w:rPr>
                <w:rFonts w:ascii="Arial" w:eastAsia="Calibri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gitanos</w:t>
            </w:r>
            <w:r w:rsidRPr="00606F64">
              <w:rPr>
                <w:rFonts w:ascii="Arial" w:eastAsia="Calibri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cantan</w:t>
            </w:r>
            <w:r w:rsidRPr="00606F64">
              <w:rPr>
                <w:rFonts w:ascii="Arial" w:eastAsia="Calibri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eastAsia="Calibri" w:hAnsi="Arial" w:cs="Arial"/>
                <w:spacing w:val="22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bailan</w:t>
            </w:r>
          </w:p>
        </w:tc>
      </w:tr>
      <w:tr w:rsidR="00606F64" w:rsidRPr="00606F64" w14:paraId="3DC1820D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04D12" w14:textId="77777777" w:rsidR="00606F64" w:rsidRPr="00606F64" w:rsidRDefault="00606F64" w:rsidP="00606F64">
            <w:pPr>
              <w:widowControl w:val="0"/>
              <w:spacing w:before="3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96922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959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that</w:t>
            </w:r>
            <w:r w:rsidRPr="00606F64">
              <w:rPr>
                <w:rFonts w:ascii="Arial" w:eastAsia="Calibri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sing</w:t>
            </w:r>
            <w:r w:rsidRPr="00606F64">
              <w:rPr>
                <w:rFonts w:ascii="Arial" w:eastAsia="Calibri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and</w:t>
            </w:r>
            <w:r w:rsidRPr="00606F64">
              <w:rPr>
                <w:rFonts w:ascii="Arial" w:eastAsia="Calibri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dance</w:t>
            </w:r>
            <w:r w:rsidRPr="00606F64">
              <w:rPr>
                <w:rFonts w:ascii="Arial" w:eastAsia="Calibri" w:hAnsi="Arial" w:cs="Arial"/>
                <w:spacing w:val="22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flamenco: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2FCAA" w14:textId="77777777" w:rsidR="00606F64" w:rsidRPr="00606F64" w:rsidRDefault="00606F64" w:rsidP="00606F64">
            <w:pPr>
              <w:widowControl w:val="0"/>
              <w:spacing w:before="3" w:line="244" w:lineRule="auto"/>
              <w:ind w:left="102" w:right="61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los</w:t>
            </w:r>
            <w:r w:rsidRPr="00606F64">
              <w:rPr>
                <w:rFonts w:ascii="Arial" w:eastAsia="Calibri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que</w:t>
            </w:r>
            <w:r w:rsidRPr="00606F64">
              <w:rPr>
                <w:rFonts w:ascii="Arial" w:eastAsia="Calibri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cantan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eastAsia="Calibri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bailan</w:t>
            </w:r>
            <w:r w:rsidRPr="00606F64">
              <w:rPr>
                <w:rFonts w:ascii="Arial" w:eastAsia="Calibri" w:hAnsi="Arial" w:cs="Arial"/>
                <w:spacing w:val="22"/>
                <w:w w:val="111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flamenco: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F241" w14:textId="77777777" w:rsidR="00606F64" w:rsidRPr="00606F64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6F64" w:rsidRPr="00606F64" w14:paraId="589C14B8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70FC7" w14:textId="77777777" w:rsidR="00606F64" w:rsidRPr="00606F64" w:rsidRDefault="00606F64" w:rsidP="00606F64">
            <w:pPr>
              <w:widowControl w:val="0"/>
              <w:spacing w:before="3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2413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nothing</w:t>
            </w:r>
            <w:r w:rsidRPr="00606F64">
              <w:rPr>
                <w:rFonts w:ascii="Arial" w:eastAsia="Calibri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ou</w:t>
            </w:r>
            <w:r w:rsidRPr="00606F64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06F64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</w:rPr>
              <w:t>d</w:t>
            </w:r>
            <w:r w:rsidRPr="00606F64">
              <w:rPr>
                <w:rFonts w:ascii="Arial" w:eastAsia="Calibri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05"/>
                <w:sz w:val="20"/>
                <w:szCs w:val="20"/>
              </w:rPr>
              <w:t>be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5E47C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nada</w:t>
            </w:r>
            <w:r w:rsidRPr="00606F64">
              <w:rPr>
                <w:rFonts w:ascii="Arial" w:eastAsia="Calibri" w:hAnsi="Arial" w:cs="Arial"/>
                <w:spacing w:val="-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podría</w:t>
            </w:r>
            <w:r w:rsidRPr="00606F64">
              <w:rPr>
                <w:rFonts w:ascii="Arial" w:eastAsia="Calibri" w:hAnsi="Arial" w:cs="Arial"/>
                <w:spacing w:val="-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estar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B655A" w14:textId="77777777" w:rsidR="00606F64" w:rsidRPr="00606F64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6F64" w:rsidRPr="003E13CF" w14:paraId="1809F443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3CDAD" w14:textId="77777777" w:rsidR="00606F64" w:rsidRPr="00606F64" w:rsidRDefault="00606F64" w:rsidP="00606F64">
            <w:pPr>
              <w:widowControl w:val="0"/>
              <w:spacing w:before="3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6933" w14:textId="77777777" w:rsidR="00606F64" w:rsidRPr="00606F64" w:rsidRDefault="00606F64" w:rsidP="00606F64">
            <w:pPr>
              <w:widowControl w:val="0"/>
              <w:spacing w:before="3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f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urther</w:t>
            </w:r>
            <w:r w:rsidRPr="00606F64">
              <w:rPr>
                <w:rFonts w:ascii="Arial" w:eastAsia="Calibri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f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r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om</w:t>
            </w:r>
            <w:r w:rsidRPr="00606F64">
              <w:rPr>
                <w:rFonts w:ascii="Arial" w:eastAsia="Calibri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eastAsia="Calibri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Calibri" w:hAnsi="Arial" w:cs="Arial"/>
                <w:spacing w:val="-1"/>
                <w:w w:val="110"/>
                <w:sz w:val="20"/>
                <w:szCs w:val="20"/>
              </w:rPr>
              <w:t>truth</w:t>
            </w:r>
            <w:r w:rsidRPr="00606F64">
              <w:rPr>
                <w:rFonts w:ascii="Arial" w:eastAsia="Calibri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E8D09" w14:textId="77777777" w:rsidR="00606F64" w:rsidRPr="003E13CF" w:rsidRDefault="00606F64" w:rsidP="00606F64">
            <w:pPr>
              <w:widowControl w:val="0"/>
              <w:spacing w:before="3"/>
              <w:ind w:left="103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E13CF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  <w:lang w:val="es-AR"/>
              </w:rPr>
              <w:t xml:space="preserve">más </w:t>
            </w:r>
            <w:r w:rsidRPr="003E13CF">
              <w:rPr>
                <w:rFonts w:ascii="Arial" w:eastAsia="Calibri" w:hAnsi="Arial" w:cs="Arial"/>
                <w:w w:val="105"/>
                <w:sz w:val="20"/>
                <w:szCs w:val="20"/>
                <w:lang w:val="es-AR"/>
              </w:rPr>
              <w:t>lejos</w:t>
            </w:r>
            <w:r w:rsidRPr="003E13CF">
              <w:rPr>
                <w:rFonts w:ascii="Arial" w:eastAsia="Calibri" w:hAnsi="Arial" w:cs="Arial"/>
                <w:spacing w:val="-5"/>
                <w:w w:val="105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eastAsia="Calibri" w:hAnsi="Arial" w:cs="Arial"/>
                <w:w w:val="105"/>
                <w:sz w:val="20"/>
                <w:szCs w:val="20"/>
                <w:lang w:val="es-AR"/>
              </w:rPr>
              <w:t>de la</w:t>
            </w:r>
            <w:r w:rsidRPr="003E13CF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  <w:lang w:val="es-AR"/>
              </w:rPr>
              <w:t xml:space="preserve"> v</w:t>
            </w:r>
            <w:r w:rsidRPr="003E13CF">
              <w:rPr>
                <w:rFonts w:ascii="Arial" w:eastAsia="Calibri" w:hAnsi="Arial" w:cs="Arial"/>
                <w:spacing w:val="-1"/>
                <w:w w:val="105"/>
                <w:sz w:val="20"/>
                <w:szCs w:val="20"/>
                <w:lang w:val="es-AR"/>
              </w:rPr>
              <w:t>erdad</w:t>
            </w:r>
            <w:r w:rsidRPr="003E13CF">
              <w:rPr>
                <w:rFonts w:ascii="Arial" w:eastAsia="Calibri" w:hAnsi="Arial" w:cs="Arial"/>
                <w:spacing w:val="-2"/>
                <w:w w:val="105"/>
                <w:sz w:val="20"/>
                <w:szCs w:val="20"/>
                <w:lang w:val="es-AR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5855C" w14:textId="77777777" w:rsidR="00606F64" w:rsidRPr="003E13CF" w:rsidRDefault="00606F64" w:rsidP="00606F64">
            <w:pPr>
              <w:widowControl w:val="0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</w:tr>
    </w:tbl>
    <w:p w14:paraId="6A4E3E11" w14:textId="77777777" w:rsidR="0051032B" w:rsidRPr="00C921C9" w:rsidRDefault="0051032B" w:rsidP="0051032B">
      <w:pPr>
        <w:pStyle w:val="BTBodyText"/>
      </w:pPr>
    </w:p>
    <w:p w14:paraId="56AFF109" w14:textId="28A32FE4" w:rsidR="0051032B" w:rsidRPr="003E13CF" w:rsidRDefault="0051032B">
      <w:pPr>
        <w:rPr>
          <w:lang w:val="es-AR"/>
        </w:rPr>
      </w:pPr>
      <w:r w:rsidRPr="003E13CF">
        <w:rPr>
          <w:lang w:val="es-AR"/>
        </w:rPr>
        <w:br w:type="page"/>
      </w:r>
    </w:p>
    <w:p w14:paraId="524FD538" w14:textId="3331D761" w:rsidR="0051032B" w:rsidRPr="00CB4525" w:rsidRDefault="0051032B" w:rsidP="0051032B">
      <w:pPr>
        <w:pStyle w:val="CHead"/>
      </w:pPr>
      <w:r>
        <w:rPr>
          <w:lang w:val="es-ES"/>
        </w:rPr>
        <w:lastRenderedPageBreak/>
        <w:t xml:space="preserve">Medium: </w:t>
      </w:r>
      <w:r w:rsidR="00CB4525">
        <w:rPr>
          <w:shd w:val="clear" w:color="auto" w:fill="FFFFFF"/>
        </w:rPr>
        <w:t>The conquest of America</w:t>
      </w:r>
    </w:p>
    <w:p w14:paraId="5BB3B25D" w14:textId="77777777" w:rsidR="0051032B" w:rsidRDefault="0051032B" w:rsidP="0051032B">
      <w:pPr>
        <w:widowControl w:val="0"/>
        <w:autoSpaceDE w:val="0"/>
        <w:autoSpaceDN w:val="0"/>
        <w:adjustRightInd w:val="0"/>
        <w:spacing w:line="360" w:lineRule="auto"/>
        <w:rPr>
          <w:rFonts w:ascii="Palatino" w:hAnsi="Palatino" w:cs="Calibri"/>
          <w:i/>
          <w:iCs/>
        </w:rPr>
      </w:pPr>
    </w:p>
    <w:p w14:paraId="729379EE" w14:textId="77777777" w:rsidR="00606F64" w:rsidRPr="00606F64" w:rsidRDefault="00606F64" w:rsidP="00606F64">
      <w:pPr>
        <w:pStyle w:val="BTBodyText"/>
        <w:rPr>
          <w:rFonts w:cs="Arial"/>
          <w:szCs w:val="20"/>
        </w:rPr>
      </w:pPr>
      <w:r w:rsidRPr="00606F64">
        <w:rPr>
          <w:rFonts w:cs="Arial"/>
          <w:szCs w:val="20"/>
        </w:rPr>
        <w:t>The table below shows the type of answer that is acceptable for each section of the text. Award one mark per correct section.</w:t>
      </w:r>
    </w:p>
    <w:p w14:paraId="57E7D04B" w14:textId="20A473D2" w:rsidR="00606F64" w:rsidRPr="00606F64" w:rsidRDefault="00606F64" w:rsidP="00606F64">
      <w:pPr>
        <w:pStyle w:val="BTBodyText"/>
        <w:rPr>
          <w:rFonts w:cs="Arial"/>
          <w:szCs w:val="20"/>
        </w:rPr>
      </w:pPr>
      <w:r w:rsidRPr="00606F64">
        <w:rPr>
          <w:rFonts w:cs="Arial"/>
          <w:szCs w:val="20"/>
        </w:rPr>
        <w:t>30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606F64" w:rsidRPr="00606F64" w14:paraId="5DEEF47D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22DB9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11675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750E8" w14:textId="77777777" w:rsidR="00606F64" w:rsidRPr="00606F64" w:rsidRDefault="00606F64" w:rsidP="00D243D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BC49" w14:textId="77777777" w:rsidR="00606F64" w:rsidRPr="00606F64" w:rsidRDefault="00606F64" w:rsidP="00D243D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606F64" w:rsidRPr="00606F64" w14:paraId="22191678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6538D" w14:textId="77777777" w:rsidR="00606F64" w:rsidRPr="00606F64" w:rsidRDefault="00606F64" w:rsidP="00D243D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01087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fifteenth</w:t>
            </w:r>
            <w:r w:rsidRPr="00606F64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century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6EFBF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z w:val="20"/>
                <w:szCs w:val="20"/>
              </w:rPr>
              <w:t>El</w:t>
            </w:r>
            <w:r w:rsidRPr="00606F64">
              <w:rPr>
                <w:rFonts w:ascii="Arial" w:hAnsi="Arial" w:cs="Arial"/>
                <w:spacing w:val="-4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z w:val="20"/>
                <w:szCs w:val="20"/>
              </w:rPr>
              <w:t>siglo</w:t>
            </w:r>
            <w:r w:rsidRPr="00606F64">
              <w:rPr>
                <w:rFonts w:ascii="Arial" w:hAnsi="Arial" w:cs="Arial"/>
                <w:spacing w:val="-41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z w:val="20"/>
                <w:szCs w:val="20"/>
              </w:rPr>
              <w:t>XV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85105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15/quince</w:t>
            </w:r>
          </w:p>
        </w:tc>
      </w:tr>
      <w:tr w:rsidR="00606F64" w:rsidRPr="00606F64" w14:paraId="29E3A3CC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B16B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615B6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saw</w:t>
            </w:r>
            <w:r w:rsidRPr="00606F64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arr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iv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BB7AB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vio</w:t>
            </w:r>
            <w:r w:rsidRPr="00606F64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06F6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1D8B6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:rsidRPr="00606F64" w14:paraId="755099C7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F8F3F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717F5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06F64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rst</w:t>
            </w:r>
            <w:r w:rsidRPr="00606F64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nquer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1B6C" w14:textId="77777777" w:rsidR="00606F64" w:rsidRPr="00606F64" w:rsidRDefault="00606F64" w:rsidP="00D243D1">
            <w:pPr>
              <w:pStyle w:val="TableParagraph"/>
              <w:spacing w:before="3" w:line="246" w:lineRule="auto"/>
              <w:ind w:left="102" w:right="13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606F64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606F64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 xml:space="preserve">primeros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nqu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stad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BDD2B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:rsidRPr="00606F64" w14:paraId="291A9B8C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85B82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B5994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606F64">
              <w:rPr>
                <w:rFonts w:ascii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America</w:t>
            </w:r>
            <w:r w:rsidRPr="00606F64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rom</w:t>
            </w:r>
            <w:r w:rsidRPr="00606F64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Spain,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843F4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América</w:t>
            </w:r>
            <w:r w:rsidRPr="00606F6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desde</w:t>
            </w:r>
            <w:r w:rsidRPr="00606F6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España,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C287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587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mér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must</w:t>
            </w:r>
            <w:r w:rsidRPr="00606F64">
              <w:rPr>
                <w:rFonts w:ascii="Arial" w:hAnsi="Arial" w:cs="Arial"/>
                <w:spacing w:val="24"/>
                <w:w w:val="121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606F64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accent</w:t>
            </w:r>
          </w:p>
        </w:tc>
      </w:tr>
      <w:tr w:rsidR="00606F64" w:rsidRPr="00606F64" w14:paraId="138B335B" w14:textId="77777777" w:rsidTr="00606F64">
        <w:trPr>
          <w:trHeight w:hRule="exact" w:val="85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E0FEA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57DD8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83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ades</w:t>
            </w:r>
            <w:r w:rsidRPr="00606F64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606F64">
              <w:rPr>
                <w:rFonts w:ascii="Arial" w:hAnsi="Arial" w:cs="Arial"/>
                <w:spacing w:val="27"/>
                <w:w w:val="121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follow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9886E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as</w:t>
            </w:r>
            <w:r w:rsidRPr="00606F64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décadas</w:t>
            </w:r>
            <w:r w:rsidRPr="00606F64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606F6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siguieron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3D04F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916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hAnsi="Arial" w:cs="Arial"/>
                <w:spacing w:val="-3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dé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adas</w:t>
            </w:r>
            <w:r w:rsidRPr="00606F64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siguientes</w:t>
            </w:r>
          </w:p>
        </w:tc>
      </w:tr>
      <w:tr w:rsidR="00606F64" w:rsidRPr="00606F64" w14:paraId="5A2A0D3A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D691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D4E79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became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2A9B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606F64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rt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606F64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7746B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:rsidRPr="00606F64" w14:paraId="13A6905C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A5A8A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2C43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fierce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ECECC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606F64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encarnizada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3463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:rsidRPr="00606F64" w14:paraId="130876EA" w14:textId="77777777" w:rsidTr="00606F64">
        <w:trPr>
          <w:trHeight w:hRule="exact" w:val="8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CDD74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8A8A5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bloody</w:t>
            </w:r>
            <w:r w:rsidRPr="00606F64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battle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A55F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sangrienta</w:t>
            </w:r>
            <w:r w:rsidRPr="00606F64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batalla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708C7" w14:textId="77777777" w:rsidR="00606F64" w:rsidRPr="00606F64" w:rsidRDefault="00606F64" w:rsidP="00D243D1">
            <w:pPr>
              <w:pStyle w:val="TableParagraph"/>
              <w:spacing w:before="3" w:line="245" w:lineRule="auto"/>
              <w:ind w:left="102" w:right="506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batalla</w:t>
            </w:r>
            <w:r w:rsidRPr="00606F64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before</w:t>
            </w:r>
            <w:r w:rsidRPr="00606F64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encarnizada</w:t>
            </w:r>
          </w:p>
        </w:tc>
      </w:tr>
      <w:tr w:rsidR="00606F64" w:rsidRPr="00606F64" w14:paraId="4E6822F8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A076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6A436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606F6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domination</w:t>
            </w:r>
            <w:r w:rsidRPr="00606F64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68130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606F6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606F64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dominio</w:t>
            </w:r>
            <w:r w:rsidRPr="00606F6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6D28C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798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06F64">
              <w:rPr>
                <w:rFonts w:ascii="Arial" w:hAnsi="Arial" w:cs="Arial"/>
                <w:spacing w:val="-3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06F64">
              <w:rPr>
                <w:rFonts w:ascii="Arial" w:hAnsi="Arial" w:cs="Arial"/>
                <w:spacing w:val="23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dom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na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ci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ón</w:t>
            </w:r>
          </w:p>
        </w:tc>
      </w:tr>
      <w:tr w:rsidR="00606F64" w:rsidRPr="00606F64" w14:paraId="59BABA63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26355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9622F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2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most</w:t>
            </w:r>
            <w:r w:rsidRPr="00606F64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ru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888A8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606F64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las</w:t>
            </w:r>
            <w:r w:rsidRPr="00606F64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más</w:t>
            </w:r>
            <w:r w:rsidRPr="00606F64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cruciales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F57DD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:rsidRPr="00606F64" w14:paraId="276047C2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D409A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44F94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locations</w:t>
            </w:r>
            <w:r w:rsidRPr="00606F64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hAnsi="Arial" w:cs="Arial"/>
                <w:spacing w:val="-3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riches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DAF84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ubicaciones</w:t>
            </w:r>
            <w:r w:rsidRPr="00606F64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riquezas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3311E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06F64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locaciones</w:t>
            </w:r>
          </w:p>
        </w:tc>
      </w:tr>
      <w:tr w:rsidR="00606F64" w:rsidRPr="003E13CF" w14:paraId="7C873004" w14:textId="77777777" w:rsidTr="00606F64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D9AB2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46181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49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that</w:t>
            </w:r>
            <w:r w:rsidRPr="00606F64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nt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nent</w:t>
            </w:r>
            <w:r w:rsidRPr="00606F64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could</w:t>
            </w:r>
            <w:r w:rsidRPr="00606F64">
              <w:rPr>
                <w:rFonts w:ascii="Arial" w:hAnsi="Arial" w:cs="Arial"/>
                <w:spacing w:val="2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off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D463C" w14:textId="77777777" w:rsidR="00606F64" w:rsidRPr="003E13CF" w:rsidRDefault="00606F64" w:rsidP="00D243D1">
            <w:pPr>
              <w:pStyle w:val="TableParagraph"/>
              <w:spacing w:before="3" w:line="244" w:lineRule="auto"/>
              <w:ind w:left="102" w:right="732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3E13CF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que</w:t>
            </w:r>
            <w:r w:rsidRPr="003E13CF">
              <w:rPr>
                <w:rFonts w:ascii="Arial" w:hAnsi="Arial" w:cs="Arial"/>
                <w:spacing w:val="-22"/>
                <w:w w:val="110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hAnsi="Arial" w:cs="Arial"/>
                <w:w w:val="110"/>
                <w:sz w:val="20"/>
                <w:szCs w:val="20"/>
                <w:lang w:val="es-AR"/>
              </w:rPr>
              <w:t>el</w:t>
            </w:r>
            <w:r w:rsidRPr="003E13CF">
              <w:rPr>
                <w:rFonts w:ascii="Arial" w:hAnsi="Arial" w:cs="Arial"/>
                <w:spacing w:val="-19"/>
                <w:w w:val="110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co</w:t>
            </w:r>
            <w:r w:rsidRPr="003E13CF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nt</w:t>
            </w:r>
            <w:r w:rsidRPr="003E13CF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i</w:t>
            </w:r>
            <w:r w:rsidRPr="003E13CF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nente</w:t>
            </w:r>
            <w:r w:rsidRPr="003E13CF">
              <w:rPr>
                <w:rFonts w:ascii="Arial" w:hAnsi="Arial" w:cs="Arial"/>
                <w:spacing w:val="27"/>
                <w:w w:val="109"/>
                <w:sz w:val="20"/>
                <w:szCs w:val="20"/>
                <w:lang w:val="es-AR"/>
              </w:rPr>
              <w:t xml:space="preserve"> </w:t>
            </w:r>
            <w:r w:rsidRPr="003E13CF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p</w:t>
            </w:r>
            <w:r w:rsidRPr="003E13CF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3E13CF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</w:t>
            </w:r>
            <w:r w:rsidRPr="003E13CF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í</w:t>
            </w:r>
            <w:r w:rsidRPr="003E13CF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a/p</w:t>
            </w:r>
            <w:r w:rsidRPr="003E13CF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</w:t>
            </w:r>
            <w:r w:rsidRPr="003E13CF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dr</w:t>
            </w:r>
            <w:r w:rsidRPr="003E13CF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í</w:t>
            </w:r>
            <w:r w:rsidRPr="003E13CF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 xml:space="preserve">a </w:t>
            </w:r>
            <w:r w:rsidRPr="003E13CF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of</w:t>
            </w:r>
            <w:r w:rsidRPr="003E13CF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re</w:t>
            </w:r>
            <w:r w:rsidRPr="003E13CF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c</w:t>
            </w:r>
            <w:r w:rsidRPr="003E13CF">
              <w:rPr>
                <w:rFonts w:ascii="Arial" w:hAnsi="Arial" w:cs="Arial"/>
                <w:spacing w:val="-1"/>
                <w:w w:val="110"/>
                <w:sz w:val="20"/>
                <w:szCs w:val="20"/>
                <w:lang w:val="es-AR"/>
              </w:rPr>
              <w:t>er</w:t>
            </w:r>
            <w:r w:rsidRPr="003E13CF">
              <w:rPr>
                <w:rFonts w:ascii="Arial" w:hAnsi="Arial" w:cs="Arial"/>
                <w:spacing w:val="-2"/>
                <w:w w:val="110"/>
                <w:sz w:val="20"/>
                <w:szCs w:val="20"/>
                <w:lang w:val="es-AR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C6ABB" w14:textId="77777777" w:rsidR="00606F64" w:rsidRPr="003E13CF" w:rsidRDefault="00606F64" w:rsidP="00D243D1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06F64" w:rsidRPr="00606F64" w14:paraId="0A6DF7D8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1079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6D815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While</w:t>
            </w:r>
            <w:r w:rsidRPr="00606F6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local</w:t>
            </w:r>
            <w:r w:rsidRPr="00606F6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chiefs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C8D92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534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Mientras</w:t>
            </w:r>
            <w:r w:rsidRPr="00606F6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(que)</w:t>
            </w:r>
            <w:r w:rsidRPr="00606F6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os</w:t>
            </w:r>
            <w:r w:rsidRPr="00606F6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jefes</w:t>
            </w:r>
            <w:r w:rsidRPr="00606F64">
              <w:rPr>
                <w:rFonts w:ascii="Arial" w:hAnsi="Arial" w:cs="Arial"/>
                <w:spacing w:val="2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locales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0021E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:rsidRPr="00606F64" w14:paraId="0D144692" w14:textId="77777777" w:rsidTr="00606F64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BCC3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B4D85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were</w:t>
            </w:r>
            <w:r w:rsidRPr="00606F6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fighting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9C880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606F64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disputaban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DA088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26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luchaban</w:t>
            </w:r>
            <w:r w:rsidRPr="00606F64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por</w:t>
            </w:r>
          </w:p>
        </w:tc>
      </w:tr>
      <w:tr w:rsidR="00606F64" w:rsidRPr="00606F64" w14:paraId="61C89026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F540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48A85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for</w:t>
            </w:r>
            <w:r w:rsidRPr="00606F64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power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C3DF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606F64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poder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0F44A" w14:textId="77777777" w:rsidR="00606F64" w:rsidRPr="00606F64" w:rsidRDefault="00606F64" w:rsidP="00D243D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06F6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por</w:t>
            </w:r>
          </w:p>
        </w:tc>
      </w:tr>
      <w:tr w:rsidR="00606F64" w:rsidRPr="00606F64" w14:paraId="7FA86ED9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EF6C4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DABCB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among</w:t>
            </w:r>
            <w:r w:rsidRPr="00606F64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themse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lv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es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48ED8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entre</w:t>
            </w:r>
            <w:r w:rsidRPr="00606F64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llo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8D74C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:rsidRPr="00606F64" w14:paraId="7F572A96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17EC7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9938C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iff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erent</w:t>
            </w:r>
            <w:r w:rsidRPr="00606F64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areas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E5A6A" w14:textId="77777777" w:rsidR="00606F64" w:rsidRPr="00606F64" w:rsidRDefault="00606F64" w:rsidP="00D243D1">
            <w:pPr>
              <w:pStyle w:val="TableParagraph"/>
              <w:spacing w:before="3" w:line="246" w:lineRule="auto"/>
              <w:ind w:left="102" w:right="680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</w:t>
            </w:r>
            <w:r w:rsidRPr="00606F64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diferentes</w:t>
            </w:r>
            <w:r w:rsidRPr="00606F64">
              <w:rPr>
                <w:rFonts w:ascii="Arial" w:hAnsi="Arial" w:cs="Arial"/>
                <w:spacing w:val="2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áreas/zonas/regiones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F9EAD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:rsidRPr="00606F64" w14:paraId="70EAE2F7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B13B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0FE45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were</w:t>
            </w:r>
            <w:r w:rsidRPr="00606F64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dominated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951A" w14:textId="77777777" w:rsidR="00606F64" w:rsidRPr="00606F64" w:rsidRDefault="00606F64" w:rsidP="00D243D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f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uer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606F64">
              <w:rPr>
                <w:rFonts w:ascii="Arial" w:hAnsi="Arial" w:cs="Arial"/>
                <w:spacing w:val="-4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dominadas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FDFD6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:rsidRPr="00606F64" w14:paraId="07FE788B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20FD8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6C3E3" w14:textId="77777777" w:rsidR="00606F64" w:rsidRPr="00606F64" w:rsidRDefault="00606F64" w:rsidP="00D243D1">
            <w:pPr>
              <w:pStyle w:val="TableParagraph"/>
              <w:spacing w:before="3" w:line="246" w:lineRule="auto"/>
              <w:ind w:left="102" w:right="1210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erted</w:t>
            </w:r>
            <w:r w:rsidRPr="00606F64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06F64">
              <w:rPr>
                <w:rFonts w:ascii="Arial" w:hAnsi="Arial" w:cs="Arial"/>
                <w:spacing w:val="27"/>
                <w:w w:val="106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Catholicism.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59D07" w14:textId="77777777" w:rsidR="00606F64" w:rsidRPr="00606F64" w:rsidRDefault="00606F64" w:rsidP="00D243D1">
            <w:pPr>
              <w:pStyle w:val="TableParagraph"/>
              <w:spacing w:before="3" w:line="246" w:lineRule="auto"/>
              <w:ind w:left="102" w:right="133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ert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das</w:t>
            </w:r>
            <w:r w:rsidRPr="00606F64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606F64">
              <w:rPr>
                <w:rFonts w:ascii="Arial" w:hAnsi="Arial" w:cs="Arial"/>
                <w:spacing w:val="27"/>
                <w:w w:val="97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catolicismo.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5ECE9" w14:textId="77777777" w:rsidR="00606F64" w:rsidRPr="00606F64" w:rsidRDefault="00606F64" w:rsidP="00D243D1">
            <w:pPr>
              <w:pStyle w:val="TableParagraph"/>
              <w:spacing w:before="3" w:line="246" w:lineRule="auto"/>
              <w:ind w:left="102" w:right="229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06F64">
              <w:rPr>
                <w:rFonts w:ascii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capital</w:t>
            </w:r>
            <w:r w:rsidRPr="00606F64">
              <w:rPr>
                <w:rFonts w:ascii="Arial" w:hAnsi="Arial" w:cs="Arial"/>
                <w:spacing w:val="22"/>
                <w:w w:val="97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letter</w:t>
            </w:r>
            <w:r w:rsidRPr="00606F64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catolicismo</w:t>
            </w:r>
          </w:p>
        </w:tc>
      </w:tr>
      <w:tr w:rsidR="00606F64" w:rsidRPr="00606F64" w14:paraId="004443B9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3346D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F21D3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Some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those generals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16888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329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Alg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606F64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606F64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esos/aquellos</w:t>
            </w:r>
            <w:r w:rsidRPr="00606F64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generales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3EAD2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:rsidRPr="00606F64" w14:paraId="1F28420E" w14:textId="77777777" w:rsidTr="00606F64">
        <w:trPr>
          <w:trHeight w:hRule="exact" w:val="85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6C3FB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961BC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606F64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now</w:t>
            </w:r>
            <w:r w:rsidRPr="00606F64">
              <w:rPr>
                <w:rFonts w:ascii="Arial" w:hAnsi="Arial" w:cs="Arial"/>
                <w:spacing w:val="-1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ns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dered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71A3A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se</w:t>
            </w:r>
            <w:r w:rsidRPr="00606F64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ns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deran</w:t>
            </w:r>
            <w:r w:rsidRPr="00606F64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ahora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5EDFF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646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son</w:t>
            </w:r>
            <w:r w:rsidRPr="00606F64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ons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derados</w:t>
            </w:r>
            <w:r w:rsidRPr="00606F64">
              <w:rPr>
                <w:rFonts w:ascii="Arial" w:hAnsi="Arial" w:cs="Arial"/>
                <w:spacing w:val="2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ahora</w:t>
            </w:r>
          </w:p>
        </w:tc>
      </w:tr>
      <w:tr w:rsidR="00606F64" w:rsidRPr="00606F64" w14:paraId="21F1AC57" w14:textId="77777777" w:rsidTr="00606F64">
        <w:trPr>
          <w:trHeight w:hRule="exact" w:val="5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7AD492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9DBCE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heroes</w:t>
            </w:r>
            <w:r w:rsidRPr="00606F64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606F64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Spanish</w:t>
            </w:r>
            <w:r w:rsidRPr="00606F64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history,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B21D7D" w14:textId="77777777" w:rsidR="00606F64" w:rsidRPr="00606F64" w:rsidRDefault="00606F64" w:rsidP="00D243D1">
            <w:pPr>
              <w:pStyle w:val="TableParagraph"/>
              <w:spacing w:before="3" w:line="246" w:lineRule="auto"/>
              <w:ind w:left="102" w:right="494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héroes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en/de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historia</w:t>
            </w:r>
            <w:r w:rsidRPr="00606F64">
              <w:rPr>
                <w:rFonts w:ascii="Arial" w:hAnsi="Arial" w:cs="Arial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española,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223255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:rsidRPr="00606F64" w14:paraId="1C1B68CD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D47B1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43315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606F64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you</w:t>
            </w:r>
            <w:r w:rsidRPr="00606F64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have</w:t>
            </w:r>
            <w:r w:rsidRPr="00606F64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to</w:t>
            </w:r>
            <w:r w:rsidRPr="00606F64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wonder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8880A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pero</w:t>
            </w:r>
            <w:r w:rsidRPr="00606F64">
              <w:rPr>
                <w:rFonts w:ascii="Arial" w:hAnsi="Arial" w:cs="Arial"/>
                <w:spacing w:val="-1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hay</w:t>
            </w:r>
            <w:r w:rsidRPr="00606F64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606F64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pre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untarse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7D88D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145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Acc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ept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:</w:t>
            </w:r>
            <w:r w:rsidRPr="00606F64">
              <w:rPr>
                <w:rFonts w:ascii="Arial" w:hAnsi="Arial" w:cs="Arial"/>
                <w:spacing w:val="-4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tienes</w:t>
            </w:r>
            <w:r w:rsidRPr="00606F64">
              <w:rPr>
                <w:rFonts w:ascii="Arial" w:hAnsi="Arial" w:cs="Arial"/>
                <w:spacing w:val="-4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que</w:t>
            </w:r>
            <w:r w:rsidRPr="00606F64">
              <w:rPr>
                <w:rFonts w:ascii="Arial" w:hAnsi="Arial" w:cs="Arial"/>
                <w:spacing w:val="30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preguntarte</w:t>
            </w:r>
          </w:p>
        </w:tc>
      </w:tr>
      <w:tr w:rsidR="00606F64" w:rsidRPr="00606F64" w14:paraId="3C1A618A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BDCFE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9CFF7" w14:textId="77777777" w:rsidR="00606F64" w:rsidRPr="00606F64" w:rsidRDefault="00606F64" w:rsidP="00606F64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whether they were just killers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C32D1" w14:textId="77777777" w:rsidR="00606F64" w:rsidRPr="00606F64" w:rsidRDefault="00606F64" w:rsidP="00606F64">
            <w:pPr>
              <w:pStyle w:val="TableParagraph"/>
              <w:spacing w:before="3"/>
              <w:ind w:left="10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si eran/fueron sólo asesinos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6279C" w14:textId="77777777" w:rsidR="00606F64" w:rsidRPr="00606F64" w:rsidRDefault="00606F64" w:rsidP="00606F64">
            <w:pPr>
              <w:pStyle w:val="TableParagraph"/>
              <w:spacing w:before="3" w:line="244" w:lineRule="auto"/>
              <w:ind w:left="102" w:right="145" w:firstLine="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</w:p>
        </w:tc>
      </w:tr>
      <w:tr w:rsidR="00606F64" w:rsidRPr="00606F64" w14:paraId="2939291D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CB1D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90B85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in search of gold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F46A" w14:textId="77777777" w:rsidR="00606F64" w:rsidRPr="00606F64" w:rsidRDefault="00606F64" w:rsidP="00606F64">
            <w:pPr>
              <w:pStyle w:val="TableParagraph"/>
              <w:spacing w:before="3"/>
              <w:ind w:left="10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en busca de oro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C4D2B" w14:textId="77777777" w:rsidR="00606F64" w:rsidRPr="00606F64" w:rsidRDefault="00606F64" w:rsidP="00606F64">
            <w:pPr>
              <w:pStyle w:val="TableParagraph"/>
              <w:spacing w:before="3" w:line="244" w:lineRule="auto"/>
              <w:ind w:left="102" w:right="145" w:firstLine="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</w:p>
        </w:tc>
      </w:tr>
      <w:tr w:rsidR="00606F64" w:rsidRPr="00606F64" w14:paraId="5A0D9965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B03BF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B716F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and personal glory.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B67E6" w14:textId="77777777" w:rsidR="00606F64" w:rsidRPr="00606F64" w:rsidRDefault="00606F64" w:rsidP="00606F64">
            <w:pPr>
              <w:pStyle w:val="TableParagraph"/>
              <w:spacing w:before="3"/>
              <w:ind w:left="10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y gloria personal.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9B5A" w14:textId="77777777" w:rsidR="00606F64" w:rsidRPr="00606F64" w:rsidRDefault="00606F64" w:rsidP="00606F64">
            <w:pPr>
              <w:pStyle w:val="TableParagraph"/>
              <w:spacing w:before="3" w:line="244" w:lineRule="auto"/>
              <w:ind w:left="102" w:right="145" w:firstLine="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</w:p>
        </w:tc>
      </w:tr>
      <w:tr w:rsidR="00606F64" w:rsidRPr="00606F64" w14:paraId="56B2E99A" w14:textId="77777777" w:rsidTr="00606F64">
        <w:trPr>
          <w:trHeight w:hRule="exact" w:val="95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29F64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9A828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It must be remembered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4BE6E" w14:textId="77777777" w:rsidR="00606F64" w:rsidRPr="00606F64" w:rsidRDefault="00606F64" w:rsidP="00606F64">
            <w:pPr>
              <w:pStyle w:val="TableParagraph"/>
              <w:spacing w:before="3"/>
              <w:ind w:left="10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Hay que recordar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A48C5" w14:textId="77777777" w:rsidR="00606F64" w:rsidRPr="00606F64" w:rsidRDefault="00606F64" w:rsidP="00606F64">
            <w:pPr>
              <w:pStyle w:val="TableParagraph"/>
              <w:spacing w:before="3" w:line="244" w:lineRule="auto"/>
              <w:ind w:left="102" w:right="145" w:firstLine="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Accept: debemos recordar</w:t>
            </w:r>
          </w:p>
          <w:p w14:paraId="3CF679FE" w14:textId="77777777" w:rsidR="00606F64" w:rsidRPr="00606F64" w:rsidRDefault="00606F64" w:rsidP="00606F64">
            <w:pPr>
              <w:pStyle w:val="TableParagraph"/>
              <w:spacing w:before="3" w:line="244" w:lineRule="auto"/>
              <w:ind w:left="102" w:right="145" w:firstLine="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Reject: debe ser recordado</w:t>
            </w:r>
          </w:p>
        </w:tc>
      </w:tr>
      <w:tr w:rsidR="00606F64" w:rsidRPr="00606F64" w14:paraId="177065C2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89B1A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30C56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that history is subjective,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1B8E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que la historia es subjetiva,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E809" w14:textId="77777777" w:rsidR="00606F64" w:rsidRPr="00606F64" w:rsidRDefault="00606F64" w:rsidP="00606F64">
            <w:pPr>
              <w:pStyle w:val="TableParagraph"/>
              <w:spacing w:before="3" w:line="244" w:lineRule="auto"/>
              <w:ind w:left="102" w:right="145" w:firstLine="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</w:p>
        </w:tc>
      </w:tr>
      <w:tr w:rsidR="00606F64" w:rsidRPr="00606F64" w14:paraId="5A160197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C77B3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8FF04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and it all depends on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C395C" w14:textId="77777777" w:rsidR="00606F64" w:rsidRPr="00606F64" w:rsidRDefault="00606F64" w:rsidP="00606F64">
            <w:pPr>
              <w:pStyle w:val="TableParagraph"/>
              <w:spacing w:before="3"/>
              <w:ind w:left="10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y que todo depende 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15065" w14:textId="77777777" w:rsidR="00606F64" w:rsidRPr="00606F64" w:rsidRDefault="00606F64" w:rsidP="00606F64">
            <w:pPr>
              <w:pStyle w:val="TableParagraph"/>
              <w:spacing w:before="3" w:line="244" w:lineRule="auto"/>
              <w:ind w:left="102" w:right="145" w:firstLine="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Reject: en</w:t>
            </w:r>
          </w:p>
        </w:tc>
      </w:tr>
      <w:tr w:rsidR="00606F64" w:rsidRPr="00606F64" w14:paraId="371D0650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E1F6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4679E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 point of view.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7FCA8" w14:textId="77777777" w:rsidR="00606F64" w:rsidRPr="00606F64" w:rsidRDefault="00606F64" w:rsidP="00606F64">
            <w:pPr>
              <w:pStyle w:val="TableParagraph"/>
              <w:spacing w:before="3"/>
              <w:ind w:left="101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el punto de vista.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6E01" w14:textId="77777777" w:rsidR="00606F64" w:rsidRPr="00606F64" w:rsidRDefault="00606F64" w:rsidP="00606F64">
            <w:pPr>
              <w:pStyle w:val="TableParagraph"/>
              <w:spacing w:before="3" w:line="244" w:lineRule="auto"/>
              <w:ind w:left="102" w:right="145" w:firstLine="1"/>
              <w:rPr>
                <w:rFonts w:ascii="Arial" w:hAnsi="Arial" w:cs="Arial"/>
                <w:spacing w:val="-2"/>
                <w:w w:val="110"/>
                <w:sz w:val="20"/>
                <w:szCs w:val="20"/>
              </w:rPr>
            </w:pPr>
          </w:p>
        </w:tc>
      </w:tr>
    </w:tbl>
    <w:p w14:paraId="6F73A12C" w14:textId="77777777" w:rsidR="0051032B" w:rsidRPr="004B6E29" w:rsidRDefault="0051032B" w:rsidP="0051032B">
      <w:pPr>
        <w:pStyle w:val="BTBodyText"/>
      </w:pPr>
    </w:p>
    <w:p w14:paraId="17710430" w14:textId="41FAF6C4" w:rsidR="0051032B" w:rsidRDefault="0051032B">
      <w:r>
        <w:br w:type="page"/>
      </w:r>
    </w:p>
    <w:p w14:paraId="32715D1B" w14:textId="0F33041F" w:rsidR="0051032B" w:rsidRPr="00CB4525" w:rsidRDefault="0051032B" w:rsidP="0051032B">
      <w:pPr>
        <w:pStyle w:val="CHead"/>
      </w:pPr>
      <w:r>
        <w:rPr>
          <w:lang w:val="es-ES"/>
        </w:rPr>
        <w:lastRenderedPageBreak/>
        <w:t xml:space="preserve">Hard: </w:t>
      </w:r>
      <w:r w:rsidR="00CB4525">
        <w:rPr>
          <w:shd w:val="clear" w:color="auto" w:fill="FFFFFF"/>
        </w:rPr>
        <w:t>The Arab heritage in Spain</w:t>
      </w:r>
    </w:p>
    <w:p w14:paraId="53D998B1" w14:textId="77777777" w:rsidR="0051032B" w:rsidRDefault="0051032B" w:rsidP="0051032B"/>
    <w:p w14:paraId="22E782CC" w14:textId="00AE4917" w:rsidR="00606F64" w:rsidRDefault="00606F64" w:rsidP="00606F64">
      <w:pPr>
        <w:pStyle w:val="BTBodyText"/>
      </w:pPr>
      <w:r>
        <w:t>The table below shows the type of answer that is acceptable for each section of the text. Award one mark per correct section.</w:t>
      </w:r>
    </w:p>
    <w:p w14:paraId="3936B5B2" w14:textId="5FFC080B" w:rsidR="00606F64" w:rsidRDefault="00606F64" w:rsidP="00606F64">
      <w:pPr>
        <w:pStyle w:val="BTBodyText"/>
      </w:pPr>
      <w:r>
        <w:t>40 marks – 1 mark per section</w:t>
      </w:r>
    </w:p>
    <w:tbl>
      <w:tblPr>
        <w:tblW w:w="87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26"/>
      </w:tblGrid>
      <w:tr w:rsidR="00606F64" w14:paraId="0EDAC0D3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E8FD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F7F8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AB890" w14:textId="77777777" w:rsidR="00606F64" w:rsidRPr="00606F64" w:rsidRDefault="00606F64" w:rsidP="00D243D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Accept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7537E" w14:textId="77777777" w:rsidR="00606F64" w:rsidRPr="00606F64" w:rsidRDefault="00606F64" w:rsidP="00D243D1">
            <w:pPr>
              <w:pStyle w:val="TableParagraph"/>
              <w:spacing w:before="3"/>
              <w:ind w:righ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Notes</w:t>
            </w:r>
          </w:p>
        </w:tc>
      </w:tr>
      <w:tr w:rsidR="00606F64" w14:paraId="1088E147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0D08" w14:textId="77777777" w:rsidR="00606F64" w:rsidRPr="00606F64" w:rsidRDefault="00606F64" w:rsidP="00D243D1">
            <w:pPr>
              <w:pStyle w:val="TableParagraph"/>
              <w:spacing w:before="2"/>
              <w:ind w:right="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4D674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606F64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eighth</w:t>
            </w:r>
            <w:r w:rsidRPr="00606F64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century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4055E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z w:val="20"/>
                <w:szCs w:val="20"/>
              </w:rPr>
              <w:t>En</w:t>
            </w:r>
            <w:r w:rsidRPr="00606F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z w:val="20"/>
                <w:szCs w:val="20"/>
              </w:rPr>
              <w:t>el</w:t>
            </w:r>
            <w:r w:rsidRPr="00606F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z w:val="20"/>
                <w:szCs w:val="20"/>
              </w:rPr>
              <w:t>siglo</w:t>
            </w:r>
            <w:r w:rsidRPr="00606F6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ED045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hAnsi="Arial" w:cs="Arial"/>
                <w:spacing w:val="-3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ocho</w:t>
            </w:r>
          </w:p>
        </w:tc>
      </w:tr>
      <w:tr w:rsidR="00606F64" w14:paraId="2F0F7E85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71E28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CDBAB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rabs</w:t>
            </w:r>
            <w:r w:rsidRPr="00606F64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01C4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606F64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árabes</w:t>
            </w:r>
            <w:r w:rsidRPr="00606F64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v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ad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4A375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37EFC72E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584F2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9D61C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south</w:t>
            </w:r>
            <w:r w:rsidRPr="00606F64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06F64">
              <w:rPr>
                <w:rFonts w:ascii="Arial" w:hAnsi="Arial" w:cs="Arial"/>
                <w:spacing w:val="-2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Spain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7D1BB" w14:textId="77777777" w:rsidR="00606F64" w:rsidRPr="00606F64" w:rsidRDefault="00606F64" w:rsidP="00D243D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el</w:t>
            </w:r>
            <w:r w:rsidRPr="00606F64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sur</w:t>
            </w:r>
            <w:r w:rsidRPr="00606F64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606F64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España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5C4E8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2A70175D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913D2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A062D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ov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</w:t>
            </w:r>
            <w:r w:rsidRPr="00606F64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few</w:t>
            </w:r>
            <w:r w:rsidRPr="00606F64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ears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BD09B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606F64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unos</w:t>
            </w:r>
            <w:r w:rsidRPr="00606F6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pocos</w:t>
            </w:r>
            <w:r w:rsidRPr="00606F6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años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E7F22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sobre</w:t>
            </w:r>
          </w:p>
        </w:tc>
      </w:tr>
      <w:tr w:rsidR="00606F64" w14:paraId="029323A9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D26B9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35C2D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conquered</w:t>
            </w:r>
            <w:r w:rsidRPr="00606F64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st</w:t>
            </w:r>
            <w:r w:rsidRPr="00606F64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06F64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40370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conquistaron</w:t>
            </w:r>
            <w:r w:rsidRPr="00606F64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la</w:t>
            </w:r>
            <w:r w:rsidRPr="00606F64">
              <w:rPr>
                <w:rFonts w:ascii="Arial" w:hAnsi="Arial" w:cs="Arial"/>
                <w:spacing w:val="-2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yo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2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4B866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7AB467E9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BAE95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58011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Iberian</w:t>
            </w:r>
            <w:r w:rsidRPr="00606F64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Peninsula.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EF946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Península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bér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DB7E3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00667AF1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35DC9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E9DE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578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arr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ivi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g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different</w:t>
            </w:r>
            <w:r w:rsidRPr="00606F64">
              <w:rPr>
                <w:rFonts w:ascii="Arial" w:hAnsi="Arial" w:cs="Arial"/>
                <w:spacing w:val="27"/>
                <w:w w:val="121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cities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5E19B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83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Al</w:t>
            </w:r>
            <w:r w:rsidRPr="00606F64">
              <w:rPr>
                <w:rFonts w:ascii="Arial" w:hAnsi="Arial" w:cs="Arial"/>
                <w:spacing w:val="-3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ll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ar</w:t>
            </w:r>
            <w:r w:rsidRPr="00606F64">
              <w:rPr>
                <w:rFonts w:ascii="Arial" w:hAnsi="Arial" w:cs="Arial"/>
                <w:spacing w:val="-4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3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if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erentes</w:t>
            </w:r>
            <w:r w:rsidRPr="00606F64">
              <w:rPr>
                <w:rFonts w:ascii="Arial" w:hAnsi="Arial" w:cs="Arial"/>
                <w:spacing w:val="2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udades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F02A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55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z w:val="20"/>
                <w:szCs w:val="20"/>
              </w:rPr>
              <w:t>Accept:</w:t>
            </w:r>
            <w:r w:rsidRPr="00606F64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606F64">
              <w:rPr>
                <w:rFonts w:ascii="Arial" w:hAnsi="Arial" w:cs="Arial"/>
                <w:spacing w:val="-1"/>
                <w:sz w:val="20"/>
                <w:szCs w:val="20"/>
              </w:rPr>
              <w:t>uand</w:t>
            </w:r>
            <w:r w:rsidRPr="00606F64">
              <w:rPr>
                <w:rFonts w:ascii="Arial" w:hAnsi="Arial" w:cs="Arial"/>
                <w:spacing w:val="2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ll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aron</w:t>
            </w:r>
          </w:p>
        </w:tc>
      </w:tr>
      <w:tr w:rsidR="00606F64" w14:paraId="191E7FE9" w14:textId="77777777" w:rsidTr="00606F64">
        <w:trPr>
          <w:trHeight w:hRule="exact" w:val="85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71071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EB54A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many</w:t>
            </w:r>
            <w:r w:rsidRPr="00606F64">
              <w:rPr>
                <w:rFonts w:ascii="Arial" w:hAnsi="Arial" w:cs="Arial"/>
                <w:spacing w:val="-3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sques</w:t>
            </w:r>
            <w:r w:rsidRPr="00606F64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hAnsi="Arial" w:cs="Arial"/>
                <w:spacing w:val="-3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palaces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1E0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868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has</w:t>
            </w:r>
            <w:r w:rsidRPr="00606F6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mezquitas</w:t>
            </w:r>
            <w:r w:rsidRPr="00606F64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palacios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D979F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73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eastAsia="Times New Roman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eastAsia="Times New Roman" w:hAnsi="Arial" w:cs="Arial"/>
                <w:w w:val="94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ontru</w:t>
            </w:r>
            <w:r w:rsidRPr="00606F64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eron</w:t>
            </w:r>
            <w:r w:rsidRPr="00606F64">
              <w:rPr>
                <w:rFonts w:ascii="Arial" w:eastAsia="Times New Roman" w:hAnsi="Arial" w:cs="Arial"/>
                <w:spacing w:val="29"/>
                <w:w w:val="111"/>
                <w:sz w:val="20"/>
                <w:szCs w:val="20"/>
              </w:rPr>
              <w:t xml:space="preserve"> </w:t>
            </w:r>
            <w:r w:rsidRPr="00606F64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606F64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eastAsia="Times New Roman" w:hAnsi="Arial" w:cs="Arial"/>
                <w:spacing w:val="-1"/>
                <w:w w:val="105"/>
                <w:sz w:val="20"/>
                <w:szCs w:val="20"/>
              </w:rPr>
              <w:t>has</w:t>
            </w:r>
            <w:r w:rsidRPr="00606F64">
              <w:rPr>
                <w:rFonts w:ascii="Arial" w:eastAsia="Times New Roman" w:hAnsi="Arial" w:cs="Arial"/>
                <w:spacing w:val="-2"/>
                <w:w w:val="105"/>
                <w:sz w:val="20"/>
                <w:szCs w:val="20"/>
              </w:rPr>
              <w:t>…</w:t>
            </w:r>
          </w:p>
        </w:tc>
      </w:tr>
      <w:tr w:rsidR="00606F64" w14:paraId="2F473281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DC9F" w14:textId="77777777" w:rsidR="00606F64" w:rsidRPr="00606F64" w:rsidRDefault="00606F64" w:rsidP="00D243D1">
            <w:pPr>
              <w:pStyle w:val="TableParagraph"/>
              <w:spacing w:before="3"/>
              <w:ind w:left="147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8479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were</w:t>
            </w:r>
            <w:r w:rsidRPr="00606F64">
              <w:rPr>
                <w:rFonts w:ascii="Arial" w:hAnsi="Arial" w:cs="Arial"/>
                <w:spacing w:val="-3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built,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DF15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fueron</w:t>
            </w:r>
            <w:r w:rsidRPr="00606F64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co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nstru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6339F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5C656E31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94D3D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4F6DA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Moo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rs</w:t>
            </w:r>
            <w:r w:rsidRPr="00606F64">
              <w:rPr>
                <w:rFonts w:ascii="Arial" w:hAnsi="Arial" w:cs="Arial"/>
                <w:spacing w:val="-15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started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ECCEF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y</w:t>
            </w:r>
            <w:r w:rsidRPr="00606F64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606F64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moros</w:t>
            </w:r>
            <w:r w:rsidRPr="00606F64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empezaron</w:t>
            </w:r>
            <w:r w:rsidRPr="00606F64">
              <w:rPr>
                <w:rFonts w:ascii="Arial" w:hAnsi="Arial" w:cs="Arial"/>
                <w:spacing w:val="-2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8A817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6CDCDE6F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1471C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1D9EE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606F6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think</w:t>
            </w:r>
            <w:r w:rsidRPr="00606F6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606F6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Spain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27AB7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pensar</w:t>
            </w:r>
            <w:r w:rsidRPr="00606F64">
              <w:rPr>
                <w:rFonts w:ascii="Arial" w:hAnsi="Arial" w:cs="Arial"/>
                <w:spacing w:val="-2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en</w:t>
            </w:r>
            <w:r w:rsidRPr="00606F64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E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spaña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AB70B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06F6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de</w:t>
            </w:r>
            <w:r w:rsidRPr="00606F6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España</w:t>
            </w:r>
          </w:p>
        </w:tc>
      </w:tr>
      <w:tr w:rsidR="00606F64" w14:paraId="03C701D4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E466D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B86A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as</w:t>
            </w:r>
            <w:r w:rsidRPr="00606F64">
              <w:rPr>
                <w:rFonts w:ascii="Arial" w:hAnsi="Arial" w:cs="Arial"/>
                <w:spacing w:val="-12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</w:t>
            </w:r>
            <w:r w:rsidRPr="00606F64">
              <w:rPr>
                <w:rFonts w:ascii="Arial" w:hAnsi="Arial" w:cs="Arial"/>
                <w:spacing w:val="-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integral</w:t>
            </w:r>
            <w:r w:rsidRPr="00606F64">
              <w:rPr>
                <w:rFonts w:ascii="Arial" w:hAnsi="Arial" w:cs="Arial"/>
                <w:spacing w:val="-1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part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F74E0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como</w:t>
            </w:r>
            <w:r w:rsidRPr="00606F64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una</w:t>
            </w:r>
            <w:r w:rsidRPr="00606F64">
              <w:rPr>
                <w:rFonts w:ascii="Arial" w:hAnsi="Arial" w:cs="Arial"/>
                <w:spacing w:val="-1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parte</w:t>
            </w:r>
            <w:r w:rsidRPr="00606F64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nte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g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ra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3A252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19A3A1D2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DD3EC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7B729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606F6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606F6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kingdom.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A831A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  <w:r w:rsidRPr="00606F64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su</w:t>
            </w:r>
            <w:r w:rsidRPr="00606F64">
              <w:rPr>
                <w:rFonts w:ascii="Arial" w:hAnsi="Arial" w:cs="Arial"/>
                <w:spacing w:val="-2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reino.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42CD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0DD49D38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3A59E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57E4F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Spaniards</w:t>
            </w:r>
            <w:r w:rsidRPr="00606F64">
              <w:rPr>
                <w:rFonts w:ascii="Arial" w:hAnsi="Arial" w:cs="Arial"/>
                <w:spacing w:val="-4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had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B635C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606F6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españoles</w:t>
            </w:r>
            <w:r w:rsidRPr="00606F64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vi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F7EE9" w14:textId="77777777" w:rsidR="00606F64" w:rsidRPr="00606F64" w:rsidRDefault="00606F64" w:rsidP="00D243D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 xml:space="preserve">Reject: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ten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</w:t>
            </w:r>
          </w:p>
        </w:tc>
      </w:tr>
      <w:tr w:rsidR="00606F64" w14:paraId="179967C9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02877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D1CC6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reat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iffic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58C9B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randes</w:t>
            </w:r>
            <w:r w:rsidRPr="00606F64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dificultades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FE463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002DCD79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F37DF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F6C81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reconquering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292DD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para reconquistar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07D2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7CF993FC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47B0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B15A2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lost</w:t>
            </w:r>
            <w:r w:rsidRPr="00606F64">
              <w:rPr>
                <w:rFonts w:ascii="Arial" w:hAnsi="Arial" w:cs="Arial"/>
                <w:spacing w:val="-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terr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es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E941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los</w:t>
            </w:r>
            <w:r w:rsidRPr="00606F64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terr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606F64">
              <w:rPr>
                <w:rFonts w:ascii="Arial" w:hAnsi="Arial" w:cs="Arial"/>
                <w:spacing w:val="-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perd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630C4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242867AF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F2103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22A50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but</w:t>
            </w:r>
            <w:r w:rsidRPr="00606F64">
              <w:rPr>
                <w:rFonts w:ascii="Arial" w:hAnsi="Arial" w:cs="Arial"/>
                <w:spacing w:val="-44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eventually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DF7B6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pero</w:t>
            </w:r>
            <w:r w:rsidRPr="00606F64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al</w:t>
            </w:r>
            <w:r w:rsidRPr="00606F64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fi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na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4C0E1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476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06F64">
              <w:rPr>
                <w:rFonts w:ascii="Arial" w:hAnsi="Arial" w:cs="Arial"/>
                <w:w w:val="94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eventualmente</w:t>
            </w:r>
          </w:p>
        </w:tc>
      </w:tr>
      <w:tr w:rsidR="00606F64" w14:paraId="7448F328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E6670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A390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last</w:t>
            </w:r>
            <w:r w:rsidRPr="00606F6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Moors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BB316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606F64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últimos</w:t>
            </w:r>
            <w:r w:rsidRPr="00606F64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moros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242C9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2CF806B6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53314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54F52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were</w:t>
            </w:r>
            <w:r w:rsidRPr="00606F64">
              <w:rPr>
                <w:rFonts w:ascii="Arial" w:hAnsi="Arial" w:cs="Arial"/>
                <w:spacing w:val="-48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expelled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0DA74" w14:textId="77777777" w:rsidR="00606F64" w:rsidRPr="00606F64" w:rsidRDefault="00606F64" w:rsidP="00D243D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ueron</w:t>
            </w:r>
            <w:r w:rsidRPr="00606F64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x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pu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sados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94990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113CEAB2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62F16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36F5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in</w:t>
            </w:r>
            <w:r w:rsidRPr="00606F64">
              <w:rPr>
                <w:rFonts w:ascii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fifteenth</w:t>
            </w:r>
            <w:r w:rsidRPr="00606F64">
              <w:rPr>
                <w:rFonts w:ascii="Arial" w:hAnsi="Arial" w:cs="Arial"/>
                <w:spacing w:val="-29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century.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E384A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z w:val="20"/>
                <w:szCs w:val="20"/>
              </w:rPr>
              <w:t>en</w:t>
            </w:r>
            <w:r w:rsidRPr="00606F64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z w:val="20"/>
                <w:szCs w:val="20"/>
              </w:rPr>
              <w:t>el</w:t>
            </w:r>
            <w:r w:rsidRPr="00606F64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z w:val="20"/>
                <w:szCs w:val="20"/>
              </w:rPr>
              <w:t>siglo</w:t>
            </w:r>
            <w:r w:rsidRPr="00606F64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z w:val="20"/>
                <w:szCs w:val="20"/>
              </w:rPr>
              <w:t>XV.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215D8" w14:textId="77777777" w:rsidR="00606F64" w:rsidRPr="00606F64" w:rsidRDefault="00606F64" w:rsidP="00D243D1">
            <w:pPr>
              <w:pStyle w:val="TableParagraph"/>
              <w:spacing w:before="3" w:line="246" w:lineRule="auto"/>
              <w:ind w:left="102" w:right="722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z w:val="20"/>
                <w:szCs w:val="20"/>
              </w:rPr>
              <w:t>Accept:</w:t>
            </w:r>
            <w:r w:rsidRPr="00606F64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sz w:val="20"/>
                <w:szCs w:val="20"/>
              </w:rPr>
              <w:t>sig</w:t>
            </w:r>
            <w:r w:rsidRPr="00606F64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606F6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22"/>
                <w:w w:val="106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quince.</w:t>
            </w:r>
          </w:p>
        </w:tc>
      </w:tr>
      <w:tr w:rsidR="00606F64" w14:paraId="6846A0CD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45F71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E5567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69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rab</w:t>
            </w:r>
            <w:r w:rsidRPr="00606F64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ture</w:t>
            </w:r>
            <w:r w:rsidRPr="00606F64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was</w:t>
            </w:r>
            <w:r w:rsidRPr="00606F64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er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ad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v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an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F4B13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3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06F64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tura</w:t>
            </w:r>
            <w:r w:rsidRPr="00606F6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árabe</w:t>
            </w:r>
            <w:r w:rsidRPr="00606F64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era</w:t>
            </w:r>
            <w:r w:rsidRPr="00606F6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muy</w:t>
            </w:r>
            <w:r w:rsidRPr="00606F64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avanzada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FFF00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hAnsi="Arial" w:cs="Arial"/>
                <w:spacing w:val="-4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fue</w:t>
            </w:r>
          </w:p>
        </w:tc>
      </w:tr>
      <w:tr w:rsidR="00606F64" w14:paraId="3E588A4A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D7C6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9B812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M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us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lim</w:t>
            </w:r>
            <w:r w:rsidRPr="00606F64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empire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76F2C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606F6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imperio</w:t>
            </w:r>
            <w:r w:rsidRPr="00606F6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musu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mán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09C4A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14F69D5E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16B1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96E06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could</w:t>
            </w:r>
            <w:r w:rsidRPr="00606F6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boast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EC154" w14:textId="77777777" w:rsidR="00606F64" w:rsidRPr="00606F64" w:rsidRDefault="00606F64" w:rsidP="00D243D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podía</w:t>
            </w:r>
            <w:r w:rsidRPr="00606F64">
              <w:rPr>
                <w:rFonts w:ascii="Arial" w:hAnsi="Arial" w:cs="Arial"/>
                <w:spacing w:val="-1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presumir</w:t>
            </w:r>
            <w:r w:rsidRPr="00606F64">
              <w:rPr>
                <w:rFonts w:ascii="Arial" w:hAnsi="Arial" w:cs="Arial"/>
                <w:spacing w:val="-16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de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BBF6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75A5E91C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FE02F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85E64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some</w:t>
            </w:r>
            <w:r w:rsidRPr="00606F64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of</w:t>
            </w:r>
            <w:r w:rsidRPr="00606F64">
              <w:rPr>
                <w:rFonts w:ascii="Arial" w:hAnsi="Arial" w:cs="Arial"/>
                <w:spacing w:val="-2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20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best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AB5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lg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unos</w:t>
            </w:r>
            <w:r w:rsidRPr="00606F64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606F6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606F6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mejores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E0D6D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07F178F3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CC131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C75E7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ph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ilo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s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phers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F78F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606F6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606F64">
              <w:rPr>
                <w:rFonts w:ascii="Arial" w:hAnsi="Arial" w:cs="Arial"/>
                <w:spacing w:val="-1"/>
                <w:sz w:val="20"/>
                <w:szCs w:val="20"/>
              </w:rPr>
              <w:t>óso</w:t>
            </w:r>
            <w:r w:rsidRPr="00606F64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606F64">
              <w:rPr>
                <w:rFonts w:ascii="Arial" w:hAnsi="Arial" w:cs="Arial"/>
                <w:spacing w:val="-1"/>
                <w:sz w:val="20"/>
                <w:szCs w:val="20"/>
              </w:rPr>
              <w:t>os</w:t>
            </w:r>
            <w:r w:rsidRPr="00606F64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FE37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700CA48C" w14:textId="77777777" w:rsidTr="00606F64">
        <w:trPr>
          <w:trHeight w:hRule="exact" w:val="2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A425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AFD2D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thinkers</w:t>
            </w:r>
            <w:r w:rsidRPr="00606F64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and</w:t>
            </w:r>
            <w:r w:rsidRPr="00606F64">
              <w:rPr>
                <w:rFonts w:ascii="Arial" w:hAnsi="Arial" w:cs="Arial"/>
                <w:spacing w:val="-11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oc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t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o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rs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F8A1A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pensadores</w:t>
            </w:r>
            <w:r w:rsidRPr="00606F6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méd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1F0B8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7F494864" w14:textId="77777777" w:rsidTr="00606F64">
        <w:trPr>
          <w:trHeight w:hRule="exact" w:val="2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189AB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B33DF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606F64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time.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C82F" w14:textId="77777777" w:rsidR="00606F64" w:rsidRPr="00606F64" w:rsidRDefault="00606F64" w:rsidP="00D243D1">
            <w:pPr>
              <w:pStyle w:val="TableParagraph"/>
              <w:spacing w:before="3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606F64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06F6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época.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96235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Reject:</w:t>
            </w:r>
            <w:r w:rsidRPr="00606F6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606F64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tiempo</w:t>
            </w:r>
          </w:p>
        </w:tc>
      </w:tr>
      <w:tr w:rsidR="00606F64" w14:paraId="1B2A6343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B2CEC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29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738AB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N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owada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y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5D748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Hoy</w:t>
            </w:r>
            <w:r w:rsidRPr="00606F6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606F64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í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0B2DC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641" w:hang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Accept:</w:t>
            </w:r>
            <w:r w:rsidRPr="00606F64">
              <w:rPr>
                <w:rFonts w:ascii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606F64">
              <w:rPr>
                <w:rFonts w:ascii="Arial" w:hAnsi="Arial" w:cs="Arial"/>
                <w:w w:val="111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nuestros</w:t>
            </w:r>
            <w:r w:rsidRPr="00606F64">
              <w:rPr>
                <w:rFonts w:ascii="Arial" w:hAnsi="Arial" w:cs="Arial"/>
                <w:spacing w:val="-7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d</w:t>
            </w:r>
            <w:r w:rsidRPr="00606F64">
              <w:rPr>
                <w:rFonts w:ascii="Arial" w:hAnsi="Arial" w:cs="Arial"/>
                <w:spacing w:val="-2"/>
                <w:w w:val="110"/>
                <w:sz w:val="20"/>
                <w:szCs w:val="20"/>
              </w:rPr>
              <w:t>í</w:t>
            </w:r>
            <w:r w:rsidRPr="00606F64">
              <w:rPr>
                <w:rFonts w:ascii="Arial" w:hAnsi="Arial" w:cs="Arial"/>
                <w:spacing w:val="-1"/>
                <w:w w:val="110"/>
                <w:sz w:val="20"/>
                <w:szCs w:val="20"/>
              </w:rPr>
              <w:t>as</w:t>
            </w:r>
          </w:p>
        </w:tc>
      </w:tr>
      <w:tr w:rsidR="00606F64" w14:paraId="5D7E4620" w14:textId="77777777" w:rsidTr="00606F64">
        <w:trPr>
          <w:trHeight w:hRule="exact" w:val="57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EC3CD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A6DBB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many</w:t>
            </w:r>
            <w:r w:rsidRPr="00606F64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bu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il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606F64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f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rom</w:t>
            </w:r>
            <w:r w:rsidRPr="00606F64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606F64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time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08C1A" w14:textId="77777777" w:rsidR="00606F64" w:rsidRPr="00606F64" w:rsidRDefault="00606F64" w:rsidP="00D243D1">
            <w:pPr>
              <w:pStyle w:val="TableParagraph"/>
              <w:spacing w:before="3" w:line="244" w:lineRule="auto"/>
              <w:ind w:left="102" w:right="696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mu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hos</w:t>
            </w:r>
            <w:r w:rsidRPr="00606F6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edificios</w:t>
            </w:r>
            <w:r w:rsidRPr="00606F64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606F64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606F64">
              <w:rPr>
                <w:rFonts w:ascii="Arial" w:hAnsi="Arial" w:cs="Arial"/>
                <w:spacing w:val="24"/>
                <w:w w:val="109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época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BB43D" w14:textId="77777777" w:rsidR="00606F64" w:rsidRPr="00606F64" w:rsidRDefault="00606F64" w:rsidP="00D2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F64" w14:paraId="22BB75D0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51BC8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31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79F8B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are</w:t>
            </w:r>
            <w:r w:rsidRPr="00606F64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still</w:t>
            </w:r>
            <w:r w:rsidRPr="00606F64">
              <w:rPr>
                <w:rFonts w:ascii="Arial" w:hAnsi="Arial" w:cs="Arial"/>
                <w:spacing w:val="-33"/>
                <w:w w:val="110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standing,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09A2B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aún</w:t>
            </w:r>
            <w:r w:rsidRPr="00606F64">
              <w:rPr>
                <w:rFonts w:ascii="Arial" w:hAnsi="Arial" w:cs="Arial"/>
                <w:spacing w:val="-34"/>
                <w:w w:val="11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/</w:t>
            </w:r>
            <w:r w:rsidRPr="00606F64">
              <w:rPr>
                <w:rFonts w:ascii="Arial" w:hAnsi="Arial" w:cs="Arial"/>
                <w:spacing w:val="-33"/>
                <w:w w:val="11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todavía</w:t>
            </w:r>
            <w:r w:rsidRPr="00606F64">
              <w:rPr>
                <w:rFonts w:ascii="Arial" w:hAnsi="Arial" w:cs="Arial"/>
                <w:spacing w:val="-34"/>
                <w:w w:val="11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están</w:t>
            </w:r>
            <w:r w:rsidRPr="00606F64">
              <w:rPr>
                <w:rFonts w:ascii="Arial" w:hAnsi="Arial" w:cs="Arial"/>
                <w:spacing w:val="-31"/>
                <w:w w:val="11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en</w:t>
            </w:r>
            <w:r w:rsidRPr="00606F64">
              <w:rPr>
                <w:rFonts w:ascii="Arial" w:hAnsi="Arial" w:cs="Arial"/>
                <w:spacing w:val="-35"/>
                <w:w w:val="11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pie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75B6E" w14:textId="77777777" w:rsidR="00606F64" w:rsidRPr="00606F64" w:rsidRDefault="00606F64" w:rsidP="00D243D1">
            <w:pPr>
              <w:pStyle w:val="TableParagraph"/>
              <w:spacing w:before="3" w:line="246" w:lineRule="auto"/>
              <w:ind w:left="102" w:right="661" w:firstLine="1"/>
              <w:rPr>
                <w:rFonts w:ascii="Arial" w:eastAsia="Times New Roman" w:hAnsi="Arial" w:cs="Arial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</w:t>
            </w:r>
            <w:r w:rsidRPr="00606F64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ept</w:t>
            </w: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606F64">
              <w:rPr>
                <w:rFonts w:ascii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aún</w:t>
            </w:r>
            <w:r w:rsidRPr="00606F64">
              <w:rPr>
                <w:rFonts w:ascii="Arial" w:hAnsi="Arial" w:cs="Arial"/>
                <w:spacing w:val="27"/>
                <w:w w:val="111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siguen</w:t>
            </w:r>
            <w:r w:rsidRPr="00606F6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en</w:t>
            </w:r>
            <w:r w:rsidRPr="00606F6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p</w:t>
            </w:r>
            <w:r w:rsidRPr="00606F64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>i</w:t>
            </w:r>
            <w:r w:rsidRPr="00606F64">
              <w:rPr>
                <w:rFonts w:ascii="Arial" w:hAnsi="Arial" w:cs="Arial"/>
                <w:w w:val="105"/>
                <w:sz w:val="20"/>
                <w:szCs w:val="20"/>
              </w:rPr>
              <w:t>e</w:t>
            </w:r>
          </w:p>
        </w:tc>
      </w:tr>
      <w:tr w:rsidR="00606F64" w14:paraId="05068610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21A46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69ECA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and their cultural value,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65710" w14:textId="77777777" w:rsidR="00606F64" w:rsidRPr="00606F64" w:rsidRDefault="00606F64" w:rsidP="00606F64">
            <w:pPr>
              <w:pStyle w:val="TableParagraph"/>
              <w:spacing w:before="3"/>
              <w:ind w:left="101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y su valor cultural,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6FD0C" w14:textId="77777777" w:rsidR="00606F64" w:rsidRPr="00606F64" w:rsidRDefault="00606F64" w:rsidP="00606F64">
            <w:pPr>
              <w:pStyle w:val="TableParagraph"/>
              <w:spacing w:before="3" w:line="246" w:lineRule="auto"/>
              <w:ind w:left="102" w:right="661" w:firstLine="1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</w:p>
        </w:tc>
      </w:tr>
      <w:tr w:rsidR="00606F64" w14:paraId="1C8618A3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1B8FA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33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22C41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as well as their beauty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8A6DB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así como su belleza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61950" w14:textId="77777777" w:rsidR="00606F64" w:rsidRPr="00606F64" w:rsidRDefault="00606F64" w:rsidP="00606F64">
            <w:pPr>
              <w:pStyle w:val="TableParagraph"/>
              <w:spacing w:before="3" w:line="246" w:lineRule="auto"/>
              <w:ind w:left="102" w:right="661" w:firstLine="1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</w:p>
        </w:tc>
      </w:tr>
      <w:tr w:rsidR="00606F64" w14:paraId="73110501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BE161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34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40F8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is immeasurable.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35829" w14:textId="77777777" w:rsidR="00606F64" w:rsidRPr="00606F64" w:rsidRDefault="00606F64" w:rsidP="00606F64">
            <w:pPr>
              <w:pStyle w:val="TableParagraph"/>
              <w:spacing w:before="3"/>
              <w:ind w:left="101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es incalculable.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1694" w14:textId="77777777" w:rsidR="00606F64" w:rsidRPr="00606F64" w:rsidRDefault="00606F64" w:rsidP="00606F64">
            <w:pPr>
              <w:pStyle w:val="TableParagraph"/>
              <w:spacing w:before="3" w:line="246" w:lineRule="auto"/>
              <w:ind w:left="102" w:right="661" w:firstLine="1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</w:p>
        </w:tc>
      </w:tr>
      <w:tr w:rsidR="00606F64" w14:paraId="4043038C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9DE03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35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7139A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It is even said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ADD3" w14:textId="77777777" w:rsidR="00606F64" w:rsidRPr="00606F64" w:rsidRDefault="00606F64" w:rsidP="00606F64">
            <w:pPr>
              <w:pStyle w:val="TableParagraph"/>
              <w:spacing w:before="3"/>
              <w:ind w:left="101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Incluso se dice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437F2" w14:textId="77777777" w:rsidR="00606F64" w:rsidRPr="00606F64" w:rsidRDefault="00606F64" w:rsidP="00606F64">
            <w:pPr>
              <w:pStyle w:val="TableParagraph"/>
              <w:spacing w:before="3" w:line="246" w:lineRule="auto"/>
              <w:ind w:left="102" w:right="661" w:firstLine="1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Reject: es dicho</w:t>
            </w:r>
          </w:p>
        </w:tc>
      </w:tr>
      <w:tr w:rsidR="00606F64" w14:paraId="6CC9A528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FA62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36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16A5A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that the last Arab king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9D5FC" w14:textId="77777777" w:rsidR="00606F64" w:rsidRPr="00606F64" w:rsidRDefault="00606F64" w:rsidP="00606F64">
            <w:pPr>
              <w:pStyle w:val="TableParagraph"/>
              <w:spacing w:before="3"/>
              <w:ind w:left="101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que el último rey árabe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315D6" w14:textId="77777777" w:rsidR="00606F64" w:rsidRPr="00606F64" w:rsidRDefault="00606F64" w:rsidP="00606F64">
            <w:pPr>
              <w:pStyle w:val="TableParagraph"/>
              <w:spacing w:before="3" w:line="246" w:lineRule="auto"/>
              <w:ind w:left="102" w:right="661" w:firstLine="1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</w:p>
        </w:tc>
      </w:tr>
      <w:tr w:rsidR="00606F64" w14:paraId="4314E0AA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1D763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37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09B27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cried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CE4C3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lloró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0CC28" w14:textId="77777777" w:rsidR="00606F64" w:rsidRPr="00606F64" w:rsidRDefault="00606F64" w:rsidP="00606F64">
            <w:pPr>
              <w:pStyle w:val="TableParagraph"/>
              <w:spacing w:before="3" w:line="246" w:lineRule="auto"/>
              <w:ind w:left="102" w:right="661" w:firstLine="1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</w:p>
        </w:tc>
      </w:tr>
      <w:tr w:rsidR="00606F64" w14:paraId="27DBF005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BBFAA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38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916E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when he looked at Granada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C1D66" w14:textId="77777777" w:rsidR="00606F64" w:rsidRPr="00606F64" w:rsidRDefault="00606F64" w:rsidP="00D243D1">
            <w:pPr>
              <w:pStyle w:val="TableParagraph"/>
              <w:spacing w:before="3"/>
              <w:ind w:left="101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cuando miró Granada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0B63C" w14:textId="77777777" w:rsidR="00606F64" w:rsidRPr="00606F64" w:rsidRDefault="00606F64" w:rsidP="00606F64">
            <w:pPr>
              <w:pStyle w:val="TableParagraph"/>
              <w:spacing w:before="3" w:line="246" w:lineRule="auto"/>
              <w:ind w:left="102" w:right="661" w:firstLine="1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</w:p>
        </w:tc>
      </w:tr>
      <w:tr w:rsidR="00606F64" w14:paraId="6E3676EC" w14:textId="77777777" w:rsidTr="00606F64">
        <w:trPr>
          <w:trHeight w:hRule="exact" w:val="7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3A996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39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DBB0E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before he was forced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DE094" w14:textId="77777777" w:rsidR="00606F64" w:rsidRPr="00606F64" w:rsidRDefault="00606F64" w:rsidP="00606F64">
            <w:pPr>
              <w:pStyle w:val="TableParagraph"/>
              <w:spacing w:before="3"/>
              <w:ind w:left="101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antes de ser forzado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D551A" w14:textId="77777777" w:rsidR="00606F64" w:rsidRPr="00606F64" w:rsidRDefault="00606F64" w:rsidP="00606F64">
            <w:pPr>
              <w:pStyle w:val="TableParagraph"/>
              <w:spacing w:before="3" w:line="246" w:lineRule="auto"/>
              <w:ind w:left="102" w:right="661" w:firstLine="1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Accept: antes de que le forzaran</w:t>
            </w:r>
          </w:p>
        </w:tc>
      </w:tr>
      <w:tr w:rsidR="00606F64" w14:paraId="68601060" w14:textId="77777777" w:rsidTr="00606F64">
        <w:trPr>
          <w:trHeight w:hRule="exact" w:val="57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D2994" w14:textId="77777777" w:rsidR="00606F64" w:rsidRPr="00606F64" w:rsidRDefault="00606F64" w:rsidP="00D243D1">
            <w:pPr>
              <w:pStyle w:val="TableParagraph"/>
              <w:spacing w:before="3"/>
              <w:ind w:left="83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40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0F7B1" w14:textId="77777777" w:rsidR="00606F64" w:rsidRPr="00606F64" w:rsidRDefault="00606F64" w:rsidP="00D243D1">
            <w:pPr>
              <w:pStyle w:val="TableParagraph"/>
              <w:spacing w:before="3"/>
              <w:ind w:left="102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0"/>
                <w:sz w:val="20"/>
                <w:szCs w:val="20"/>
              </w:rPr>
              <w:t>to leave it.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B34D8" w14:textId="77777777" w:rsidR="00606F64" w:rsidRPr="00606F64" w:rsidRDefault="00606F64" w:rsidP="00606F64">
            <w:pPr>
              <w:pStyle w:val="TableParagraph"/>
              <w:spacing w:before="3"/>
              <w:ind w:left="101"/>
              <w:rPr>
                <w:rFonts w:ascii="Arial" w:hAnsi="Arial" w:cs="Arial"/>
                <w:w w:val="115"/>
                <w:sz w:val="20"/>
                <w:szCs w:val="20"/>
              </w:rPr>
            </w:pPr>
            <w:r w:rsidRPr="00606F64">
              <w:rPr>
                <w:rFonts w:ascii="Arial" w:hAnsi="Arial" w:cs="Arial"/>
                <w:w w:val="115"/>
                <w:sz w:val="20"/>
                <w:szCs w:val="20"/>
              </w:rPr>
              <w:t>a marcharse / irse.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6F98B" w14:textId="77777777" w:rsidR="00606F64" w:rsidRPr="00606F64" w:rsidRDefault="00606F64" w:rsidP="00606F64">
            <w:pPr>
              <w:pStyle w:val="TableParagraph"/>
              <w:spacing w:before="3" w:line="246" w:lineRule="auto"/>
              <w:ind w:left="102" w:right="661" w:firstLine="1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  <w:r w:rsidRPr="00606F6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Reject: salir / ir</w:t>
            </w:r>
          </w:p>
        </w:tc>
      </w:tr>
    </w:tbl>
    <w:p w14:paraId="1CB29956" w14:textId="77777777" w:rsidR="0051032B" w:rsidRDefault="0051032B" w:rsidP="0051032B">
      <w:pPr>
        <w:pStyle w:val="BTBodyText"/>
      </w:pPr>
    </w:p>
    <w:sectPr w:rsidR="0051032B" w:rsidSect="00E1617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68CB" w14:textId="77777777" w:rsidR="00AC7868" w:rsidRDefault="00AC7868" w:rsidP="0058207B">
      <w:r>
        <w:separator/>
      </w:r>
    </w:p>
  </w:endnote>
  <w:endnote w:type="continuationSeparator" w:id="0">
    <w:p w14:paraId="50D416C0" w14:textId="77777777" w:rsidR="00AC7868" w:rsidRDefault="00AC7868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Opus Ornamen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8E8AE" w14:textId="77777777" w:rsidR="00AC7868" w:rsidRPr="00C027D4" w:rsidRDefault="00AC7868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3E13CF">
      <w:rPr>
        <w:rStyle w:val="PageNumber"/>
        <w:rFonts w:ascii="Arial" w:hAnsi="Arial" w:cs="Arial"/>
        <w:b/>
        <w:noProof/>
      </w:rPr>
      <w:t>2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2807F2AE" w:rsidR="00AC7868" w:rsidRPr="006D0590" w:rsidRDefault="00AC7868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70528" behindDoc="0" locked="0" layoutInCell="1" allowOverlap="1" wp14:anchorId="2214D7D1" wp14:editId="14A83B9A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CB4525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E9B9" w14:textId="77777777" w:rsidR="00AC7868" w:rsidRPr="00C027D4" w:rsidRDefault="00AC7868" w:rsidP="006D0590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3E13CF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408314F4" w:rsidR="00AC7868" w:rsidRPr="006D0590" w:rsidRDefault="00AC7868" w:rsidP="006D0590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0" distR="1800225" simplePos="0" relativeHeight="251668480" behindDoc="0" locked="0" layoutInCell="1" allowOverlap="1" wp14:anchorId="323C3B85" wp14:editId="4BC435F5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 xml:space="preserve">A-level </w:t>
    </w:r>
    <w:r w:rsidR="00CB4525">
      <w:rPr>
        <w:rFonts w:ascii="Arial" w:hAnsi="Arial" w:cs="Arial"/>
        <w:noProof/>
        <w:sz w:val="18"/>
        <w:szCs w:val="18"/>
      </w:rPr>
      <w:t>Spanish</w:t>
    </w:r>
    <w:r>
      <w:rPr>
        <w:rFonts w:ascii="Arial" w:hAnsi="Arial" w:cs="Arial"/>
        <w:noProof/>
        <w:sz w:val="18"/>
        <w:szCs w:val="18"/>
      </w:rPr>
      <w:t xml:space="preserve"> © Hodder &amp; Stoughton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F50C" w14:textId="77777777" w:rsidR="00AC7868" w:rsidRDefault="00AC7868" w:rsidP="0058207B">
      <w:r>
        <w:separator/>
      </w:r>
    </w:p>
  </w:footnote>
  <w:footnote w:type="continuationSeparator" w:id="0">
    <w:p w14:paraId="5A4E0C56" w14:textId="77777777" w:rsidR="00AC7868" w:rsidRDefault="00AC7868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13F5" w14:textId="77777777" w:rsidR="00AC7868" w:rsidRDefault="00AC7868" w:rsidP="00CE4FB5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547EE62F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771F66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374A01" w14:textId="22D221F3" w:rsidR="00AC7868" w:rsidRPr="00A340C0" w:rsidRDefault="00AC7868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="00F75FCC">
                            <w:t>6</w:t>
                          </w:r>
                          <w:r w:rsidRPr="00A32B72">
                            <w:t xml:space="preserve">: </w:t>
                          </w:r>
                          <w:r>
                            <w:t>Translation marking grid</w:t>
                          </w:r>
                        </w:p>
                        <w:p w14:paraId="571ECD85" w14:textId="77777777" w:rsidR="00AC7868" w:rsidRPr="00103E36" w:rsidRDefault="00AC7868" w:rsidP="005D0BE6">
                          <w:pPr>
                            <w:pStyle w:val="RHRunningHead"/>
                          </w:pPr>
                        </w:p>
                        <w:p w14:paraId="08BF36A8" w14:textId="4938D27D" w:rsidR="00AC7868" w:rsidRPr="00103E36" w:rsidRDefault="00AC7868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" o:allowoverlap="f" adj="-11796480,,5400" path="m,l659997,v72903,,132003,59100,132003,132003l792000,3600000,,3600000,,xe" fillcolor="#771f66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0F374A01" w14:textId="22D221F3" w:rsidR="00AC7868" w:rsidRPr="00A340C0" w:rsidRDefault="00AC7868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="00F75FCC">
                      <w:t>6</w:t>
                    </w:r>
                    <w:r w:rsidRPr="00A32B72">
                      <w:t xml:space="preserve">: </w:t>
                    </w:r>
                    <w:r>
                      <w:t>Translation marking grid</w:t>
                    </w:r>
                  </w:p>
                  <w:p w14:paraId="571ECD85" w14:textId="77777777" w:rsidR="00AC7868" w:rsidRPr="00103E36" w:rsidRDefault="00AC7868" w:rsidP="005D0BE6">
                    <w:pPr>
                      <w:pStyle w:val="RHRunningHead"/>
                    </w:pPr>
                  </w:p>
                  <w:p w14:paraId="08BF36A8" w14:textId="4938D27D" w:rsidR="00AC7868" w:rsidRPr="00103E36" w:rsidRDefault="00AC7868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ECB42" w14:textId="50F41D69" w:rsidR="00AC7868" w:rsidRDefault="00F75FCC" w:rsidP="00CE4FB5">
    <w:r>
      <w:rPr>
        <w:noProof/>
        <w:lang w:val="en-GB" w:eastAsia="en-GB"/>
      </w:rPr>
      <w:drawing>
        <wp:anchor distT="0" distB="0" distL="114300" distR="114300" simplePos="0" relativeHeight="251681792" behindDoc="0" locked="0" layoutInCell="1" allowOverlap="1" wp14:anchorId="235EAF73" wp14:editId="68CCF5C7">
          <wp:simplePos x="0" y="0"/>
          <wp:positionH relativeFrom="column">
            <wp:posOffset>0</wp:posOffset>
          </wp:positionH>
          <wp:positionV relativeFrom="page">
            <wp:posOffset>2540</wp:posOffset>
          </wp:positionV>
          <wp:extent cx="2914650" cy="69342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86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2F6BC55A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771F66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F4FA" w14:textId="350CF5D5" w:rsidR="00AC7868" w:rsidRPr="00A340C0" w:rsidRDefault="00AC7868" w:rsidP="00185B32">
                          <w:pPr>
                            <w:pStyle w:val="RHRunningHead"/>
                            <w:rPr>
                              <w:color w:val="0000FF"/>
                            </w:rPr>
                          </w:pPr>
                          <w:r>
                            <w:t xml:space="preserve">Unit </w:t>
                          </w:r>
                          <w:r w:rsidR="00F75FCC">
                            <w:t>6</w:t>
                          </w:r>
                          <w:r w:rsidRPr="00A32B72">
                            <w:t xml:space="preserve">: </w:t>
                          </w:r>
                          <w:r>
                            <w:t>Translation marking grid</w:t>
                          </w:r>
                        </w:p>
                        <w:p w14:paraId="6D07B188" w14:textId="6737F7CD" w:rsidR="00AC7868" w:rsidRPr="00103E36" w:rsidRDefault="00AC7868" w:rsidP="00185B32">
                          <w:pPr>
                            <w:pStyle w:val="RHRunningHead"/>
                            <w:jc w:val="left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F874"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TB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" o:allowoverlap="f" adj="-11796480,,5400" path="m,l659997,v72903,,132003,59100,132003,132003l792000,3600000,,3600000,,xe" fillcolor="#771f66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EFFF4FA" w14:textId="350CF5D5" w:rsidR="00AC7868" w:rsidRPr="00A340C0" w:rsidRDefault="00AC7868" w:rsidP="00185B32">
                    <w:pPr>
                      <w:pStyle w:val="RHRunningHead"/>
                      <w:rPr>
                        <w:color w:val="0000FF"/>
                      </w:rPr>
                    </w:pPr>
                    <w:r>
                      <w:t xml:space="preserve">Unit </w:t>
                    </w:r>
                    <w:r w:rsidR="00F75FCC">
                      <w:t>6</w:t>
                    </w:r>
                    <w:r w:rsidRPr="00A32B72">
                      <w:t xml:space="preserve">: </w:t>
                    </w:r>
                    <w:r>
                      <w:t>Translation marking grid</w:t>
                    </w:r>
                  </w:p>
                  <w:p w14:paraId="6D07B188" w14:textId="6737F7CD" w:rsidR="00AC7868" w:rsidRPr="00103E36" w:rsidRDefault="00AC7868" w:rsidP="00185B32">
                    <w:pPr>
                      <w:pStyle w:val="RHRunningHead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E101A"/>
    <w:rsid w:val="00185B32"/>
    <w:rsid w:val="00215A47"/>
    <w:rsid w:val="0023240D"/>
    <w:rsid w:val="00251106"/>
    <w:rsid w:val="002E7670"/>
    <w:rsid w:val="0032320A"/>
    <w:rsid w:val="003C32A2"/>
    <w:rsid w:val="003E13CF"/>
    <w:rsid w:val="00400944"/>
    <w:rsid w:val="0042337A"/>
    <w:rsid w:val="0051032B"/>
    <w:rsid w:val="0058207B"/>
    <w:rsid w:val="00583B74"/>
    <w:rsid w:val="00583DED"/>
    <w:rsid w:val="005D0BE6"/>
    <w:rsid w:val="00606F64"/>
    <w:rsid w:val="006D0590"/>
    <w:rsid w:val="00702C73"/>
    <w:rsid w:val="00717891"/>
    <w:rsid w:val="0076028E"/>
    <w:rsid w:val="00766153"/>
    <w:rsid w:val="007B3337"/>
    <w:rsid w:val="008279AF"/>
    <w:rsid w:val="00862779"/>
    <w:rsid w:val="00967C56"/>
    <w:rsid w:val="009D16F5"/>
    <w:rsid w:val="00A6332E"/>
    <w:rsid w:val="00AA0CD3"/>
    <w:rsid w:val="00AC7868"/>
    <w:rsid w:val="00B417A4"/>
    <w:rsid w:val="00B73912"/>
    <w:rsid w:val="00CA0525"/>
    <w:rsid w:val="00CA39E4"/>
    <w:rsid w:val="00CB4525"/>
    <w:rsid w:val="00CE4FB5"/>
    <w:rsid w:val="00D36DAC"/>
    <w:rsid w:val="00D66A01"/>
    <w:rsid w:val="00DA2E96"/>
    <w:rsid w:val="00E16170"/>
    <w:rsid w:val="00EE4FDC"/>
    <w:rsid w:val="00F663B2"/>
    <w:rsid w:val="00F75FCC"/>
    <w:rsid w:val="00F8412C"/>
    <w:rsid w:val="00F843FD"/>
    <w:rsid w:val="00F8744A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8A631D"/>
  <w14:defaultImageDpi w14:val="300"/>
  <w15:docId w15:val="{FA9B7746-6404-4EFA-8AD7-7653F8BD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E16170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58207B"/>
    <w:pPr>
      <w:spacing w:before="240"/>
    </w:pPr>
    <w:rPr>
      <w:rFonts w:ascii="Arial" w:eastAsia="Times New Roman" w:hAnsi="Arial"/>
      <w:color w:val="009089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F8412C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F8412C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58207B"/>
    <w:pPr>
      <w:pBdr>
        <w:bottom w:val="single" w:sz="8" w:space="0" w:color="009089"/>
      </w:pBdr>
      <w:spacing w:before="240"/>
    </w:pPr>
    <w:rPr>
      <w:rFonts w:ascii="Arial" w:eastAsia="Calibri" w:hAnsi="Arial"/>
      <w:b/>
      <w:color w:val="009089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58207B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E16170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F8412C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51032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06F64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E44E809</Template>
  <TotalTime>0</TotalTime>
  <Pages>6</Pages>
  <Words>874</Words>
  <Characters>4986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Jennifer Pyburn</cp:lastModifiedBy>
  <cp:revision>2</cp:revision>
  <dcterms:created xsi:type="dcterms:W3CDTF">2017-05-18T09:02:00Z</dcterms:created>
  <dcterms:modified xsi:type="dcterms:W3CDTF">2017-05-18T09:02:00Z</dcterms:modified>
</cp:coreProperties>
</file>