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79" w:rsidRDefault="006A5179"/>
    <w:p w:rsidR="00B37737" w:rsidRPr="006773CD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 w:rsidR="00F455AC">
        <w:rPr>
          <w:b/>
          <w:sz w:val="28"/>
          <w:szCs w:val="28"/>
          <w:lang w:val="es-AR"/>
        </w:rPr>
        <w:t>: Volver 1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2356D9" w:rsidRDefault="00F455AC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Clean</w:t>
            </w:r>
            <w:proofErr w:type="spellEnd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 xml:space="preserve"> graves</w:t>
            </w:r>
          </w:p>
        </w:tc>
        <w:tc>
          <w:tcPr>
            <w:tcW w:w="4549" w:type="dxa"/>
          </w:tcPr>
          <w:p w:rsidR="003E2237" w:rsidRPr="00AA6E36" w:rsidRDefault="00F455AC" w:rsidP="007318AF">
            <w:pPr>
              <w:rPr>
                <w:lang w:val="es-AR"/>
              </w:rPr>
            </w:pPr>
            <w:r>
              <w:rPr>
                <w:lang w:val="es-AR"/>
              </w:rPr>
              <w:t>Limpian las tumbas</w:t>
            </w: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2356D9" w:rsidRDefault="00F455AC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 xml:space="preserve">To </w:t>
            </w: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bury</w:t>
            </w:r>
            <w:proofErr w:type="spellEnd"/>
          </w:p>
        </w:tc>
        <w:tc>
          <w:tcPr>
            <w:tcW w:w="4549" w:type="dxa"/>
          </w:tcPr>
          <w:p w:rsidR="003E2237" w:rsidRPr="00AA6E36" w:rsidRDefault="00F455AC" w:rsidP="007318AF">
            <w:pPr>
              <w:rPr>
                <w:lang w:val="es-AR"/>
              </w:rPr>
            </w:pPr>
            <w:r>
              <w:rPr>
                <w:lang w:val="es-AR"/>
              </w:rPr>
              <w:t>enterrar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2356D9" w:rsidRDefault="00F455AC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burial</w:t>
            </w:r>
            <w:proofErr w:type="spellEnd"/>
          </w:p>
        </w:tc>
        <w:tc>
          <w:tcPr>
            <w:tcW w:w="4549" w:type="dxa"/>
          </w:tcPr>
          <w:p w:rsidR="00AA6E36" w:rsidRPr="00AA6E36" w:rsidRDefault="00F455AC" w:rsidP="007318AF">
            <w:pPr>
              <w:rPr>
                <w:lang w:val="es-AR"/>
              </w:rPr>
            </w:pPr>
            <w:r>
              <w:rPr>
                <w:lang w:val="es-AR"/>
              </w:rPr>
              <w:t>El entierro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2356D9" w:rsidRDefault="00F455AC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 xml:space="preserve">To </w:t>
            </w: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take</w:t>
            </w:r>
            <w:proofErr w:type="spellEnd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care</w:t>
            </w:r>
            <w:proofErr w:type="spellEnd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 xml:space="preserve"> of</w:t>
            </w:r>
          </w:p>
        </w:tc>
        <w:tc>
          <w:tcPr>
            <w:tcW w:w="4549" w:type="dxa"/>
          </w:tcPr>
          <w:p w:rsidR="00AA6E36" w:rsidRPr="00AA6E36" w:rsidRDefault="00F455AC" w:rsidP="007318AF">
            <w:pPr>
              <w:rPr>
                <w:lang w:val="es-AR"/>
              </w:rPr>
            </w:pPr>
            <w:r>
              <w:rPr>
                <w:lang w:val="es-AR"/>
              </w:rPr>
              <w:t>Cuidar de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2356D9" w:rsidRDefault="00D06E7D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Theme</w:t>
            </w:r>
            <w:proofErr w:type="spellEnd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4549" w:type="dxa"/>
          </w:tcPr>
          <w:p w:rsidR="00AA6E36" w:rsidRPr="00AA6E36" w:rsidRDefault="00D06E7D" w:rsidP="007318AF">
            <w:pPr>
              <w:rPr>
                <w:lang w:val="es-AR"/>
              </w:rPr>
            </w:pPr>
            <w:r>
              <w:rPr>
                <w:lang w:val="es-AR"/>
              </w:rPr>
              <w:t>El tema</w:t>
            </w:r>
          </w:p>
        </w:tc>
      </w:tr>
      <w:tr w:rsidR="00D06E7D" w:rsidRPr="006773CD" w:rsidTr="007318AF">
        <w:trPr>
          <w:trHeight w:val="421"/>
        </w:trPr>
        <w:tc>
          <w:tcPr>
            <w:tcW w:w="4549" w:type="dxa"/>
          </w:tcPr>
          <w:p w:rsidR="00D06E7D" w:rsidRPr="002356D9" w:rsidRDefault="00D06E7D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Another</w:t>
            </w:r>
            <w:proofErr w:type="spellEnd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theme</w:t>
            </w:r>
            <w:proofErr w:type="spellEnd"/>
          </w:p>
        </w:tc>
        <w:tc>
          <w:tcPr>
            <w:tcW w:w="4549" w:type="dxa"/>
          </w:tcPr>
          <w:p w:rsidR="00D06E7D" w:rsidRDefault="00D06E7D" w:rsidP="007318AF">
            <w:pPr>
              <w:rPr>
                <w:lang w:val="es-AR"/>
              </w:rPr>
            </w:pPr>
            <w:r>
              <w:rPr>
                <w:lang w:val="es-AR"/>
              </w:rPr>
              <w:t>Otro tema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2356D9" w:rsidRDefault="00D06E7D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plot</w:t>
            </w:r>
            <w:proofErr w:type="spellEnd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takes</w:t>
            </w:r>
            <w:proofErr w:type="spellEnd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 xml:space="preserve"> place …</w:t>
            </w:r>
          </w:p>
        </w:tc>
        <w:tc>
          <w:tcPr>
            <w:tcW w:w="4549" w:type="dxa"/>
          </w:tcPr>
          <w:p w:rsidR="00AA6E36" w:rsidRPr="00AA6E36" w:rsidRDefault="00D06E7D" w:rsidP="007318AF">
            <w:pPr>
              <w:rPr>
                <w:lang w:val="es-AR"/>
              </w:rPr>
            </w:pPr>
            <w:r>
              <w:rPr>
                <w:lang w:val="es-AR"/>
              </w:rPr>
              <w:t>La trama tiene lugar …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2356D9" w:rsidRDefault="00D06E7D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main</w:t>
            </w:r>
            <w:proofErr w:type="spellEnd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character</w:t>
            </w:r>
            <w:proofErr w:type="spellEnd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is</w:t>
            </w:r>
            <w:proofErr w:type="spellEnd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Raimunda</w:t>
            </w:r>
            <w:proofErr w:type="spellEnd"/>
          </w:p>
        </w:tc>
        <w:tc>
          <w:tcPr>
            <w:tcW w:w="4549" w:type="dxa"/>
          </w:tcPr>
          <w:p w:rsidR="00AA6E36" w:rsidRPr="00AA6E36" w:rsidRDefault="00D06E7D" w:rsidP="007318AF">
            <w:pPr>
              <w:rPr>
                <w:lang w:val="es-AR"/>
              </w:rPr>
            </w:pPr>
            <w:r>
              <w:rPr>
                <w:lang w:val="es-AR"/>
              </w:rPr>
              <w:t xml:space="preserve">El personaje principal es </w:t>
            </w:r>
            <w:proofErr w:type="spellStart"/>
            <w:r>
              <w:rPr>
                <w:lang w:val="es-AR"/>
              </w:rPr>
              <w:t>Raimunda</w:t>
            </w:r>
            <w:proofErr w:type="spellEnd"/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2356D9" w:rsidRDefault="00D06E7D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Relationship</w:t>
            </w:r>
            <w:proofErr w:type="spellEnd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4549" w:type="dxa"/>
          </w:tcPr>
          <w:p w:rsidR="00AA6E36" w:rsidRPr="00AA6E36" w:rsidRDefault="00D06E7D" w:rsidP="007318AF">
            <w:pPr>
              <w:rPr>
                <w:lang w:val="es-AR"/>
              </w:rPr>
            </w:pPr>
            <w:r>
              <w:rPr>
                <w:lang w:val="es-AR"/>
              </w:rPr>
              <w:t>La relación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2356D9" w:rsidRDefault="00D06E7D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freezer</w:t>
            </w:r>
            <w:proofErr w:type="spellEnd"/>
          </w:p>
        </w:tc>
        <w:tc>
          <w:tcPr>
            <w:tcW w:w="4549" w:type="dxa"/>
          </w:tcPr>
          <w:p w:rsidR="00AA6E36" w:rsidRPr="00AA6E36" w:rsidRDefault="00D06E7D" w:rsidP="007318AF">
            <w:pPr>
              <w:rPr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El congelador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2356D9" w:rsidRDefault="00D06E7D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 xml:space="preserve">To </w:t>
            </w: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shoot</w:t>
            </w:r>
            <w:proofErr w:type="spellEnd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 xml:space="preserve"> a film</w:t>
            </w:r>
          </w:p>
        </w:tc>
        <w:tc>
          <w:tcPr>
            <w:tcW w:w="4549" w:type="dxa"/>
          </w:tcPr>
          <w:p w:rsidR="00AA6E36" w:rsidRPr="00AA6E36" w:rsidRDefault="00D06E7D" w:rsidP="007318AF">
            <w:pPr>
              <w:rPr>
                <w:lang w:val="es-AR"/>
              </w:rPr>
            </w:pPr>
            <w:r>
              <w:rPr>
                <w:lang w:val="es-AR"/>
              </w:rPr>
              <w:t xml:space="preserve">Rodar una película 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2356D9" w:rsidRDefault="00D06E7D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 xml:space="preserve"> film </w:t>
            </w: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crew</w:t>
            </w:r>
            <w:proofErr w:type="spellEnd"/>
          </w:p>
        </w:tc>
        <w:tc>
          <w:tcPr>
            <w:tcW w:w="4549" w:type="dxa"/>
          </w:tcPr>
          <w:p w:rsidR="00AA6E36" w:rsidRPr="00AA6E36" w:rsidRDefault="00D06E7D" w:rsidP="007318AF">
            <w:pPr>
              <w:rPr>
                <w:lang w:val="es-AR"/>
              </w:rPr>
            </w:pPr>
            <w:r>
              <w:rPr>
                <w:lang w:val="es-AR"/>
              </w:rPr>
              <w:t>El equipo del rodaje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2356D9" w:rsidRDefault="00CC2F4E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An</w:t>
            </w:r>
            <w:proofErr w:type="spellEnd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enterprising</w:t>
            </w:r>
            <w:proofErr w:type="spellEnd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woman</w:t>
            </w:r>
            <w:proofErr w:type="spellEnd"/>
          </w:p>
        </w:tc>
        <w:tc>
          <w:tcPr>
            <w:tcW w:w="4549" w:type="dxa"/>
          </w:tcPr>
          <w:p w:rsidR="00AA6E36" w:rsidRPr="00AA6E36" w:rsidRDefault="00CC2F4E" w:rsidP="007318AF">
            <w:pPr>
              <w:rPr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Una mujer emprendedora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2356D9" w:rsidRDefault="00CC2F4E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 xml:space="preserve">A </w:t>
            </w: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fighter</w:t>
            </w:r>
            <w:proofErr w:type="spellEnd"/>
          </w:p>
        </w:tc>
        <w:tc>
          <w:tcPr>
            <w:tcW w:w="4549" w:type="dxa"/>
          </w:tcPr>
          <w:p w:rsidR="00AA6E36" w:rsidRPr="00AA6E36" w:rsidRDefault="00CC2F4E" w:rsidP="007318AF">
            <w:pPr>
              <w:rPr>
                <w:lang w:val="es-AR"/>
              </w:rPr>
            </w:pPr>
            <w:r>
              <w:rPr>
                <w:lang w:val="es-AR"/>
              </w:rPr>
              <w:t>luchadora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2356D9" w:rsidRDefault="00CC2F4E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Solidarity</w:t>
            </w:r>
            <w:proofErr w:type="spellEnd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 xml:space="preserve">, </w:t>
            </w: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helping</w:t>
            </w:r>
            <w:proofErr w:type="spellEnd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others</w:t>
            </w:r>
            <w:proofErr w:type="spellEnd"/>
          </w:p>
        </w:tc>
        <w:tc>
          <w:tcPr>
            <w:tcW w:w="4549" w:type="dxa"/>
          </w:tcPr>
          <w:p w:rsidR="00AA6E36" w:rsidRPr="00AA6E36" w:rsidRDefault="00CC2F4E" w:rsidP="007318AF">
            <w:pPr>
              <w:rPr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solidaridad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2356D9" w:rsidRDefault="002356D9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 xml:space="preserve">To </w:t>
            </w:r>
            <w:proofErr w:type="spellStart"/>
            <w:r w:rsidRPr="002356D9">
              <w:rPr>
                <w:rFonts w:ascii="Arial" w:hAnsi="Arial" w:cs="Arial"/>
                <w:sz w:val="20"/>
                <w:szCs w:val="20"/>
                <w:lang w:val="es-AR"/>
              </w:rPr>
              <w:t>appear</w:t>
            </w:r>
            <w:proofErr w:type="spellEnd"/>
          </w:p>
        </w:tc>
        <w:tc>
          <w:tcPr>
            <w:tcW w:w="4549" w:type="dxa"/>
          </w:tcPr>
          <w:p w:rsidR="00AA6E36" w:rsidRPr="00AA6E36" w:rsidRDefault="002356D9" w:rsidP="007318AF">
            <w:pPr>
              <w:rPr>
                <w:lang w:val="es-AR"/>
              </w:rPr>
            </w:pPr>
            <w:r>
              <w:rPr>
                <w:lang w:val="es-AR"/>
              </w:rPr>
              <w:t>aparecer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CC2F4E" w:rsidRPr="006773CD" w:rsidTr="007318AF">
        <w:trPr>
          <w:trHeight w:val="421"/>
        </w:trPr>
        <w:tc>
          <w:tcPr>
            <w:tcW w:w="4549" w:type="dxa"/>
          </w:tcPr>
          <w:p w:rsidR="00CC2F4E" w:rsidRPr="00AA6E36" w:rsidRDefault="00CC2F4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CC2F4E" w:rsidRPr="00AA6E36" w:rsidRDefault="00CC2F4E" w:rsidP="007318AF">
            <w:pPr>
              <w:rPr>
                <w:lang w:val="es-AR"/>
              </w:rPr>
            </w:pPr>
          </w:p>
        </w:tc>
      </w:tr>
      <w:tr w:rsidR="00CC2F4E" w:rsidRPr="006773CD" w:rsidTr="007318AF">
        <w:trPr>
          <w:trHeight w:val="421"/>
        </w:trPr>
        <w:tc>
          <w:tcPr>
            <w:tcW w:w="4549" w:type="dxa"/>
          </w:tcPr>
          <w:p w:rsidR="00CC2F4E" w:rsidRPr="00AA6E36" w:rsidRDefault="00CC2F4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CC2F4E" w:rsidRPr="00AA6E36" w:rsidRDefault="00CC2F4E" w:rsidP="007318AF">
            <w:pPr>
              <w:rPr>
                <w:lang w:val="es-AR"/>
              </w:rPr>
            </w:pPr>
          </w:p>
        </w:tc>
      </w:tr>
    </w:tbl>
    <w:p w:rsidR="00E13562" w:rsidRPr="00AA6E36" w:rsidRDefault="00E13562">
      <w:pPr>
        <w:rPr>
          <w:lang w:val="es-AR"/>
        </w:rPr>
      </w:pPr>
    </w:p>
    <w:p w:rsidR="00795514" w:rsidRPr="00AA6E36" w:rsidRDefault="00795514">
      <w:pPr>
        <w:rPr>
          <w:lang w:val="es-AR"/>
        </w:rPr>
      </w:pPr>
    </w:p>
    <w:p w:rsidR="002666F2" w:rsidRDefault="002666F2">
      <w:pPr>
        <w:rPr>
          <w:lang w:val="es-AR"/>
        </w:rPr>
      </w:pPr>
    </w:p>
    <w:p w:rsidR="00D6667D" w:rsidRDefault="00D6667D">
      <w:pPr>
        <w:rPr>
          <w:lang w:val="es-AR"/>
        </w:rPr>
      </w:pPr>
    </w:p>
    <w:p w:rsidR="00D6667D" w:rsidRDefault="00D6667D">
      <w:pPr>
        <w:rPr>
          <w:lang w:val="es-AR"/>
        </w:rPr>
      </w:pPr>
    </w:p>
    <w:p w:rsidR="00D6667D" w:rsidRDefault="00D6667D">
      <w:pPr>
        <w:rPr>
          <w:lang w:val="es-AR"/>
        </w:rPr>
      </w:pPr>
    </w:p>
    <w:p w:rsidR="00D6667D" w:rsidRDefault="00D6667D">
      <w:pPr>
        <w:rPr>
          <w:lang w:val="es-AR"/>
        </w:rPr>
      </w:pPr>
    </w:p>
    <w:p w:rsidR="00D6667D" w:rsidRDefault="00D6667D">
      <w:pPr>
        <w:rPr>
          <w:lang w:val="es-AR"/>
        </w:rPr>
      </w:pPr>
    </w:p>
    <w:p w:rsidR="00D6667D" w:rsidRDefault="00D6667D">
      <w:pPr>
        <w:rPr>
          <w:lang w:val="es-AR"/>
        </w:rPr>
      </w:pPr>
    </w:p>
    <w:p w:rsidR="00266F4B" w:rsidRDefault="00266F4B" w:rsidP="00D6667D">
      <w:pPr>
        <w:rPr>
          <w:b/>
          <w:sz w:val="28"/>
          <w:szCs w:val="28"/>
          <w:lang w:val="es-AR"/>
        </w:rPr>
      </w:pPr>
    </w:p>
    <w:p w:rsidR="002909A4" w:rsidRDefault="002909A4" w:rsidP="00D6667D">
      <w:pPr>
        <w:rPr>
          <w:b/>
          <w:sz w:val="28"/>
          <w:szCs w:val="28"/>
          <w:lang w:val="es-AR"/>
        </w:rPr>
      </w:pPr>
    </w:p>
    <w:p w:rsidR="00D6667D" w:rsidRPr="006773CD" w:rsidRDefault="00D6667D" w:rsidP="00D6667D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>
        <w:rPr>
          <w:b/>
          <w:sz w:val="28"/>
          <w:szCs w:val="28"/>
          <w:lang w:val="es-AR"/>
        </w:rPr>
        <w:t>: Volver 1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19"/>
        <w:gridCol w:w="4497"/>
      </w:tblGrid>
      <w:tr w:rsidR="00D6667D" w:rsidRPr="006773CD" w:rsidTr="00D6667D">
        <w:trPr>
          <w:trHeight w:val="421"/>
        </w:trPr>
        <w:tc>
          <w:tcPr>
            <w:tcW w:w="4519" w:type="dxa"/>
          </w:tcPr>
          <w:p w:rsidR="00D6667D" w:rsidRPr="006773CD" w:rsidRDefault="00D6667D" w:rsidP="002356D9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497" w:type="dxa"/>
          </w:tcPr>
          <w:p w:rsidR="00D6667D" w:rsidRPr="006773CD" w:rsidRDefault="00D6667D" w:rsidP="002356D9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2909A4" w:rsidRPr="006773CD" w:rsidTr="00D6667D">
        <w:trPr>
          <w:trHeight w:val="421"/>
        </w:trPr>
        <w:tc>
          <w:tcPr>
            <w:tcW w:w="4519" w:type="dxa"/>
          </w:tcPr>
          <w:p w:rsidR="002909A4" w:rsidRPr="002909A4" w:rsidRDefault="002909A4" w:rsidP="002909A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Clean</w:t>
            </w:r>
            <w:proofErr w:type="spellEnd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 xml:space="preserve"> graves</w:t>
            </w:r>
          </w:p>
        </w:tc>
        <w:tc>
          <w:tcPr>
            <w:tcW w:w="4497" w:type="dxa"/>
          </w:tcPr>
          <w:p w:rsidR="002909A4" w:rsidRPr="00D6667D" w:rsidRDefault="002909A4" w:rsidP="002909A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2909A4" w:rsidRPr="006773CD" w:rsidTr="00D6667D">
        <w:trPr>
          <w:trHeight w:val="421"/>
        </w:trPr>
        <w:tc>
          <w:tcPr>
            <w:tcW w:w="4519" w:type="dxa"/>
          </w:tcPr>
          <w:p w:rsidR="002909A4" w:rsidRPr="002909A4" w:rsidRDefault="002909A4" w:rsidP="002909A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 xml:space="preserve">To </w:t>
            </w: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bury</w:t>
            </w:r>
            <w:proofErr w:type="spellEnd"/>
          </w:p>
        </w:tc>
        <w:tc>
          <w:tcPr>
            <w:tcW w:w="4497" w:type="dxa"/>
          </w:tcPr>
          <w:p w:rsidR="002909A4" w:rsidRPr="00D6667D" w:rsidRDefault="002909A4" w:rsidP="002909A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2909A4" w:rsidRPr="006773CD" w:rsidTr="00D6667D">
        <w:trPr>
          <w:trHeight w:val="421"/>
        </w:trPr>
        <w:tc>
          <w:tcPr>
            <w:tcW w:w="4519" w:type="dxa"/>
          </w:tcPr>
          <w:p w:rsidR="002909A4" w:rsidRPr="002909A4" w:rsidRDefault="002909A4" w:rsidP="002909A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burial</w:t>
            </w:r>
            <w:proofErr w:type="spellEnd"/>
          </w:p>
        </w:tc>
        <w:tc>
          <w:tcPr>
            <w:tcW w:w="4497" w:type="dxa"/>
          </w:tcPr>
          <w:p w:rsidR="002909A4" w:rsidRPr="00D6667D" w:rsidRDefault="002909A4" w:rsidP="002909A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2909A4" w:rsidRPr="006773CD" w:rsidTr="00D6667D">
        <w:trPr>
          <w:trHeight w:val="421"/>
        </w:trPr>
        <w:tc>
          <w:tcPr>
            <w:tcW w:w="4519" w:type="dxa"/>
          </w:tcPr>
          <w:p w:rsidR="002909A4" w:rsidRPr="002909A4" w:rsidRDefault="002909A4" w:rsidP="002909A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 xml:space="preserve">To </w:t>
            </w: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take</w:t>
            </w:r>
            <w:proofErr w:type="spellEnd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care</w:t>
            </w:r>
            <w:proofErr w:type="spellEnd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 xml:space="preserve"> of</w:t>
            </w:r>
          </w:p>
        </w:tc>
        <w:tc>
          <w:tcPr>
            <w:tcW w:w="4497" w:type="dxa"/>
          </w:tcPr>
          <w:p w:rsidR="002909A4" w:rsidRPr="00D6667D" w:rsidRDefault="002909A4" w:rsidP="002909A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2909A4" w:rsidRPr="006773CD" w:rsidTr="00D6667D">
        <w:trPr>
          <w:trHeight w:val="421"/>
        </w:trPr>
        <w:tc>
          <w:tcPr>
            <w:tcW w:w="4519" w:type="dxa"/>
          </w:tcPr>
          <w:p w:rsidR="002909A4" w:rsidRPr="002909A4" w:rsidRDefault="002909A4" w:rsidP="002909A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Theme</w:t>
            </w:r>
            <w:proofErr w:type="spellEnd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4497" w:type="dxa"/>
          </w:tcPr>
          <w:p w:rsidR="002909A4" w:rsidRPr="00D6667D" w:rsidRDefault="002909A4" w:rsidP="002909A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2909A4" w:rsidRPr="006773CD" w:rsidTr="00D6667D">
        <w:trPr>
          <w:trHeight w:val="421"/>
        </w:trPr>
        <w:tc>
          <w:tcPr>
            <w:tcW w:w="4519" w:type="dxa"/>
          </w:tcPr>
          <w:p w:rsidR="002909A4" w:rsidRPr="002909A4" w:rsidRDefault="002909A4" w:rsidP="002909A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Another</w:t>
            </w:r>
            <w:proofErr w:type="spellEnd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theme</w:t>
            </w:r>
            <w:proofErr w:type="spellEnd"/>
          </w:p>
        </w:tc>
        <w:tc>
          <w:tcPr>
            <w:tcW w:w="4497" w:type="dxa"/>
          </w:tcPr>
          <w:p w:rsidR="002909A4" w:rsidRPr="00D6667D" w:rsidRDefault="002909A4" w:rsidP="002909A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2909A4" w:rsidRPr="006773CD" w:rsidTr="00D6667D">
        <w:trPr>
          <w:trHeight w:val="421"/>
        </w:trPr>
        <w:tc>
          <w:tcPr>
            <w:tcW w:w="4519" w:type="dxa"/>
          </w:tcPr>
          <w:p w:rsidR="002909A4" w:rsidRPr="002909A4" w:rsidRDefault="002909A4" w:rsidP="002909A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plot</w:t>
            </w:r>
            <w:proofErr w:type="spellEnd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takes</w:t>
            </w:r>
            <w:proofErr w:type="spellEnd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 xml:space="preserve"> place …</w:t>
            </w:r>
          </w:p>
        </w:tc>
        <w:tc>
          <w:tcPr>
            <w:tcW w:w="4497" w:type="dxa"/>
          </w:tcPr>
          <w:p w:rsidR="002909A4" w:rsidRPr="00D6667D" w:rsidRDefault="002909A4" w:rsidP="002909A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2909A4" w:rsidRPr="006773CD" w:rsidTr="00D6667D">
        <w:trPr>
          <w:trHeight w:val="421"/>
        </w:trPr>
        <w:tc>
          <w:tcPr>
            <w:tcW w:w="4519" w:type="dxa"/>
          </w:tcPr>
          <w:p w:rsidR="002909A4" w:rsidRPr="002909A4" w:rsidRDefault="002909A4" w:rsidP="002909A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main</w:t>
            </w:r>
            <w:proofErr w:type="spellEnd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character</w:t>
            </w:r>
            <w:proofErr w:type="spellEnd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is</w:t>
            </w:r>
            <w:proofErr w:type="spellEnd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Raimunda</w:t>
            </w:r>
            <w:proofErr w:type="spellEnd"/>
          </w:p>
        </w:tc>
        <w:tc>
          <w:tcPr>
            <w:tcW w:w="4497" w:type="dxa"/>
          </w:tcPr>
          <w:p w:rsidR="002909A4" w:rsidRPr="00D6667D" w:rsidRDefault="002909A4" w:rsidP="002909A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2909A4" w:rsidRPr="006773CD" w:rsidTr="00D6667D">
        <w:trPr>
          <w:trHeight w:val="421"/>
        </w:trPr>
        <w:tc>
          <w:tcPr>
            <w:tcW w:w="4519" w:type="dxa"/>
          </w:tcPr>
          <w:p w:rsidR="002909A4" w:rsidRPr="002909A4" w:rsidRDefault="002909A4" w:rsidP="002909A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Relationship</w:t>
            </w:r>
            <w:proofErr w:type="spellEnd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4497" w:type="dxa"/>
          </w:tcPr>
          <w:p w:rsidR="002909A4" w:rsidRPr="00D6667D" w:rsidRDefault="002909A4" w:rsidP="002909A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2909A4" w:rsidRPr="006773CD" w:rsidTr="00D6667D">
        <w:trPr>
          <w:trHeight w:val="421"/>
        </w:trPr>
        <w:tc>
          <w:tcPr>
            <w:tcW w:w="4519" w:type="dxa"/>
          </w:tcPr>
          <w:p w:rsidR="002909A4" w:rsidRPr="002909A4" w:rsidRDefault="002909A4" w:rsidP="002909A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freezer</w:t>
            </w:r>
            <w:proofErr w:type="spellEnd"/>
          </w:p>
        </w:tc>
        <w:tc>
          <w:tcPr>
            <w:tcW w:w="4497" w:type="dxa"/>
          </w:tcPr>
          <w:p w:rsidR="002909A4" w:rsidRPr="00D6667D" w:rsidRDefault="002909A4" w:rsidP="002909A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2909A4" w:rsidRPr="006773CD" w:rsidTr="00D6667D">
        <w:trPr>
          <w:trHeight w:val="421"/>
        </w:trPr>
        <w:tc>
          <w:tcPr>
            <w:tcW w:w="4519" w:type="dxa"/>
          </w:tcPr>
          <w:p w:rsidR="002909A4" w:rsidRPr="002909A4" w:rsidRDefault="002909A4" w:rsidP="002909A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 xml:space="preserve">To </w:t>
            </w: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shoot</w:t>
            </w:r>
            <w:proofErr w:type="spellEnd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 xml:space="preserve"> a film</w:t>
            </w:r>
          </w:p>
        </w:tc>
        <w:tc>
          <w:tcPr>
            <w:tcW w:w="4497" w:type="dxa"/>
          </w:tcPr>
          <w:p w:rsidR="002909A4" w:rsidRPr="00D6667D" w:rsidRDefault="002909A4" w:rsidP="002909A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2909A4" w:rsidRPr="006773CD" w:rsidTr="00D6667D">
        <w:trPr>
          <w:trHeight w:val="421"/>
        </w:trPr>
        <w:tc>
          <w:tcPr>
            <w:tcW w:w="4519" w:type="dxa"/>
          </w:tcPr>
          <w:p w:rsidR="002909A4" w:rsidRPr="002909A4" w:rsidRDefault="002909A4" w:rsidP="002909A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 xml:space="preserve"> film </w:t>
            </w: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crew</w:t>
            </w:r>
            <w:proofErr w:type="spellEnd"/>
          </w:p>
        </w:tc>
        <w:tc>
          <w:tcPr>
            <w:tcW w:w="4497" w:type="dxa"/>
          </w:tcPr>
          <w:p w:rsidR="002909A4" w:rsidRPr="00D6667D" w:rsidRDefault="002909A4" w:rsidP="002909A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2909A4" w:rsidRPr="006773CD" w:rsidTr="00D6667D">
        <w:trPr>
          <w:trHeight w:val="421"/>
        </w:trPr>
        <w:tc>
          <w:tcPr>
            <w:tcW w:w="4519" w:type="dxa"/>
          </w:tcPr>
          <w:p w:rsidR="002909A4" w:rsidRPr="002909A4" w:rsidRDefault="002909A4" w:rsidP="002909A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An</w:t>
            </w:r>
            <w:proofErr w:type="spellEnd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enterprising</w:t>
            </w:r>
            <w:proofErr w:type="spellEnd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woman</w:t>
            </w:r>
            <w:proofErr w:type="spellEnd"/>
          </w:p>
        </w:tc>
        <w:tc>
          <w:tcPr>
            <w:tcW w:w="4497" w:type="dxa"/>
          </w:tcPr>
          <w:p w:rsidR="002909A4" w:rsidRPr="00D6667D" w:rsidRDefault="002909A4" w:rsidP="002909A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2909A4" w:rsidRPr="006773CD" w:rsidTr="00D6667D">
        <w:trPr>
          <w:trHeight w:val="421"/>
        </w:trPr>
        <w:tc>
          <w:tcPr>
            <w:tcW w:w="4519" w:type="dxa"/>
          </w:tcPr>
          <w:p w:rsidR="002909A4" w:rsidRPr="002909A4" w:rsidRDefault="002909A4" w:rsidP="002909A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 xml:space="preserve">A </w:t>
            </w: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fighter</w:t>
            </w:r>
            <w:proofErr w:type="spellEnd"/>
          </w:p>
        </w:tc>
        <w:tc>
          <w:tcPr>
            <w:tcW w:w="4497" w:type="dxa"/>
          </w:tcPr>
          <w:p w:rsidR="002909A4" w:rsidRPr="00D6667D" w:rsidRDefault="002909A4" w:rsidP="002909A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2909A4" w:rsidRPr="006773CD" w:rsidTr="00D6667D">
        <w:trPr>
          <w:trHeight w:val="421"/>
        </w:trPr>
        <w:tc>
          <w:tcPr>
            <w:tcW w:w="4519" w:type="dxa"/>
          </w:tcPr>
          <w:p w:rsidR="002909A4" w:rsidRPr="002909A4" w:rsidRDefault="002909A4" w:rsidP="002909A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Solidarity</w:t>
            </w:r>
            <w:proofErr w:type="spellEnd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 xml:space="preserve">, </w:t>
            </w: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helping</w:t>
            </w:r>
            <w:proofErr w:type="spellEnd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others</w:t>
            </w:r>
            <w:proofErr w:type="spellEnd"/>
          </w:p>
        </w:tc>
        <w:tc>
          <w:tcPr>
            <w:tcW w:w="4497" w:type="dxa"/>
          </w:tcPr>
          <w:p w:rsidR="002909A4" w:rsidRPr="00D6667D" w:rsidRDefault="002909A4" w:rsidP="002909A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2909A4" w:rsidRPr="006773CD" w:rsidTr="00D6667D">
        <w:trPr>
          <w:trHeight w:val="421"/>
        </w:trPr>
        <w:tc>
          <w:tcPr>
            <w:tcW w:w="4519" w:type="dxa"/>
          </w:tcPr>
          <w:p w:rsidR="002909A4" w:rsidRPr="002909A4" w:rsidRDefault="002909A4" w:rsidP="002909A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 xml:space="preserve">To </w:t>
            </w:r>
            <w:proofErr w:type="spellStart"/>
            <w:r w:rsidRPr="002909A4">
              <w:rPr>
                <w:rFonts w:ascii="Arial" w:hAnsi="Arial" w:cs="Arial"/>
                <w:sz w:val="20"/>
                <w:szCs w:val="20"/>
                <w:lang w:val="es-AR"/>
              </w:rPr>
              <w:t>appear</w:t>
            </w:r>
            <w:proofErr w:type="spellEnd"/>
          </w:p>
        </w:tc>
        <w:tc>
          <w:tcPr>
            <w:tcW w:w="4497" w:type="dxa"/>
          </w:tcPr>
          <w:p w:rsidR="002909A4" w:rsidRPr="00AA6E36" w:rsidRDefault="002909A4" w:rsidP="002909A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2909A4" w:rsidRPr="006773CD" w:rsidTr="00D6667D">
        <w:trPr>
          <w:trHeight w:val="421"/>
        </w:trPr>
        <w:tc>
          <w:tcPr>
            <w:tcW w:w="4519" w:type="dxa"/>
          </w:tcPr>
          <w:p w:rsidR="002909A4" w:rsidRPr="00AA6E36" w:rsidRDefault="002909A4" w:rsidP="002909A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497" w:type="dxa"/>
          </w:tcPr>
          <w:p w:rsidR="002909A4" w:rsidRPr="00AA6E36" w:rsidRDefault="002909A4" w:rsidP="002909A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2909A4" w:rsidRPr="006773CD" w:rsidTr="00D6667D">
        <w:trPr>
          <w:trHeight w:val="421"/>
        </w:trPr>
        <w:tc>
          <w:tcPr>
            <w:tcW w:w="4519" w:type="dxa"/>
          </w:tcPr>
          <w:p w:rsidR="002909A4" w:rsidRPr="00AA6E36" w:rsidRDefault="002909A4" w:rsidP="002909A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497" w:type="dxa"/>
          </w:tcPr>
          <w:p w:rsidR="002909A4" w:rsidRPr="00AA6E36" w:rsidRDefault="002909A4" w:rsidP="002909A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2909A4" w:rsidRPr="006773CD" w:rsidTr="00D6667D">
        <w:trPr>
          <w:trHeight w:val="421"/>
        </w:trPr>
        <w:tc>
          <w:tcPr>
            <w:tcW w:w="4519" w:type="dxa"/>
          </w:tcPr>
          <w:p w:rsidR="002909A4" w:rsidRPr="00AA6E36" w:rsidRDefault="002909A4" w:rsidP="002909A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bookmarkStart w:id="0" w:name="_GoBack"/>
            <w:bookmarkEnd w:id="0"/>
          </w:p>
        </w:tc>
        <w:tc>
          <w:tcPr>
            <w:tcW w:w="4497" w:type="dxa"/>
          </w:tcPr>
          <w:p w:rsidR="002909A4" w:rsidRPr="00AA6E36" w:rsidRDefault="002909A4" w:rsidP="002909A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2909A4" w:rsidRPr="006773CD" w:rsidTr="00D6667D">
        <w:trPr>
          <w:trHeight w:val="421"/>
        </w:trPr>
        <w:tc>
          <w:tcPr>
            <w:tcW w:w="4519" w:type="dxa"/>
          </w:tcPr>
          <w:p w:rsidR="002909A4" w:rsidRPr="00AA6E36" w:rsidRDefault="002909A4" w:rsidP="002909A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497" w:type="dxa"/>
          </w:tcPr>
          <w:p w:rsidR="002909A4" w:rsidRPr="00AA6E36" w:rsidRDefault="002909A4" w:rsidP="002909A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</w:tbl>
    <w:p w:rsidR="00D6667D" w:rsidRPr="00AA6E36" w:rsidRDefault="00D6667D">
      <w:pPr>
        <w:rPr>
          <w:lang w:val="es-AR"/>
        </w:rPr>
      </w:pPr>
    </w:p>
    <w:sectPr w:rsidR="00D6667D" w:rsidRPr="00AA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5F36"/>
    <w:multiLevelType w:val="hybridMultilevel"/>
    <w:tmpl w:val="0E5C5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215CE"/>
    <w:multiLevelType w:val="hybridMultilevel"/>
    <w:tmpl w:val="43125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F2F96"/>
    <w:multiLevelType w:val="hybridMultilevel"/>
    <w:tmpl w:val="58A2B2B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C31B7"/>
    <w:multiLevelType w:val="hybridMultilevel"/>
    <w:tmpl w:val="0BC873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C4223"/>
    <w:multiLevelType w:val="hybridMultilevel"/>
    <w:tmpl w:val="0E5C54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70344"/>
    <w:rsid w:val="001656BD"/>
    <w:rsid w:val="001932EA"/>
    <w:rsid w:val="001D591B"/>
    <w:rsid w:val="002356D9"/>
    <w:rsid w:val="00245F15"/>
    <w:rsid w:val="002666F2"/>
    <w:rsid w:val="00266F4B"/>
    <w:rsid w:val="00277279"/>
    <w:rsid w:val="002909A4"/>
    <w:rsid w:val="002D6C98"/>
    <w:rsid w:val="002F7B95"/>
    <w:rsid w:val="003304DF"/>
    <w:rsid w:val="003B1971"/>
    <w:rsid w:val="003D27B2"/>
    <w:rsid w:val="003E2237"/>
    <w:rsid w:val="00415925"/>
    <w:rsid w:val="00421134"/>
    <w:rsid w:val="005010AA"/>
    <w:rsid w:val="00526453"/>
    <w:rsid w:val="0054404F"/>
    <w:rsid w:val="00562D1A"/>
    <w:rsid w:val="005C30C0"/>
    <w:rsid w:val="005D4242"/>
    <w:rsid w:val="0067087D"/>
    <w:rsid w:val="006773CD"/>
    <w:rsid w:val="006A5179"/>
    <w:rsid w:val="007318AF"/>
    <w:rsid w:val="00753F44"/>
    <w:rsid w:val="007540F7"/>
    <w:rsid w:val="00762E70"/>
    <w:rsid w:val="00795514"/>
    <w:rsid w:val="007A13AB"/>
    <w:rsid w:val="007A5856"/>
    <w:rsid w:val="007D3298"/>
    <w:rsid w:val="008A1229"/>
    <w:rsid w:val="008B7135"/>
    <w:rsid w:val="008D7E00"/>
    <w:rsid w:val="009060AD"/>
    <w:rsid w:val="00965CF8"/>
    <w:rsid w:val="00981473"/>
    <w:rsid w:val="00986456"/>
    <w:rsid w:val="00A845DB"/>
    <w:rsid w:val="00A84B35"/>
    <w:rsid w:val="00AA6E36"/>
    <w:rsid w:val="00B37737"/>
    <w:rsid w:val="00B50D72"/>
    <w:rsid w:val="00B61A45"/>
    <w:rsid w:val="00B8605E"/>
    <w:rsid w:val="00BD3947"/>
    <w:rsid w:val="00BE36FA"/>
    <w:rsid w:val="00C143D2"/>
    <w:rsid w:val="00C65F6F"/>
    <w:rsid w:val="00C8231E"/>
    <w:rsid w:val="00C905B5"/>
    <w:rsid w:val="00CB6499"/>
    <w:rsid w:val="00CC2F4E"/>
    <w:rsid w:val="00CE2E0D"/>
    <w:rsid w:val="00D06E7D"/>
    <w:rsid w:val="00D34AAA"/>
    <w:rsid w:val="00D50AA0"/>
    <w:rsid w:val="00D6236A"/>
    <w:rsid w:val="00D6667D"/>
    <w:rsid w:val="00D717D1"/>
    <w:rsid w:val="00D770D8"/>
    <w:rsid w:val="00D86D7A"/>
    <w:rsid w:val="00D911DA"/>
    <w:rsid w:val="00DA650B"/>
    <w:rsid w:val="00DA6BBD"/>
    <w:rsid w:val="00DD1919"/>
    <w:rsid w:val="00E06779"/>
    <w:rsid w:val="00E13562"/>
    <w:rsid w:val="00E1376C"/>
    <w:rsid w:val="00E17F03"/>
    <w:rsid w:val="00E44B17"/>
    <w:rsid w:val="00E5533F"/>
    <w:rsid w:val="00F455AC"/>
    <w:rsid w:val="00F7697B"/>
    <w:rsid w:val="00F81797"/>
    <w:rsid w:val="00F84577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F1EEC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2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552B5035</Template>
  <TotalTime>20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7</cp:revision>
  <cp:lastPrinted>2019-11-05T09:31:00Z</cp:lastPrinted>
  <dcterms:created xsi:type="dcterms:W3CDTF">2019-11-05T09:06:00Z</dcterms:created>
  <dcterms:modified xsi:type="dcterms:W3CDTF">2019-11-05T09:31:00Z</dcterms:modified>
</cp:coreProperties>
</file>