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13" w:rsidRDefault="00415739" w:rsidP="00415739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</w:rPr>
      </w:pPr>
      <w:bookmarkStart w:id="0" w:name="_GoBack"/>
      <w:bookmarkEnd w:id="0"/>
      <w:proofErr w:type="spellStart"/>
      <w:r>
        <w:rPr>
          <w:rFonts w:ascii="CenturyGothic-Bold" w:hAnsi="CenturyGothic-Bold" w:cs="CenturyGothic-Bold"/>
          <w:b/>
          <w:bCs/>
          <w:sz w:val="44"/>
          <w:szCs w:val="44"/>
        </w:rPr>
        <w:t>Español</w:t>
      </w:r>
      <w:proofErr w:type="spellEnd"/>
      <w:r>
        <w:rPr>
          <w:rFonts w:ascii="CenturyGothic-Bold" w:hAnsi="CenturyGothic-Bold" w:cs="CenturyGothic-Bold"/>
          <w:b/>
          <w:bCs/>
          <w:sz w:val="44"/>
          <w:szCs w:val="44"/>
        </w:rPr>
        <w:t xml:space="preserve">: Plan para </w:t>
      </w:r>
      <w:proofErr w:type="gramStart"/>
      <w:r>
        <w:rPr>
          <w:rFonts w:ascii="CenturyGothic-Bold" w:hAnsi="CenturyGothic-Bold" w:cs="CenturyGothic-Bold"/>
          <w:b/>
          <w:bCs/>
          <w:sz w:val="44"/>
          <w:szCs w:val="44"/>
        </w:rPr>
        <w:t>un</w:t>
      </w:r>
      <w:proofErr w:type="gramEnd"/>
      <w:r>
        <w:rPr>
          <w:rFonts w:ascii="CenturyGothic-Bold" w:hAnsi="CenturyGothic-Bold" w:cs="CenturyGothic-Bold"/>
          <w:b/>
          <w:bCs/>
          <w:sz w:val="44"/>
          <w:szCs w:val="44"/>
        </w:rPr>
        <w:t xml:space="preserve"> </w:t>
      </w:r>
      <w:proofErr w:type="spellStart"/>
      <w:r>
        <w:rPr>
          <w:rFonts w:ascii="CenturyGothic-Bold" w:hAnsi="CenturyGothic-Bold" w:cs="CenturyGothic-Bold"/>
          <w:b/>
          <w:bCs/>
          <w:sz w:val="44"/>
          <w:szCs w:val="44"/>
        </w:rPr>
        <w:t>ensayo</w:t>
      </w:r>
      <w:proofErr w:type="spellEnd"/>
    </w:p>
    <w:p w:rsidR="00540B13" w:rsidRDefault="00540B13" w:rsidP="00415739">
      <w:pPr>
        <w:autoSpaceDE w:val="0"/>
        <w:autoSpaceDN w:val="0"/>
        <w:adjustRightInd w:val="0"/>
        <w:spacing w:after="0" w:line="360" w:lineRule="auto"/>
        <w:rPr>
          <w:rFonts w:ascii="CenturyGothic-Bold" w:hAnsi="CenturyGothic-Bold" w:cs="CenturyGothic-Bold"/>
          <w:b/>
          <w:bCs/>
        </w:rPr>
      </w:pPr>
    </w:p>
    <w:p w:rsidR="00540B13" w:rsidRDefault="00540B13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-Bold" w:hAnsi="CenturyGothic-Bold" w:cs="CenturyGothic-Bold"/>
          <w:b/>
          <w:bCs/>
        </w:rPr>
        <w:t xml:space="preserve">Point </w:t>
      </w:r>
      <w:r>
        <w:rPr>
          <w:rFonts w:ascii="CenturyGothic-Bold" w:hAnsi="CenturyGothic-Bold" w:cs="CenturyGothic-Bold"/>
          <w:b/>
          <w:bCs/>
        </w:rPr>
        <w:tab/>
        <w:t xml:space="preserve">  </w:t>
      </w:r>
      <w:r w:rsidR="00415739">
        <w:rPr>
          <w:rFonts w:ascii="CenturyGothic-Bold" w:hAnsi="CenturyGothic-Bold" w:cs="CenturyGothic-Bold"/>
          <w:b/>
          <w:bCs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This is where you outline your point.</w:t>
      </w:r>
    </w:p>
    <w:p w:rsidR="00540B13" w:rsidRPr="00540B13" w:rsidRDefault="00540B13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="00415739">
        <w:rPr>
          <w:rFonts w:ascii="Webdings" w:hAnsi="Webdings" w:cs="Webdings"/>
          <w:sz w:val="20"/>
          <w:szCs w:val="20"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Pr="00540B13">
        <w:rPr>
          <w:rFonts w:ascii="CenturyGothic" w:hAnsi="CenturyGothic" w:cs="CenturyGothic"/>
          <w:sz w:val="20"/>
          <w:szCs w:val="20"/>
        </w:rPr>
        <w:t>Start off with a signpost (</w:t>
      </w:r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primero, </w:t>
      </w:r>
      <w:proofErr w:type="spellStart"/>
      <w:r w:rsidRPr="00540B13">
        <w:rPr>
          <w:rFonts w:ascii="ThrowMyHandsUpintheAir" w:hAnsi="ThrowMyHandsUpintheAir" w:cs="ThrowMyHandsUpintheAir"/>
          <w:sz w:val="20"/>
          <w:szCs w:val="20"/>
        </w:rPr>
        <w:t>otro</w:t>
      </w:r>
      <w:proofErr w:type="spellEnd"/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 </w:t>
      </w:r>
      <w:proofErr w:type="spellStart"/>
      <w:r w:rsidRPr="00540B13">
        <w:rPr>
          <w:rFonts w:ascii="ThrowMyHandsUpintheAir" w:hAnsi="ThrowMyHandsUpintheAir" w:cs="ThrowMyHandsUpintheAir"/>
          <w:sz w:val="20"/>
          <w:szCs w:val="20"/>
        </w:rPr>
        <w:t>problema</w:t>
      </w:r>
      <w:proofErr w:type="spellEnd"/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 </w:t>
      </w:r>
      <w:proofErr w:type="spellStart"/>
      <w:r w:rsidRPr="00540B13">
        <w:rPr>
          <w:rFonts w:ascii="ThrowMyHandsUpintheAir" w:hAnsi="ThrowMyHandsUpintheAir" w:cs="ThrowMyHandsUpintheAir"/>
          <w:sz w:val="20"/>
          <w:szCs w:val="20"/>
        </w:rPr>
        <w:t>es</w:t>
      </w:r>
      <w:proofErr w:type="spellEnd"/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 </w:t>
      </w:r>
      <w:r w:rsidRPr="00540B13">
        <w:rPr>
          <w:rFonts w:ascii="CenturyGothic" w:hAnsi="CenturyGothic" w:cs="CenturyGothic"/>
          <w:sz w:val="20"/>
          <w:szCs w:val="20"/>
        </w:rPr>
        <w:t>… etc.).</w:t>
      </w:r>
    </w:p>
    <w:p w:rsidR="00540B13" w:rsidRDefault="00540B13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="00415739">
        <w:rPr>
          <w:rFonts w:ascii="Webdings" w:hAnsi="Webdings" w:cs="Webdings"/>
          <w:sz w:val="20"/>
          <w:szCs w:val="20"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Ensure that your point is relevant to the question!</w:t>
      </w:r>
    </w:p>
    <w:p w:rsidR="00415739" w:rsidRDefault="00415739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</w:p>
    <w:p w:rsidR="00540B13" w:rsidRDefault="00540B13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-Bold" w:hAnsi="CenturyGothic-Bold" w:cs="CenturyGothic-Bold"/>
          <w:b/>
          <w:bCs/>
        </w:rPr>
        <w:t>Example</w:t>
      </w:r>
      <w:r w:rsidR="00415739">
        <w:rPr>
          <w:rFonts w:ascii="CenturyGothic-Bold" w:hAnsi="CenturyGothic-Bold" w:cs="CenturyGothic-Bold"/>
          <w:b/>
          <w:bCs/>
        </w:rPr>
        <w:t xml:space="preserve"> </w:t>
      </w:r>
      <w:r w:rsidR="00415739">
        <w:rPr>
          <w:rFonts w:ascii="CenturyGothic-Bold" w:hAnsi="CenturyGothic-Bold" w:cs="CenturyGothic-Bold"/>
          <w:b/>
          <w:bCs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Use an example to illustrate your point.</w:t>
      </w:r>
    </w:p>
    <w:p w:rsidR="00540B13" w:rsidRDefault="00540B13" w:rsidP="00B84406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 w:rsidR="00415739"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="00415739">
        <w:rPr>
          <w:rFonts w:ascii="Webdings" w:hAnsi="Webdings" w:cs="Webdings"/>
          <w:sz w:val="20"/>
          <w:szCs w:val="20"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 xml:space="preserve">Add some comment about how </w:t>
      </w:r>
      <w:r w:rsidR="00B84406">
        <w:rPr>
          <w:rFonts w:ascii="CenturyGothic" w:hAnsi="CenturyGothic" w:cs="CenturyGothic"/>
          <w:sz w:val="20"/>
          <w:szCs w:val="20"/>
        </w:rPr>
        <w:t>the spectators might have</w:t>
      </w:r>
      <w:r>
        <w:rPr>
          <w:rFonts w:ascii="CenturyGothic" w:hAnsi="CenturyGothic" w:cs="CenturyGothic"/>
          <w:sz w:val="20"/>
          <w:szCs w:val="20"/>
        </w:rPr>
        <w:t xml:space="preserve"> felt/</w:t>
      </w:r>
      <w:r w:rsidR="00B84406">
        <w:rPr>
          <w:rFonts w:ascii="CenturyGothic" w:hAnsi="CenturyGothic" w:cs="CenturyGothic"/>
          <w:sz w:val="20"/>
          <w:szCs w:val="20"/>
        </w:rPr>
        <w:t xml:space="preserve"> </w:t>
      </w:r>
      <w:r>
        <w:rPr>
          <w:rFonts w:ascii="CenturyGothic" w:hAnsi="CenturyGothic" w:cs="CenturyGothic"/>
          <w:sz w:val="20"/>
          <w:szCs w:val="20"/>
        </w:rPr>
        <w:t>the consequences of the example you give.</w:t>
      </w:r>
    </w:p>
    <w:p w:rsidR="00415739" w:rsidRDefault="00415739" w:rsidP="00415739">
      <w:pPr>
        <w:autoSpaceDE w:val="0"/>
        <w:autoSpaceDN w:val="0"/>
        <w:adjustRightInd w:val="0"/>
        <w:spacing w:after="0" w:line="360" w:lineRule="auto"/>
        <w:ind w:left="720"/>
        <w:rPr>
          <w:rFonts w:ascii="CenturyGothic" w:hAnsi="CenturyGothic" w:cs="CenturyGothic"/>
          <w:sz w:val="20"/>
          <w:szCs w:val="20"/>
        </w:rPr>
      </w:pPr>
    </w:p>
    <w:p w:rsidR="00540B13" w:rsidRDefault="00540B13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-Bold" w:hAnsi="CenturyGothic-Bold" w:cs="CenturyGothic-Bold"/>
          <w:b/>
          <w:bCs/>
        </w:rPr>
        <w:t xml:space="preserve">Explain  </w:t>
      </w:r>
      <w:r w:rsidR="00415739">
        <w:rPr>
          <w:rFonts w:ascii="CenturyGothic-Bold" w:hAnsi="CenturyGothic-Bold" w:cs="CenturyGothic-Bold"/>
          <w:b/>
          <w:bCs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This is the hardest part which you need to think about the most.</w:t>
      </w:r>
    </w:p>
    <w:p w:rsidR="00540B13" w:rsidRDefault="00540B13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="00415739">
        <w:rPr>
          <w:rFonts w:ascii="Webdings" w:hAnsi="Webdings" w:cs="Webdings"/>
          <w:sz w:val="20"/>
          <w:szCs w:val="20"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You need a comment which brings the point and the quote</w:t>
      </w:r>
      <w:r w:rsidR="00B84406">
        <w:rPr>
          <w:rFonts w:ascii="CenturyGothic" w:hAnsi="CenturyGothic" w:cs="CenturyGothic"/>
          <w:sz w:val="20"/>
          <w:szCs w:val="20"/>
        </w:rPr>
        <w:t>/ question</w:t>
      </w:r>
      <w:r>
        <w:rPr>
          <w:rFonts w:ascii="CenturyGothic" w:hAnsi="CenturyGothic" w:cs="CenturyGothic"/>
          <w:sz w:val="20"/>
          <w:szCs w:val="20"/>
        </w:rPr>
        <w:t xml:space="preserve"> together.</w:t>
      </w:r>
    </w:p>
    <w:p w:rsidR="00F52956" w:rsidRDefault="00540B13" w:rsidP="00415739">
      <w:pPr>
        <w:spacing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="00415739">
        <w:rPr>
          <w:rFonts w:ascii="Webdings" w:hAnsi="Webdings" w:cs="Webdings"/>
          <w:sz w:val="20"/>
          <w:szCs w:val="20"/>
        </w:rPr>
        <w:tab/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This is often going to be some personal judgement on the point.</w:t>
      </w:r>
    </w:p>
    <w:p w:rsidR="009F736B" w:rsidRDefault="009F736B" w:rsidP="00415739">
      <w:pPr>
        <w:autoSpaceDE w:val="0"/>
        <w:autoSpaceDN w:val="0"/>
        <w:adjustRightInd w:val="0"/>
        <w:spacing w:after="0" w:line="360" w:lineRule="auto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/>
          <w:bCs/>
        </w:rPr>
        <w:t>Checklist. Before submitting your essay ask yourself have you …</w:t>
      </w:r>
    </w:p>
    <w:p w:rsidR="009F736B" w:rsidRDefault="009F736B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included an introduction (essay question rephrased)?</w:t>
      </w:r>
    </w:p>
    <w:p w:rsidR="009F736B" w:rsidRDefault="009F736B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 xml:space="preserve">planned (using </w:t>
      </w:r>
      <w:r>
        <w:rPr>
          <w:rFonts w:ascii="CenturyGothic-Bold" w:hAnsi="CenturyGothic-Bold" w:cs="CenturyGothic-Bold"/>
          <w:b/>
          <w:bCs/>
        </w:rPr>
        <w:t>P</w:t>
      </w:r>
      <w:r>
        <w:rPr>
          <w:rFonts w:ascii="CenturyGothic" w:hAnsi="CenturyGothic" w:cs="CenturyGothic"/>
        </w:rPr>
        <w:t xml:space="preserve">oint </w:t>
      </w:r>
      <w:r>
        <w:rPr>
          <w:rFonts w:ascii="CenturyGothic-Bold" w:hAnsi="CenturyGothic-Bold" w:cs="CenturyGothic-Bold"/>
          <w:b/>
          <w:bCs/>
        </w:rPr>
        <w:t>E</w:t>
      </w:r>
      <w:r>
        <w:rPr>
          <w:rFonts w:ascii="CenturyGothic" w:hAnsi="CenturyGothic" w:cs="CenturyGothic"/>
        </w:rPr>
        <w:t xml:space="preserve">xample </w:t>
      </w:r>
      <w:r>
        <w:rPr>
          <w:rFonts w:ascii="CenturyGothic-Bold" w:hAnsi="CenturyGothic-Bold" w:cs="CenturyGothic-Bold"/>
          <w:b/>
          <w:bCs/>
        </w:rPr>
        <w:t>E</w:t>
      </w:r>
      <w:r>
        <w:rPr>
          <w:rFonts w:ascii="CenturyGothic" w:hAnsi="CenturyGothic" w:cs="CenturyGothic"/>
        </w:rPr>
        <w:t>xplanation) at least three relevant points?</w:t>
      </w:r>
    </w:p>
    <w:p w:rsidR="009F736B" w:rsidRDefault="009F736B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 xml:space="preserve">included </w:t>
      </w:r>
      <w:r w:rsidR="009E65EE">
        <w:rPr>
          <w:rFonts w:ascii="CenturyGothic" w:hAnsi="CenturyGothic" w:cs="CenturyGothic"/>
        </w:rPr>
        <w:t xml:space="preserve">a </w:t>
      </w:r>
      <w:r>
        <w:rPr>
          <w:rFonts w:ascii="CenturyGothic" w:hAnsi="CenturyGothic" w:cs="CenturyGothic"/>
        </w:rPr>
        <w:t xml:space="preserve">personal </w:t>
      </w:r>
      <w:r w:rsidR="009E65EE">
        <w:rPr>
          <w:rFonts w:ascii="CenturyGothic" w:hAnsi="CenturyGothic" w:cs="CenturyGothic"/>
        </w:rPr>
        <w:t>reaction/opinion</w:t>
      </w:r>
      <w:r>
        <w:rPr>
          <w:rFonts w:ascii="CenturyGothic" w:hAnsi="CenturyGothic" w:cs="CenturyGothic"/>
        </w:rPr>
        <w:t xml:space="preserve"> to back up </w:t>
      </w:r>
      <w:r w:rsidR="009E65EE">
        <w:rPr>
          <w:rFonts w:ascii="CenturyGothic" w:hAnsi="CenturyGothic" w:cs="CenturyGothic"/>
        </w:rPr>
        <w:t xml:space="preserve">some of </w:t>
      </w:r>
      <w:r>
        <w:rPr>
          <w:rFonts w:ascii="CenturyGothic" w:hAnsi="CenturyGothic" w:cs="CenturyGothic"/>
        </w:rPr>
        <w:t>the points you have made?</w:t>
      </w:r>
    </w:p>
    <w:p w:rsidR="009F736B" w:rsidRDefault="009F736B" w:rsidP="00415739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included a range of grammatical structures (tenses, passive, impersonal SE)?</w:t>
      </w:r>
    </w:p>
    <w:p w:rsidR="009F736B" w:rsidRDefault="009F736B" w:rsidP="00415739">
      <w:pPr>
        <w:spacing w:after="0" w:line="36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used a range of higher-level vocabulary and phrases (not GCSE vocabulary)?</w:t>
      </w:r>
    </w:p>
    <w:p w:rsidR="009F736B" w:rsidRDefault="009F736B" w:rsidP="00415739">
      <w:pPr>
        <w:spacing w:after="0" w:line="36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added a conclusion which brings your essay to a close, referring back to the question?</w:t>
      </w:r>
    </w:p>
    <w:p w:rsidR="00415739" w:rsidRDefault="00415739" w:rsidP="00415739">
      <w:pPr>
        <w:spacing w:after="0" w:line="360" w:lineRule="auto"/>
        <w:rPr>
          <w:rFonts w:ascii="CenturyGothic" w:hAnsi="CenturyGothic" w:cs="Century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15739" w:rsidTr="00510C8F">
        <w:tc>
          <w:tcPr>
            <w:tcW w:w="9016" w:type="dxa"/>
            <w:gridSpan w:val="2"/>
          </w:tcPr>
          <w:p w:rsidR="00415739" w:rsidRDefault="00415739" w:rsidP="009F736B">
            <w:r w:rsidRPr="00415739">
              <w:rPr>
                <w:rFonts w:ascii="CenturyGothic" w:hAnsi="CenturyGothic" w:cs="CenturyGothic"/>
                <w:b/>
              </w:rPr>
              <w:t>Introduction:</w:t>
            </w:r>
            <w:r>
              <w:t xml:space="preserve"> Refer to question</w:t>
            </w:r>
          </w:p>
          <w:p w:rsidR="00415739" w:rsidRDefault="00415739" w:rsidP="009F736B"/>
          <w:p w:rsidR="00415739" w:rsidRDefault="00415739" w:rsidP="009F736B"/>
          <w:p w:rsidR="00415739" w:rsidRDefault="00415739" w:rsidP="009F736B"/>
        </w:tc>
      </w:tr>
      <w:tr w:rsidR="00415739" w:rsidTr="00392A7A">
        <w:tc>
          <w:tcPr>
            <w:tcW w:w="9016" w:type="dxa"/>
            <w:gridSpan w:val="2"/>
          </w:tcPr>
          <w:p w:rsidR="00415739" w:rsidRDefault="00415739" w:rsidP="009F736B">
            <w:r>
              <w:rPr>
                <w:rFonts w:ascii="CenturyGothic" w:hAnsi="CenturyGothic" w:cs="CenturyGothic"/>
              </w:rPr>
              <w:t>Point 1</w:t>
            </w:r>
          </w:p>
        </w:tc>
      </w:tr>
      <w:tr w:rsidR="009472AA" w:rsidTr="00415739">
        <w:tc>
          <w:tcPr>
            <w:tcW w:w="1696" w:type="dxa"/>
          </w:tcPr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P</w:t>
            </w:r>
            <w:r>
              <w:rPr>
                <w:rFonts w:ascii="CenturyGothic" w:hAnsi="CenturyGothic" w:cs="CenturyGothic"/>
              </w:rPr>
              <w:t>oint</w:t>
            </w:r>
          </w:p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xample</w:t>
            </w:r>
          </w:p>
          <w:p w:rsidR="009472AA" w:rsidRDefault="009472AA" w:rsidP="009472AA"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xplanation</w:t>
            </w:r>
          </w:p>
          <w:p w:rsidR="009472AA" w:rsidRDefault="009472AA" w:rsidP="009F736B"/>
        </w:tc>
        <w:tc>
          <w:tcPr>
            <w:tcW w:w="7320" w:type="dxa"/>
          </w:tcPr>
          <w:p w:rsidR="009472AA" w:rsidRDefault="009472AA" w:rsidP="009F736B"/>
        </w:tc>
      </w:tr>
      <w:tr w:rsidR="00415739" w:rsidTr="00110C59">
        <w:tc>
          <w:tcPr>
            <w:tcW w:w="9016" w:type="dxa"/>
            <w:gridSpan w:val="2"/>
          </w:tcPr>
          <w:p w:rsidR="00415739" w:rsidRDefault="00415739" w:rsidP="009F736B">
            <w:r>
              <w:rPr>
                <w:rFonts w:ascii="CenturyGothic" w:hAnsi="CenturyGothic" w:cs="CenturyGothic"/>
              </w:rPr>
              <w:t>Point 2:</w:t>
            </w:r>
          </w:p>
        </w:tc>
      </w:tr>
      <w:tr w:rsidR="009472AA" w:rsidTr="00415739">
        <w:tc>
          <w:tcPr>
            <w:tcW w:w="1696" w:type="dxa"/>
          </w:tcPr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P</w:t>
            </w:r>
            <w:r>
              <w:rPr>
                <w:rFonts w:ascii="CenturyGothic" w:hAnsi="CenturyGothic" w:cs="CenturyGothic"/>
              </w:rPr>
              <w:t>oint</w:t>
            </w:r>
          </w:p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xample</w:t>
            </w:r>
          </w:p>
          <w:p w:rsidR="009472AA" w:rsidRDefault="009472AA" w:rsidP="009472AA"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xplanation</w:t>
            </w:r>
          </w:p>
          <w:p w:rsidR="009472AA" w:rsidRDefault="009472AA" w:rsidP="009F736B"/>
        </w:tc>
        <w:tc>
          <w:tcPr>
            <w:tcW w:w="7320" w:type="dxa"/>
          </w:tcPr>
          <w:p w:rsidR="009472AA" w:rsidRDefault="009472AA" w:rsidP="009F736B"/>
        </w:tc>
      </w:tr>
      <w:tr w:rsidR="00415739" w:rsidTr="00F255D0">
        <w:tc>
          <w:tcPr>
            <w:tcW w:w="9016" w:type="dxa"/>
            <w:gridSpan w:val="2"/>
          </w:tcPr>
          <w:p w:rsidR="00415739" w:rsidRDefault="00415739" w:rsidP="009F736B">
            <w:r>
              <w:rPr>
                <w:rFonts w:ascii="CenturyGothic" w:hAnsi="CenturyGothic" w:cs="CenturyGothic"/>
              </w:rPr>
              <w:t>Point 3:</w:t>
            </w:r>
          </w:p>
        </w:tc>
      </w:tr>
      <w:tr w:rsidR="009472AA" w:rsidTr="00415739">
        <w:tc>
          <w:tcPr>
            <w:tcW w:w="1696" w:type="dxa"/>
          </w:tcPr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P</w:t>
            </w:r>
            <w:r>
              <w:rPr>
                <w:rFonts w:ascii="CenturyGothic" w:hAnsi="CenturyGothic" w:cs="CenturyGothic"/>
              </w:rPr>
              <w:t>oint</w:t>
            </w:r>
          </w:p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xample</w:t>
            </w:r>
          </w:p>
          <w:p w:rsidR="009472AA" w:rsidRDefault="009472AA" w:rsidP="009472AA"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xplanation</w:t>
            </w:r>
          </w:p>
          <w:p w:rsidR="009472AA" w:rsidRDefault="009472AA" w:rsidP="009F736B"/>
        </w:tc>
        <w:tc>
          <w:tcPr>
            <w:tcW w:w="7320" w:type="dxa"/>
          </w:tcPr>
          <w:p w:rsidR="009472AA" w:rsidRDefault="009472AA" w:rsidP="009F736B"/>
        </w:tc>
      </w:tr>
      <w:tr w:rsidR="00415739" w:rsidTr="00457C95">
        <w:tc>
          <w:tcPr>
            <w:tcW w:w="9016" w:type="dxa"/>
            <w:gridSpan w:val="2"/>
          </w:tcPr>
          <w:p w:rsidR="00415739" w:rsidRDefault="00415739" w:rsidP="009F736B">
            <w:r w:rsidRPr="00415739">
              <w:rPr>
                <w:rFonts w:ascii="CenturyGothic" w:hAnsi="CenturyGothic" w:cs="CenturyGothic"/>
                <w:b/>
              </w:rPr>
              <w:t>Conclusion:</w:t>
            </w:r>
            <w:r>
              <w:t xml:space="preserve"> Refer back to question. Include a personal opinion/reaction</w:t>
            </w:r>
          </w:p>
          <w:p w:rsidR="00415739" w:rsidRDefault="00415739" w:rsidP="009F736B"/>
          <w:p w:rsidR="00415739" w:rsidRDefault="00415739" w:rsidP="009F736B"/>
          <w:p w:rsidR="00415739" w:rsidRDefault="00415739" w:rsidP="009F736B"/>
        </w:tc>
      </w:tr>
    </w:tbl>
    <w:p w:rsidR="009472AA" w:rsidRDefault="009472AA" w:rsidP="009472AA"/>
    <w:sectPr w:rsidR="009472AA" w:rsidSect="00415739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rowMyHandsUpintheA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13"/>
    <w:rsid w:val="003218FD"/>
    <w:rsid w:val="00384665"/>
    <w:rsid w:val="00415739"/>
    <w:rsid w:val="00540B13"/>
    <w:rsid w:val="006272FC"/>
    <w:rsid w:val="009472AA"/>
    <w:rsid w:val="009E65EE"/>
    <w:rsid w:val="009F736B"/>
    <w:rsid w:val="00B84406"/>
    <w:rsid w:val="00F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8C80F-84D6-4C0E-852E-4FE9777A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CC6D99D</Template>
  <TotalTime>1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2</cp:revision>
  <cp:lastPrinted>2018-05-15T08:29:00Z</cp:lastPrinted>
  <dcterms:created xsi:type="dcterms:W3CDTF">2018-12-10T13:30:00Z</dcterms:created>
  <dcterms:modified xsi:type="dcterms:W3CDTF">2018-12-10T13:30:00Z</dcterms:modified>
</cp:coreProperties>
</file>