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54" w:rsidRPr="00362189" w:rsidRDefault="00306954" w:rsidP="006D696C">
      <w:pPr>
        <w:pStyle w:val="Heading1"/>
        <w:rPr>
          <w:b/>
          <w:color w:val="FF0000"/>
        </w:rPr>
      </w:pPr>
      <w:bookmarkStart w:id="0" w:name="_GoBack"/>
      <w:bookmarkEnd w:id="0"/>
      <w:r w:rsidRPr="00362189">
        <w:rPr>
          <w:b/>
          <w:color w:val="FF0000"/>
        </w:rPr>
        <w:t xml:space="preserve">You will need headphones with microphone, to record yourselves, for the discussions 1 and 2 activities </w:t>
      </w:r>
    </w:p>
    <w:p w:rsidR="00984222" w:rsidRDefault="007D4DF1" w:rsidP="006D696C">
      <w:pPr>
        <w:pStyle w:val="Heading1"/>
      </w:pPr>
      <w:proofErr w:type="spellStart"/>
      <w:r>
        <w:t>Repaso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1</w:t>
      </w:r>
      <w:r w:rsidR="00306954">
        <w:t xml:space="preserve"> </w:t>
      </w:r>
    </w:p>
    <w:p w:rsidR="003105F6" w:rsidRDefault="00984222" w:rsidP="006D696C">
      <w:pPr>
        <w:pStyle w:val="Heading1"/>
      </w:pPr>
      <w:r>
        <w:t>Activities</w:t>
      </w:r>
    </w:p>
    <w:p w:rsidR="007D4DF1" w:rsidRPr="00DE14C7" w:rsidRDefault="007D4DF1" w:rsidP="007D4DF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1 Discussion</w:t>
      </w:r>
      <w:r w:rsidR="006D696C" w:rsidRPr="00DE14C7">
        <w:rPr>
          <w:rFonts w:ascii="Arial" w:hAnsi="Arial" w:cs="Arial"/>
          <w:sz w:val="24"/>
        </w:rPr>
        <w:t xml:space="preserve"> 1</w:t>
      </w:r>
      <w:r w:rsidR="00856517" w:rsidRPr="00DE14C7">
        <w:rPr>
          <w:rFonts w:ascii="Arial" w:hAnsi="Arial" w:cs="Arial"/>
          <w:sz w:val="24"/>
        </w:rPr>
        <w:t xml:space="preserve">. Interactive activity. Record yourselves. Remember to do this activity according to exams procedures (7 minute to answer 3 questions and prepare 1 question for examiner). </w:t>
      </w:r>
      <w:r w:rsidR="00306954" w:rsidRPr="00DE14C7">
        <w:rPr>
          <w:rFonts w:ascii="Arial" w:hAnsi="Arial" w:cs="Arial"/>
          <w:sz w:val="24"/>
        </w:rPr>
        <w:t xml:space="preserve"> </w:t>
      </w:r>
    </w:p>
    <w:p w:rsidR="00856517" w:rsidRPr="00DE14C7" w:rsidRDefault="006D696C" w:rsidP="0085651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1 Discussion 2. Interactive activity.</w:t>
      </w:r>
      <w:r w:rsidR="00856517" w:rsidRPr="00DE14C7">
        <w:rPr>
          <w:rFonts w:ascii="Arial" w:hAnsi="Arial" w:cs="Arial"/>
          <w:sz w:val="24"/>
        </w:rPr>
        <w:t xml:space="preserve"> Record yourselves. Remember to do this activity according to exams procedures (7 minute to answer 3 questions and prepare 1 question for examiner). </w:t>
      </w:r>
    </w:p>
    <w:p w:rsidR="006D696C" w:rsidRPr="00DE14C7" w:rsidRDefault="006D696C" w:rsidP="00856517">
      <w:pPr>
        <w:pStyle w:val="ListParagraph"/>
        <w:rPr>
          <w:rFonts w:ascii="Arial" w:hAnsi="Arial" w:cs="Arial"/>
          <w:sz w:val="24"/>
        </w:rPr>
      </w:pPr>
    </w:p>
    <w:p w:rsidR="006D696C" w:rsidRPr="00DE14C7" w:rsidRDefault="006D696C" w:rsidP="007D4DF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 xml:space="preserve">Unit 1 Listening and writing assessment (Attached </w:t>
      </w:r>
      <w:r w:rsidR="00856517" w:rsidRPr="00DE14C7">
        <w:rPr>
          <w:rFonts w:ascii="Arial" w:hAnsi="Arial" w:cs="Arial"/>
          <w:sz w:val="24"/>
        </w:rPr>
        <w:t>Work</w:t>
      </w:r>
      <w:r w:rsidRPr="00DE14C7">
        <w:rPr>
          <w:rFonts w:ascii="Arial" w:hAnsi="Arial" w:cs="Arial"/>
          <w:sz w:val="24"/>
        </w:rPr>
        <w:t>sheet).</w:t>
      </w:r>
    </w:p>
    <w:p w:rsidR="00984222" w:rsidRPr="00DE14C7" w:rsidRDefault="00984222" w:rsidP="00984222">
      <w:pPr>
        <w:pStyle w:val="ListParagraph"/>
        <w:rPr>
          <w:rFonts w:ascii="Arial" w:hAnsi="Arial" w:cs="Arial"/>
          <w:sz w:val="24"/>
        </w:rPr>
      </w:pPr>
    </w:p>
    <w:p w:rsidR="00984222" w:rsidRDefault="00984222" w:rsidP="00984222">
      <w:pPr>
        <w:pStyle w:val="Heading1"/>
      </w:pPr>
      <w:r>
        <w:t>Grammar</w:t>
      </w:r>
    </w:p>
    <w:p w:rsidR="00DE14C7" w:rsidRDefault="00DE14C7" w:rsidP="00984222">
      <w:pPr>
        <w:rPr>
          <w:rFonts w:ascii="Arial" w:hAnsi="Arial" w:cs="Arial"/>
          <w:b/>
          <w:sz w:val="24"/>
          <w:szCs w:val="24"/>
        </w:rPr>
      </w:pPr>
      <w:r w:rsidRPr="00DE14C7">
        <w:rPr>
          <w:rFonts w:ascii="Arial" w:hAnsi="Arial" w:cs="Arial"/>
          <w:sz w:val="24"/>
          <w:szCs w:val="24"/>
        </w:rPr>
        <w:t xml:space="preserve">Go to </w:t>
      </w:r>
      <w:proofErr w:type="spellStart"/>
      <w:r w:rsidRPr="00DE14C7">
        <w:rPr>
          <w:rFonts w:ascii="Arial" w:hAnsi="Arial" w:cs="Arial"/>
          <w:b/>
          <w:color w:val="0070C0"/>
          <w:sz w:val="24"/>
          <w:szCs w:val="24"/>
        </w:rPr>
        <w:t>dawsonera</w:t>
      </w:r>
      <w:proofErr w:type="spellEnd"/>
      <w:r w:rsidRPr="00DE14C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E14C7">
        <w:rPr>
          <w:rFonts w:ascii="Arial" w:hAnsi="Arial" w:cs="Arial"/>
          <w:b/>
          <w:sz w:val="24"/>
          <w:szCs w:val="24"/>
        </w:rPr>
        <w:t xml:space="preserve">to Practice Makes Perfect through </w:t>
      </w:r>
      <w:proofErr w:type="spellStart"/>
      <w:r w:rsidRPr="00DE14C7">
        <w:rPr>
          <w:rFonts w:ascii="Arial" w:hAnsi="Arial" w:cs="Arial"/>
          <w:b/>
          <w:sz w:val="24"/>
          <w:szCs w:val="24"/>
        </w:rPr>
        <w:t>Gol</w:t>
      </w:r>
      <w:proofErr w:type="spellEnd"/>
      <w:r w:rsidRPr="00DE14C7">
        <w:rPr>
          <w:rFonts w:ascii="Arial" w:hAnsi="Arial" w:cs="Arial"/>
          <w:b/>
          <w:sz w:val="24"/>
          <w:szCs w:val="24"/>
        </w:rPr>
        <w:t xml:space="preserve"> year 1 page or click on the following link,</w:t>
      </w:r>
      <w:r w:rsidR="00224B98" w:rsidRPr="00224B98">
        <w:t xml:space="preserve"> </w:t>
      </w:r>
      <w:hyperlink r:id="rId7" w:history="1">
        <w:r w:rsidR="00224B98" w:rsidRPr="005A1182">
          <w:rPr>
            <w:rStyle w:val="Hyperlink"/>
            <w:rFonts w:ascii="Arial" w:hAnsi="Arial" w:cs="Arial"/>
            <w:b/>
            <w:sz w:val="24"/>
            <w:szCs w:val="24"/>
          </w:rPr>
          <w:t>https://www.dawsonera.com/readonline/9780071763424</w:t>
        </w:r>
      </w:hyperlink>
    </w:p>
    <w:p w:rsidR="00224B98" w:rsidRPr="00DE14C7" w:rsidRDefault="00224B98" w:rsidP="00984222">
      <w:pPr>
        <w:rPr>
          <w:rFonts w:ascii="Arial" w:hAnsi="Arial" w:cs="Arial"/>
          <w:sz w:val="24"/>
          <w:szCs w:val="24"/>
        </w:rPr>
      </w:pPr>
    </w:p>
    <w:p w:rsidR="00984222" w:rsidRPr="00224B98" w:rsidRDefault="00DE14C7" w:rsidP="00224B9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24B98">
        <w:rPr>
          <w:rFonts w:ascii="Arial" w:hAnsi="Arial" w:cs="Arial"/>
          <w:sz w:val="24"/>
          <w:szCs w:val="24"/>
        </w:rPr>
        <w:t xml:space="preserve">Do units 1 </w:t>
      </w:r>
      <w:r w:rsidR="00224B98">
        <w:rPr>
          <w:rFonts w:ascii="Arial" w:hAnsi="Arial" w:cs="Arial"/>
          <w:sz w:val="24"/>
          <w:szCs w:val="24"/>
        </w:rPr>
        <w:t>through</w:t>
      </w:r>
      <w:r w:rsidR="00224B98" w:rsidRPr="00224B98">
        <w:rPr>
          <w:rFonts w:ascii="Arial" w:hAnsi="Arial" w:cs="Arial"/>
          <w:sz w:val="24"/>
          <w:szCs w:val="24"/>
        </w:rPr>
        <w:t xml:space="preserve"> 6</w:t>
      </w:r>
      <w:r w:rsidR="00224B98">
        <w:rPr>
          <w:rFonts w:ascii="Arial" w:hAnsi="Arial" w:cs="Arial"/>
          <w:sz w:val="24"/>
          <w:szCs w:val="24"/>
        </w:rPr>
        <w:t>, p</w:t>
      </w:r>
      <w:r w:rsidRPr="00224B98">
        <w:rPr>
          <w:rFonts w:ascii="Arial" w:hAnsi="Arial" w:cs="Arial"/>
          <w:sz w:val="24"/>
          <w:szCs w:val="24"/>
        </w:rPr>
        <w:t>ages 1 to 68.</w:t>
      </w:r>
    </w:p>
    <w:p w:rsidR="006D696C" w:rsidRDefault="006D696C" w:rsidP="006D696C">
      <w:pPr>
        <w:pStyle w:val="ListParagraph"/>
      </w:pPr>
    </w:p>
    <w:p w:rsidR="006D696C" w:rsidRDefault="006D696C" w:rsidP="006D696C">
      <w:pPr>
        <w:pStyle w:val="ListParagraph"/>
      </w:pPr>
    </w:p>
    <w:p w:rsidR="00984222" w:rsidRDefault="006D696C" w:rsidP="006D696C">
      <w:pPr>
        <w:pStyle w:val="Heading1"/>
      </w:pPr>
      <w:proofErr w:type="spellStart"/>
      <w:r>
        <w:t>Repaso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3</w:t>
      </w:r>
      <w:r w:rsidR="00984222">
        <w:t xml:space="preserve"> </w:t>
      </w:r>
    </w:p>
    <w:p w:rsidR="006D696C" w:rsidRDefault="00984222" w:rsidP="006D696C">
      <w:pPr>
        <w:pStyle w:val="Heading1"/>
      </w:pPr>
      <w:r>
        <w:t>Activities</w:t>
      </w:r>
    </w:p>
    <w:p w:rsidR="00856517" w:rsidRPr="00DE14C7" w:rsidRDefault="00856517" w:rsidP="008565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</w:t>
      </w:r>
      <w:r w:rsidR="006D696C" w:rsidRPr="00DE14C7">
        <w:rPr>
          <w:rFonts w:ascii="Arial" w:hAnsi="Arial" w:cs="Arial"/>
          <w:sz w:val="24"/>
        </w:rPr>
        <w:t>t 3</w:t>
      </w:r>
      <w:r w:rsidRPr="00DE14C7">
        <w:rPr>
          <w:rFonts w:ascii="Arial" w:hAnsi="Arial" w:cs="Arial"/>
          <w:sz w:val="24"/>
        </w:rPr>
        <w:t xml:space="preserve"> Discussion 1. Interactive activity. Record yourselves. Remember to do this activity according to exams procedures (7 minute to answer 3 questions and prepare 1 question for examiner). </w:t>
      </w:r>
    </w:p>
    <w:p w:rsidR="00856517" w:rsidRPr="00DE14C7" w:rsidRDefault="00856517" w:rsidP="008565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 xml:space="preserve">Unit 3 Discussion 2. </w:t>
      </w:r>
      <w:r w:rsidR="00362189" w:rsidRPr="00DE14C7">
        <w:rPr>
          <w:rFonts w:ascii="Arial" w:hAnsi="Arial" w:cs="Arial"/>
          <w:sz w:val="24"/>
        </w:rPr>
        <w:t xml:space="preserve">Interactive activity. </w:t>
      </w:r>
      <w:r w:rsidRPr="00DE14C7">
        <w:rPr>
          <w:rFonts w:ascii="Arial" w:hAnsi="Arial" w:cs="Arial"/>
          <w:sz w:val="24"/>
        </w:rPr>
        <w:t xml:space="preserve">Record yourselves. Remember to do this activity according to exams procedures (7 minute to answer 3 questions and prepare 1 question for examiner). </w:t>
      </w:r>
    </w:p>
    <w:p w:rsidR="00856517" w:rsidRPr="00DE14C7" w:rsidRDefault="00856517" w:rsidP="00856517">
      <w:pPr>
        <w:pStyle w:val="ListParagraph"/>
        <w:ind w:left="1080"/>
        <w:rPr>
          <w:rFonts w:ascii="Arial" w:hAnsi="Arial" w:cs="Arial"/>
          <w:sz w:val="24"/>
        </w:rPr>
      </w:pPr>
    </w:p>
    <w:p w:rsidR="00856517" w:rsidRPr="00DE14C7" w:rsidRDefault="00856517" w:rsidP="008565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3 Listening and writing assessment (Attached Worksheet).</w:t>
      </w:r>
    </w:p>
    <w:p w:rsidR="00306954" w:rsidRPr="00DE14C7" w:rsidRDefault="00306954" w:rsidP="00306954">
      <w:pPr>
        <w:pStyle w:val="ListParagraph"/>
        <w:rPr>
          <w:rFonts w:ascii="Arial" w:hAnsi="Arial" w:cs="Arial"/>
          <w:sz w:val="24"/>
        </w:rPr>
      </w:pPr>
    </w:p>
    <w:p w:rsidR="00306954" w:rsidRPr="00DE14C7" w:rsidRDefault="00306954" w:rsidP="008565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3 Reading and writing assessment (Attached Worksheet).</w:t>
      </w:r>
    </w:p>
    <w:p w:rsidR="00306954" w:rsidRPr="00DE14C7" w:rsidRDefault="00306954" w:rsidP="00306954">
      <w:pPr>
        <w:pStyle w:val="ListParagraph"/>
        <w:rPr>
          <w:rFonts w:ascii="Arial" w:hAnsi="Arial" w:cs="Arial"/>
          <w:sz w:val="24"/>
        </w:rPr>
      </w:pPr>
    </w:p>
    <w:p w:rsidR="00306954" w:rsidRPr="00DE14C7" w:rsidRDefault="00306954" w:rsidP="0030695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 xml:space="preserve">Unit 3 Speaking assessment. (Attached card). Remember to do this activity according to exams procedures (7 minute to answer 3 questions and prepare 1 question for examiner).  </w:t>
      </w:r>
    </w:p>
    <w:p w:rsidR="00306954" w:rsidRPr="00DE14C7" w:rsidRDefault="00306954" w:rsidP="00306954">
      <w:pPr>
        <w:pStyle w:val="ListParagraph"/>
        <w:rPr>
          <w:rFonts w:ascii="Arial" w:hAnsi="Arial" w:cs="Arial"/>
          <w:sz w:val="24"/>
        </w:rPr>
      </w:pPr>
    </w:p>
    <w:p w:rsidR="00306954" w:rsidRPr="00DE14C7" w:rsidRDefault="00306954" w:rsidP="0030695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3 Translation assessment. (Attached worksheet).</w:t>
      </w:r>
    </w:p>
    <w:p w:rsidR="00984222" w:rsidRDefault="00984222" w:rsidP="00984222">
      <w:pPr>
        <w:pStyle w:val="ListParagraph"/>
      </w:pPr>
    </w:p>
    <w:p w:rsidR="00984222" w:rsidRDefault="00984222" w:rsidP="00984222">
      <w:pPr>
        <w:pStyle w:val="Heading1"/>
      </w:pPr>
      <w:r>
        <w:t>Grammar</w:t>
      </w:r>
    </w:p>
    <w:p w:rsidR="003F7D5E" w:rsidRDefault="003F7D5E" w:rsidP="003F7D5E">
      <w:pPr>
        <w:rPr>
          <w:rFonts w:ascii="Arial" w:hAnsi="Arial" w:cs="Arial"/>
          <w:b/>
          <w:sz w:val="24"/>
          <w:szCs w:val="24"/>
        </w:rPr>
      </w:pPr>
      <w:r w:rsidRPr="00DE14C7">
        <w:rPr>
          <w:rFonts w:ascii="Arial" w:hAnsi="Arial" w:cs="Arial"/>
          <w:sz w:val="24"/>
          <w:szCs w:val="24"/>
        </w:rPr>
        <w:t xml:space="preserve">Go to </w:t>
      </w:r>
      <w:proofErr w:type="spellStart"/>
      <w:r w:rsidRPr="00DE14C7">
        <w:rPr>
          <w:rFonts w:ascii="Arial" w:hAnsi="Arial" w:cs="Arial"/>
          <w:b/>
          <w:color w:val="0070C0"/>
          <w:sz w:val="24"/>
          <w:szCs w:val="24"/>
        </w:rPr>
        <w:t>dawsonera</w:t>
      </w:r>
      <w:proofErr w:type="spellEnd"/>
      <w:r w:rsidRPr="00DE14C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E14C7">
        <w:rPr>
          <w:rFonts w:ascii="Arial" w:hAnsi="Arial" w:cs="Arial"/>
          <w:b/>
          <w:sz w:val="24"/>
          <w:szCs w:val="24"/>
        </w:rPr>
        <w:t xml:space="preserve">to Practice Makes Perfect through </w:t>
      </w:r>
      <w:proofErr w:type="spellStart"/>
      <w:r w:rsidRPr="00DE14C7">
        <w:rPr>
          <w:rFonts w:ascii="Arial" w:hAnsi="Arial" w:cs="Arial"/>
          <w:b/>
          <w:sz w:val="24"/>
          <w:szCs w:val="24"/>
        </w:rPr>
        <w:t>Gol</w:t>
      </w:r>
      <w:proofErr w:type="spellEnd"/>
      <w:r w:rsidRPr="00DE14C7">
        <w:rPr>
          <w:rFonts w:ascii="Arial" w:hAnsi="Arial" w:cs="Arial"/>
          <w:b/>
          <w:sz w:val="24"/>
          <w:szCs w:val="24"/>
        </w:rPr>
        <w:t xml:space="preserve"> year 1 page or click on the following link,</w:t>
      </w:r>
      <w:r w:rsidRPr="00224B98">
        <w:t xml:space="preserve"> </w:t>
      </w:r>
      <w:hyperlink r:id="rId8" w:history="1">
        <w:r w:rsidRPr="005A1182">
          <w:rPr>
            <w:rStyle w:val="Hyperlink"/>
            <w:rFonts w:ascii="Arial" w:hAnsi="Arial" w:cs="Arial"/>
            <w:b/>
            <w:sz w:val="24"/>
            <w:szCs w:val="24"/>
          </w:rPr>
          <w:t>https://www.dawsonera.com/readonline/9780071763424</w:t>
        </w:r>
      </w:hyperlink>
    </w:p>
    <w:p w:rsidR="003F7D5E" w:rsidRPr="003F7D5E" w:rsidRDefault="003F7D5E" w:rsidP="003F7D5E"/>
    <w:p w:rsidR="00224B98" w:rsidRPr="003E3743" w:rsidRDefault="00224B98" w:rsidP="00224B98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3E3743">
        <w:rPr>
          <w:rFonts w:ascii="Arial" w:hAnsi="Arial" w:cs="Arial"/>
          <w:sz w:val="24"/>
        </w:rPr>
        <w:t>Do units 7 through 12, pages 69 to 138.</w:t>
      </w:r>
    </w:p>
    <w:p w:rsidR="00362189" w:rsidRDefault="00362189" w:rsidP="00984222"/>
    <w:p w:rsidR="00984222" w:rsidRDefault="00362189" w:rsidP="00362189">
      <w:pPr>
        <w:pStyle w:val="Heading1"/>
      </w:pPr>
      <w:proofErr w:type="spellStart"/>
      <w:r>
        <w:t>Repaso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5</w:t>
      </w:r>
      <w:r w:rsidR="00984222">
        <w:t xml:space="preserve"> </w:t>
      </w:r>
    </w:p>
    <w:p w:rsidR="00306954" w:rsidRDefault="00984222" w:rsidP="00362189">
      <w:pPr>
        <w:pStyle w:val="Heading1"/>
      </w:pPr>
      <w:proofErr w:type="spellStart"/>
      <w:r>
        <w:t>Avtivities</w:t>
      </w:r>
      <w:proofErr w:type="spellEnd"/>
    </w:p>
    <w:p w:rsidR="00362189" w:rsidRPr="00DE14C7" w:rsidRDefault="00362189" w:rsidP="00362189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 xml:space="preserve">Unit 5 Discussion 1. Interactive activity. Record yourselves. Remember to do this activity according to exams procedures (7 minute to answer 3 questions and prepare 1 question for examiner). </w:t>
      </w:r>
    </w:p>
    <w:p w:rsidR="00362189" w:rsidRPr="00DE14C7" w:rsidRDefault="00362189" w:rsidP="00362189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 xml:space="preserve">Unit 5 Discussion 2. Interactive activity. Record yourselves. Remember to do this activity according to exams procedures (7 minute to answer 3 questions and prepare 1 question for examiner). </w:t>
      </w:r>
    </w:p>
    <w:p w:rsidR="00362189" w:rsidRPr="00DE14C7" w:rsidRDefault="00362189" w:rsidP="00984222">
      <w:pPr>
        <w:pStyle w:val="ListParagraph"/>
        <w:ind w:left="1440"/>
        <w:rPr>
          <w:rFonts w:ascii="Arial" w:hAnsi="Arial" w:cs="Arial"/>
          <w:sz w:val="24"/>
        </w:rPr>
      </w:pPr>
    </w:p>
    <w:p w:rsidR="00984222" w:rsidRPr="00DE14C7" w:rsidRDefault="00984222" w:rsidP="00984222">
      <w:pPr>
        <w:pStyle w:val="ListParagraph"/>
        <w:ind w:left="1440"/>
        <w:rPr>
          <w:rFonts w:ascii="Arial" w:hAnsi="Arial" w:cs="Arial"/>
          <w:sz w:val="24"/>
        </w:rPr>
      </w:pPr>
    </w:p>
    <w:p w:rsidR="00984222" w:rsidRPr="00DE14C7" w:rsidRDefault="00984222" w:rsidP="00984222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5 Listening and writing assessment (attached worksheet).</w:t>
      </w:r>
    </w:p>
    <w:p w:rsidR="00984222" w:rsidRPr="00DE14C7" w:rsidRDefault="00984222" w:rsidP="00984222">
      <w:pPr>
        <w:pStyle w:val="ListParagraph"/>
        <w:ind w:left="1440"/>
        <w:rPr>
          <w:rFonts w:ascii="Arial" w:hAnsi="Arial" w:cs="Arial"/>
          <w:sz w:val="24"/>
        </w:rPr>
      </w:pPr>
    </w:p>
    <w:p w:rsidR="00984222" w:rsidRPr="00DE14C7" w:rsidRDefault="00984222" w:rsidP="00984222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5 reading and writing assessment (attached worksheet)</w:t>
      </w:r>
    </w:p>
    <w:p w:rsidR="00984222" w:rsidRPr="00DE14C7" w:rsidRDefault="00984222" w:rsidP="00984222">
      <w:pPr>
        <w:pStyle w:val="ListParagraph"/>
        <w:rPr>
          <w:rFonts w:ascii="Arial" w:hAnsi="Arial" w:cs="Arial"/>
          <w:sz w:val="24"/>
        </w:rPr>
      </w:pPr>
    </w:p>
    <w:p w:rsidR="00306954" w:rsidRPr="00DE14C7" w:rsidRDefault="00984222" w:rsidP="00306954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5 Test yourself. Interactive activity.</w:t>
      </w:r>
    </w:p>
    <w:p w:rsidR="00984222" w:rsidRPr="00DE14C7" w:rsidRDefault="00984222" w:rsidP="00984222">
      <w:pPr>
        <w:pStyle w:val="ListParagraph"/>
        <w:rPr>
          <w:rFonts w:ascii="Arial" w:hAnsi="Arial" w:cs="Arial"/>
          <w:sz w:val="24"/>
        </w:rPr>
      </w:pPr>
    </w:p>
    <w:p w:rsidR="00984222" w:rsidRPr="00DE14C7" w:rsidRDefault="00984222" w:rsidP="00306954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DE14C7">
        <w:rPr>
          <w:rFonts w:ascii="Arial" w:hAnsi="Arial" w:cs="Arial"/>
          <w:sz w:val="24"/>
        </w:rPr>
        <w:t>Unit 5 Translation assessment (attached worksheet).</w:t>
      </w:r>
    </w:p>
    <w:p w:rsidR="00984222" w:rsidRPr="00DE14C7" w:rsidRDefault="00984222" w:rsidP="00984222">
      <w:pPr>
        <w:pStyle w:val="ListParagraph"/>
        <w:rPr>
          <w:rFonts w:ascii="Arial" w:hAnsi="Arial" w:cs="Arial"/>
          <w:sz w:val="24"/>
        </w:rPr>
      </w:pPr>
    </w:p>
    <w:p w:rsidR="00984222" w:rsidRDefault="00984222" w:rsidP="00984222">
      <w:pPr>
        <w:pStyle w:val="Heading1"/>
      </w:pPr>
      <w:r>
        <w:t>Grammar</w:t>
      </w:r>
    </w:p>
    <w:p w:rsidR="003F7D5E" w:rsidRDefault="003F7D5E" w:rsidP="003F7D5E">
      <w:pPr>
        <w:rPr>
          <w:rFonts w:ascii="Arial" w:hAnsi="Arial" w:cs="Arial"/>
          <w:b/>
          <w:sz w:val="24"/>
          <w:szCs w:val="24"/>
        </w:rPr>
      </w:pPr>
      <w:r w:rsidRPr="00DE14C7">
        <w:rPr>
          <w:rFonts w:ascii="Arial" w:hAnsi="Arial" w:cs="Arial"/>
          <w:sz w:val="24"/>
          <w:szCs w:val="24"/>
        </w:rPr>
        <w:t xml:space="preserve">Go to </w:t>
      </w:r>
      <w:proofErr w:type="spellStart"/>
      <w:r w:rsidRPr="00DE14C7">
        <w:rPr>
          <w:rFonts w:ascii="Arial" w:hAnsi="Arial" w:cs="Arial"/>
          <w:b/>
          <w:color w:val="0070C0"/>
          <w:sz w:val="24"/>
          <w:szCs w:val="24"/>
        </w:rPr>
        <w:t>dawsonera</w:t>
      </w:r>
      <w:proofErr w:type="spellEnd"/>
      <w:r w:rsidRPr="00DE14C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E14C7">
        <w:rPr>
          <w:rFonts w:ascii="Arial" w:hAnsi="Arial" w:cs="Arial"/>
          <w:b/>
          <w:sz w:val="24"/>
          <w:szCs w:val="24"/>
        </w:rPr>
        <w:t xml:space="preserve">to Practice Makes Perfect through </w:t>
      </w:r>
      <w:proofErr w:type="spellStart"/>
      <w:r w:rsidRPr="00DE14C7">
        <w:rPr>
          <w:rFonts w:ascii="Arial" w:hAnsi="Arial" w:cs="Arial"/>
          <w:b/>
          <w:sz w:val="24"/>
          <w:szCs w:val="24"/>
        </w:rPr>
        <w:t>Gol</w:t>
      </w:r>
      <w:proofErr w:type="spellEnd"/>
      <w:r w:rsidRPr="00DE14C7">
        <w:rPr>
          <w:rFonts w:ascii="Arial" w:hAnsi="Arial" w:cs="Arial"/>
          <w:b/>
          <w:sz w:val="24"/>
          <w:szCs w:val="24"/>
        </w:rPr>
        <w:t xml:space="preserve"> year 1 page or click on the following link,</w:t>
      </w:r>
      <w:r w:rsidRPr="00224B98">
        <w:t xml:space="preserve"> </w:t>
      </w:r>
      <w:hyperlink r:id="rId9" w:history="1">
        <w:r w:rsidRPr="005A1182">
          <w:rPr>
            <w:rStyle w:val="Hyperlink"/>
            <w:rFonts w:ascii="Arial" w:hAnsi="Arial" w:cs="Arial"/>
            <w:b/>
            <w:sz w:val="24"/>
            <w:szCs w:val="24"/>
          </w:rPr>
          <w:t>https://www.dawsonera.com/readonline/9780071763424</w:t>
        </w:r>
      </w:hyperlink>
    </w:p>
    <w:p w:rsidR="003F7D5E" w:rsidRPr="003F7D5E" w:rsidRDefault="003F7D5E" w:rsidP="003F7D5E"/>
    <w:p w:rsidR="003E3743" w:rsidRPr="003F7D5E" w:rsidRDefault="003F7D5E" w:rsidP="003E374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3F7D5E">
        <w:rPr>
          <w:rFonts w:ascii="Arial" w:hAnsi="Arial" w:cs="Arial"/>
          <w:sz w:val="24"/>
        </w:rPr>
        <w:t>Do units 13 through 18, pages 139 to 238.</w:t>
      </w:r>
    </w:p>
    <w:p w:rsidR="003F7D5E" w:rsidRPr="003F7D5E" w:rsidRDefault="003F7D5E" w:rsidP="003E374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3F7D5E">
        <w:rPr>
          <w:rFonts w:ascii="Arial" w:hAnsi="Arial" w:cs="Arial"/>
          <w:sz w:val="24"/>
        </w:rPr>
        <w:t>Prioritise the grammar that you feel is most important for you</w:t>
      </w:r>
    </w:p>
    <w:p w:rsidR="00984222" w:rsidRDefault="00984222" w:rsidP="00984222">
      <w:pPr>
        <w:pStyle w:val="ListParagraph"/>
        <w:ind w:left="1440"/>
      </w:pPr>
    </w:p>
    <w:p w:rsidR="00306954" w:rsidRDefault="00306954" w:rsidP="00306954">
      <w:pPr>
        <w:pStyle w:val="ListParagraph"/>
        <w:ind w:left="1080"/>
      </w:pPr>
    </w:p>
    <w:p w:rsidR="006D696C" w:rsidRPr="006D696C" w:rsidRDefault="006D696C" w:rsidP="00856517">
      <w:pPr>
        <w:pStyle w:val="ListParagraph"/>
        <w:ind w:left="1080"/>
      </w:pPr>
    </w:p>
    <w:p w:rsidR="006D696C" w:rsidRPr="006D696C" w:rsidRDefault="006D696C" w:rsidP="006D696C"/>
    <w:p w:rsidR="006D696C" w:rsidRPr="006D696C" w:rsidRDefault="006D696C" w:rsidP="006D696C"/>
    <w:sectPr w:rsidR="006D696C" w:rsidRPr="006D696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98" w:rsidRDefault="00A73198" w:rsidP="00A73198">
      <w:pPr>
        <w:spacing w:after="0" w:line="240" w:lineRule="auto"/>
      </w:pPr>
      <w:r>
        <w:separator/>
      </w:r>
    </w:p>
  </w:endnote>
  <w:endnote w:type="continuationSeparator" w:id="0">
    <w:p w:rsidR="00A73198" w:rsidRDefault="00A73198" w:rsidP="00A7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21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D5E" w:rsidRDefault="003F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D5E" w:rsidRDefault="003F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98" w:rsidRDefault="00A73198" w:rsidP="00A73198">
      <w:pPr>
        <w:spacing w:after="0" w:line="240" w:lineRule="auto"/>
      </w:pPr>
      <w:r>
        <w:separator/>
      </w:r>
    </w:p>
  </w:footnote>
  <w:footnote w:type="continuationSeparator" w:id="0">
    <w:p w:rsidR="00A73198" w:rsidRDefault="00A73198" w:rsidP="00A7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98" w:rsidRDefault="00A73198" w:rsidP="00A73198">
    <w:pPr>
      <w:pStyle w:val="Heading1"/>
    </w:pPr>
    <w:proofErr w:type="spellStart"/>
    <w:r>
      <w:t>Kerboodle</w:t>
    </w:r>
    <w:proofErr w:type="spellEnd"/>
    <w:r>
      <w:t xml:space="preserve"> Assessment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784"/>
    <w:multiLevelType w:val="hybridMultilevel"/>
    <w:tmpl w:val="A2C62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D27"/>
    <w:multiLevelType w:val="hybridMultilevel"/>
    <w:tmpl w:val="1622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0C27"/>
    <w:multiLevelType w:val="hybridMultilevel"/>
    <w:tmpl w:val="DD103D12"/>
    <w:lvl w:ilvl="0" w:tplc="BEEE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C54AD"/>
    <w:multiLevelType w:val="hybridMultilevel"/>
    <w:tmpl w:val="DE6A2B14"/>
    <w:lvl w:ilvl="0" w:tplc="21B459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1F6A"/>
    <w:multiLevelType w:val="hybridMultilevel"/>
    <w:tmpl w:val="67C0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F6846"/>
    <w:multiLevelType w:val="hybridMultilevel"/>
    <w:tmpl w:val="4E625C32"/>
    <w:lvl w:ilvl="0" w:tplc="273C6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434C7A"/>
    <w:multiLevelType w:val="hybridMultilevel"/>
    <w:tmpl w:val="67E8B17C"/>
    <w:lvl w:ilvl="0" w:tplc="E0549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1"/>
    <w:rsid w:val="00224B98"/>
    <w:rsid w:val="00267363"/>
    <w:rsid w:val="00306954"/>
    <w:rsid w:val="00362189"/>
    <w:rsid w:val="003E3743"/>
    <w:rsid w:val="003F7D5E"/>
    <w:rsid w:val="006D696C"/>
    <w:rsid w:val="007D4DF1"/>
    <w:rsid w:val="00856517"/>
    <w:rsid w:val="00894A7B"/>
    <w:rsid w:val="00984222"/>
    <w:rsid w:val="00A03BB1"/>
    <w:rsid w:val="00A73198"/>
    <w:rsid w:val="00B954BF"/>
    <w:rsid w:val="00C248E0"/>
    <w:rsid w:val="00DE14C7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9A39-29BA-4591-8586-FB8AECFE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D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6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98"/>
  </w:style>
  <w:style w:type="paragraph" w:styleId="Footer">
    <w:name w:val="footer"/>
    <w:basedOn w:val="Normal"/>
    <w:link w:val="FooterChar"/>
    <w:uiPriority w:val="99"/>
    <w:unhideWhenUsed/>
    <w:rsid w:val="00A7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98"/>
  </w:style>
  <w:style w:type="character" w:styleId="Hyperlink">
    <w:name w:val="Hyperlink"/>
    <w:basedOn w:val="DefaultParagraphFont"/>
    <w:uiPriority w:val="99"/>
    <w:unhideWhenUsed/>
    <w:rsid w:val="00984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wsonera.com/readonline/97800717634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wsonera.com/readonline/97800717634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awsonera.com/readonline/9780071763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A22DBF0E</Template>
  <TotalTime>191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3</cp:revision>
  <dcterms:created xsi:type="dcterms:W3CDTF">2020-03-18T09:01:00Z</dcterms:created>
  <dcterms:modified xsi:type="dcterms:W3CDTF">2020-03-18T12:35:00Z</dcterms:modified>
</cp:coreProperties>
</file>