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B" w:rsidRDefault="001E6C7B" w:rsidP="001E6C7B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19th Century glass plate photo</w:t>
      </w:r>
    </w:p>
    <w:p w:rsidR="001E6C7B" w:rsidRDefault="001E6C7B" w:rsidP="001E6C7B">
      <w:pPr>
        <w:rPr>
          <w:rFonts w:eastAsia="Times New Roman"/>
        </w:rPr>
      </w:pPr>
      <w:r>
        <w:rPr>
          <w:rFonts w:eastAsia="Times New Roman"/>
        </w:rPr>
        <w:t>Painted behind to produce colour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br/>
      </w:r>
      <w:r>
        <w:rPr>
          <w:rFonts w:ascii="Helvetica" w:eastAsia="Times New Roman" w:hAnsi="Helvetica" w:cs="Helvetica"/>
          <w:noProof/>
          <w:sz w:val="18"/>
          <w:szCs w:val="18"/>
        </w:rPr>
        <w:drawing>
          <wp:inline distT="0" distB="0" distL="0" distR="0">
            <wp:extent cx="4038600" cy="6076950"/>
            <wp:effectExtent l="0" t="0" r="0" b="0"/>
            <wp:docPr id="6" name="Picture 6" descr="cid:89287C75-786F-401E-9DCD-BEECEAF5BB3F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2092b-7f6e-4782-981a-0a17311766c0" descr="cid:89287C75-786F-401E-9DCD-BEECEAF5BB3F@la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As seen from front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5" name="Picture 5" descr="cid:8109F654-9F97-4343-9546-BE4442D8F8C8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b06aa7-e6a6-4511-adfc-51108dc21ffa" descr="cid:8109F654-9F97-4343-9546-BE4442D8F8C8@la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Back of frame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4" name="Picture 4" descr="cid:0B72756E-CA36-4FEF-8A39-06E5B4A8E4A5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56e82-a070-4e2c-9e0c-5e8755cd7e3b" descr="cid:0B72756E-CA36-4FEF-8A39-06E5B4A8E4A5@la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Reverse of bottom layer of glass '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underpainted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>'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3" name="Picture 3" descr="cid:5C8E5D10-822A-4F91-B7D0-6B6F78278D24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8d26d3-57e9-48c1-bd8a-34556414b538" descr="cid:5C8E5D10-822A-4F91-B7D0-6B6F78278D24@la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Front view of rear sheet of glass showing 'underpainting'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2" name="Picture 2" descr="cid:32844519-347B-42E3-BC9A-B988A16FB020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7e7ed7-97bc-4597-893a-16d5766d295e" descr="cid:32844519-347B-42E3-BC9A-B988A16FB020@lan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Reverse of glass plate photo with colour applied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1" name="Picture 1" descr="cid:B2C15268-5A6F-4A1E-A7AF-6F6866B22C0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b2c7a2-d231-4fce-8f94-c762638921ae" descr="cid:B2C15268-5A6F-4A1E-A7AF-6F6866B22C0A@lan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View of the layered effect seen from front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</w:p>
    <w:p w:rsidR="000A3BF7" w:rsidRDefault="000A3BF7"/>
    <w:sectPr w:rsidR="000A3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7B"/>
    <w:rsid w:val="000A3BF7"/>
    <w:rsid w:val="001E6C7B"/>
    <w:rsid w:val="00B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C7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7B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C7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7B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109F654-9F97-4343-9546-BE4442D8F8C8@lan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5C8E5D10-822A-4F91-B7D0-6B6F78278D24@la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B2C15268-5A6F-4A1E-A7AF-6F6866B22C0A@lan" TargetMode="External"/><Relationship Id="rId1" Type="http://schemas.openxmlformats.org/officeDocument/2006/relationships/styles" Target="styles.xml"/><Relationship Id="rId6" Type="http://schemas.openxmlformats.org/officeDocument/2006/relationships/image" Target="cid:89287C75-786F-401E-9DCD-BEECEAF5BB3F@lan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0B72756E-CA36-4FEF-8A39-06E5B4A8E4A5@l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32844519-347B-42E3-BC9A-B988A16FB020@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E3D42F4C</Template>
  <TotalTime>0</TotalTime>
  <Pages>6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Reynolds</dc:creator>
  <cp:lastModifiedBy>Keith Reynolds</cp:lastModifiedBy>
  <cp:revision>2</cp:revision>
  <dcterms:created xsi:type="dcterms:W3CDTF">2014-06-27T14:08:00Z</dcterms:created>
  <dcterms:modified xsi:type="dcterms:W3CDTF">2014-06-27T14:08:00Z</dcterms:modified>
</cp:coreProperties>
</file>