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B8" w:rsidRPr="00A02D53" w:rsidRDefault="001A7DB8" w:rsidP="001A7DB8">
      <w:pPr>
        <w:jc w:val="right"/>
        <w:rPr>
          <w:sz w:val="32"/>
        </w:rPr>
      </w:pPr>
      <w:r w:rsidRPr="00F85088">
        <w:rPr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A6BD09B" wp14:editId="352E91A4">
            <wp:simplePos x="0" y="0"/>
            <wp:positionH relativeFrom="margin">
              <wp:posOffset>-229870</wp:posOffset>
            </wp:positionH>
            <wp:positionV relativeFrom="paragraph">
              <wp:posOffset>-503868</wp:posOffset>
            </wp:positionV>
            <wp:extent cx="6184900" cy="428625"/>
            <wp:effectExtent l="0" t="0" r="6350" b="9525"/>
            <wp:wrapNone/>
            <wp:docPr id="273" name="Picture 273" descr="Logo longer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nger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D53">
        <w:rPr>
          <w:rFonts w:ascii="Arial" w:hAnsi="Arial" w:cs="Arial"/>
          <w:b/>
          <w:sz w:val="32"/>
          <w:u w:val="single"/>
        </w:rPr>
        <w:t>A Level History Coursework Question Proposal Form</w:t>
      </w:r>
    </w:p>
    <w:p w:rsidR="001A7DB8" w:rsidRPr="00A02D53" w:rsidRDefault="001A7DB8" w:rsidP="001A7DB8">
      <w:pPr>
        <w:tabs>
          <w:tab w:val="left" w:pos="3912"/>
        </w:tabs>
        <w:spacing w:after="0"/>
        <w:jc w:val="center"/>
        <w:rPr>
          <w:rFonts w:ascii="Arial" w:hAnsi="Arial" w:cs="Arial"/>
          <w:b/>
          <w:sz w:val="20"/>
          <w:u w:val="single"/>
        </w:rPr>
      </w:pPr>
    </w:p>
    <w:p w:rsidR="001A7DB8" w:rsidRDefault="001A7DB8" w:rsidP="001A7DB8">
      <w:pPr>
        <w:tabs>
          <w:tab w:val="left" w:pos="3912"/>
        </w:tabs>
        <w:rPr>
          <w:rFonts w:ascii="Arial" w:hAnsi="Arial" w:cs="Arial"/>
          <w:sz w:val="28"/>
          <w:u w:val="dotted"/>
        </w:rPr>
      </w:pPr>
      <w:r w:rsidRPr="00A02D53">
        <w:rPr>
          <w:rFonts w:ascii="Arial" w:hAnsi="Arial" w:cs="Arial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96176B" wp14:editId="570D51B7">
                <wp:simplePos x="0" y="0"/>
                <wp:positionH relativeFrom="margin">
                  <wp:posOffset>-401320</wp:posOffset>
                </wp:positionH>
                <wp:positionV relativeFrom="paragraph">
                  <wp:posOffset>6162675</wp:posOffset>
                </wp:positionV>
                <wp:extent cx="6523355" cy="1405255"/>
                <wp:effectExtent l="0" t="0" r="10795" b="23495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B8" w:rsidRPr="00A02D53" w:rsidRDefault="001A7DB8" w:rsidP="001A7DB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What difficulties do I see in researching an</w:t>
                            </w:r>
                            <w:r w:rsidR="007E66A3">
                              <w:rPr>
                                <w:rFonts w:ascii="Arial" w:hAnsi="Arial" w:cs="Arial"/>
                                <w:sz w:val="24"/>
                              </w:rPr>
                              <w:t>d planning this question? What q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uestions do I need to ask?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61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6pt;margin-top:485.25pt;width:513.65pt;height:11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o5IwIAAEcEAAAOAAAAZHJzL2Uyb0RvYy54bWysU9tu2zAMfR+wfxD0vthxk6w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">
                <v:textbox>
                  <w:txbxContent>
                    <w:p w:rsidR="001A7DB8" w:rsidRPr="00A02D53" w:rsidRDefault="001A7DB8" w:rsidP="001A7DB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What difficulties do I see in researching an</w:t>
                      </w:r>
                      <w:r w:rsidR="007E66A3">
                        <w:rPr>
                          <w:rFonts w:ascii="Arial" w:hAnsi="Arial" w:cs="Arial"/>
                          <w:sz w:val="24"/>
                        </w:rPr>
                        <w:t>d planning this question? What q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uestions do I need to ask?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D53">
        <w:rPr>
          <w:rFonts w:ascii="Arial" w:hAnsi="Arial" w:cs="Arial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04BE43" wp14:editId="1203CF95">
                <wp:simplePos x="0" y="0"/>
                <wp:positionH relativeFrom="margin">
                  <wp:align>center</wp:align>
                </wp:positionH>
                <wp:positionV relativeFrom="paragraph">
                  <wp:posOffset>7611745</wp:posOffset>
                </wp:positionV>
                <wp:extent cx="6523355" cy="1022985"/>
                <wp:effectExtent l="0" t="0" r="10795" b="24765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B8" w:rsidRPr="00A02D53" w:rsidRDefault="001A7DB8" w:rsidP="001A7DB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What resources have I already used?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BE43" id="_x0000_s1027" type="#_x0000_t202" style="position:absolute;margin-left:0;margin-top:599.35pt;width:513.65pt;height:80.5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">
                <v:textbox>
                  <w:txbxContent>
                    <w:p w:rsidR="001A7DB8" w:rsidRPr="00A02D53" w:rsidRDefault="001A7DB8" w:rsidP="001A7DB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What resources have I already used?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D53">
        <w:rPr>
          <w:rFonts w:ascii="Arial" w:hAnsi="Arial" w:cs="Arial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3F464B" wp14:editId="117889CF">
                <wp:simplePos x="0" y="0"/>
                <wp:positionH relativeFrom="margin">
                  <wp:align>center</wp:align>
                </wp:positionH>
                <wp:positionV relativeFrom="paragraph">
                  <wp:posOffset>3134995</wp:posOffset>
                </wp:positionV>
                <wp:extent cx="6523355" cy="2988310"/>
                <wp:effectExtent l="0" t="0" r="10795" b="2159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29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B8" w:rsidRPr="00A02D53" w:rsidRDefault="001A7DB8" w:rsidP="001A7DB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How I will approach the question (what do you plan to research and what factors might you consider in this answer?)</w:t>
                            </w:r>
                            <w:r w:rsidRPr="00A02D53"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464B" id="_x0000_s1028" type="#_x0000_t202" style="position:absolute;margin-left:0;margin-top:246.85pt;width:513.65pt;height:235.3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">
                <v:textbox>
                  <w:txbxContent>
                    <w:p w:rsidR="001A7DB8" w:rsidRPr="00A02D53" w:rsidRDefault="001A7DB8" w:rsidP="001A7DB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How I will approach the question (what do you plan to research and what factors might you consider in this answer?)</w:t>
                      </w:r>
                      <w:r w:rsidRPr="00A02D53"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D53">
        <w:rPr>
          <w:rFonts w:ascii="Arial" w:hAnsi="Arial" w:cs="Arial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4B8684" wp14:editId="64745842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6523355" cy="1186815"/>
                <wp:effectExtent l="0" t="0" r="10795" b="13335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1186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B8" w:rsidRPr="00A02D53" w:rsidRDefault="001A7DB8" w:rsidP="001A7D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Question I intend</w:t>
                            </w:r>
                            <w:r w:rsidRPr="00A02D5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to 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8684" id="_x0000_s1029" type="#_x0000_t202" style="position:absolute;margin-left:0;margin-top:28.65pt;width:513.65pt;height:93.4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" fillcolor="#deeaf6 [660]">
                <v:textbox>
                  <w:txbxContent>
                    <w:p w:rsidR="001A7DB8" w:rsidRPr="00A02D53" w:rsidRDefault="001A7DB8" w:rsidP="001A7DB8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Question I intend</w:t>
                      </w:r>
                      <w:r w:rsidRPr="00A02D5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to answer: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D53">
        <w:rPr>
          <w:rFonts w:ascii="Arial" w:hAnsi="Arial" w:cs="Arial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AC1CD" wp14:editId="4099CFE8">
                <wp:simplePos x="0" y="0"/>
                <wp:positionH relativeFrom="margin">
                  <wp:align>center</wp:align>
                </wp:positionH>
                <wp:positionV relativeFrom="paragraph">
                  <wp:posOffset>1590261</wp:posOffset>
                </wp:positionV>
                <wp:extent cx="6523355" cy="1487170"/>
                <wp:effectExtent l="0" t="0" r="10795" b="1778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B8" w:rsidRPr="00A02D53" w:rsidRDefault="001A7DB8" w:rsidP="001A7DB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Why I am interested in this question</w:t>
                            </w:r>
                            <w:r w:rsidRPr="00A02D53"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C1CD" id="_x0000_s1030" type="#_x0000_t202" style="position:absolute;margin-left:0;margin-top:125.2pt;width:513.65pt;height:117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">
                <v:textbox>
                  <w:txbxContent>
                    <w:p w:rsidR="001A7DB8" w:rsidRPr="00A02D53" w:rsidRDefault="001A7DB8" w:rsidP="001A7DB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Why I am interested in this question</w:t>
                      </w:r>
                      <w:r w:rsidRPr="00A02D53"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D53">
        <w:rPr>
          <w:rFonts w:ascii="Arial" w:hAnsi="Arial" w:cs="Arial"/>
          <w:sz w:val="28"/>
        </w:rPr>
        <w:t>NAME:</w:t>
      </w:r>
      <w:r w:rsidRPr="00A02D53">
        <w:rPr>
          <w:rFonts w:ascii="Arial" w:hAnsi="Arial" w:cs="Arial"/>
          <w:sz w:val="28"/>
          <w:u w:val="dotted"/>
        </w:rPr>
        <w:tab/>
      </w:r>
      <w:r w:rsidRPr="00A02D53">
        <w:rPr>
          <w:rFonts w:ascii="Arial" w:hAnsi="Arial" w:cs="Arial"/>
          <w:sz w:val="28"/>
          <w:u w:val="dotted"/>
        </w:rPr>
        <w:tab/>
      </w:r>
      <w:r>
        <w:rPr>
          <w:rFonts w:ascii="Arial" w:hAnsi="Arial" w:cs="Arial"/>
          <w:sz w:val="28"/>
          <w:u w:val="dotted"/>
        </w:rPr>
        <w:tab/>
      </w:r>
      <w:r>
        <w:rPr>
          <w:rFonts w:ascii="Arial" w:hAnsi="Arial" w:cs="Arial"/>
          <w:sz w:val="28"/>
          <w:u w:val="dotted"/>
        </w:rPr>
        <w:tab/>
      </w:r>
      <w:r>
        <w:rPr>
          <w:rFonts w:ascii="Arial" w:hAnsi="Arial" w:cs="Arial"/>
          <w:sz w:val="28"/>
          <w:u w:val="dotted"/>
        </w:rPr>
        <w:tab/>
      </w:r>
      <w:r w:rsidRPr="00A02D53">
        <w:rPr>
          <w:rFonts w:ascii="Arial" w:hAnsi="Arial" w:cs="Arial"/>
          <w:sz w:val="28"/>
          <w:u w:val="dotted"/>
        </w:rPr>
        <w:tab/>
      </w:r>
      <w:r>
        <w:rPr>
          <w:rFonts w:ascii="Arial" w:hAnsi="Arial" w:cs="Arial"/>
          <w:sz w:val="28"/>
          <w:u w:val="dotted"/>
        </w:rPr>
        <w:tab/>
      </w:r>
      <w:r w:rsidRPr="00A02D53">
        <w:rPr>
          <w:rFonts w:ascii="Arial" w:hAnsi="Arial" w:cs="Arial"/>
          <w:sz w:val="28"/>
          <w:u w:val="dotted"/>
        </w:rPr>
        <w:tab/>
      </w:r>
      <w:r>
        <w:rPr>
          <w:rFonts w:ascii="Arial" w:hAnsi="Arial" w:cs="Arial"/>
          <w:sz w:val="28"/>
          <w:u w:val="dotted"/>
        </w:rPr>
        <w:tab/>
      </w:r>
    </w:p>
    <w:p w:rsidR="001A7DB8" w:rsidRDefault="001A7DB8" w:rsidP="001A7DB8">
      <w:pPr>
        <w:tabs>
          <w:tab w:val="left" w:pos="3912"/>
        </w:tabs>
        <w:rPr>
          <w:rFonts w:ascii="Arial" w:hAnsi="Arial" w:cs="Arial"/>
          <w:sz w:val="28"/>
          <w:u w:val="dotted"/>
        </w:rPr>
      </w:pPr>
    </w:p>
    <w:p w:rsidR="001A7DB8" w:rsidRDefault="001A7DB8" w:rsidP="001A7DB8">
      <w:pPr>
        <w:tabs>
          <w:tab w:val="left" w:pos="3912"/>
        </w:tabs>
        <w:rPr>
          <w:rFonts w:ascii="Arial" w:hAnsi="Arial" w:cs="Arial"/>
          <w:sz w:val="28"/>
          <w:u w:val="dotted"/>
        </w:rPr>
      </w:pPr>
    </w:p>
    <w:p w:rsidR="007E36DD" w:rsidRDefault="007E36DD"/>
    <w:sectPr w:rsidR="007E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B8"/>
    <w:rsid w:val="001A7DB8"/>
    <w:rsid w:val="007E36DD"/>
    <w:rsid w:val="007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B520-DF6C-4DC7-831A-8410B11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F80E370A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</cp:revision>
  <dcterms:created xsi:type="dcterms:W3CDTF">2016-06-24T11:00:00Z</dcterms:created>
  <dcterms:modified xsi:type="dcterms:W3CDTF">2016-06-24T11:02:00Z</dcterms:modified>
</cp:coreProperties>
</file>