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3"/>
        <w:gridCol w:w="2404"/>
        <w:gridCol w:w="2404"/>
        <w:gridCol w:w="4650"/>
        <w:gridCol w:w="3071"/>
      </w:tblGrid>
      <w:tr w:rsidR="00185715" w:rsidTr="009A2615">
        <w:trPr>
          <w:trHeight w:val="1589"/>
          <w:tblHeader/>
        </w:trPr>
        <w:tc>
          <w:tcPr>
            <w:tcW w:w="2823" w:type="dxa"/>
            <w:shd w:val="clear" w:color="auto" w:fill="C5E0B3" w:themeFill="accent6" w:themeFillTint="66"/>
            <w:vAlign w:val="center"/>
          </w:tcPr>
          <w:p w:rsidR="00185715" w:rsidRPr="00185715" w:rsidRDefault="00185715" w:rsidP="00185715">
            <w:pPr>
              <w:jc w:val="center"/>
              <w:rPr>
                <w:b/>
                <w:sz w:val="24"/>
              </w:rPr>
            </w:pPr>
            <w:r w:rsidRPr="00185715">
              <w:rPr>
                <w:b/>
                <w:sz w:val="24"/>
              </w:rPr>
              <w:t>Issue/Point of your Argument</w:t>
            </w:r>
          </w:p>
        </w:tc>
        <w:tc>
          <w:tcPr>
            <w:tcW w:w="2404" w:type="dxa"/>
            <w:shd w:val="clear" w:color="auto" w:fill="C5E0B3" w:themeFill="accent6" w:themeFillTint="66"/>
            <w:vAlign w:val="center"/>
          </w:tcPr>
          <w:p w:rsidR="00185715" w:rsidRPr="00185715" w:rsidRDefault="00185715" w:rsidP="00185715">
            <w:pPr>
              <w:jc w:val="center"/>
              <w:rPr>
                <w:b/>
                <w:sz w:val="24"/>
              </w:rPr>
            </w:pPr>
            <w:r w:rsidRPr="00185715">
              <w:rPr>
                <w:b/>
                <w:sz w:val="24"/>
              </w:rPr>
              <w:t>Secondary Sources which cover this issue</w:t>
            </w:r>
          </w:p>
        </w:tc>
        <w:tc>
          <w:tcPr>
            <w:tcW w:w="2404" w:type="dxa"/>
            <w:shd w:val="clear" w:color="auto" w:fill="C5E0B3" w:themeFill="accent6" w:themeFillTint="66"/>
            <w:vAlign w:val="center"/>
          </w:tcPr>
          <w:p w:rsidR="00185715" w:rsidRPr="00185715" w:rsidRDefault="00185715" w:rsidP="00185715">
            <w:pPr>
              <w:jc w:val="center"/>
              <w:rPr>
                <w:b/>
                <w:sz w:val="24"/>
              </w:rPr>
            </w:pPr>
            <w:r w:rsidRPr="00185715">
              <w:rPr>
                <w:b/>
                <w:sz w:val="24"/>
              </w:rPr>
              <w:t>Primary sources which cover this issue</w:t>
            </w:r>
          </w:p>
        </w:tc>
        <w:tc>
          <w:tcPr>
            <w:tcW w:w="4650" w:type="dxa"/>
            <w:shd w:val="clear" w:color="auto" w:fill="C5E0B3" w:themeFill="accent6" w:themeFillTint="66"/>
            <w:vAlign w:val="center"/>
          </w:tcPr>
          <w:p w:rsidR="00185715" w:rsidRPr="00185715" w:rsidRDefault="00185715" w:rsidP="00185715">
            <w:pPr>
              <w:rPr>
                <w:b/>
                <w:sz w:val="24"/>
              </w:rPr>
            </w:pPr>
            <w:r w:rsidRPr="00185715">
              <w:rPr>
                <w:b/>
                <w:sz w:val="24"/>
              </w:rPr>
              <w:t>Reflection on the resource:</w:t>
            </w:r>
          </w:p>
          <w:p w:rsidR="00185715" w:rsidRPr="00185715" w:rsidRDefault="00185715" w:rsidP="00185715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</w:rPr>
            </w:pPr>
            <w:r w:rsidRPr="00185715">
              <w:rPr>
                <w:b/>
                <w:sz w:val="24"/>
              </w:rPr>
              <w:t>What evidence did you get from each source to support your essay?</w:t>
            </w:r>
          </w:p>
          <w:p w:rsidR="00185715" w:rsidRPr="00185715" w:rsidRDefault="00185715" w:rsidP="00185715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</w:rPr>
            </w:pPr>
            <w:r w:rsidRPr="00185715">
              <w:rPr>
                <w:b/>
                <w:sz w:val="24"/>
              </w:rPr>
              <w:t>How useful is the primary source as evidence? What is its provenance?</w:t>
            </w:r>
          </w:p>
        </w:tc>
        <w:tc>
          <w:tcPr>
            <w:tcW w:w="3071" w:type="dxa"/>
            <w:shd w:val="clear" w:color="auto" w:fill="C5E0B3" w:themeFill="accent6" w:themeFillTint="66"/>
            <w:vAlign w:val="center"/>
          </w:tcPr>
          <w:p w:rsidR="00185715" w:rsidRPr="00185715" w:rsidRDefault="00185715" w:rsidP="00185715">
            <w:pPr>
              <w:jc w:val="center"/>
              <w:rPr>
                <w:b/>
                <w:sz w:val="24"/>
              </w:rPr>
            </w:pPr>
            <w:r w:rsidRPr="00185715">
              <w:rPr>
                <w:b/>
                <w:sz w:val="24"/>
              </w:rPr>
              <w:t>Teacher’s Comments and Verification</w:t>
            </w:r>
          </w:p>
        </w:tc>
      </w:tr>
      <w:tr w:rsidR="00185715" w:rsidTr="00185715">
        <w:trPr>
          <w:trHeight w:val="1668"/>
        </w:trPr>
        <w:tc>
          <w:tcPr>
            <w:tcW w:w="2823" w:type="dxa"/>
          </w:tcPr>
          <w:p w:rsidR="00185715" w:rsidRDefault="00185715" w:rsidP="00185715"/>
        </w:tc>
        <w:tc>
          <w:tcPr>
            <w:tcW w:w="2404" w:type="dxa"/>
          </w:tcPr>
          <w:p w:rsidR="00185715" w:rsidRDefault="00185715" w:rsidP="00185715"/>
        </w:tc>
        <w:tc>
          <w:tcPr>
            <w:tcW w:w="2404" w:type="dxa"/>
          </w:tcPr>
          <w:p w:rsidR="00185715" w:rsidRDefault="00185715" w:rsidP="00185715"/>
        </w:tc>
        <w:tc>
          <w:tcPr>
            <w:tcW w:w="4650" w:type="dxa"/>
          </w:tcPr>
          <w:p w:rsidR="00185715" w:rsidRDefault="00185715" w:rsidP="00185715"/>
        </w:tc>
        <w:tc>
          <w:tcPr>
            <w:tcW w:w="3071" w:type="dxa"/>
          </w:tcPr>
          <w:p w:rsidR="00185715" w:rsidRDefault="00185715" w:rsidP="00185715"/>
        </w:tc>
      </w:tr>
      <w:tr w:rsidR="00185715" w:rsidTr="00185715">
        <w:trPr>
          <w:trHeight w:val="1668"/>
        </w:trPr>
        <w:tc>
          <w:tcPr>
            <w:tcW w:w="2823" w:type="dxa"/>
          </w:tcPr>
          <w:p w:rsidR="00185715" w:rsidRDefault="00185715" w:rsidP="00185715"/>
        </w:tc>
        <w:tc>
          <w:tcPr>
            <w:tcW w:w="2404" w:type="dxa"/>
          </w:tcPr>
          <w:p w:rsidR="00185715" w:rsidRDefault="00185715" w:rsidP="00185715"/>
        </w:tc>
        <w:tc>
          <w:tcPr>
            <w:tcW w:w="2404" w:type="dxa"/>
          </w:tcPr>
          <w:p w:rsidR="00185715" w:rsidRDefault="00185715" w:rsidP="00185715"/>
        </w:tc>
        <w:tc>
          <w:tcPr>
            <w:tcW w:w="4650" w:type="dxa"/>
          </w:tcPr>
          <w:p w:rsidR="00185715" w:rsidRDefault="00185715" w:rsidP="00185715"/>
        </w:tc>
        <w:tc>
          <w:tcPr>
            <w:tcW w:w="3071" w:type="dxa"/>
          </w:tcPr>
          <w:p w:rsidR="00185715" w:rsidRDefault="00185715" w:rsidP="00185715"/>
        </w:tc>
      </w:tr>
      <w:tr w:rsidR="00185715" w:rsidTr="00185715">
        <w:trPr>
          <w:trHeight w:val="1668"/>
        </w:trPr>
        <w:tc>
          <w:tcPr>
            <w:tcW w:w="2823" w:type="dxa"/>
          </w:tcPr>
          <w:p w:rsidR="00185715" w:rsidRDefault="00185715" w:rsidP="00185715"/>
        </w:tc>
        <w:tc>
          <w:tcPr>
            <w:tcW w:w="2404" w:type="dxa"/>
          </w:tcPr>
          <w:p w:rsidR="00185715" w:rsidRDefault="00185715" w:rsidP="00185715"/>
        </w:tc>
        <w:tc>
          <w:tcPr>
            <w:tcW w:w="2404" w:type="dxa"/>
          </w:tcPr>
          <w:p w:rsidR="00185715" w:rsidRDefault="00185715" w:rsidP="00185715"/>
        </w:tc>
        <w:tc>
          <w:tcPr>
            <w:tcW w:w="4650" w:type="dxa"/>
          </w:tcPr>
          <w:p w:rsidR="00185715" w:rsidRDefault="00185715" w:rsidP="00185715"/>
        </w:tc>
        <w:tc>
          <w:tcPr>
            <w:tcW w:w="3071" w:type="dxa"/>
          </w:tcPr>
          <w:p w:rsidR="00185715" w:rsidRDefault="00185715" w:rsidP="00185715"/>
        </w:tc>
      </w:tr>
      <w:tr w:rsidR="00185715" w:rsidTr="00185715">
        <w:trPr>
          <w:trHeight w:val="1668"/>
        </w:trPr>
        <w:tc>
          <w:tcPr>
            <w:tcW w:w="2823" w:type="dxa"/>
          </w:tcPr>
          <w:p w:rsidR="00185715" w:rsidRDefault="00185715" w:rsidP="00185715"/>
        </w:tc>
        <w:tc>
          <w:tcPr>
            <w:tcW w:w="2404" w:type="dxa"/>
          </w:tcPr>
          <w:p w:rsidR="00185715" w:rsidRDefault="00185715" w:rsidP="00185715"/>
        </w:tc>
        <w:tc>
          <w:tcPr>
            <w:tcW w:w="2404" w:type="dxa"/>
          </w:tcPr>
          <w:p w:rsidR="00185715" w:rsidRDefault="00185715" w:rsidP="00185715"/>
        </w:tc>
        <w:tc>
          <w:tcPr>
            <w:tcW w:w="4650" w:type="dxa"/>
          </w:tcPr>
          <w:p w:rsidR="00185715" w:rsidRDefault="00185715" w:rsidP="00185715"/>
        </w:tc>
        <w:tc>
          <w:tcPr>
            <w:tcW w:w="3071" w:type="dxa"/>
          </w:tcPr>
          <w:p w:rsidR="00185715" w:rsidRDefault="00185715" w:rsidP="00185715"/>
        </w:tc>
      </w:tr>
      <w:tr w:rsidR="00185715" w:rsidTr="00185715">
        <w:trPr>
          <w:trHeight w:val="1668"/>
        </w:trPr>
        <w:tc>
          <w:tcPr>
            <w:tcW w:w="2823" w:type="dxa"/>
          </w:tcPr>
          <w:p w:rsidR="00185715" w:rsidRDefault="00185715" w:rsidP="00185715"/>
        </w:tc>
        <w:tc>
          <w:tcPr>
            <w:tcW w:w="2404" w:type="dxa"/>
          </w:tcPr>
          <w:p w:rsidR="00185715" w:rsidRDefault="00185715" w:rsidP="00185715"/>
        </w:tc>
        <w:tc>
          <w:tcPr>
            <w:tcW w:w="2404" w:type="dxa"/>
          </w:tcPr>
          <w:p w:rsidR="00185715" w:rsidRDefault="00185715" w:rsidP="00185715"/>
        </w:tc>
        <w:tc>
          <w:tcPr>
            <w:tcW w:w="4650" w:type="dxa"/>
          </w:tcPr>
          <w:p w:rsidR="00185715" w:rsidRDefault="00185715" w:rsidP="00185715"/>
        </w:tc>
        <w:tc>
          <w:tcPr>
            <w:tcW w:w="3071" w:type="dxa"/>
          </w:tcPr>
          <w:p w:rsidR="00185715" w:rsidRDefault="00185715" w:rsidP="00185715"/>
        </w:tc>
      </w:tr>
      <w:tr w:rsidR="00185715" w:rsidTr="00185715">
        <w:trPr>
          <w:trHeight w:val="1668"/>
        </w:trPr>
        <w:tc>
          <w:tcPr>
            <w:tcW w:w="2823" w:type="dxa"/>
          </w:tcPr>
          <w:p w:rsidR="00185715" w:rsidRDefault="00185715" w:rsidP="00185715"/>
        </w:tc>
        <w:tc>
          <w:tcPr>
            <w:tcW w:w="2404" w:type="dxa"/>
          </w:tcPr>
          <w:p w:rsidR="00185715" w:rsidRDefault="00185715" w:rsidP="00185715"/>
        </w:tc>
        <w:tc>
          <w:tcPr>
            <w:tcW w:w="2404" w:type="dxa"/>
          </w:tcPr>
          <w:p w:rsidR="00185715" w:rsidRDefault="00185715" w:rsidP="00185715"/>
        </w:tc>
        <w:tc>
          <w:tcPr>
            <w:tcW w:w="4650" w:type="dxa"/>
          </w:tcPr>
          <w:p w:rsidR="00185715" w:rsidRDefault="00185715" w:rsidP="00185715"/>
        </w:tc>
        <w:tc>
          <w:tcPr>
            <w:tcW w:w="3071" w:type="dxa"/>
          </w:tcPr>
          <w:p w:rsidR="00185715" w:rsidRDefault="00185715" w:rsidP="00185715"/>
        </w:tc>
      </w:tr>
      <w:tr w:rsidR="00185715" w:rsidTr="00185715">
        <w:trPr>
          <w:trHeight w:val="1668"/>
        </w:trPr>
        <w:tc>
          <w:tcPr>
            <w:tcW w:w="2823" w:type="dxa"/>
          </w:tcPr>
          <w:p w:rsidR="00185715" w:rsidRDefault="00185715" w:rsidP="00185715"/>
        </w:tc>
        <w:tc>
          <w:tcPr>
            <w:tcW w:w="2404" w:type="dxa"/>
          </w:tcPr>
          <w:p w:rsidR="00185715" w:rsidRDefault="00185715" w:rsidP="00185715"/>
        </w:tc>
        <w:tc>
          <w:tcPr>
            <w:tcW w:w="2404" w:type="dxa"/>
          </w:tcPr>
          <w:p w:rsidR="00185715" w:rsidRDefault="00185715" w:rsidP="00185715"/>
        </w:tc>
        <w:tc>
          <w:tcPr>
            <w:tcW w:w="4650" w:type="dxa"/>
          </w:tcPr>
          <w:p w:rsidR="00185715" w:rsidRDefault="00185715" w:rsidP="00185715"/>
        </w:tc>
        <w:tc>
          <w:tcPr>
            <w:tcW w:w="3071" w:type="dxa"/>
          </w:tcPr>
          <w:p w:rsidR="00185715" w:rsidRDefault="00185715" w:rsidP="00185715"/>
        </w:tc>
      </w:tr>
      <w:tr w:rsidR="00185715" w:rsidTr="00185715">
        <w:trPr>
          <w:trHeight w:val="1668"/>
        </w:trPr>
        <w:tc>
          <w:tcPr>
            <w:tcW w:w="2823" w:type="dxa"/>
          </w:tcPr>
          <w:p w:rsidR="00185715" w:rsidRDefault="00185715" w:rsidP="00185715"/>
        </w:tc>
        <w:tc>
          <w:tcPr>
            <w:tcW w:w="2404" w:type="dxa"/>
          </w:tcPr>
          <w:p w:rsidR="00185715" w:rsidRDefault="00185715" w:rsidP="00185715"/>
        </w:tc>
        <w:tc>
          <w:tcPr>
            <w:tcW w:w="2404" w:type="dxa"/>
          </w:tcPr>
          <w:p w:rsidR="00185715" w:rsidRDefault="00185715" w:rsidP="00185715"/>
        </w:tc>
        <w:tc>
          <w:tcPr>
            <w:tcW w:w="4650" w:type="dxa"/>
          </w:tcPr>
          <w:p w:rsidR="00185715" w:rsidRDefault="00185715" w:rsidP="00185715"/>
        </w:tc>
        <w:tc>
          <w:tcPr>
            <w:tcW w:w="3071" w:type="dxa"/>
          </w:tcPr>
          <w:p w:rsidR="00185715" w:rsidRDefault="00185715" w:rsidP="00185715"/>
        </w:tc>
      </w:tr>
      <w:tr w:rsidR="00185715" w:rsidTr="00185715">
        <w:trPr>
          <w:trHeight w:val="1668"/>
        </w:trPr>
        <w:tc>
          <w:tcPr>
            <w:tcW w:w="2823" w:type="dxa"/>
          </w:tcPr>
          <w:p w:rsidR="00185715" w:rsidRDefault="00185715" w:rsidP="00185715"/>
        </w:tc>
        <w:tc>
          <w:tcPr>
            <w:tcW w:w="2404" w:type="dxa"/>
          </w:tcPr>
          <w:p w:rsidR="00185715" w:rsidRDefault="00185715" w:rsidP="00185715"/>
        </w:tc>
        <w:tc>
          <w:tcPr>
            <w:tcW w:w="2404" w:type="dxa"/>
          </w:tcPr>
          <w:p w:rsidR="00185715" w:rsidRDefault="00185715" w:rsidP="00185715"/>
        </w:tc>
        <w:tc>
          <w:tcPr>
            <w:tcW w:w="4650" w:type="dxa"/>
          </w:tcPr>
          <w:p w:rsidR="00185715" w:rsidRDefault="00185715" w:rsidP="00185715"/>
        </w:tc>
        <w:tc>
          <w:tcPr>
            <w:tcW w:w="3071" w:type="dxa"/>
          </w:tcPr>
          <w:p w:rsidR="00185715" w:rsidRDefault="00185715" w:rsidP="00185715"/>
        </w:tc>
      </w:tr>
      <w:tr w:rsidR="00185715" w:rsidTr="00185715">
        <w:trPr>
          <w:trHeight w:val="1668"/>
        </w:trPr>
        <w:tc>
          <w:tcPr>
            <w:tcW w:w="2823" w:type="dxa"/>
          </w:tcPr>
          <w:p w:rsidR="00185715" w:rsidRDefault="00185715" w:rsidP="00185715"/>
        </w:tc>
        <w:tc>
          <w:tcPr>
            <w:tcW w:w="2404" w:type="dxa"/>
          </w:tcPr>
          <w:p w:rsidR="00185715" w:rsidRDefault="00185715" w:rsidP="00185715"/>
        </w:tc>
        <w:tc>
          <w:tcPr>
            <w:tcW w:w="2404" w:type="dxa"/>
          </w:tcPr>
          <w:p w:rsidR="00185715" w:rsidRDefault="00185715" w:rsidP="00185715"/>
        </w:tc>
        <w:tc>
          <w:tcPr>
            <w:tcW w:w="4650" w:type="dxa"/>
          </w:tcPr>
          <w:p w:rsidR="00185715" w:rsidRDefault="00185715" w:rsidP="00185715"/>
        </w:tc>
        <w:tc>
          <w:tcPr>
            <w:tcW w:w="3071" w:type="dxa"/>
          </w:tcPr>
          <w:p w:rsidR="00185715" w:rsidRDefault="00185715" w:rsidP="00185715"/>
        </w:tc>
      </w:tr>
      <w:tr w:rsidR="009A2615" w:rsidTr="00185715">
        <w:trPr>
          <w:trHeight w:val="1668"/>
        </w:trPr>
        <w:tc>
          <w:tcPr>
            <w:tcW w:w="2823" w:type="dxa"/>
          </w:tcPr>
          <w:p w:rsidR="009A2615" w:rsidRDefault="009A2615" w:rsidP="00185715">
            <w:bookmarkStart w:id="0" w:name="_GoBack"/>
            <w:bookmarkEnd w:id="0"/>
          </w:p>
        </w:tc>
        <w:tc>
          <w:tcPr>
            <w:tcW w:w="2404" w:type="dxa"/>
          </w:tcPr>
          <w:p w:rsidR="009A2615" w:rsidRDefault="009A2615" w:rsidP="00185715"/>
        </w:tc>
        <w:tc>
          <w:tcPr>
            <w:tcW w:w="2404" w:type="dxa"/>
          </w:tcPr>
          <w:p w:rsidR="009A2615" w:rsidRDefault="009A2615" w:rsidP="00185715"/>
        </w:tc>
        <w:tc>
          <w:tcPr>
            <w:tcW w:w="4650" w:type="dxa"/>
          </w:tcPr>
          <w:p w:rsidR="009A2615" w:rsidRDefault="009A2615" w:rsidP="00185715"/>
        </w:tc>
        <w:tc>
          <w:tcPr>
            <w:tcW w:w="3071" w:type="dxa"/>
          </w:tcPr>
          <w:p w:rsidR="009A2615" w:rsidRDefault="009A2615" w:rsidP="00185715"/>
        </w:tc>
      </w:tr>
    </w:tbl>
    <w:p w:rsidR="007E36DD" w:rsidRPr="00185715" w:rsidRDefault="007E36DD" w:rsidP="009A2615"/>
    <w:sectPr w:rsidR="007E36DD" w:rsidRPr="00185715" w:rsidSect="001C3BB8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5715" w:rsidRDefault="00185715" w:rsidP="00185715">
      <w:pPr>
        <w:spacing w:after="0" w:line="240" w:lineRule="auto"/>
      </w:pPr>
      <w:r>
        <w:separator/>
      </w:r>
    </w:p>
  </w:endnote>
  <w:endnote w:type="continuationSeparator" w:id="0">
    <w:p w:rsidR="00185715" w:rsidRDefault="00185715" w:rsidP="00185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5715" w:rsidRDefault="00185715" w:rsidP="00185715">
      <w:pPr>
        <w:spacing w:after="0" w:line="240" w:lineRule="auto"/>
      </w:pPr>
      <w:r>
        <w:separator/>
      </w:r>
    </w:p>
  </w:footnote>
  <w:footnote w:type="continuationSeparator" w:id="0">
    <w:p w:rsidR="00185715" w:rsidRDefault="00185715" w:rsidP="001857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615" w:rsidRDefault="009A2615">
    <w:pPr>
      <w:pStyle w:val="Header"/>
    </w:pPr>
    <w:r w:rsidRPr="00C66B95">
      <w:rPr>
        <w:noProof/>
        <w:sz w:val="28"/>
        <w:lang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088EE26" wp14:editId="5025108E">
              <wp:simplePos x="0" y="0"/>
              <wp:positionH relativeFrom="margin">
                <wp:posOffset>2444143</wp:posOffset>
              </wp:positionH>
              <wp:positionV relativeFrom="paragraph">
                <wp:posOffset>-260350</wp:posOffset>
              </wp:positionV>
              <wp:extent cx="7364178" cy="287655"/>
              <wp:effectExtent l="0" t="0" r="27305" b="17145"/>
              <wp:wrapNone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4178" cy="287655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A2615" w:rsidRPr="009A2615" w:rsidRDefault="009A2615" w:rsidP="009A2615">
                          <w:pPr>
                            <w:jc w:val="center"/>
                            <w:rPr>
                              <w:b/>
                              <w:i/>
                              <w:sz w:val="24"/>
                            </w:rPr>
                          </w:pPr>
                          <w:r w:rsidRPr="009A2615">
                            <w:rPr>
                              <w:b/>
                              <w:i/>
                              <w:sz w:val="24"/>
                            </w:rPr>
                            <w:t>Remember – A combination of at least 10-15 primary and secondary sources must be used to produce your essay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88EE2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92.45pt;margin-top:-20.5pt;width:579.85pt;height:22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" fillcolor="yellow">
              <v:textbox>
                <w:txbxContent>
                  <w:p w:rsidR="009A2615" w:rsidRPr="009A2615" w:rsidRDefault="009A2615" w:rsidP="009A2615">
                    <w:pPr>
                      <w:jc w:val="center"/>
                      <w:rPr>
                        <w:b/>
                        <w:i/>
                        <w:sz w:val="24"/>
                      </w:rPr>
                    </w:pPr>
                    <w:r w:rsidRPr="009A2615">
                      <w:rPr>
                        <w:b/>
                        <w:i/>
                        <w:sz w:val="24"/>
                      </w:rPr>
                      <w:t>Remember – A combination of at least 10-15 primary and secondary sources must be used to produce your essay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6B1CFD">
      <w:rPr>
        <w:noProof/>
        <w:sz w:val="28"/>
        <w:lang w:eastAsia="en-GB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24CAEE6" wp14:editId="42DE8020">
              <wp:simplePos x="0" y="0"/>
              <wp:positionH relativeFrom="margin">
                <wp:posOffset>0</wp:posOffset>
              </wp:positionH>
              <wp:positionV relativeFrom="paragraph">
                <wp:posOffset>-335473</wp:posOffset>
              </wp:positionV>
              <wp:extent cx="2365513" cy="407504"/>
              <wp:effectExtent l="0" t="0" r="15875" b="12065"/>
              <wp:wrapNone/>
              <wp:docPr id="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5513" cy="407504"/>
                      </a:xfrm>
                      <a:prstGeom prst="rect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accent5">
                          <a:shade val="50000"/>
                        </a:schemeClr>
                      </a:lnRef>
                      <a:fillRef idx="1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9A2615" w:rsidRPr="009A2615" w:rsidRDefault="009A2615" w:rsidP="009A2615">
                          <w:pPr>
                            <w:spacing w:after="0"/>
                            <w:jc w:val="center"/>
                            <w:rPr>
                              <w:b/>
                              <w:sz w:val="28"/>
                            </w:rPr>
                          </w:pPr>
                          <w:r w:rsidRPr="009A2615">
                            <w:rPr>
                              <w:b/>
                              <w:sz w:val="28"/>
                            </w:rPr>
                            <w:t>RESOURCE RECORD SHEET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24CAEE6" id="_x0000_s1027" type="#_x0000_t202" style="position:absolute;margin-left:0;margin-top:-26.4pt;width:186.25pt;height:32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" fillcolor="#4472c4 [3208]" strokecolor="#1f3763 [1608]" strokeweight="1pt">
              <v:textbox>
                <w:txbxContent>
                  <w:p w:rsidR="009A2615" w:rsidRPr="009A2615" w:rsidRDefault="009A2615" w:rsidP="009A2615">
                    <w:pPr>
                      <w:spacing w:after="0"/>
                      <w:jc w:val="center"/>
                      <w:rPr>
                        <w:b/>
                        <w:sz w:val="28"/>
                      </w:rPr>
                    </w:pPr>
                    <w:r w:rsidRPr="009A2615">
                      <w:rPr>
                        <w:b/>
                        <w:sz w:val="28"/>
                      </w:rPr>
                      <w:t>RESOURCE RECORD SHEET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B56D4D"/>
    <w:multiLevelType w:val="hybridMultilevel"/>
    <w:tmpl w:val="90ACBE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802C4C"/>
    <w:multiLevelType w:val="hybridMultilevel"/>
    <w:tmpl w:val="288CD8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BB8"/>
    <w:rsid w:val="00185715"/>
    <w:rsid w:val="001C3BB8"/>
    <w:rsid w:val="007E36DD"/>
    <w:rsid w:val="009A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54A2E90-3BD7-48DB-A7F4-D5955924C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3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C3B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57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5715"/>
  </w:style>
  <w:style w:type="paragraph" w:styleId="Footer">
    <w:name w:val="footer"/>
    <w:basedOn w:val="Normal"/>
    <w:link w:val="FooterChar"/>
    <w:uiPriority w:val="99"/>
    <w:unhideWhenUsed/>
    <w:rsid w:val="001857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57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1A92E7D4</Template>
  <TotalTime>28</TotalTime>
  <Pages>3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Sparshott</dc:creator>
  <cp:keywords/>
  <dc:description/>
  <cp:lastModifiedBy>Jonathan Sparshott</cp:lastModifiedBy>
  <cp:revision>2</cp:revision>
  <dcterms:created xsi:type="dcterms:W3CDTF">2016-09-08T12:57:00Z</dcterms:created>
  <dcterms:modified xsi:type="dcterms:W3CDTF">2016-09-08T13:27:00Z</dcterms:modified>
</cp:coreProperties>
</file>