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DE" w:rsidRDefault="00D1116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THE BRITISH TRIBE NEXT DOOR</w:t>
      </w:r>
    </w:p>
    <w:p w:rsidR="00D11165" w:rsidRDefault="00D11165">
      <w:pPr>
        <w:rPr>
          <w:b/>
          <w:sz w:val="24"/>
        </w:rPr>
      </w:pPr>
      <w:r>
        <w:rPr>
          <w:b/>
          <w:sz w:val="24"/>
        </w:rPr>
        <w:t xml:space="preserve">Episode 3, shown on Channel 4 </w:t>
      </w:r>
      <w:hyperlink r:id="rId4" w:history="1">
        <w:r w:rsidRPr="00155CA6">
          <w:rPr>
            <w:rStyle w:val="Hyperlink"/>
            <w:b/>
            <w:sz w:val="24"/>
          </w:rPr>
          <w:t>http://estream.godalming.ac.uk/View.aspx?id=16109~5e~WDi6rGrWiL</w:t>
        </w:r>
      </w:hyperlink>
      <w:r>
        <w:rPr>
          <w:b/>
          <w:sz w:val="24"/>
        </w:rPr>
        <w:t xml:space="preserve"> </w:t>
      </w:r>
      <w:bookmarkStart w:id="0" w:name="_GoBack"/>
      <w:bookmarkEnd w:id="0"/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  <w:r>
        <w:rPr>
          <w:b/>
          <w:sz w:val="24"/>
        </w:rPr>
        <w:t xml:space="preserve">How is childhood different for the children of the </w:t>
      </w:r>
      <w:proofErr w:type="spellStart"/>
      <w:r>
        <w:rPr>
          <w:b/>
          <w:sz w:val="24"/>
        </w:rPr>
        <w:t>Himba</w:t>
      </w:r>
      <w:proofErr w:type="spellEnd"/>
      <w:r>
        <w:rPr>
          <w:b/>
          <w:sz w:val="24"/>
        </w:rPr>
        <w:t xml:space="preserve"> tribe?</w:t>
      </w: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Default="00D11165">
      <w:pPr>
        <w:rPr>
          <w:b/>
          <w:sz w:val="24"/>
        </w:rPr>
      </w:pPr>
    </w:p>
    <w:p w:rsidR="00D11165" w:rsidRPr="00D11165" w:rsidRDefault="00D11165">
      <w:pPr>
        <w:rPr>
          <w:b/>
          <w:sz w:val="24"/>
        </w:rPr>
      </w:pPr>
      <w:r>
        <w:rPr>
          <w:b/>
          <w:sz w:val="24"/>
        </w:rPr>
        <w:t>Are there similarities to British childhoods?</w:t>
      </w:r>
    </w:p>
    <w:sectPr w:rsidR="00D11165" w:rsidRPr="00D1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5"/>
    <w:rsid w:val="008878DE"/>
    <w:rsid w:val="00D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F1D9"/>
  <w15:chartTrackingRefBased/>
  <w15:docId w15:val="{76D2FE30-4493-45D0-9DC4-F13F85A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1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tream.godalming.ac.uk/View.aspx?id=16109~5e~WDi6rGrW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1531F566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cp:lastPrinted>2019-12-10T10:12:00Z</cp:lastPrinted>
  <dcterms:created xsi:type="dcterms:W3CDTF">2019-12-10T10:10:00Z</dcterms:created>
  <dcterms:modified xsi:type="dcterms:W3CDTF">2019-12-10T10:12:00Z</dcterms:modified>
</cp:coreProperties>
</file>