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23" w:rsidRPr="008C3EDE" w:rsidRDefault="008C3EDE">
      <w:pPr>
        <w:rPr>
          <w:sz w:val="28"/>
          <w:szCs w:val="28"/>
        </w:rPr>
      </w:pPr>
      <w:r w:rsidRPr="008C3EDE">
        <w:rPr>
          <w:b/>
          <w:sz w:val="28"/>
          <w:szCs w:val="28"/>
        </w:rPr>
        <w:t xml:space="preserve">Thoughts and Crosses </w:t>
      </w:r>
      <w:r w:rsidR="00FB2E28">
        <w:rPr>
          <w:b/>
          <w:sz w:val="28"/>
          <w:szCs w:val="28"/>
        </w:rPr>
        <w:t xml:space="preserve">- </w:t>
      </w:r>
      <w:r w:rsidRPr="006F3210">
        <w:rPr>
          <w:color w:val="FF0000"/>
          <w:sz w:val="28"/>
          <w:szCs w:val="28"/>
        </w:rPr>
        <w:t xml:space="preserve">Choose three tasks </w:t>
      </w:r>
      <w:r w:rsidRPr="008C3EDE">
        <w:rPr>
          <w:sz w:val="28"/>
          <w:szCs w:val="28"/>
        </w:rPr>
        <w:t>to work through today. They are designed to make sure you can confidently</w:t>
      </w:r>
      <w:r w:rsidR="003F1A23">
        <w:rPr>
          <w:sz w:val="28"/>
          <w:szCs w:val="28"/>
        </w:rPr>
        <w:t xml:space="preserve"> apply your knowledge to </w:t>
      </w:r>
      <w:r w:rsidR="00141CC1">
        <w:rPr>
          <w:sz w:val="28"/>
          <w:szCs w:val="28"/>
        </w:rPr>
        <w:t>sociology of childhood</w:t>
      </w:r>
      <w:r w:rsidR="003F1A23">
        <w:rPr>
          <w:sz w:val="28"/>
          <w:szCs w:val="28"/>
        </w:rPr>
        <w:t xml:space="preserve"> questions. </w:t>
      </w:r>
      <w:r w:rsidR="006F3210">
        <w:rPr>
          <w:sz w:val="28"/>
          <w:szCs w:val="28"/>
        </w:rPr>
        <w:t xml:space="preserve"> </w:t>
      </w:r>
      <w:r w:rsidR="006F3210" w:rsidRPr="006F3210">
        <w:rPr>
          <w:color w:val="FF0000"/>
          <w:sz w:val="28"/>
          <w:szCs w:val="28"/>
        </w:rPr>
        <w:t>Red</w:t>
      </w:r>
      <w:r w:rsidR="006F3210">
        <w:rPr>
          <w:sz w:val="28"/>
          <w:szCs w:val="28"/>
        </w:rPr>
        <w:t xml:space="preserve">= consolidating (A*-B) </w:t>
      </w:r>
      <w:r w:rsidR="006F3210" w:rsidRPr="009A2BCE">
        <w:rPr>
          <w:color w:val="00B050"/>
          <w:sz w:val="28"/>
          <w:szCs w:val="28"/>
        </w:rPr>
        <w:t>Green</w:t>
      </w:r>
      <w:r w:rsidR="006F3210">
        <w:rPr>
          <w:sz w:val="28"/>
          <w:szCs w:val="28"/>
        </w:rPr>
        <w:t xml:space="preserve"> = developing (B-C)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C3EDE" w:rsidTr="00141CC1">
        <w:trPr>
          <w:trHeight w:val="3113"/>
        </w:trPr>
        <w:tc>
          <w:tcPr>
            <w:tcW w:w="5159" w:type="dxa"/>
          </w:tcPr>
          <w:p w:rsidR="003F1A23" w:rsidRDefault="003F1A23">
            <w:pPr>
              <w:rPr>
                <w:b/>
                <w:sz w:val="28"/>
                <w:szCs w:val="28"/>
              </w:rPr>
            </w:pPr>
            <w:r w:rsidRPr="008B6A1E">
              <w:rPr>
                <w:b/>
                <w:sz w:val="28"/>
                <w:szCs w:val="28"/>
              </w:rPr>
              <w:t>Knowledge</w:t>
            </w:r>
            <w:r w:rsidR="008B6A1E">
              <w:rPr>
                <w:b/>
                <w:sz w:val="28"/>
                <w:szCs w:val="28"/>
              </w:rPr>
              <w:t xml:space="preserve">/ </w:t>
            </w:r>
            <w:r w:rsidR="008B6A1E" w:rsidRPr="00FB1736">
              <w:rPr>
                <w:b/>
                <w:sz w:val="28"/>
                <w:szCs w:val="28"/>
              </w:rPr>
              <w:t>Gain knowledge</w:t>
            </w:r>
            <w:r w:rsidRPr="00FB1736">
              <w:rPr>
                <w:b/>
                <w:sz w:val="28"/>
                <w:szCs w:val="28"/>
              </w:rPr>
              <w:t xml:space="preserve"> </w:t>
            </w:r>
          </w:p>
          <w:p w:rsidR="00FB1736" w:rsidRDefault="00FB1736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Using the key term lists from the AQA website</w:t>
            </w:r>
            <w:r w:rsidR="007322E1">
              <w:rPr>
                <w:color w:val="00B050"/>
                <w:sz w:val="28"/>
                <w:szCs w:val="28"/>
              </w:rPr>
              <w:t xml:space="preserve">/ textbooks/ revision guides </w:t>
            </w:r>
            <w:r>
              <w:rPr>
                <w:color w:val="00B050"/>
                <w:sz w:val="28"/>
                <w:szCs w:val="28"/>
              </w:rPr>
              <w:t xml:space="preserve"> create key term definitions</w:t>
            </w:r>
            <w:r w:rsidR="00141CC1">
              <w:rPr>
                <w:color w:val="00B050"/>
                <w:sz w:val="28"/>
                <w:szCs w:val="28"/>
              </w:rPr>
              <w:t xml:space="preserve"> relating to childhood </w:t>
            </w:r>
            <w:r>
              <w:rPr>
                <w:color w:val="00B050"/>
                <w:sz w:val="28"/>
                <w:szCs w:val="28"/>
              </w:rPr>
              <w:t xml:space="preserve"> to learn</w:t>
            </w:r>
          </w:p>
          <w:p w:rsidR="008C3EDE" w:rsidRPr="0009412D" w:rsidRDefault="008C3EDE" w:rsidP="00592C27">
            <w:pPr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60" w:type="dxa"/>
          </w:tcPr>
          <w:p w:rsidR="00DC2EAB" w:rsidRPr="008B6A1E" w:rsidRDefault="00C43B8F">
            <w:pPr>
              <w:rPr>
                <w:b/>
                <w:sz w:val="28"/>
                <w:szCs w:val="28"/>
              </w:rPr>
            </w:pPr>
            <w:r w:rsidRPr="008B6A1E">
              <w:rPr>
                <w:b/>
                <w:sz w:val="28"/>
                <w:szCs w:val="28"/>
              </w:rPr>
              <w:t xml:space="preserve">EVALUATION </w:t>
            </w:r>
          </w:p>
          <w:p w:rsidR="008C3EDE" w:rsidRPr="0009412D" w:rsidRDefault="00141CC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Complete PEEL paragraphs for 2</w:t>
            </w:r>
            <w:r w:rsidR="00E31F55">
              <w:rPr>
                <w:color w:val="FF0000"/>
                <w:sz w:val="28"/>
                <w:szCs w:val="28"/>
              </w:rPr>
              <w:t xml:space="preserve">0 mark questions to evaluate each point </w:t>
            </w:r>
            <w:r w:rsidR="0009412D" w:rsidRPr="0009412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160" w:type="dxa"/>
          </w:tcPr>
          <w:p w:rsidR="008C3EDE" w:rsidRPr="008B6A1E" w:rsidRDefault="00C43B8F">
            <w:pPr>
              <w:rPr>
                <w:b/>
                <w:sz w:val="28"/>
                <w:szCs w:val="28"/>
              </w:rPr>
            </w:pPr>
            <w:r w:rsidRPr="008B6A1E">
              <w:rPr>
                <w:b/>
                <w:sz w:val="28"/>
                <w:szCs w:val="28"/>
              </w:rPr>
              <w:t xml:space="preserve">ANALYSIS </w:t>
            </w:r>
          </w:p>
          <w:p w:rsidR="008C3EDE" w:rsidRPr="0009412D" w:rsidRDefault="00141CC1" w:rsidP="00141CC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Draw up a table considering what evidence you would use for the debate ‘is childhood disappearing) Make sure you consider how each piece of evidence would link to each other (to create a ‘chain of reasoning’.</w:t>
            </w:r>
          </w:p>
        </w:tc>
      </w:tr>
      <w:tr w:rsidR="008C3EDE" w:rsidTr="008C3EDE">
        <w:trPr>
          <w:trHeight w:val="3158"/>
        </w:trPr>
        <w:tc>
          <w:tcPr>
            <w:tcW w:w="5159" w:type="dxa"/>
          </w:tcPr>
          <w:p w:rsidR="008C3EDE" w:rsidRPr="00FB1736" w:rsidRDefault="00A30A5D" w:rsidP="008C3EDE">
            <w:pPr>
              <w:rPr>
                <w:b/>
                <w:sz w:val="28"/>
                <w:szCs w:val="28"/>
              </w:rPr>
            </w:pPr>
            <w:r w:rsidRPr="00FB1736">
              <w:rPr>
                <w:b/>
                <w:sz w:val="28"/>
                <w:szCs w:val="28"/>
              </w:rPr>
              <w:t xml:space="preserve">BE INDEPENDENT </w:t>
            </w:r>
          </w:p>
          <w:p w:rsidR="008C3EDE" w:rsidRPr="0009412D" w:rsidRDefault="003F1A23" w:rsidP="008C3EDE">
            <w:pPr>
              <w:rPr>
                <w:color w:val="00B050"/>
                <w:sz w:val="28"/>
                <w:szCs w:val="28"/>
              </w:rPr>
            </w:pPr>
            <w:r w:rsidRPr="0009412D">
              <w:rPr>
                <w:color w:val="00B050"/>
                <w:sz w:val="28"/>
                <w:szCs w:val="28"/>
              </w:rPr>
              <w:t>Researc</w:t>
            </w:r>
            <w:r w:rsidR="00FB1736">
              <w:rPr>
                <w:color w:val="00B050"/>
                <w:sz w:val="28"/>
                <w:szCs w:val="28"/>
              </w:rPr>
              <w:t xml:space="preserve">h recent policy changes </w:t>
            </w:r>
            <w:r w:rsidR="00141CC1">
              <w:rPr>
                <w:color w:val="00B050"/>
                <w:sz w:val="28"/>
                <w:szCs w:val="28"/>
              </w:rPr>
              <w:t>relating to childhood. How might these influence the status of childhood?</w:t>
            </w:r>
            <w:r w:rsidR="00FB1736">
              <w:rPr>
                <w:color w:val="00B050"/>
                <w:sz w:val="28"/>
                <w:szCs w:val="28"/>
              </w:rPr>
              <w:t xml:space="preserve"> </w:t>
            </w:r>
            <w:r w:rsidR="00141CC1">
              <w:rPr>
                <w:color w:val="00B050"/>
                <w:sz w:val="28"/>
                <w:szCs w:val="28"/>
              </w:rPr>
              <w:t xml:space="preserve"> C</w:t>
            </w:r>
            <w:r w:rsidRPr="0009412D">
              <w:rPr>
                <w:color w:val="00B050"/>
                <w:sz w:val="28"/>
                <w:szCs w:val="28"/>
              </w:rPr>
              <w:t>onsider whether the different theories</w:t>
            </w:r>
            <w:r w:rsidR="00141CC1">
              <w:rPr>
                <w:color w:val="00B050"/>
                <w:sz w:val="28"/>
                <w:szCs w:val="28"/>
              </w:rPr>
              <w:t>/ sociologists</w:t>
            </w:r>
            <w:r w:rsidRPr="0009412D">
              <w:rPr>
                <w:color w:val="00B050"/>
                <w:sz w:val="28"/>
                <w:szCs w:val="28"/>
              </w:rPr>
              <w:t xml:space="preserve"> </w:t>
            </w:r>
            <w:r w:rsidR="00141CC1">
              <w:rPr>
                <w:color w:val="00B050"/>
                <w:sz w:val="28"/>
                <w:szCs w:val="28"/>
              </w:rPr>
              <w:t>would support or criticise them.</w:t>
            </w:r>
          </w:p>
          <w:p w:rsidR="00A46DE7" w:rsidRPr="0009412D" w:rsidRDefault="00A46DE7" w:rsidP="00FB1736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5160" w:type="dxa"/>
          </w:tcPr>
          <w:p w:rsidR="008C3EDE" w:rsidRPr="00141CC1" w:rsidRDefault="00FB1736" w:rsidP="008C3EDE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TAKE ACTION</w:t>
            </w:r>
          </w:p>
          <w:p w:rsidR="008C3EDE" w:rsidRPr="0009412D" w:rsidRDefault="0009412D" w:rsidP="008C3EDE">
            <w:pPr>
              <w:rPr>
                <w:color w:val="00B050"/>
                <w:sz w:val="28"/>
                <w:szCs w:val="28"/>
              </w:rPr>
            </w:pPr>
            <w:r w:rsidRPr="0009412D">
              <w:rPr>
                <w:color w:val="00B050"/>
                <w:sz w:val="28"/>
                <w:szCs w:val="28"/>
              </w:rPr>
              <w:t xml:space="preserve">Read over your notes/ summary sheets and highlight parts of the theories you still don’t feel confident with, pick one area and read/ take notes/ research until you feel more confident. </w:t>
            </w:r>
          </w:p>
        </w:tc>
        <w:tc>
          <w:tcPr>
            <w:tcW w:w="5160" w:type="dxa"/>
          </w:tcPr>
          <w:p w:rsidR="008C3EDE" w:rsidRPr="0009412D" w:rsidRDefault="00C43B8F" w:rsidP="008C3EDE">
            <w:pPr>
              <w:rPr>
                <w:b/>
                <w:sz w:val="28"/>
                <w:szCs w:val="28"/>
              </w:rPr>
            </w:pPr>
            <w:r w:rsidRPr="008B6A1E">
              <w:rPr>
                <w:b/>
                <w:sz w:val="28"/>
                <w:szCs w:val="28"/>
              </w:rPr>
              <w:t xml:space="preserve">APPLICATION </w:t>
            </w:r>
          </w:p>
          <w:p w:rsidR="008C3EDE" w:rsidRDefault="003F1A23" w:rsidP="008C3EDE">
            <w:pPr>
              <w:rPr>
                <w:color w:val="FF0000"/>
                <w:sz w:val="28"/>
                <w:szCs w:val="28"/>
              </w:rPr>
            </w:pPr>
            <w:r w:rsidRPr="0009412D">
              <w:rPr>
                <w:color w:val="FF0000"/>
                <w:sz w:val="28"/>
                <w:szCs w:val="28"/>
              </w:rPr>
              <w:t xml:space="preserve">Consider the contemporary examples and apply them to </w:t>
            </w:r>
            <w:r w:rsidR="00141CC1">
              <w:rPr>
                <w:color w:val="FF0000"/>
                <w:sz w:val="28"/>
                <w:szCs w:val="28"/>
              </w:rPr>
              <w:t>the topic of childhood</w:t>
            </w:r>
            <w:r w:rsidRPr="0009412D">
              <w:rPr>
                <w:color w:val="FF0000"/>
                <w:sz w:val="28"/>
                <w:szCs w:val="28"/>
              </w:rPr>
              <w:t xml:space="preserve">. Annotate them with potential links to theory </w:t>
            </w:r>
          </w:p>
          <w:p w:rsidR="002A5AA8" w:rsidRDefault="002A5AA8" w:rsidP="008C3ED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Or</w:t>
            </w:r>
          </w:p>
          <w:p w:rsidR="002A5AA8" w:rsidRPr="0009412D" w:rsidRDefault="002A5AA8" w:rsidP="008C3EDE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Ask for exam questions on a chosen topic to complete with or without notes </w:t>
            </w:r>
          </w:p>
        </w:tc>
      </w:tr>
      <w:tr w:rsidR="008C3EDE" w:rsidTr="00141CC1">
        <w:trPr>
          <w:trHeight w:val="2542"/>
        </w:trPr>
        <w:tc>
          <w:tcPr>
            <w:tcW w:w="5159" w:type="dxa"/>
          </w:tcPr>
          <w:p w:rsidR="008C3EDE" w:rsidRPr="00FB1736" w:rsidRDefault="00A30A5D" w:rsidP="008C3EDE">
            <w:pPr>
              <w:rPr>
                <w:b/>
                <w:sz w:val="28"/>
                <w:szCs w:val="28"/>
              </w:rPr>
            </w:pPr>
            <w:r w:rsidRPr="00FB1736">
              <w:rPr>
                <w:b/>
                <w:sz w:val="28"/>
                <w:szCs w:val="28"/>
              </w:rPr>
              <w:t xml:space="preserve">LEARN FROM YOUR MISTAKES </w:t>
            </w:r>
          </w:p>
          <w:p w:rsidR="003F1A23" w:rsidRPr="008B6A1E" w:rsidRDefault="003F1A23" w:rsidP="008C3EDE">
            <w:pPr>
              <w:rPr>
                <w:color w:val="FF0000"/>
                <w:sz w:val="28"/>
                <w:szCs w:val="28"/>
              </w:rPr>
            </w:pPr>
            <w:r w:rsidRPr="008B6A1E">
              <w:rPr>
                <w:color w:val="FF0000"/>
                <w:sz w:val="28"/>
                <w:szCs w:val="28"/>
              </w:rPr>
              <w:t>Read over past exam questions you have completed in t</w:t>
            </w:r>
            <w:r w:rsidR="00A34C27">
              <w:rPr>
                <w:color w:val="FF0000"/>
                <w:sz w:val="28"/>
                <w:szCs w:val="28"/>
              </w:rPr>
              <w:t xml:space="preserve">his topic. Research </w:t>
            </w:r>
            <w:r w:rsidR="0009412D" w:rsidRPr="008B6A1E">
              <w:rPr>
                <w:color w:val="FF0000"/>
                <w:sz w:val="28"/>
                <w:szCs w:val="28"/>
              </w:rPr>
              <w:t xml:space="preserve">the mark scheme and teacher </w:t>
            </w:r>
            <w:r w:rsidR="008B6A1E">
              <w:rPr>
                <w:color w:val="FF0000"/>
                <w:sz w:val="28"/>
                <w:szCs w:val="28"/>
              </w:rPr>
              <w:t>assessments comments. R</w:t>
            </w:r>
            <w:r w:rsidRPr="008B6A1E">
              <w:rPr>
                <w:color w:val="FF0000"/>
                <w:sz w:val="28"/>
                <w:szCs w:val="28"/>
              </w:rPr>
              <w:t xml:space="preserve">e-write any </w:t>
            </w:r>
            <w:r w:rsidR="0009412D" w:rsidRPr="008B6A1E">
              <w:rPr>
                <w:color w:val="FF0000"/>
                <w:sz w:val="28"/>
                <w:szCs w:val="28"/>
              </w:rPr>
              <w:t xml:space="preserve">parts of your answer that requires </w:t>
            </w:r>
            <w:r w:rsidRPr="008B6A1E">
              <w:rPr>
                <w:color w:val="FF0000"/>
                <w:sz w:val="28"/>
                <w:szCs w:val="28"/>
              </w:rPr>
              <w:t xml:space="preserve">improvement. </w:t>
            </w:r>
          </w:p>
          <w:p w:rsidR="008C3EDE" w:rsidRPr="0009412D" w:rsidRDefault="008C3EDE" w:rsidP="008C3EDE">
            <w:pPr>
              <w:rPr>
                <w:b/>
                <w:color w:val="00B050"/>
                <w:sz w:val="28"/>
                <w:szCs w:val="28"/>
              </w:rPr>
            </w:pPr>
          </w:p>
          <w:p w:rsidR="008C3EDE" w:rsidRPr="0009412D" w:rsidRDefault="008C3EDE" w:rsidP="008C3EDE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5160" w:type="dxa"/>
          </w:tcPr>
          <w:p w:rsidR="008C3EDE" w:rsidRPr="008B6A1E" w:rsidRDefault="008C3EDE" w:rsidP="008C3EDE">
            <w:pPr>
              <w:rPr>
                <w:b/>
                <w:sz w:val="28"/>
                <w:szCs w:val="28"/>
              </w:rPr>
            </w:pPr>
            <w:r w:rsidRPr="008B6A1E">
              <w:rPr>
                <w:b/>
                <w:sz w:val="28"/>
                <w:szCs w:val="28"/>
              </w:rPr>
              <w:t>CREATION:</w:t>
            </w:r>
          </w:p>
          <w:p w:rsidR="008C3EDE" w:rsidRDefault="0009412D" w:rsidP="008C3EDE">
            <w:pPr>
              <w:rPr>
                <w:color w:val="00B050"/>
                <w:sz w:val="28"/>
                <w:szCs w:val="28"/>
              </w:rPr>
            </w:pPr>
            <w:r w:rsidRPr="0009412D">
              <w:rPr>
                <w:color w:val="00B050"/>
                <w:sz w:val="28"/>
                <w:szCs w:val="28"/>
              </w:rPr>
              <w:t xml:space="preserve">Create a revision game to help you revise this topic- see the list of ideas for inspiration </w:t>
            </w:r>
          </w:p>
          <w:p w:rsidR="00A34C27" w:rsidRPr="0009412D" w:rsidRDefault="00A34C27" w:rsidP="008C3ED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e.g crossword/ mini quiz/ snakes and ladders </w:t>
            </w:r>
          </w:p>
        </w:tc>
        <w:tc>
          <w:tcPr>
            <w:tcW w:w="5160" w:type="dxa"/>
          </w:tcPr>
          <w:p w:rsidR="008C3EDE" w:rsidRPr="00FB1736" w:rsidRDefault="00C43B8F" w:rsidP="008C3EDE">
            <w:pPr>
              <w:rPr>
                <w:b/>
                <w:sz w:val="28"/>
                <w:szCs w:val="28"/>
              </w:rPr>
            </w:pPr>
            <w:r w:rsidRPr="00FB1736">
              <w:rPr>
                <w:b/>
                <w:sz w:val="28"/>
                <w:szCs w:val="28"/>
              </w:rPr>
              <w:t xml:space="preserve">BE ENGAGED </w:t>
            </w:r>
            <w:r w:rsidR="00A30A5D" w:rsidRPr="00FB1736">
              <w:rPr>
                <w:b/>
                <w:sz w:val="28"/>
                <w:szCs w:val="28"/>
              </w:rPr>
              <w:t xml:space="preserve"> </w:t>
            </w:r>
          </w:p>
          <w:p w:rsidR="008C3EDE" w:rsidRPr="0009412D" w:rsidRDefault="00FB1736" w:rsidP="008C3EDE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Peer teach </w:t>
            </w:r>
          </w:p>
          <w:p w:rsidR="008C3EDE" w:rsidRPr="0009412D" w:rsidRDefault="0009412D" w:rsidP="00141CC1">
            <w:pPr>
              <w:rPr>
                <w:color w:val="00B050"/>
                <w:sz w:val="28"/>
                <w:szCs w:val="28"/>
              </w:rPr>
            </w:pPr>
            <w:r w:rsidRPr="0009412D">
              <w:rPr>
                <w:color w:val="00B050"/>
                <w:sz w:val="28"/>
                <w:szCs w:val="28"/>
              </w:rPr>
              <w:t xml:space="preserve">Just a minute- in pairs, choose a </w:t>
            </w:r>
            <w:r w:rsidR="00141CC1">
              <w:rPr>
                <w:color w:val="00B050"/>
                <w:sz w:val="28"/>
                <w:szCs w:val="28"/>
              </w:rPr>
              <w:t>study</w:t>
            </w:r>
            <w:r w:rsidRPr="0009412D">
              <w:rPr>
                <w:color w:val="00B050"/>
                <w:sz w:val="28"/>
                <w:szCs w:val="28"/>
              </w:rPr>
              <w:t xml:space="preserve"> to talk </w:t>
            </w:r>
            <w:r w:rsidR="006F3210">
              <w:rPr>
                <w:color w:val="00B050"/>
                <w:sz w:val="28"/>
                <w:szCs w:val="28"/>
              </w:rPr>
              <w:t>about and talk for a minute non-</w:t>
            </w:r>
            <w:r w:rsidRPr="0009412D">
              <w:rPr>
                <w:color w:val="00B050"/>
                <w:sz w:val="28"/>
                <w:szCs w:val="28"/>
              </w:rPr>
              <w:t xml:space="preserve">stop, prepare some ideas of what you will say before you start- take it in turns and cover all theories. </w:t>
            </w:r>
          </w:p>
        </w:tc>
      </w:tr>
    </w:tbl>
    <w:p w:rsidR="008C3EDE" w:rsidRPr="008C3EDE" w:rsidRDefault="008C3EDE" w:rsidP="00FB2E28"/>
    <w:sectPr w:rsidR="008C3EDE" w:rsidRPr="008C3EDE" w:rsidSect="00FB2E28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A8"/>
    <w:rsid w:val="00065146"/>
    <w:rsid w:val="0009412D"/>
    <w:rsid w:val="00141CC1"/>
    <w:rsid w:val="002A5AA8"/>
    <w:rsid w:val="00341D61"/>
    <w:rsid w:val="003F1A23"/>
    <w:rsid w:val="00592C27"/>
    <w:rsid w:val="00682F9D"/>
    <w:rsid w:val="006F3210"/>
    <w:rsid w:val="0070468E"/>
    <w:rsid w:val="007322E1"/>
    <w:rsid w:val="008271D6"/>
    <w:rsid w:val="008B6A1E"/>
    <w:rsid w:val="008C3EDE"/>
    <w:rsid w:val="008D5C13"/>
    <w:rsid w:val="009A2BCE"/>
    <w:rsid w:val="00A30A5D"/>
    <w:rsid w:val="00A34C27"/>
    <w:rsid w:val="00A46DE7"/>
    <w:rsid w:val="00B36F3E"/>
    <w:rsid w:val="00C110B8"/>
    <w:rsid w:val="00C14989"/>
    <w:rsid w:val="00C43B8F"/>
    <w:rsid w:val="00D64202"/>
    <w:rsid w:val="00DC2EAB"/>
    <w:rsid w:val="00E31F55"/>
    <w:rsid w:val="00EF1DA8"/>
    <w:rsid w:val="00FB1736"/>
    <w:rsid w:val="00FB2E28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C2725-74D3-460E-8F05-FB9E445B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328BAF8B7EA4DAC36A17E681FA3F8" ma:contentTypeVersion="1" ma:contentTypeDescription="Create a new document." ma:contentTypeScope="" ma:versionID="e2b8d42467855ee928732718e0497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7A27D-B409-464D-88BE-9DC60EB3E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FDCFD-E659-4848-B7AC-FFDD94FDBF5C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2D3DAF-BC7C-4E11-AD81-45A20057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B6B9C702</Template>
  <TotalTime>1</TotalTime>
  <Pages>1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Highdown School &amp; Sixth Form Centre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Solomons</dc:creator>
  <cp:keywords/>
  <dc:description/>
  <cp:lastModifiedBy>Hannah Roberts</cp:lastModifiedBy>
  <cp:revision>2</cp:revision>
  <cp:lastPrinted>2019-03-19T08:30:00Z</cp:lastPrinted>
  <dcterms:created xsi:type="dcterms:W3CDTF">2019-03-25T09:41:00Z</dcterms:created>
  <dcterms:modified xsi:type="dcterms:W3CDTF">2019-03-25T09:41:00Z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0x010100F4E328BAF8B7EA4DAC36A17E681FA3F8</vt:lpwstr>
  </property>
</Properties>
</file>