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FD" w:rsidRPr="00684A50" w:rsidRDefault="007C1A4D" w:rsidP="00164AFF">
      <w:pPr>
        <w:jc w:val="center"/>
        <w:rPr>
          <w:b/>
          <w:sz w:val="40"/>
          <w:szCs w:val="40"/>
        </w:rPr>
      </w:pPr>
      <w:r w:rsidRPr="00684A50">
        <w:rPr>
          <w:b/>
          <w:sz w:val="40"/>
          <w:szCs w:val="40"/>
        </w:rPr>
        <w:t>Credit creation</w:t>
      </w:r>
    </w:p>
    <w:p w:rsidR="007C1A4D" w:rsidRDefault="007C1A4D"/>
    <w:p w:rsidR="007C1A4D" w:rsidRDefault="007C1A4D">
      <w:r>
        <w:t>What is a bank deposit?</w:t>
      </w:r>
    </w:p>
    <w:p w:rsidR="007C1A4D" w:rsidRDefault="007C1A4D"/>
    <w:p w:rsidR="007C1A4D" w:rsidRDefault="007C1A4D">
      <w:r>
        <w:t xml:space="preserve">What proportion of the money supply in a modern economy is made up of bank </w:t>
      </w:r>
      <w:proofErr w:type="gramStart"/>
      <w:r>
        <w:t>deposits</w:t>
      </w:r>
      <w:r w:rsidR="00164AFF">
        <w:t>.</w:t>
      </w:r>
      <w:proofErr w:type="gramEnd"/>
      <w:r w:rsidR="00164AFF">
        <w:t xml:space="preserve">  How does this compare to the amount of cash</w:t>
      </w:r>
      <w:r>
        <w:t>?</w:t>
      </w:r>
    </w:p>
    <w:p w:rsidR="009446FF" w:rsidRDefault="009446FF"/>
    <w:p w:rsidR="009446FF" w:rsidRDefault="009446FF">
      <w:r>
        <w:t>Do banks have to attract deposits to be able to make loans?</w:t>
      </w:r>
    </w:p>
    <w:p w:rsidR="007C1A4D" w:rsidRDefault="007C1A4D"/>
    <w:p w:rsidR="007C1A4D" w:rsidRDefault="007C1A4D">
      <w:r>
        <w:t>How do banks create new bank deposits?</w:t>
      </w:r>
    </w:p>
    <w:p w:rsidR="007C1A4D" w:rsidRDefault="007C1A4D"/>
    <w:p w:rsidR="007C1A4D" w:rsidRDefault="007C1A4D">
      <w:r>
        <w:t>Assume that a customer deposits £</w:t>
      </w:r>
      <w:r w:rsidR="00684A50">
        <w:t>1000</w:t>
      </w:r>
      <w:r>
        <w:t xml:space="preserve"> in their bank account</w:t>
      </w:r>
      <w:r w:rsidR="00684A50">
        <w:t xml:space="preserve"> (here we are making the assumptio</w:t>
      </w:r>
      <w:r w:rsidR="00831540">
        <w:t>n only one bank in the economy).</w:t>
      </w:r>
      <w:bookmarkStart w:id="0" w:name="_GoBack"/>
      <w:bookmarkEnd w:id="0"/>
      <w:r>
        <w:t xml:space="preserve">  What is this deposit from the perspective </w:t>
      </w:r>
      <w:r w:rsidR="00EF1F68">
        <w:t>of the bank?</w:t>
      </w:r>
    </w:p>
    <w:p w:rsidR="00EF1F68" w:rsidRDefault="00EF1F68"/>
    <w:p w:rsidR="00EF1F68" w:rsidRDefault="00EF1F68">
      <w:r>
        <w:t>If the ban</w:t>
      </w:r>
      <w:r w:rsidR="00684A50">
        <w:t>k were to only lend out £1000</w:t>
      </w:r>
      <w:r>
        <w:t xml:space="preserve"> in effect the bank would be operating not as a bank but as </w:t>
      </w:r>
      <w:proofErr w:type="gramStart"/>
      <w:r>
        <w:t>a ?</w:t>
      </w:r>
      <w:proofErr w:type="gramEnd"/>
    </w:p>
    <w:p w:rsidR="00EF1F68" w:rsidRDefault="00EF1F68"/>
    <w:p w:rsidR="00EF1F68" w:rsidRDefault="00EF1F68">
      <w:r>
        <w:t xml:space="preserve">Instead the bank uses the cash deposited as a </w:t>
      </w:r>
      <w:r w:rsidR="00517138">
        <w:t>base from which</w:t>
      </w:r>
      <w:r>
        <w:t xml:space="preserve"> to make profitable loans to customers</w:t>
      </w:r>
      <w:r w:rsidR="00164AFF">
        <w:t>.</w:t>
      </w:r>
    </w:p>
    <w:p w:rsidR="00EF1F68" w:rsidRDefault="00EF1F68"/>
    <w:p w:rsidR="00EF1F68" w:rsidRDefault="00684A50">
      <w:r>
        <w:t>If the bank decides to hold cash of 10% of total customer deposits to meet customers desire to withdraw funds how much will it loan against the £1000</w:t>
      </w:r>
      <w:r w:rsidR="00EF1F68">
        <w:t xml:space="preserve"> </w:t>
      </w:r>
      <w:r>
        <w:t>deposit?  What are the total liabilities and assets of the bank?</w:t>
      </w:r>
    </w:p>
    <w:p w:rsidR="00164AFF" w:rsidRDefault="00164AFF"/>
    <w:p w:rsidR="00164AFF" w:rsidRDefault="00164AFF"/>
    <w:p w:rsidR="00164AFF" w:rsidRDefault="00164AFF">
      <w:r>
        <w:t xml:space="preserve">What problems might occur </w:t>
      </w:r>
      <w:proofErr w:type="gramStart"/>
      <w:r>
        <w:t>as a result</w:t>
      </w:r>
      <w:proofErr w:type="gramEnd"/>
      <w:r>
        <w:t xml:space="preserve"> of this way of creating </w:t>
      </w:r>
      <w:r w:rsidR="00684A50">
        <w:t>credit</w:t>
      </w:r>
      <w:r>
        <w:t>?</w:t>
      </w:r>
    </w:p>
    <w:sectPr w:rsidR="00164AFF" w:rsidSect="00164AFF">
      <w:pgSz w:w="11906" w:h="16838"/>
      <w:pgMar w:top="1440" w:right="1440" w:bottom="1440" w:left="1440" w:header="708" w:footer="708" w:gutter="0"/>
      <w:pgBorders w:offsetFrom="page">
        <w:top w:val="single" w:sz="4" w:space="24" w:color="44546A" w:themeColor="text2" w:shadow="1"/>
        <w:left w:val="single" w:sz="4" w:space="24" w:color="44546A" w:themeColor="text2" w:shadow="1"/>
        <w:bottom w:val="single" w:sz="4" w:space="24" w:color="44546A" w:themeColor="text2" w:shadow="1"/>
        <w:right w:val="single" w:sz="4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4D"/>
    <w:rsid w:val="00164AFF"/>
    <w:rsid w:val="00517138"/>
    <w:rsid w:val="00684A50"/>
    <w:rsid w:val="007C1A4D"/>
    <w:rsid w:val="00831540"/>
    <w:rsid w:val="009446FF"/>
    <w:rsid w:val="00B83AFD"/>
    <w:rsid w:val="00E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4F75"/>
  <w15:chartTrackingRefBased/>
  <w15:docId w15:val="{F4D6CD24-B512-4958-A8E8-4C8E4496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14A60251</Template>
  <TotalTime>42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5</cp:revision>
  <dcterms:created xsi:type="dcterms:W3CDTF">2017-11-03T09:25:00Z</dcterms:created>
  <dcterms:modified xsi:type="dcterms:W3CDTF">2019-11-14T08:10:00Z</dcterms:modified>
</cp:coreProperties>
</file>