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FD" w:rsidRPr="004B6A49" w:rsidRDefault="004B6A49">
      <w:pPr>
        <w:rPr>
          <w:b/>
        </w:rPr>
      </w:pPr>
      <w:r w:rsidRPr="004B6A49">
        <w:rPr>
          <w:b/>
        </w:rPr>
        <w:t>Price Discrimination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B6A49" w:rsidTr="004B6A49">
        <w:tc>
          <w:tcPr>
            <w:tcW w:w="4106" w:type="dxa"/>
          </w:tcPr>
          <w:p w:rsidR="004B6A49" w:rsidRDefault="004B6A49">
            <w:r>
              <w:t>First Degree</w:t>
            </w:r>
          </w:p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</w:tc>
        <w:tc>
          <w:tcPr>
            <w:tcW w:w="4910" w:type="dxa"/>
          </w:tcPr>
          <w:p w:rsidR="004B6A49" w:rsidRDefault="004B6A49"/>
        </w:tc>
      </w:tr>
      <w:tr w:rsidR="004B6A49" w:rsidTr="004B6A49">
        <w:tc>
          <w:tcPr>
            <w:tcW w:w="4106" w:type="dxa"/>
          </w:tcPr>
          <w:p w:rsidR="004B6A49" w:rsidRDefault="004B6A49">
            <w:r>
              <w:t>Second Degree</w:t>
            </w:r>
          </w:p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</w:tc>
        <w:tc>
          <w:tcPr>
            <w:tcW w:w="4910" w:type="dxa"/>
          </w:tcPr>
          <w:p w:rsidR="004B6A49" w:rsidRDefault="004B6A49"/>
        </w:tc>
      </w:tr>
      <w:tr w:rsidR="004B6A49" w:rsidTr="004B6A49">
        <w:tc>
          <w:tcPr>
            <w:tcW w:w="4106" w:type="dxa"/>
          </w:tcPr>
          <w:p w:rsidR="004B6A49" w:rsidRDefault="004B6A49">
            <w:r>
              <w:t xml:space="preserve">Third Degree </w:t>
            </w:r>
          </w:p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  <w:p w:rsidR="004B6A49" w:rsidRDefault="004B6A49"/>
        </w:tc>
        <w:tc>
          <w:tcPr>
            <w:tcW w:w="4910" w:type="dxa"/>
          </w:tcPr>
          <w:p w:rsidR="004B6A49" w:rsidRDefault="004B6A49"/>
        </w:tc>
      </w:tr>
    </w:tbl>
    <w:p w:rsidR="004B6A49" w:rsidRDefault="004B6A49"/>
    <w:p w:rsidR="00D7729B" w:rsidRDefault="00D7729B"/>
    <w:p w:rsidR="00D7729B" w:rsidRDefault="00D7729B"/>
    <w:p w:rsidR="00D7729B" w:rsidRDefault="00D7729B"/>
    <w:p w:rsidR="00D7729B" w:rsidRDefault="00D7729B">
      <w:r>
        <w:lastRenderedPageBreak/>
        <w:t>Real world examples of price discrimination</w:t>
      </w:r>
      <w:bookmarkStart w:id="0" w:name="_GoBack"/>
      <w:bookmarkEnd w:id="0"/>
    </w:p>
    <w:sectPr w:rsidR="00D7729B" w:rsidSect="004B6A49"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49"/>
    <w:rsid w:val="004B6A49"/>
    <w:rsid w:val="00BD53FD"/>
    <w:rsid w:val="00D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12F2-E106-4B1E-9372-5B7DE12A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D088ED4F</Template>
  <TotalTime>4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2</cp:revision>
  <dcterms:created xsi:type="dcterms:W3CDTF">2017-12-11T09:55:00Z</dcterms:created>
  <dcterms:modified xsi:type="dcterms:W3CDTF">2017-12-11T10:55:00Z</dcterms:modified>
</cp:coreProperties>
</file>