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811C12" w:rsidRDefault="00F03D1C">
      <w:pPr>
        <w:rPr>
          <w:b/>
          <w:sz w:val="28"/>
          <w:szCs w:val="28"/>
        </w:rPr>
      </w:pPr>
      <w:r w:rsidRPr="00811C12">
        <w:rPr>
          <w:b/>
          <w:sz w:val="28"/>
          <w:szCs w:val="28"/>
        </w:rPr>
        <w:t>How much do you remember of your first term</w:t>
      </w:r>
      <w:r w:rsidR="00C9327A" w:rsidRPr="00811C12">
        <w:rPr>
          <w:b/>
          <w:sz w:val="28"/>
          <w:szCs w:val="28"/>
        </w:rPr>
        <w:t xml:space="preserve"> </w:t>
      </w:r>
      <w:proofErr w:type="gramStart"/>
      <w:r w:rsidRPr="00811C12">
        <w:rPr>
          <w:b/>
          <w:sz w:val="28"/>
          <w:szCs w:val="28"/>
        </w:rPr>
        <w:t>content</w:t>
      </w:r>
      <w:proofErr w:type="gramEnd"/>
    </w:p>
    <w:p w:rsidR="00F03D1C" w:rsidRDefault="00F03D1C"/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 xml:space="preserve">What are automatic stabilisers and what impact do they have on the </w:t>
      </w:r>
      <w:r>
        <w:t xml:space="preserve">economic </w:t>
      </w:r>
      <w:r>
        <w:t>cycle?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fiscal policy?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Distinguish between expansionary and contractionary fiscal policy (use diagrams to illustrate)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resource crowding out?  Draw a diagram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financial crowding out? Draw a diagram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crowding in?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economic consequences of running a budget deficit/surplus?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principles of taxation?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different types of taxation system?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supply side policies?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Draw the effects of supply side policies from the classical and Keynesian perspective.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 xml:space="preserve">What is a </w:t>
      </w:r>
      <w:proofErr w:type="spellStart"/>
      <w:r>
        <w:t>laffer</w:t>
      </w:r>
      <w:proofErr w:type="spellEnd"/>
      <w:r>
        <w:t xml:space="preserve"> curve?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 xml:space="preserve">How might a supply side economist use a </w:t>
      </w:r>
      <w:proofErr w:type="spellStart"/>
      <w:r>
        <w:t>laffer</w:t>
      </w:r>
      <w:proofErr w:type="spellEnd"/>
      <w:r>
        <w:t xml:space="preserve"> curve to support their arguments?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Outline at least five supply side policies.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limitations of supply side policies?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monetary policy?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main instruments of monetary policy currently employed by the Bank of England?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Explain QE with the use of diagrams (both money supply and AD/AS)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How effective is the use of monetary policy?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link between interest rates and exchange rates? (use a diagram)</w:t>
      </w:r>
    </w:p>
    <w:p w:rsidR="00F03D1C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>Sketch diagrams to help you explain the difference between good and bad deflation.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quantity theory of money?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Fisher equation?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the natural rate of unemployment?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Explain the main types of unemployment.</w:t>
      </w:r>
    </w:p>
    <w:p w:rsidR="00F03D1C" w:rsidRDefault="00F03D1C" w:rsidP="00F03D1C">
      <w:pPr>
        <w:pStyle w:val="ListParagraph"/>
        <w:numPr>
          <w:ilvl w:val="0"/>
          <w:numId w:val="1"/>
        </w:numPr>
        <w:spacing w:line="360" w:lineRule="auto"/>
      </w:pPr>
      <w:r>
        <w:t>How might a government seek to reduce the rate of unemployment and what problems might arise (you should include references to Phillips curve in your explanation)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Distinguish between short and long run economic growth using diagrams to illustrate.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 xml:space="preserve">How </w:t>
      </w:r>
      <w:proofErr w:type="gramStart"/>
      <w:r>
        <w:t>are UK financial markets regulated</w:t>
      </w:r>
      <w:proofErr w:type="gramEnd"/>
      <w:r>
        <w:t>?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moral hazard?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What is the relationship between bond prices and yields?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>How do banks create credit?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>What are liquidity and capital ratios?</w:t>
      </w:r>
    </w:p>
    <w:p w:rsidR="00BC5A11" w:rsidRDefault="00BC5A11" w:rsidP="00F03D1C">
      <w:pPr>
        <w:pStyle w:val="ListParagraph"/>
        <w:numPr>
          <w:ilvl w:val="0"/>
          <w:numId w:val="1"/>
        </w:numPr>
        <w:spacing w:line="360" w:lineRule="auto"/>
      </w:pPr>
      <w:r>
        <w:t>What role do commercial and investment banks play?</w:t>
      </w:r>
    </w:p>
    <w:p w:rsidR="00692ED5" w:rsidRDefault="00692ED5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debt and equity?</w:t>
      </w:r>
    </w:p>
    <w:p w:rsidR="00692ED5" w:rsidRDefault="00811C12" w:rsidP="00F03D1C">
      <w:pPr>
        <w:pStyle w:val="ListParagraph"/>
        <w:numPr>
          <w:ilvl w:val="0"/>
          <w:numId w:val="1"/>
        </w:numPr>
        <w:spacing w:line="360" w:lineRule="auto"/>
      </w:pPr>
      <w:r>
        <w:t>W</w:t>
      </w:r>
      <w:bookmarkStart w:id="0" w:name="_GoBack"/>
      <w:bookmarkEnd w:id="0"/>
      <w:r w:rsidR="00C9327A">
        <w:t>hat makes up the money supply?</w:t>
      </w:r>
    </w:p>
    <w:p w:rsidR="00C9327A" w:rsidRDefault="00C9327A" w:rsidP="00F03D1C">
      <w:pPr>
        <w:pStyle w:val="ListParagraph"/>
        <w:numPr>
          <w:ilvl w:val="0"/>
          <w:numId w:val="1"/>
        </w:numPr>
        <w:spacing w:line="360" w:lineRule="auto"/>
      </w:pPr>
      <w:r>
        <w:t>Draw a diagram showing the main financial markets in the UK.</w:t>
      </w:r>
    </w:p>
    <w:p w:rsidR="00C9327A" w:rsidRDefault="00C9327A" w:rsidP="00F03D1C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Loans including mortgages would appear where on a commercial banks balance sheet?</w:t>
      </w:r>
      <w:proofErr w:type="gramEnd"/>
    </w:p>
    <w:p w:rsidR="00C9327A" w:rsidRDefault="00C9327A" w:rsidP="00F03D1C">
      <w:pPr>
        <w:pStyle w:val="ListParagraph"/>
        <w:numPr>
          <w:ilvl w:val="0"/>
          <w:numId w:val="1"/>
        </w:numPr>
        <w:spacing w:line="360" w:lineRule="auto"/>
      </w:pPr>
      <w:r>
        <w:t>What are the main functions of a central bank?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What causes economic growth?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 xml:space="preserve">Explain what </w:t>
      </w:r>
      <w:proofErr w:type="gramStart"/>
      <w:r>
        <w:t>is meant</w:t>
      </w:r>
      <w:proofErr w:type="gramEnd"/>
      <w:r>
        <w:t xml:space="preserve"> by the law of diminishing returns.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Sketch diagram showing marginal and average returns.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Explain the concept of returns to scale.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Explain using a diagram the link between SRAC and LRAC.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Distinguish between internal and external economies of scale.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Sketch marginal and average cost curves.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relationship between average and marginal?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What is marginal revenue?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supernormal and normal profit?</w:t>
      </w:r>
    </w:p>
    <w:p w:rsidR="00141B8F" w:rsidRDefault="00141B8F" w:rsidP="00F03D1C">
      <w:pPr>
        <w:pStyle w:val="ListParagraph"/>
        <w:numPr>
          <w:ilvl w:val="0"/>
          <w:numId w:val="1"/>
        </w:numPr>
        <w:spacing w:line="360" w:lineRule="auto"/>
      </w:pPr>
      <w:r>
        <w:t>Why is profit important?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invention and innovation?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 xml:space="preserve">What </w:t>
      </w:r>
      <w:r w:rsidR="00811C12">
        <w:t>is creative destruction?</w:t>
      </w:r>
      <w:r>
        <w:t xml:space="preserve">  Illustrate with examples of industries that have been/are likely to be affected.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What are barriers to entry (include as many examples as you can).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 xml:space="preserve">What do you understand by the expression the divorce of ownership and control?  How might this influence </w:t>
      </w:r>
      <w:proofErr w:type="gramStart"/>
      <w:r>
        <w:t>a firms objectives</w:t>
      </w:r>
      <w:proofErr w:type="gramEnd"/>
      <w:r>
        <w:t>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What is the profit maximising condition?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What is satisficing?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Using diagrams explain each of your market structures.</w:t>
      </w:r>
      <w:r w:rsidR="00BC5A11">
        <w:t xml:space="preserve">  You should </w:t>
      </w:r>
      <w:proofErr w:type="gramStart"/>
      <w:r w:rsidR="00BC5A11">
        <w:t>make reference</w:t>
      </w:r>
      <w:proofErr w:type="gramEnd"/>
      <w:r w:rsidR="00BC5A11">
        <w:t xml:space="preserve"> to profit maximisation, short run and long run.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Distinguish between collusive and competitive oligopoly.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What are the advantages and drawbacks of monopoly?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Explain allocative efficiency and relate it to market structures.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t>Explain productive efficiency and relate it to market structures.</w:t>
      </w:r>
    </w:p>
    <w:p w:rsidR="00141B8F" w:rsidRDefault="00141B8F" w:rsidP="00141B8F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What do you understand by the term dynamic efficiency?</w:t>
      </w:r>
    </w:p>
    <w:p w:rsidR="00141B8F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X-</w:t>
      </w:r>
      <w:proofErr w:type="gramStart"/>
      <w:r>
        <w:t>inefficiency.</w:t>
      </w:r>
      <w:proofErr w:type="gramEnd"/>
      <w:r>
        <w:t xml:space="preserve">  Draw a diagram to illustrate.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is a concentration ratio?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Why is the kinked demand theory of oligopoly criticised?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price leadership?  What is it an example of?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 xml:space="preserve">With the use of </w:t>
      </w:r>
      <w:proofErr w:type="gramStart"/>
      <w:r>
        <w:t>diagrams</w:t>
      </w:r>
      <w:proofErr w:type="gramEnd"/>
      <w:r>
        <w:t xml:space="preserve"> distinguish between the three different types of price discrimination.</w:t>
      </w:r>
    </w:p>
    <w:p w:rsidR="00BC5A11" w:rsidRDefault="00BC5A11" w:rsidP="00BC5A11">
      <w:pPr>
        <w:pStyle w:val="ListParagraph"/>
        <w:numPr>
          <w:ilvl w:val="0"/>
          <w:numId w:val="1"/>
        </w:numPr>
        <w:spacing w:line="360" w:lineRule="auto"/>
      </w:pPr>
      <w:r>
        <w:t>What conditions must exist for price discrimination to occur?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do you understand by limit and predatory pricing?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is a contestable market?</w:t>
      </w:r>
    </w:p>
    <w:p w:rsidR="00BC5A11" w:rsidRDefault="00BC5A11" w:rsidP="00141B8F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hit and run competition?</w:t>
      </w:r>
    </w:p>
    <w:p w:rsidR="00BC5A11" w:rsidRDefault="00BC5A11" w:rsidP="00811C12">
      <w:pPr>
        <w:pStyle w:val="ListParagraph"/>
        <w:spacing w:line="360" w:lineRule="auto"/>
      </w:pPr>
    </w:p>
    <w:sectPr w:rsidR="00BC5A11" w:rsidSect="00811C12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0F9A"/>
    <w:multiLevelType w:val="hybridMultilevel"/>
    <w:tmpl w:val="91D29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C"/>
    <w:rsid w:val="00141B8F"/>
    <w:rsid w:val="00692ED5"/>
    <w:rsid w:val="00811C12"/>
    <w:rsid w:val="00BC5A11"/>
    <w:rsid w:val="00C9327A"/>
    <w:rsid w:val="00E551F8"/>
    <w:rsid w:val="00F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3EEC"/>
  <w15:chartTrackingRefBased/>
  <w15:docId w15:val="{75CDA228-FB67-4B03-9B98-AE33828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AB479E79</Template>
  <TotalTime>38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cp:lastPrinted>2018-12-19T11:46:00Z</cp:lastPrinted>
  <dcterms:created xsi:type="dcterms:W3CDTF">2018-12-19T11:10:00Z</dcterms:created>
  <dcterms:modified xsi:type="dcterms:W3CDTF">2018-12-19T11:48:00Z</dcterms:modified>
</cp:coreProperties>
</file>