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6D" w:rsidRPr="00484F6D" w:rsidRDefault="00DA6E74" w:rsidP="00484F6D">
      <w:pPr>
        <w:pStyle w:val="Title"/>
        <w:jc w:val="center"/>
        <w:rPr>
          <w:sz w:val="32"/>
        </w:rPr>
      </w:pPr>
      <w:r w:rsidRPr="00E12CD6">
        <w:rPr>
          <w:noProof/>
          <w:sz w:val="16"/>
          <w:lang w:eastAsia="en-GB"/>
        </w:rPr>
        <w:drawing>
          <wp:anchor distT="0" distB="0" distL="36195" distR="36195" simplePos="0" relativeHeight="251661312" behindDoc="1" locked="0" layoutInCell="1" allowOverlap="1" wp14:anchorId="5338D848" wp14:editId="46CE254A">
            <wp:simplePos x="0" y="0"/>
            <wp:positionH relativeFrom="margin">
              <wp:posOffset>5656193</wp:posOffset>
            </wp:positionH>
            <wp:positionV relativeFrom="paragraph">
              <wp:posOffset>607</wp:posOffset>
            </wp:positionV>
            <wp:extent cx="1233170" cy="1256030"/>
            <wp:effectExtent l="0" t="0" r="5080" b="1270"/>
            <wp:wrapTight wrapText="bothSides">
              <wp:wrapPolygon edited="0">
                <wp:start x="0" y="0"/>
                <wp:lineTo x="0" y="21294"/>
                <wp:lineTo x="21355" y="21294"/>
                <wp:lineTo x="213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0"/>
                    <a:stretch/>
                  </pic:blipFill>
                  <pic:spPr bwMode="auto">
                    <a:xfrm>
                      <a:off x="0" y="0"/>
                      <a:ext cx="123317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F6D" w:rsidRPr="00484F6D">
        <w:rPr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0A5F49BE" wp14:editId="049CB925">
            <wp:simplePos x="0" y="0"/>
            <wp:positionH relativeFrom="margin">
              <wp:align>center</wp:align>
            </wp:positionH>
            <wp:positionV relativeFrom="paragraph">
              <wp:posOffset>-201797</wp:posOffset>
            </wp:positionV>
            <wp:extent cx="6495415" cy="428625"/>
            <wp:effectExtent l="0" t="0" r="635" b="9525"/>
            <wp:wrapNone/>
            <wp:docPr id="5" name="Picture 5" descr="Logo longer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Logo longer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F6D" w:rsidRPr="00DA6E74" w:rsidRDefault="0078162F" w:rsidP="00DA6E74">
      <w:pPr>
        <w:pStyle w:val="Title"/>
        <w:rPr>
          <w:b/>
          <w:sz w:val="52"/>
        </w:rPr>
      </w:pPr>
      <w:r w:rsidRPr="00DA6E74">
        <w:rPr>
          <w:b/>
          <w:sz w:val="52"/>
        </w:rPr>
        <w:t>Maths</w:t>
      </w:r>
      <w:r w:rsidR="00484F6D" w:rsidRPr="00DA6E74">
        <w:rPr>
          <w:b/>
          <w:sz w:val="52"/>
        </w:rPr>
        <w:t xml:space="preserve"> Department</w:t>
      </w:r>
      <w:r w:rsidR="00DA6E74" w:rsidRPr="00DA6E74">
        <w:rPr>
          <w:b/>
          <w:sz w:val="52"/>
        </w:rPr>
        <w:t xml:space="preserve"> </w:t>
      </w:r>
      <w:r w:rsidR="00484F6D" w:rsidRPr="00DA6E74">
        <w:rPr>
          <w:b/>
          <w:sz w:val="52"/>
        </w:rPr>
        <w:t>50:50 Help and Advice</w:t>
      </w:r>
    </w:p>
    <w:p w:rsidR="004039D2" w:rsidRPr="00E12CD6" w:rsidRDefault="004039D2" w:rsidP="009A5F18">
      <w:pPr>
        <w:spacing w:after="0"/>
        <w:rPr>
          <w:sz w:val="18"/>
        </w:rPr>
      </w:pPr>
    </w:p>
    <w:p w:rsidR="00BF4593" w:rsidRDefault="00D70CEB" w:rsidP="00484F6D">
      <w:r w:rsidRPr="00DA6E74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A2C7D86" wp14:editId="27D869A7">
                <wp:simplePos x="0" y="0"/>
                <wp:positionH relativeFrom="margin">
                  <wp:posOffset>15875</wp:posOffset>
                </wp:positionH>
                <wp:positionV relativeFrom="paragraph">
                  <wp:posOffset>5084387</wp:posOffset>
                </wp:positionV>
                <wp:extent cx="4890770" cy="2035175"/>
                <wp:effectExtent l="0" t="0" r="24130" b="22225"/>
                <wp:wrapTight wrapText="bothSides">
                  <wp:wrapPolygon edited="0">
                    <wp:start x="0" y="0"/>
                    <wp:lineTo x="0" y="21634"/>
                    <wp:lineTo x="21622" y="21634"/>
                    <wp:lineTo x="21622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2035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1E" w:rsidRPr="00FE461E" w:rsidRDefault="00DA6E74" w:rsidP="00E12CD6">
                            <w:pPr>
                              <w:spacing w:after="0"/>
                              <w:rPr>
                                <w:b/>
                                <w:caps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32"/>
                                <w:u w:val="single"/>
                              </w:rPr>
                              <w:t>EXAM Question</w:t>
                            </w:r>
                            <w:r w:rsidR="00FE461E" w:rsidRPr="00FE461E">
                              <w:rPr>
                                <w:b/>
                                <w:caps/>
                                <w:color w:val="002060"/>
                                <w:sz w:val="32"/>
                                <w:u w:val="single"/>
                              </w:rPr>
                              <w:t xml:space="preserve"> practice</w:t>
                            </w:r>
                            <w:r w:rsidR="00FE461E" w:rsidRPr="00FE461E">
                              <w:rPr>
                                <w:b/>
                                <w:i/>
                                <w:color w:val="C00000"/>
                                <w:sz w:val="32"/>
                              </w:rPr>
                              <w:t xml:space="preserve"> </w:t>
                            </w:r>
                            <w:r w:rsidR="00FE461E" w:rsidRPr="00FE461E">
                              <w:rPr>
                                <w:rFonts w:cstheme="minorHAnsi"/>
                                <w:b/>
                                <w:i/>
                                <w:color w:val="C00000"/>
                                <w:sz w:val="32"/>
                              </w:rPr>
                              <w:t>≈</w:t>
                            </w:r>
                            <w:r w:rsidR="00FE461E" w:rsidRPr="00FE461E">
                              <w:rPr>
                                <w:b/>
                                <w:i/>
                                <w:color w:val="C00000"/>
                                <w:sz w:val="32"/>
                              </w:rPr>
                              <w:t xml:space="preserve"> 1.5 hrs per week</w:t>
                            </w:r>
                          </w:p>
                          <w:p w:rsidR="00FE461E" w:rsidRPr="00FE461E" w:rsidRDefault="00FE461E" w:rsidP="00E12CD6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FE461E">
                              <w:rPr>
                                <w:sz w:val="28"/>
                              </w:rPr>
                              <w:t xml:space="preserve">It is never too early </w:t>
                            </w:r>
                            <w:r>
                              <w:rPr>
                                <w:sz w:val="28"/>
                              </w:rPr>
                              <w:t>for this</w:t>
                            </w:r>
                            <w:r w:rsidRPr="00FE461E">
                              <w:rPr>
                                <w:sz w:val="28"/>
                              </w:rPr>
                              <w:t>.  There are many past and practice papers on GO</w:t>
                            </w:r>
                            <w:r>
                              <w:rPr>
                                <w:sz w:val="28"/>
                              </w:rPr>
                              <w:t xml:space="preserve"> along with mark schemes</w:t>
                            </w:r>
                            <w:r w:rsidRPr="00FE461E">
                              <w:rPr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FE461E">
                              <w:rPr>
                                <w:sz w:val="28"/>
                              </w:rPr>
                              <w:t xml:space="preserve">Maths Genie and </w:t>
                            </w:r>
                            <w:proofErr w:type="spellStart"/>
                            <w:r w:rsidRPr="00FE461E">
                              <w:rPr>
                                <w:sz w:val="28"/>
                              </w:rPr>
                              <w:t>MathedUp</w:t>
                            </w:r>
                            <w:proofErr w:type="spellEnd"/>
                            <w:r w:rsidRPr="00FE461E">
                              <w:rPr>
                                <w:sz w:val="28"/>
                              </w:rPr>
                              <w:t xml:space="preserve"> are both excellent sites for </w:t>
                            </w:r>
                            <w:bookmarkStart w:id="0" w:name="_GoBack"/>
                            <w:bookmarkEnd w:id="0"/>
                            <w:r w:rsidR="003F0BEB">
                              <w:rPr>
                                <w:sz w:val="28"/>
                              </w:rPr>
                              <w:t>this too</w:t>
                            </w:r>
                            <w:r w:rsidRPr="00FE461E">
                              <w:rPr>
                                <w:sz w:val="28"/>
                              </w:rPr>
                              <w:t xml:space="preserve">.  There are links to these on GO.  You should </w:t>
                            </w:r>
                            <w:r w:rsidR="003F0BEB">
                              <w:rPr>
                                <w:sz w:val="28"/>
                              </w:rPr>
                              <w:t>aim to</w:t>
                            </w:r>
                            <w:r w:rsidRPr="00FE461E">
                              <w:rPr>
                                <w:sz w:val="28"/>
                              </w:rPr>
                              <w:t xml:space="preserve"> do exam questions under exam conditions!  Give yourself a minute per mark.  For second years, this should include practice of first year content.  The AS Maths practice papers are perfect for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C7D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400.35pt;width:385.1pt;height:160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" fillcolor="#ededed [662]">
                <v:textbox>
                  <w:txbxContent>
                    <w:p w:rsidR="00FE461E" w:rsidRPr="00FE461E" w:rsidRDefault="00DA6E74" w:rsidP="00E12CD6">
                      <w:pPr>
                        <w:spacing w:after="0"/>
                        <w:rPr>
                          <w:b/>
                          <w:caps/>
                          <w:color w:val="002060"/>
                          <w:sz w:val="32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32"/>
                          <w:u w:val="single"/>
                        </w:rPr>
                        <w:t>EXAM Question</w:t>
                      </w:r>
                      <w:r w:rsidR="00FE461E" w:rsidRPr="00FE461E">
                        <w:rPr>
                          <w:b/>
                          <w:caps/>
                          <w:color w:val="002060"/>
                          <w:sz w:val="32"/>
                          <w:u w:val="single"/>
                        </w:rPr>
                        <w:t xml:space="preserve"> practice</w:t>
                      </w:r>
                      <w:r w:rsidR="00FE461E" w:rsidRPr="00FE461E">
                        <w:rPr>
                          <w:b/>
                          <w:i/>
                          <w:color w:val="C00000"/>
                          <w:sz w:val="32"/>
                        </w:rPr>
                        <w:t xml:space="preserve"> </w:t>
                      </w:r>
                      <w:r w:rsidR="00FE461E" w:rsidRPr="00FE461E">
                        <w:rPr>
                          <w:rFonts w:cstheme="minorHAnsi"/>
                          <w:b/>
                          <w:i/>
                          <w:color w:val="C00000"/>
                          <w:sz w:val="32"/>
                        </w:rPr>
                        <w:t>≈</w:t>
                      </w:r>
                      <w:r w:rsidR="00FE461E" w:rsidRPr="00FE461E">
                        <w:rPr>
                          <w:b/>
                          <w:i/>
                          <w:color w:val="C00000"/>
                          <w:sz w:val="32"/>
                        </w:rPr>
                        <w:t xml:space="preserve"> 1.5 hrs per week</w:t>
                      </w:r>
                    </w:p>
                    <w:p w:rsidR="00FE461E" w:rsidRPr="00FE461E" w:rsidRDefault="00FE461E" w:rsidP="00E12CD6">
                      <w:pPr>
                        <w:rPr>
                          <w:sz w:val="28"/>
                          <w:u w:val="single"/>
                        </w:rPr>
                      </w:pPr>
                      <w:r w:rsidRPr="00FE461E">
                        <w:rPr>
                          <w:sz w:val="28"/>
                        </w:rPr>
                        <w:t xml:space="preserve">It is never too early </w:t>
                      </w:r>
                      <w:r>
                        <w:rPr>
                          <w:sz w:val="28"/>
                        </w:rPr>
                        <w:t>for this</w:t>
                      </w:r>
                      <w:r w:rsidRPr="00FE461E">
                        <w:rPr>
                          <w:sz w:val="28"/>
                        </w:rPr>
                        <w:t>.  There are many past and practice papers on GO</w:t>
                      </w:r>
                      <w:r>
                        <w:rPr>
                          <w:sz w:val="28"/>
                        </w:rPr>
                        <w:t xml:space="preserve"> along with mark schemes</w:t>
                      </w:r>
                      <w:r w:rsidRPr="00FE461E">
                        <w:rPr>
                          <w:sz w:val="28"/>
                        </w:rPr>
                        <w:t xml:space="preserve">.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FE461E">
                        <w:rPr>
                          <w:sz w:val="28"/>
                        </w:rPr>
                        <w:t xml:space="preserve">Maths Genie and </w:t>
                      </w:r>
                      <w:proofErr w:type="spellStart"/>
                      <w:r w:rsidRPr="00FE461E">
                        <w:rPr>
                          <w:sz w:val="28"/>
                        </w:rPr>
                        <w:t>MathedUp</w:t>
                      </w:r>
                      <w:proofErr w:type="spellEnd"/>
                      <w:r w:rsidRPr="00FE461E">
                        <w:rPr>
                          <w:sz w:val="28"/>
                        </w:rPr>
                        <w:t xml:space="preserve"> are both excellent sites for </w:t>
                      </w:r>
                      <w:bookmarkStart w:id="1" w:name="_GoBack"/>
                      <w:bookmarkEnd w:id="1"/>
                      <w:r w:rsidR="003F0BEB">
                        <w:rPr>
                          <w:sz w:val="28"/>
                        </w:rPr>
                        <w:t>this too</w:t>
                      </w:r>
                      <w:r w:rsidRPr="00FE461E">
                        <w:rPr>
                          <w:sz w:val="28"/>
                        </w:rPr>
                        <w:t xml:space="preserve">.  There are links to these on GO.  You should </w:t>
                      </w:r>
                      <w:r w:rsidR="003F0BEB">
                        <w:rPr>
                          <w:sz w:val="28"/>
                        </w:rPr>
                        <w:t>aim to</w:t>
                      </w:r>
                      <w:r w:rsidRPr="00FE461E">
                        <w:rPr>
                          <w:sz w:val="28"/>
                        </w:rPr>
                        <w:t xml:space="preserve"> do exam questions under exam conditions!  Give yourself a minute per mark.  For second years, this should include practice of first year content.  The AS Maths practice papers are perfect for this.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A6E74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3146557</wp:posOffset>
                </wp:positionV>
                <wp:extent cx="4890770" cy="1597660"/>
                <wp:effectExtent l="0" t="0" r="24130" b="21590"/>
                <wp:wrapTight wrapText="bothSides">
                  <wp:wrapPolygon edited="0">
                    <wp:start x="0" y="0"/>
                    <wp:lineTo x="0" y="21634"/>
                    <wp:lineTo x="21622" y="21634"/>
                    <wp:lineTo x="2162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159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1E" w:rsidRPr="00FE461E" w:rsidRDefault="00FE461E" w:rsidP="00E12CD6">
                            <w:pPr>
                              <w:spacing w:after="0"/>
                              <w:rPr>
                                <w:b/>
                                <w:caps/>
                                <w:color w:val="002060"/>
                                <w:sz w:val="32"/>
                                <w:u w:val="single"/>
                              </w:rPr>
                            </w:pPr>
                            <w:r w:rsidRPr="00FE461E">
                              <w:rPr>
                                <w:b/>
                                <w:caps/>
                                <w:color w:val="002060"/>
                                <w:sz w:val="32"/>
                                <w:u w:val="single"/>
                              </w:rPr>
                              <w:t xml:space="preserve">Consolidate </w:t>
                            </w:r>
                            <w:r w:rsidR="004039D2">
                              <w:rPr>
                                <w:b/>
                                <w:caps/>
                                <w:color w:val="002060"/>
                                <w:sz w:val="32"/>
                                <w:u w:val="single"/>
                              </w:rPr>
                              <w:t>PREVIOUS</w:t>
                            </w:r>
                            <w:r w:rsidRPr="00FE461E">
                              <w:rPr>
                                <w:b/>
                                <w:caps/>
                                <w:color w:val="002060"/>
                                <w:sz w:val="32"/>
                                <w:u w:val="single"/>
                              </w:rPr>
                              <w:t xml:space="preserve"> work</w:t>
                            </w:r>
                            <w:r w:rsidRPr="00FE461E">
                              <w:rPr>
                                <w:b/>
                                <w:caps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 w:rsidRPr="00FE461E">
                              <w:rPr>
                                <w:rFonts w:cstheme="minorHAnsi"/>
                                <w:b/>
                                <w:i/>
                                <w:color w:val="C00000"/>
                                <w:sz w:val="32"/>
                              </w:rPr>
                              <w:t>≈</w:t>
                            </w:r>
                            <w:r w:rsidRPr="00FE461E">
                              <w:rPr>
                                <w:b/>
                                <w:i/>
                                <w:color w:val="C00000"/>
                                <w:sz w:val="32"/>
                              </w:rPr>
                              <w:t xml:space="preserve"> 1 hr per week</w:t>
                            </w:r>
                          </w:p>
                          <w:p w:rsidR="00FE461E" w:rsidRPr="00FE461E" w:rsidRDefault="003F0BEB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</w:rPr>
                              <w:t>Go over your lesson material</w:t>
                            </w:r>
                            <w:r w:rsidR="004039D2">
                              <w:rPr>
                                <w:sz w:val="28"/>
                              </w:rPr>
                              <w:t>,</w:t>
                            </w:r>
                            <w:r w:rsidR="00FE461E" w:rsidRPr="00FE461E">
                              <w:rPr>
                                <w:sz w:val="28"/>
                              </w:rPr>
                              <w:t xml:space="preserve"> making sure that all activities have been finished.  Try some E (exam style) or P (problem solving) questions from the text books</w:t>
                            </w:r>
                            <w:r w:rsidR="004039D2">
                              <w:rPr>
                                <w:sz w:val="28"/>
                              </w:rPr>
                              <w:t xml:space="preserve"> on </w:t>
                            </w: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r w:rsidR="004039D2">
                              <w:rPr>
                                <w:sz w:val="28"/>
                              </w:rPr>
                              <w:t>previous topic</w:t>
                            </w:r>
                            <w:r>
                              <w:rPr>
                                <w:sz w:val="28"/>
                              </w:rPr>
                              <w:t>. Can you remember the topic?</w:t>
                            </w:r>
                            <w:r w:rsidR="00FE461E" w:rsidRPr="00FE461E">
                              <w:rPr>
                                <w:sz w:val="28"/>
                              </w:rPr>
                              <w:t xml:space="preserve">  The online text books have links to </w:t>
                            </w:r>
                            <w:proofErr w:type="spellStart"/>
                            <w:r w:rsidR="00FE461E" w:rsidRPr="00FE461E">
                              <w:rPr>
                                <w:sz w:val="28"/>
                              </w:rPr>
                              <w:t>SolutionBank</w:t>
                            </w:r>
                            <w:proofErr w:type="spellEnd"/>
                            <w:r w:rsidR="00FE461E" w:rsidRPr="00FE461E">
                              <w:rPr>
                                <w:sz w:val="28"/>
                              </w:rPr>
                              <w:t xml:space="preserve"> which has full worked solutions to all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47.75pt;width:385.1pt;height:125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" fillcolor="#ededed [662]">
                <v:textbox>
                  <w:txbxContent>
                    <w:p w:rsidR="00FE461E" w:rsidRPr="00FE461E" w:rsidRDefault="00FE461E" w:rsidP="00E12CD6">
                      <w:pPr>
                        <w:spacing w:after="0"/>
                        <w:rPr>
                          <w:b/>
                          <w:caps/>
                          <w:color w:val="002060"/>
                          <w:sz w:val="32"/>
                          <w:u w:val="single"/>
                        </w:rPr>
                      </w:pPr>
                      <w:r w:rsidRPr="00FE461E">
                        <w:rPr>
                          <w:b/>
                          <w:caps/>
                          <w:color w:val="002060"/>
                          <w:sz w:val="32"/>
                          <w:u w:val="single"/>
                        </w:rPr>
                        <w:t xml:space="preserve">Consolidate </w:t>
                      </w:r>
                      <w:r w:rsidR="004039D2">
                        <w:rPr>
                          <w:b/>
                          <w:caps/>
                          <w:color w:val="002060"/>
                          <w:sz w:val="32"/>
                          <w:u w:val="single"/>
                        </w:rPr>
                        <w:t>PREVIOUS</w:t>
                      </w:r>
                      <w:r w:rsidRPr="00FE461E">
                        <w:rPr>
                          <w:b/>
                          <w:caps/>
                          <w:color w:val="002060"/>
                          <w:sz w:val="32"/>
                          <w:u w:val="single"/>
                        </w:rPr>
                        <w:t xml:space="preserve"> work</w:t>
                      </w:r>
                      <w:r w:rsidRPr="00FE461E">
                        <w:rPr>
                          <w:b/>
                          <w:caps/>
                          <w:color w:val="002060"/>
                          <w:sz w:val="32"/>
                        </w:rPr>
                        <w:t xml:space="preserve"> </w:t>
                      </w:r>
                      <w:r w:rsidRPr="00FE461E">
                        <w:rPr>
                          <w:rFonts w:cstheme="minorHAnsi"/>
                          <w:b/>
                          <w:i/>
                          <w:color w:val="C00000"/>
                          <w:sz w:val="32"/>
                        </w:rPr>
                        <w:t>≈</w:t>
                      </w:r>
                      <w:r w:rsidRPr="00FE461E">
                        <w:rPr>
                          <w:b/>
                          <w:i/>
                          <w:color w:val="C00000"/>
                          <w:sz w:val="32"/>
                        </w:rPr>
                        <w:t xml:space="preserve"> 1 hr per week</w:t>
                      </w:r>
                    </w:p>
                    <w:p w:rsidR="00FE461E" w:rsidRPr="00FE461E" w:rsidRDefault="003F0BEB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</w:rPr>
                        <w:t>Go over your lesson material</w:t>
                      </w:r>
                      <w:r w:rsidR="004039D2">
                        <w:rPr>
                          <w:sz w:val="28"/>
                        </w:rPr>
                        <w:t>,</w:t>
                      </w:r>
                      <w:r w:rsidR="00FE461E" w:rsidRPr="00FE461E">
                        <w:rPr>
                          <w:sz w:val="28"/>
                        </w:rPr>
                        <w:t xml:space="preserve"> making sure that all activities have been finished.  Try some E (exam style) or P (problem solving) questions from the text books</w:t>
                      </w:r>
                      <w:r w:rsidR="004039D2">
                        <w:rPr>
                          <w:sz w:val="28"/>
                        </w:rPr>
                        <w:t xml:space="preserve"> on </w:t>
                      </w:r>
                      <w:r>
                        <w:rPr>
                          <w:sz w:val="28"/>
                        </w:rPr>
                        <w:t xml:space="preserve">a </w:t>
                      </w:r>
                      <w:r w:rsidR="004039D2">
                        <w:rPr>
                          <w:sz w:val="28"/>
                        </w:rPr>
                        <w:t>previous topic</w:t>
                      </w:r>
                      <w:r>
                        <w:rPr>
                          <w:sz w:val="28"/>
                        </w:rPr>
                        <w:t>. Can you remember the topic?</w:t>
                      </w:r>
                      <w:r w:rsidR="00FE461E" w:rsidRPr="00FE461E">
                        <w:rPr>
                          <w:sz w:val="28"/>
                        </w:rPr>
                        <w:t xml:space="preserve">  The online text books have links to </w:t>
                      </w:r>
                      <w:proofErr w:type="spellStart"/>
                      <w:r w:rsidR="00FE461E" w:rsidRPr="00FE461E">
                        <w:rPr>
                          <w:sz w:val="28"/>
                        </w:rPr>
                        <w:t>SolutionBank</w:t>
                      </w:r>
                      <w:proofErr w:type="spellEnd"/>
                      <w:r w:rsidR="00FE461E" w:rsidRPr="00FE461E">
                        <w:rPr>
                          <w:sz w:val="28"/>
                        </w:rPr>
                        <w:t xml:space="preserve"> which has full worked solutions to all questions.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A6E74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1CE00AE" wp14:editId="76FCCD6D">
                <wp:simplePos x="0" y="0"/>
                <wp:positionH relativeFrom="margin">
                  <wp:posOffset>-9203</wp:posOffset>
                </wp:positionH>
                <wp:positionV relativeFrom="paragraph">
                  <wp:posOffset>1743075</wp:posOffset>
                </wp:positionV>
                <wp:extent cx="4901565" cy="1089025"/>
                <wp:effectExtent l="0" t="0" r="13335" b="15875"/>
                <wp:wrapTight wrapText="bothSides">
                  <wp:wrapPolygon edited="0">
                    <wp:start x="0" y="0"/>
                    <wp:lineTo x="0" y="21537"/>
                    <wp:lineTo x="21575" y="21537"/>
                    <wp:lineTo x="21575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1089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1E" w:rsidRPr="00FE461E" w:rsidRDefault="00FE461E" w:rsidP="001245DE">
                            <w:pPr>
                              <w:spacing w:after="0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FE461E">
                              <w:rPr>
                                <w:b/>
                                <w:caps/>
                                <w:color w:val="002060"/>
                                <w:sz w:val="32"/>
                                <w:u w:val="single"/>
                              </w:rPr>
                              <w:t xml:space="preserve">AIM FOR 100% in 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32"/>
                                <w:u w:val="single"/>
                              </w:rPr>
                              <w:t xml:space="preserve">ALL </w:t>
                            </w:r>
                            <w:r w:rsidRPr="00FE461E">
                              <w:rPr>
                                <w:b/>
                                <w:caps/>
                                <w:color w:val="002060"/>
                                <w:sz w:val="32"/>
                                <w:u w:val="single"/>
                              </w:rPr>
                              <w:t>homework</w:t>
                            </w:r>
                            <w:r w:rsidRPr="00FE461E">
                              <w:rPr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 w:rsidRPr="00FE461E">
                              <w:rPr>
                                <w:rFonts w:cstheme="minorHAnsi"/>
                                <w:b/>
                                <w:i/>
                                <w:color w:val="C00000"/>
                                <w:sz w:val="32"/>
                              </w:rPr>
                              <w:t>≈</w:t>
                            </w:r>
                            <w:r w:rsidRPr="00FE461E">
                              <w:rPr>
                                <w:b/>
                                <w:i/>
                                <w:color w:val="C00000"/>
                                <w:sz w:val="32"/>
                              </w:rPr>
                              <w:t xml:space="preserve"> 3 hrs</w:t>
                            </w:r>
                            <w:r w:rsidR="00D70CEB">
                              <w:rPr>
                                <w:b/>
                                <w:i/>
                                <w:color w:val="C00000"/>
                                <w:sz w:val="32"/>
                              </w:rPr>
                              <w:t>+</w:t>
                            </w:r>
                            <w:r w:rsidRPr="00FE461E">
                              <w:rPr>
                                <w:b/>
                                <w:i/>
                                <w:color w:val="C00000"/>
                                <w:sz w:val="32"/>
                              </w:rPr>
                              <w:t xml:space="preserve"> per week</w:t>
                            </w:r>
                          </w:p>
                          <w:p w:rsidR="00FE461E" w:rsidRPr="00FE461E" w:rsidRDefault="00FE461E" w:rsidP="001245DE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FE461E">
                              <w:rPr>
                                <w:sz w:val="28"/>
                              </w:rPr>
                              <w:t xml:space="preserve">You should always complete sections 1 and 2.  Start the work as soon as you are set it, do what you can and then take any difficulties to a drop in session.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00AE" id="_x0000_s1028" type="#_x0000_t202" style="position:absolute;margin-left:-.7pt;margin-top:137.25pt;width:385.95pt;height:85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" fillcolor="#ededed [662]">
                <v:textbox>
                  <w:txbxContent>
                    <w:p w:rsidR="00FE461E" w:rsidRPr="00FE461E" w:rsidRDefault="00FE461E" w:rsidP="001245DE">
                      <w:pPr>
                        <w:spacing w:after="0"/>
                        <w:rPr>
                          <w:b/>
                          <w:color w:val="002060"/>
                          <w:sz w:val="32"/>
                        </w:rPr>
                      </w:pPr>
                      <w:r w:rsidRPr="00FE461E">
                        <w:rPr>
                          <w:b/>
                          <w:caps/>
                          <w:color w:val="002060"/>
                          <w:sz w:val="32"/>
                          <w:u w:val="single"/>
                        </w:rPr>
                        <w:t xml:space="preserve">AIM FOR 100% in </w:t>
                      </w:r>
                      <w:r>
                        <w:rPr>
                          <w:b/>
                          <w:caps/>
                          <w:color w:val="002060"/>
                          <w:sz w:val="32"/>
                          <w:u w:val="single"/>
                        </w:rPr>
                        <w:t xml:space="preserve">ALL </w:t>
                      </w:r>
                      <w:r w:rsidRPr="00FE461E">
                        <w:rPr>
                          <w:b/>
                          <w:caps/>
                          <w:color w:val="002060"/>
                          <w:sz w:val="32"/>
                          <w:u w:val="single"/>
                        </w:rPr>
                        <w:t>homework</w:t>
                      </w:r>
                      <w:r w:rsidRPr="00FE461E">
                        <w:rPr>
                          <w:b/>
                          <w:color w:val="002060"/>
                          <w:sz w:val="32"/>
                        </w:rPr>
                        <w:t xml:space="preserve"> </w:t>
                      </w:r>
                      <w:r w:rsidRPr="00FE461E">
                        <w:rPr>
                          <w:rFonts w:cstheme="minorHAnsi"/>
                          <w:b/>
                          <w:i/>
                          <w:color w:val="C00000"/>
                          <w:sz w:val="32"/>
                        </w:rPr>
                        <w:t>≈</w:t>
                      </w:r>
                      <w:r w:rsidRPr="00FE461E">
                        <w:rPr>
                          <w:b/>
                          <w:i/>
                          <w:color w:val="C00000"/>
                          <w:sz w:val="32"/>
                        </w:rPr>
                        <w:t xml:space="preserve"> 3 hrs</w:t>
                      </w:r>
                      <w:r w:rsidR="00D70CEB">
                        <w:rPr>
                          <w:b/>
                          <w:i/>
                          <w:color w:val="C00000"/>
                          <w:sz w:val="32"/>
                        </w:rPr>
                        <w:t>+</w:t>
                      </w:r>
                      <w:r w:rsidRPr="00FE461E">
                        <w:rPr>
                          <w:b/>
                          <w:i/>
                          <w:color w:val="C00000"/>
                          <w:sz w:val="32"/>
                        </w:rPr>
                        <w:t xml:space="preserve"> per week</w:t>
                      </w:r>
                    </w:p>
                    <w:p w:rsidR="00FE461E" w:rsidRPr="00FE461E" w:rsidRDefault="00FE461E" w:rsidP="001245DE">
                      <w:pPr>
                        <w:rPr>
                          <w:sz w:val="28"/>
                          <w:u w:val="single"/>
                        </w:rPr>
                      </w:pPr>
                      <w:r w:rsidRPr="00FE461E">
                        <w:rPr>
                          <w:sz w:val="28"/>
                        </w:rPr>
                        <w:t xml:space="preserve">You should always complete sections 1 and 2.  Start the work as soon as you are set it, do what you can and then take any difficulties to a drop in session.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F0BEB" w:rsidRPr="00DA6E74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0AA03B2" wp14:editId="555C8FF1">
                <wp:simplePos x="0" y="0"/>
                <wp:positionH relativeFrom="margin">
                  <wp:posOffset>5715</wp:posOffset>
                </wp:positionH>
                <wp:positionV relativeFrom="paragraph">
                  <wp:posOffset>7416800</wp:posOffset>
                </wp:positionV>
                <wp:extent cx="4890770" cy="1553210"/>
                <wp:effectExtent l="0" t="0" r="24130" b="27940"/>
                <wp:wrapTight wrapText="bothSides">
                  <wp:wrapPolygon edited="0">
                    <wp:start x="0" y="0"/>
                    <wp:lineTo x="0" y="21724"/>
                    <wp:lineTo x="21622" y="21724"/>
                    <wp:lineTo x="21622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15532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BEB" w:rsidRDefault="00FE461E" w:rsidP="003F0BEB">
                            <w:pPr>
                              <w:spacing w:after="0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FE461E">
                              <w:rPr>
                                <w:b/>
                                <w:caps/>
                                <w:color w:val="002060"/>
                                <w:sz w:val="32"/>
                                <w:u w:val="single"/>
                              </w:rPr>
                              <w:t>ORGANISATION</w:t>
                            </w:r>
                            <w:r w:rsidRPr="00FE461E">
                              <w:rPr>
                                <w:b/>
                                <w:caps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 w:rsidRPr="00FE461E">
                              <w:rPr>
                                <w:rFonts w:cstheme="minorHAnsi"/>
                                <w:b/>
                                <w:i/>
                                <w:color w:val="C00000"/>
                                <w:sz w:val="32"/>
                              </w:rPr>
                              <w:t xml:space="preserve">≈ </w:t>
                            </w:r>
                            <w:r w:rsidRPr="00FE461E">
                              <w:rPr>
                                <w:b/>
                                <w:i/>
                                <w:color w:val="C00000"/>
                                <w:sz w:val="32"/>
                              </w:rPr>
                              <w:t xml:space="preserve">15 </w:t>
                            </w:r>
                            <w:proofErr w:type="spellStart"/>
                            <w:r w:rsidRPr="00FE461E">
                              <w:rPr>
                                <w:b/>
                                <w:i/>
                                <w:color w:val="C00000"/>
                                <w:sz w:val="32"/>
                              </w:rPr>
                              <w:t>mins</w:t>
                            </w:r>
                            <w:proofErr w:type="spellEnd"/>
                            <w:r w:rsidRPr="00FE461E">
                              <w:rPr>
                                <w:b/>
                                <w:i/>
                                <w:color w:val="C00000"/>
                                <w:sz w:val="32"/>
                              </w:rPr>
                              <w:t xml:space="preserve"> per week</w:t>
                            </w:r>
                          </w:p>
                          <w:p w:rsidR="00FE461E" w:rsidRPr="003F0BEB" w:rsidRDefault="00FE461E" w:rsidP="003F0BEB">
                            <w:pPr>
                              <w:spacing w:after="0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FE461E">
                              <w:rPr>
                                <w:sz w:val="28"/>
                              </w:rPr>
                              <w:t>Commit some time each week</w:t>
                            </w:r>
                            <w:r w:rsidR="003F0BEB">
                              <w:rPr>
                                <w:sz w:val="28"/>
                              </w:rPr>
                              <w:t xml:space="preserve"> to keeping your notes in order</w:t>
                            </w:r>
                            <w:r w:rsidRPr="00FE461E">
                              <w:rPr>
                                <w:sz w:val="28"/>
                              </w:rPr>
                              <w:t>.  You could have one folder for pure, one for applied and a third folder that you bring to college.  This third folder could just contain notes from the latest topics.  Th</w:t>
                            </w:r>
                            <w:r w:rsidR="003F0BEB">
                              <w:rPr>
                                <w:sz w:val="28"/>
                              </w:rPr>
                              <w:t>is</w:t>
                            </w:r>
                            <w:r w:rsidRPr="00FE461E">
                              <w:rPr>
                                <w:sz w:val="28"/>
                              </w:rPr>
                              <w:t xml:space="preserve"> way you are not carrying a year’s worth of work backwards and forwards!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03B2" id="_x0000_s1029" type="#_x0000_t202" style="position:absolute;margin-left:.45pt;margin-top:584pt;width:385.1pt;height:122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" fillcolor="#ededed [662]">
                <v:textbox>
                  <w:txbxContent>
                    <w:p w:rsidR="003F0BEB" w:rsidRDefault="00FE461E" w:rsidP="003F0BEB">
                      <w:pPr>
                        <w:spacing w:after="0"/>
                        <w:rPr>
                          <w:b/>
                          <w:i/>
                          <w:sz w:val="32"/>
                        </w:rPr>
                      </w:pPr>
                      <w:r w:rsidRPr="00FE461E">
                        <w:rPr>
                          <w:b/>
                          <w:caps/>
                          <w:color w:val="002060"/>
                          <w:sz w:val="32"/>
                          <w:u w:val="single"/>
                        </w:rPr>
                        <w:t>ORGANISATION</w:t>
                      </w:r>
                      <w:r w:rsidRPr="00FE461E">
                        <w:rPr>
                          <w:b/>
                          <w:caps/>
                          <w:color w:val="002060"/>
                          <w:sz w:val="32"/>
                        </w:rPr>
                        <w:t xml:space="preserve"> </w:t>
                      </w:r>
                      <w:r w:rsidRPr="00FE461E">
                        <w:rPr>
                          <w:rFonts w:cstheme="minorHAnsi"/>
                          <w:b/>
                          <w:i/>
                          <w:color w:val="C00000"/>
                          <w:sz w:val="32"/>
                        </w:rPr>
                        <w:t xml:space="preserve">≈ </w:t>
                      </w:r>
                      <w:r w:rsidRPr="00FE461E">
                        <w:rPr>
                          <w:b/>
                          <w:i/>
                          <w:color w:val="C00000"/>
                          <w:sz w:val="32"/>
                        </w:rPr>
                        <w:t xml:space="preserve">15 </w:t>
                      </w:r>
                      <w:proofErr w:type="spellStart"/>
                      <w:r w:rsidRPr="00FE461E">
                        <w:rPr>
                          <w:b/>
                          <w:i/>
                          <w:color w:val="C00000"/>
                          <w:sz w:val="32"/>
                        </w:rPr>
                        <w:t>mins</w:t>
                      </w:r>
                      <w:proofErr w:type="spellEnd"/>
                      <w:r w:rsidRPr="00FE461E">
                        <w:rPr>
                          <w:b/>
                          <w:i/>
                          <w:color w:val="C00000"/>
                          <w:sz w:val="32"/>
                        </w:rPr>
                        <w:t xml:space="preserve"> per week</w:t>
                      </w:r>
                    </w:p>
                    <w:p w:rsidR="00FE461E" w:rsidRPr="003F0BEB" w:rsidRDefault="00FE461E" w:rsidP="003F0BEB">
                      <w:pPr>
                        <w:spacing w:after="0"/>
                        <w:rPr>
                          <w:b/>
                          <w:i/>
                          <w:sz w:val="32"/>
                        </w:rPr>
                      </w:pPr>
                      <w:r w:rsidRPr="00FE461E">
                        <w:rPr>
                          <w:sz w:val="28"/>
                        </w:rPr>
                        <w:t>Commit some time each week</w:t>
                      </w:r>
                      <w:r w:rsidR="003F0BEB">
                        <w:rPr>
                          <w:sz w:val="28"/>
                        </w:rPr>
                        <w:t xml:space="preserve"> to keeping your notes in order</w:t>
                      </w:r>
                      <w:r w:rsidRPr="00FE461E">
                        <w:rPr>
                          <w:sz w:val="28"/>
                        </w:rPr>
                        <w:t>.  You could have one folder for pure, one for applied and a third folder that you bring to college.  This third folder could just contain notes from the latest topics.  Th</w:t>
                      </w:r>
                      <w:r w:rsidR="003F0BEB">
                        <w:rPr>
                          <w:sz w:val="28"/>
                        </w:rPr>
                        <w:t>is</w:t>
                      </w:r>
                      <w:r w:rsidRPr="00FE461E">
                        <w:rPr>
                          <w:sz w:val="28"/>
                        </w:rPr>
                        <w:t xml:space="preserve"> way you are not carrying a year’s worth of work backwards and forwards!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039D2" w:rsidRPr="00DA6E7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1581903</wp:posOffset>
                </wp:positionV>
                <wp:extent cx="6894499" cy="7951"/>
                <wp:effectExtent l="0" t="0" r="2095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4499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B6D3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24.55pt" to="538.3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4039D2" w:rsidRPr="00DA6E74">
        <w:rPr>
          <w:noProof/>
          <w:sz w:val="28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5041265</wp:posOffset>
            </wp:positionH>
            <wp:positionV relativeFrom="paragraph">
              <wp:posOffset>1687195</wp:posOffset>
            </wp:positionV>
            <wp:extent cx="1945640" cy="7310755"/>
            <wp:effectExtent l="0" t="0" r="0" b="4445"/>
            <wp:wrapTight wrapText="bothSides">
              <wp:wrapPolygon edited="0">
                <wp:start x="0" y="0"/>
                <wp:lineTo x="0" y="21557"/>
                <wp:lineTo x="21360" y="21557"/>
                <wp:lineTo x="21360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ptur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3"/>
                    <a:stretch/>
                  </pic:blipFill>
                  <pic:spPr bwMode="auto">
                    <a:xfrm>
                      <a:off x="0" y="0"/>
                      <a:ext cx="1945640" cy="7310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F6D" w:rsidRPr="00DA6E74">
        <w:rPr>
          <w:sz w:val="28"/>
        </w:rPr>
        <w:t>Key t</w:t>
      </w:r>
      <w:r w:rsidR="0025403B" w:rsidRPr="00DA6E74">
        <w:rPr>
          <w:sz w:val="28"/>
        </w:rPr>
        <w:t xml:space="preserve">o your success whilst studying </w:t>
      </w:r>
      <w:r w:rsidR="0078162F" w:rsidRPr="00DA6E74">
        <w:rPr>
          <w:sz w:val="28"/>
        </w:rPr>
        <w:t>Maths or Further Maths</w:t>
      </w:r>
      <w:r w:rsidR="00484F6D" w:rsidRPr="00DA6E74">
        <w:rPr>
          <w:sz w:val="28"/>
        </w:rPr>
        <w:t xml:space="preserve"> </w:t>
      </w:r>
      <w:r w:rsidR="00795092" w:rsidRPr="00DA6E74">
        <w:rPr>
          <w:sz w:val="28"/>
        </w:rPr>
        <w:t>is the level of effort and work you put into your</w:t>
      </w:r>
      <w:r w:rsidR="00AF1F09" w:rsidRPr="00DA6E74">
        <w:rPr>
          <w:sz w:val="28"/>
        </w:rPr>
        <w:t xml:space="preserve"> subjects outside of lessons</w:t>
      </w:r>
      <w:r w:rsidR="00795092" w:rsidRPr="00DA6E74">
        <w:rPr>
          <w:sz w:val="28"/>
        </w:rPr>
        <w:t xml:space="preserve">. </w:t>
      </w:r>
      <w:r w:rsidR="0078162F" w:rsidRPr="00DA6E74">
        <w:rPr>
          <w:sz w:val="28"/>
        </w:rPr>
        <w:t>We expect you to spend at least as much time studying outside the classroom as you do inside.</w:t>
      </w:r>
      <w:r w:rsidR="008F1820" w:rsidRPr="00DA6E74">
        <w:rPr>
          <w:sz w:val="28"/>
        </w:rPr>
        <w:t xml:space="preserve"> </w:t>
      </w:r>
      <w:r w:rsidR="00795092" w:rsidRPr="00DA6E74">
        <w:rPr>
          <w:b/>
          <w:sz w:val="28"/>
        </w:rPr>
        <w:t>50:50</w:t>
      </w:r>
      <w:r w:rsidR="00795092" w:rsidRPr="00DA6E74">
        <w:rPr>
          <w:sz w:val="28"/>
        </w:rPr>
        <w:t>.</w:t>
      </w:r>
      <w:r w:rsidR="0078162F" w:rsidRPr="00DA6E74">
        <w:rPr>
          <w:noProof/>
          <w:sz w:val="28"/>
          <w:lang w:eastAsia="en-GB"/>
        </w:rPr>
        <w:t xml:space="preserve"> Much of this time will be spent on homework t</w:t>
      </w:r>
      <w:r w:rsidR="002150A7" w:rsidRPr="00DA6E74">
        <w:rPr>
          <w:noProof/>
          <w:sz w:val="28"/>
          <w:lang w:eastAsia="en-GB"/>
        </w:rPr>
        <w:t xml:space="preserve">asks set by your teachers but </w:t>
      </w:r>
      <w:r w:rsidR="0078162F" w:rsidRPr="00DA6E74">
        <w:rPr>
          <w:noProof/>
          <w:sz w:val="28"/>
          <w:lang w:eastAsia="en-GB"/>
        </w:rPr>
        <w:t xml:space="preserve">you </w:t>
      </w:r>
      <w:r w:rsidR="002150A7" w:rsidRPr="00DA6E74">
        <w:rPr>
          <w:noProof/>
          <w:sz w:val="28"/>
          <w:lang w:eastAsia="en-GB"/>
        </w:rPr>
        <w:t xml:space="preserve">will also </w:t>
      </w:r>
      <w:r w:rsidR="0078162F" w:rsidRPr="00DA6E74">
        <w:rPr>
          <w:noProof/>
          <w:sz w:val="28"/>
          <w:lang w:eastAsia="en-GB"/>
        </w:rPr>
        <w:t>need</w:t>
      </w:r>
      <w:r w:rsidR="002150A7" w:rsidRPr="00DA6E74">
        <w:rPr>
          <w:noProof/>
          <w:sz w:val="28"/>
          <w:lang w:eastAsia="en-GB"/>
        </w:rPr>
        <w:t xml:space="preserve"> to work independently</w:t>
      </w:r>
      <w:r w:rsidR="00AF1F09" w:rsidRPr="00DA6E74">
        <w:rPr>
          <w:noProof/>
          <w:sz w:val="28"/>
          <w:lang w:eastAsia="en-GB"/>
        </w:rPr>
        <w:t>;</w:t>
      </w:r>
      <w:r w:rsidR="002150A7" w:rsidRPr="00DA6E74">
        <w:rPr>
          <w:noProof/>
          <w:sz w:val="28"/>
          <w:lang w:eastAsia="en-GB"/>
        </w:rPr>
        <w:t xml:space="preserve"> finding ways to consolidate and extend your understanding. To help yo</w:t>
      </w:r>
      <w:r w:rsidR="003F0BEB">
        <w:rPr>
          <w:noProof/>
          <w:sz w:val="28"/>
          <w:lang w:eastAsia="en-GB"/>
        </w:rPr>
        <w:t>u</w:t>
      </w:r>
      <w:r w:rsidR="0078162F" w:rsidRPr="00DA6E74">
        <w:rPr>
          <w:noProof/>
          <w:sz w:val="28"/>
          <w:lang w:eastAsia="en-GB"/>
        </w:rPr>
        <w:t xml:space="preserve">, here is some advice </w:t>
      </w:r>
      <w:r w:rsidR="003F0BEB">
        <w:rPr>
          <w:noProof/>
          <w:sz w:val="28"/>
          <w:lang w:eastAsia="en-GB"/>
        </w:rPr>
        <w:t>o</w:t>
      </w:r>
      <w:r w:rsidR="0078162F" w:rsidRPr="00DA6E74">
        <w:rPr>
          <w:noProof/>
          <w:sz w:val="28"/>
          <w:lang w:eastAsia="en-GB"/>
        </w:rPr>
        <w:t>n what you should be doing.</w:t>
      </w:r>
    </w:p>
    <w:sectPr w:rsidR="00BF4593" w:rsidSect="00807C9A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6D"/>
    <w:rsid w:val="00000A9D"/>
    <w:rsid w:val="00053436"/>
    <w:rsid w:val="000C5F09"/>
    <w:rsid w:val="001245DE"/>
    <w:rsid w:val="002150A7"/>
    <w:rsid w:val="0025403B"/>
    <w:rsid w:val="0027454B"/>
    <w:rsid w:val="002D4307"/>
    <w:rsid w:val="00371213"/>
    <w:rsid w:val="003F0BEB"/>
    <w:rsid w:val="004039D2"/>
    <w:rsid w:val="00484F6D"/>
    <w:rsid w:val="005A682F"/>
    <w:rsid w:val="0065231D"/>
    <w:rsid w:val="006A33E5"/>
    <w:rsid w:val="007251A8"/>
    <w:rsid w:val="0078162F"/>
    <w:rsid w:val="00782072"/>
    <w:rsid w:val="00795092"/>
    <w:rsid w:val="00807C9A"/>
    <w:rsid w:val="008F1820"/>
    <w:rsid w:val="00947B09"/>
    <w:rsid w:val="009A5F18"/>
    <w:rsid w:val="00AF1F09"/>
    <w:rsid w:val="00B04EC6"/>
    <w:rsid w:val="00BF4593"/>
    <w:rsid w:val="00C934B9"/>
    <w:rsid w:val="00CF717A"/>
    <w:rsid w:val="00D15ECC"/>
    <w:rsid w:val="00D70CEB"/>
    <w:rsid w:val="00DA6E74"/>
    <w:rsid w:val="00E12CD6"/>
    <w:rsid w:val="00F0418C"/>
    <w:rsid w:val="00F92BB3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3CB4"/>
  <w15:chartTrackingRefBased/>
  <w15:docId w15:val="{F2C66D79-4D80-45CF-BA44-9469B26B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4F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A5F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E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8BFCB2-1C63-4B54-B24C-52FAB9BB6E28}"/>
</file>

<file path=customXml/itemProps2.xml><?xml version="1.0" encoding="utf-8"?>
<ds:datastoreItem xmlns:ds="http://schemas.openxmlformats.org/officeDocument/2006/customXml" ds:itemID="{602165F8-FDE9-459B-870F-9922DB0AEC44}"/>
</file>

<file path=customXml/itemProps3.xml><?xml version="1.0" encoding="utf-8"?>
<ds:datastoreItem xmlns:ds="http://schemas.openxmlformats.org/officeDocument/2006/customXml" ds:itemID="{92733D54-3022-49EF-9C0F-1E859C17E5A7}"/>
</file>

<file path=docProps/app.xml><?xml version="1.0" encoding="utf-8"?>
<Properties xmlns="http://schemas.openxmlformats.org/officeDocument/2006/extended-properties" xmlns:vt="http://schemas.openxmlformats.org/officeDocument/2006/docPropsVTypes">
  <Template>859CD272</Template>
  <TotalTime>35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Mark Woodward</cp:lastModifiedBy>
  <cp:revision>11</cp:revision>
  <dcterms:created xsi:type="dcterms:W3CDTF">2019-06-19T08:37:00Z</dcterms:created>
  <dcterms:modified xsi:type="dcterms:W3CDTF">2019-06-21T11:17:00Z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