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A94" w:rsidRDefault="00DF05EB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3850640</wp:posOffset>
                </wp:positionH>
                <wp:positionV relativeFrom="paragraph">
                  <wp:posOffset>279400</wp:posOffset>
                </wp:positionV>
                <wp:extent cx="1747520" cy="538480"/>
                <wp:effectExtent l="12065" t="12700" r="12065" b="10795"/>
                <wp:wrapNone/>
                <wp:docPr id="3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7520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DEC" w:rsidRDefault="00185DEC" w:rsidP="001C74BF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26E68">
                              <w:rPr>
                                <w:b/>
                              </w:rPr>
                              <w:t xml:space="preserve">PAPER   </w:t>
                            </w:r>
                            <w:r w:rsidR="00B76186">
                              <w:rPr>
                                <w:b/>
                              </w:rPr>
                              <w:t>L</w:t>
                            </w:r>
                          </w:p>
                          <w:p w:rsidR="00185DEC" w:rsidRPr="00B26E68" w:rsidRDefault="00185DEC" w:rsidP="001C74BF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MARK SCHEME</w:t>
                            </w:r>
                          </w:p>
                          <w:p w:rsidR="00185DEC" w:rsidRPr="001C74BF" w:rsidRDefault="00185DEC" w:rsidP="001C74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03.2pt;margin-top:22pt;width:137.6pt;height:4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">
                <v:textbox>
                  <w:txbxContent>
                    <w:p w:rsidR="00185DEC" w:rsidRDefault="00185DEC" w:rsidP="001C74BF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B26E68">
                        <w:rPr>
                          <w:b/>
                        </w:rPr>
                        <w:t xml:space="preserve">PAPER   </w:t>
                      </w:r>
                      <w:r w:rsidR="00B76186">
                        <w:rPr>
                          <w:b/>
                        </w:rPr>
                        <w:t>L</w:t>
                      </w:r>
                    </w:p>
                    <w:p w:rsidR="00185DEC" w:rsidRPr="00B26E68" w:rsidRDefault="00185DEC" w:rsidP="001C74BF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MARK SCHEME</w:t>
                      </w:r>
                    </w:p>
                    <w:p w:rsidR="00185DEC" w:rsidRPr="001C74BF" w:rsidRDefault="00185DEC" w:rsidP="001C74B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279400</wp:posOffset>
                </wp:positionV>
                <wp:extent cx="2489200" cy="538480"/>
                <wp:effectExtent l="13335" t="12700" r="12065" b="10795"/>
                <wp:wrapNone/>
                <wp:docPr id="3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DEC" w:rsidRDefault="00185DEC" w:rsidP="001C74BF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PURE MATHEMATICS  </w:t>
                            </w:r>
                          </w:p>
                          <w:p w:rsidR="00185DEC" w:rsidRDefault="00185DEC" w:rsidP="001C74BF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  <w:r w:rsidR="00B76186">
                              <w:rPr>
                                <w:b/>
                              </w:rPr>
                              <w:t xml:space="preserve"> level</w:t>
                            </w:r>
                            <w:r>
                              <w:rPr>
                                <w:b/>
                              </w:rPr>
                              <w:t xml:space="preserve">  Practice Papers</w:t>
                            </w:r>
                          </w:p>
                          <w:p w:rsidR="00185DEC" w:rsidRPr="001C74BF" w:rsidRDefault="00185DEC" w:rsidP="001C74B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4.8pt;margin-top:22pt;width:196pt;height:4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">
                <v:textbox>
                  <w:txbxContent>
                    <w:p w:rsidR="00185DEC" w:rsidRDefault="00185DEC" w:rsidP="001C74BF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PURE MATHEMATICS  </w:t>
                      </w:r>
                    </w:p>
                    <w:p w:rsidR="00185DEC" w:rsidRDefault="00185DEC" w:rsidP="001C74BF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</w:t>
                      </w:r>
                      <w:r w:rsidR="00B76186">
                        <w:rPr>
                          <w:b/>
                        </w:rPr>
                        <w:t xml:space="preserve"> level</w:t>
                      </w:r>
                      <w:r>
                        <w:rPr>
                          <w:b/>
                        </w:rPr>
                        <w:t xml:space="preserve">  Practice Papers</w:t>
                      </w:r>
                    </w:p>
                    <w:p w:rsidR="00185DEC" w:rsidRPr="001C74BF" w:rsidRDefault="00185DEC" w:rsidP="001C74BF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1C74BF" w:rsidRDefault="001C74BF"/>
    <w:p w:rsidR="001C74BF" w:rsidRDefault="001C74BF"/>
    <w:p w:rsidR="001C74BF" w:rsidRDefault="001C74BF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1C74BF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1C74BF" w:rsidRPr="00EF0C3E" w:rsidRDefault="00DF05EB" w:rsidP="00D52C3C">
            <w:pPr>
              <w:pStyle w:val="Text"/>
              <w:ind w:left="75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-219710</wp:posOffset>
                      </wp:positionH>
                      <wp:positionV relativeFrom="paragraph">
                        <wp:posOffset>19050</wp:posOffset>
                      </wp:positionV>
                      <wp:extent cx="396240" cy="298450"/>
                      <wp:effectExtent l="8255" t="5715" r="5080" b="10160"/>
                      <wp:wrapNone/>
                      <wp:docPr id="3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5DEC" w:rsidRPr="00B26E68" w:rsidRDefault="00185DEC" w:rsidP="001C74B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-17.3pt;margin-top:1.5pt;width:31.2pt;height:2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">
                      <v:textbox>
                        <w:txbxContent>
                          <w:p w:rsidR="00185DEC" w:rsidRPr="00B26E68" w:rsidRDefault="00185DEC" w:rsidP="001C74B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307F">
              <w:t xml:space="preserve">     </w:t>
            </w:r>
            <w:r w:rsidR="001C74BF">
              <w:t xml:space="preserve">Makes an attempt to substitute </w:t>
            </w:r>
            <w:r w:rsidR="001C74BF" w:rsidRPr="00545601">
              <w:rPr>
                <w:i/>
              </w:rPr>
              <w:t>k</w:t>
            </w:r>
            <w:r w:rsidR="001C74BF">
              <w:t xml:space="preserve"> = 1, </w:t>
            </w:r>
            <w:r w:rsidR="001C74BF" w:rsidRPr="00545601">
              <w:rPr>
                <w:i/>
              </w:rPr>
              <w:t>k</w:t>
            </w:r>
            <w:r w:rsidR="001C74BF">
              <w:t xml:space="preserve"> = 2 and </w:t>
            </w:r>
            <w:r w:rsidR="001C74BF" w:rsidRPr="00545601">
              <w:rPr>
                <w:i/>
              </w:rPr>
              <w:t>k</w:t>
            </w:r>
            <w:r w:rsidR="001C74BF">
              <w:t xml:space="preserve"> = 4 into </w:t>
            </w:r>
            <w:r w:rsidR="001C74BF" w:rsidRPr="00EF7CE6">
              <w:rPr>
                <w:position w:val="-10"/>
              </w:rPr>
              <w:object w:dxaOrig="1579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75pt;height:17.25pt" o:ole="">
                  <v:imagedata r:id="rId4" o:title=""/>
                </v:shape>
                <o:OLEObject Type="Embed" ProgID="Equation.DSMT4" ShapeID="_x0000_i1025" DrawAspect="Content" ObjectID="_1618056710" r:id="rId5"/>
              </w:object>
            </w:r>
          </w:p>
        </w:tc>
        <w:tc>
          <w:tcPr>
            <w:tcW w:w="1271" w:type="dxa"/>
            <w:shd w:val="clear" w:color="auto" w:fill="auto"/>
          </w:tcPr>
          <w:p w:rsidR="001C74BF" w:rsidRPr="00EF0C3E" w:rsidRDefault="001C74BF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C74BF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1C74BF" w:rsidRPr="00EF0C3E" w:rsidRDefault="001C74BF" w:rsidP="00D52C3C">
            <w:pPr>
              <w:pStyle w:val="Text"/>
              <w:ind w:left="75"/>
            </w:pPr>
            <w:r>
              <w:t xml:space="preserve">Shows that </w:t>
            </w:r>
            <w:r w:rsidRPr="00EF0C3E">
              <w:rPr>
                <w:position w:val="-12"/>
              </w:rPr>
              <w:object w:dxaOrig="560" w:dyaOrig="360">
                <v:shape id="_x0000_i1026" type="#_x0000_t75" style="width:28.5pt;height:18.75pt" o:ole="">
                  <v:imagedata r:id="rId6" o:title=""/>
                </v:shape>
                <o:OLEObject Type="Embed" ProgID="Equation.DSMT4" ShapeID="_x0000_i1026" DrawAspect="Content" ObjectID="_1618056711" r:id="rId7"/>
              </w:object>
            </w:r>
            <w:r>
              <w:t xml:space="preserve">, </w:t>
            </w:r>
            <w:r w:rsidRPr="00EF0C3E">
              <w:rPr>
                <w:position w:val="-12"/>
              </w:rPr>
              <w:object w:dxaOrig="580" w:dyaOrig="360">
                <v:shape id="_x0000_i1027" type="#_x0000_t75" style="width:29.25pt;height:18.75pt" o:ole="">
                  <v:imagedata r:id="rId8" o:title=""/>
                </v:shape>
                <o:OLEObject Type="Embed" ProgID="Equation.DSMT4" ShapeID="_x0000_i1027" DrawAspect="Content" ObjectID="_1618056712" r:id="rId9"/>
              </w:object>
            </w:r>
            <w:r>
              <w:t xml:space="preserve"> and </w:t>
            </w:r>
            <w:r w:rsidRPr="00961856">
              <w:rPr>
                <w:position w:val="-10"/>
              </w:rPr>
              <w:object w:dxaOrig="700" w:dyaOrig="320">
                <v:shape id="_x0000_i1028" type="#_x0000_t75" style="width:35.25pt;height:16.5pt" o:ole="">
                  <v:imagedata r:id="rId10" o:title=""/>
                </v:shape>
                <o:OLEObject Type="Embed" ProgID="Equation.DSMT4" ShapeID="_x0000_i1028" DrawAspect="Content" ObjectID="_1618056713" r:id="rId11"/>
              </w:object>
            </w:r>
            <w:r>
              <w:t xml:space="preserve"> and these are prime numbers.</w:t>
            </w:r>
          </w:p>
        </w:tc>
        <w:tc>
          <w:tcPr>
            <w:tcW w:w="1271" w:type="dxa"/>
            <w:shd w:val="clear" w:color="auto" w:fill="auto"/>
          </w:tcPr>
          <w:p w:rsidR="001C74BF" w:rsidRPr="00EF0C3E" w:rsidRDefault="001C74BF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1C74BF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1C74BF" w:rsidRDefault="001C74BF" w:rsidP="00D52C3C">
            <w:pPr>
              <w:pStyle w:val="Text"/>
              <w:ind w:left="75"/>
            </w:pPr>
          </w:p>
        </w:tc>
        <w:tc>
          <w:tcPr>
            <w:tcW w:w="1271" w:type="dxa"/>
            <w:shd w:val="clear" w:color="auto" w:fill="auto"/>
          </w:tcPr>
          <w:p w:rsidR="001C74BF" w:rsidRDefault="001C74BF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1C74BF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C74BF" w:rsidRDefault="00DF05EB" w:rsidP="00D52C3C">
            <w:pPr>
              <w:pStyle w:val="Text"/>
              <w:ind w:left="75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-219710</wp:posOffset>
                      </wp:positionH>
                      <wp:positionV relativeFrom="paragraph">
                        <wp:posOffset>24765</wp:posOffset>
                      </wp:positionV>
                      <wp:extent cx="396240" cy="298450"/>
                      <wp:effectExtent l="8255" t="10160" r="5080" b="5715"/>
                      <wp:wrapNone/>
                      <wp:docPr id="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5DEC" w:rsidRPr="00B26E68" w:rsidRDefault="00185DEC" w:rsidP="001C74B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9" type="#_x0000_t202" style="position:absolute;left:0;text-align:left;margin-left:-17.3pt;margin-top:1.95pt;width:31.2pt;height: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">
                      <v:textbox>
                        <w:txbxContent>
                          <w:p w:rsidR="00185DEC" w:rsidRPr="00B26E68" w:rsidRDefault="00185DEC" w:rsidP="001C74B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307F">
              <w:t xml:space="preserve">     </w:t>
            </w:r>
            <w:r w:rsidR="001C74BF">
              <w:t xml:space="preserve">Substitutes a value of </w:t>
            </w:r>
            <w:r w:rsidR="001C74BF" w:rsidRPr="00B36991">
              <w:rPr>
                <w:i/>
              </w:rPr>
              <w:t>k</w:t>
            </w:r>
            <w:r w:rsidR="001C74BF">
              <w:t xml:space="preserve"> that does not yield a prime number.</w:t>
            </w:r>
          </w:p>
          <w:p w:rsidR="001C74BF" w:rsidRPr="00EF0C3E" w:rsidRDefault="001C74BF" w:rsidP="00D52C3C">
            <w:pPr>
              <w:pStyle w:val="Text"/>
              <w:ind w:left="75"/>
            </w:pPr>
            <w:r>
              <w:t xml:space="preserve">For example, </w:t>
            </w:r>
            <w:r w:rsidRPr="00EF0C3E">
              <w:rPr>
                <w:position w:val="-12"/>
              </w:rPr>
              <w:object w:dxaOrig="600" w:dyaOrig="360">
                <v:shape id="_x0000_i1029" type="#_x0000_t75" style="width:30.75pt;height:18.75pt" o:ole="">
                  <v:imagedata r:id="rId12" o:title=""/>
                </v:shape>
                <o:OLEObject Type="Embed" ProgID="Equation.DSMT4" ShapeID="_x0000_i1029" DrawAspect="Content" ObjectID="_1618056714" r:id="rId13"/>
              </w:object>
            </w:r>
            <w:r>
              <w:t xml:space="preserve"> or </w:t>
            </w:r>
            <w:r w:rsidRPr="00EF0C3E">
              <w:rPr>
                <w:position w:val="-12"/>
              </w:rPr>
              <w:object w:dxaOrig="680" w:dyaOrig="360">
                <v:shape id="_x0000_i1030" type="#_x0000_t75" style="width:33.75pt;height:18.75pt" o:ole="">
                  <v:imagedata r:id="rId14" o:title=""/>
                </v:shape>
                <o:OLEObject Type="Embed" ProgID="Equation.DSMT4" ShapeID="_x0000_i1030" DrawAspect="Content" ObjectID="_1618056715" r:id="rId15"/>
              </w:object>
            </w:r>
          </w:p>
        </w:tc>
        <w:tc>
          <w:tcPr>
            <w:tcW w:w="1271" w:type="dxa"/>
            <w:shd w:val="clear" w:color="auto" w:fill="auto"/>
          </w:tcPr>
          <w:p w:rsidR="001C74BF" w:rsidRPr="00EF0C3E" w:rsidRDefault="001C74BF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1C74BF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C74BF" w:rsidRDefault="001C74BF" w:rsidP="00D52C3C">
            <w:pPr>
              <w:pStyle w:val="Text"/>
              <w:ind w:left="75"/>
            </w:pPr>
            <w:r>
              <w:t>Concludes that their number is not prime.</w:t>
            </w:r>
          </w:p>
          <w:p w:rsidR="001C74BF" w:rsidRPr="00EF0C3E" w:rsidRDefault="001C74BF" w:rsidP="00D52C3C">
            <w:pPr>
              <w:pStyle w:val="Text"/>
              <w:ind w:left="75"/>
            </w:pPr>
            <w:r>
              <w:t>For example, states that 9 = 3 × 3, so 9 is not prime.</w:t>
            </w:r>
          </w:p>
        </w:tc>
        <w:tc>
          <w:tcPr>
            <w:tcW w:w="1271" w:type="dxa"/>
            <w:shd w:val="clear" w:color="auto" w:fill="auto"/>
          </w:tcPr>
          <w:p w:rsidR="001C74BF" w:rsidRPr="00EF0C3E" w:rsidRDefault="001C74BF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1C74BF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C74BF" w:rsidRDefault="001C74BF" w:rsidP="00D52C3C">
            <w:pPr>
              <w:pStyle w:val="Text"/>
              <w:ind w:left="75"/>
            </w:pPr>
          </w:p>
        </w:tc>
        <w:tc>
          <w:tcPr>
            <w:tcW w:w="1271" w:type="dxa"/>
            <w:shd w:val="clear" w:color="auto" w:fill="auto"/>
          </w:tcPr>
          <w:p w:rsidR="001C74BF" w:rsidRDefault="001C74BF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1C74BF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C74BF" w:rsidRDefault="001C74BF" w:rsidP="001C74BF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4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1C74BF" w:rsidRPr="00AC0AB3" w:rsidRDefault="001C74BF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1C74BF" w:rsidRDefault="001C74BF"/>
    <w:p w:rsidR="001C74BF" w:rsidRDefault="001C74BF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1C74BF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1C74BF" w:rsidRPr="00EF0C3E" w:rsidRDefault="00DF05EB" w:rsidP="00D52C3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-219710</wp:posOffset>
                      </wp:positionH>
                      <wp:positionV relativeFrom="paragraph">
                        <wp:posOffset>31750</wp:posOffset>
                      </wp:positionV>
                      <wp:extent cx="396240" cy="298450"/>
                      <wp:effectExtent l="8255" t="12065" r="5080" b="13335"/>
                      <wp:wrapNone/>
                      <wp:docPr id="30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5DEC" w:rsidRPr="00B26E68" w:rsidRDefault="00185DEC" w:rsidP="00D52C3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8" o:spid="_x0000_s1030" type="#_x0000_t202" style="position:absolute;left:0;text-align:left;margin-left:-17.3pt;margin-top:2.5pt;width:31.2pt;height:23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">
                      <v:textbox>
                        <w:txbxContent>
                          <w:p w:rsidR="00185DEC" w:rsidRPr="00B26E68" w:rsidRDefault="00185DEC" w:rsidP="00D52C3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307F">
              <w:t xml:space="preserve">     </w:t>
            </w:r>
            <w:r w:rsidR="001C74BF">
              <w:t>Recognises the need to write</w:t>
            </w:r>
            <w:r w:rsidR="001C74BF" w:rsidRPr="00AA162F">
              <w:rPr>
                <w:position w:val="-16"/>
              </w:rPr>
              <w:object w:dxaOrig="1880" w:dyaOrig="440">
                <v:shape id="_x0000_i1031" type="#_x0000_t75" style="width:94.5pt;height:21.75pt" o:ole="">
                  <v:imagedata r:id="rId16" o:title=""/>
                </v:shape>
                <o:OLEObject Type="Embed" ProgID="Equation.DSMT4" ShapeID="_x0000_i1031" DrawAspect="Content" ObjectID="_1618056716" r:id="rId17"/>
              </w:object>
            </w:r>
          </w:p>
        </w:tc>
        <w:tc>
          <w:tcPr>
            <w:tcW w:w="1271" w:type="dxa"/>
            <w:shd w:val="clear" w:color="auto" w:fill="auto"/>
          </w:tcPr>
          <w:p w:rsidR="001C74BF" w:rsidRPr="00EF0C3E" w:rsidRDefault="001C74BF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C74BF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1C74BF" w:rsidRDefault="001C74BF" w:rsidP="00D52C3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Selects the correct trigonometric identity to write </w:t>
            </w:r>
            <w:r w:rsidRPr="00AA162F">
              <w:rPr>
                <w:position w:val="-16"/>
              </w:rPr>
              <w:object w:dxaOrig="2780" w:dyaOrig="440">
                <v:shape id="_x0000_i1032" type="#_x0000_t75" style="width:139.5pt;height:21.75pt" o:ole="">
                  <v:imagedata r:id="rId18" o:title=""/>
                </v:shape>
                <o:OLEObject Type="Embed" ProgID="Equation.DSMT4" ShapeID="_x0000_i1032" DrawAspect="Content" ObjectID="_1618056717" r:id="rId19"/>
              </w:object>
            </w:r>
            <w:r>
              <w:t xml:space="preserve">. </w:t>
            </w:r>
          </w:p>
          <w:p w:rsidR="001C74BF" w:rsidRPr="00EF0C3E" w:rsidRDefault="001C74BF" w:rsidP="00D52C3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Could also write </w:t>
            </w:r>
            <w:r w:rsidRPr="00AA162F">
              <w:rPr>
                <w:position w:val="-6"/>
              </w:rPr>
              <w:object w:dxaOrig="1620" w:dyaOrig="320">
                <v:shape id="_x0000_i1033" type="#_x0000_t75" style="width:81.75pt;height:17.25pt" o:ole="">
                  <v:imagedata r:id="rId20" o:title=""/>
                </v:shape>
                <o:OLEObject Type="Embed" ProgID="Equation.DSMT4" ShapeID="_x0000_i1033" DrawAspect="Content" ObjectID="_1618056718" r:id="rId21"/>
              </w:object>
            </w:r>
          </w:p>
        </w:tc>
        <w:tc>
          <w:tcPr>
            <w:tcW w:w="1271" w:type="dxa"/>
            <w:shd w:val="clear" w:color="auto" w:fill="auto"/>
          </w:tcPr>
          <w:p w:rsidR="001C74BF" w:rsidRPr="00EF0C3E" w:rsidRDefault="001C74BF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C74BF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C74BF" w:rsidRPr="00EF0C3E" w:rsidRDefault="001C74BF" w:rsidP="00D52C3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Makes an attempt to find</w:t>
            </w:r>
            <w:r w:rsidRPr="00644E27">
              <w:rPr>
                <w:position w:val="-18"/>
              </w:rPr>
              <w:object w:dxaOrig="2180" w:dyaOrig="460">
                <v:shape id="_x0000_i1034" type="#_x0000_t75" style="width:108.75pt;height:22.5pt" o:ole="">
                  <v:imagedata r:id="rId22" o:title=""/>
                </v:shape>
                <o:OLEObject Type="Embed" ProgID="Equation.DSMT4" ShapeID="_x0000_i1034" DrawAspect="Content" ObjectID="_1618056719" r:id="rId23"/>
              </w:object>
            </w:r>
          </w:p>
        </w:tc>
        <w:tc>
          <w:tcPr>
            <w:tcW w:w="1271" w:type="dxa"/>
            <w:shd w:val="clear" w:color="auto" w:fill="auto"/>
          </w:tcPr>
          <w:p w:rsidR="001C74BF" w:rsidRPr="00EF0C3E" w:rsidRDefault="001C74BF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C74BF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C74BF" w:rsidRPr="00EF0C3E" w:rsidRDefault="001C74BF" w:rsidP="00D52C3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Correctly states answer</w:t>
            </w:r>
            <w:r w:rsidRPr="00644E27">
              <w:rPr>
                <w:position w:val="-22"/>
              </w:rPr>
              <w:object w:dxaOrig="1900" w:dyaOrig="580">
                <v:shape id="_x0000_i1035" type="#_x0000_t75" style="width:95.25pt;height:29.25pt" o:ole="">
                  <v:imagedata r:id="rId24" o:title=""/>
                </v:shape>
                <o:OLEObject Type="Embed" ProgID="Equation.DSMT4" ShapeID="_x0000_i1035" DrawAspect="Content" ObjectID="_1618056720" r:id="rId25"/>
              </w:object>
            </w:r>
          </w:p>
        </w:tc>
        <w:tc>
          <w:tcPr>
            <w:tcW w:w="1271" w:type="dxa"/>
            <w:shd w:val="clear" w:color="auto" w:fill="auto"/>
          </w:tcPr>
          <w:p w:rsidR="001C74BF" w:rsidRPr="00EF0C3E" w:rsidRDefault="001C74BF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1C74BF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C74BF" w:rsidRDefault="001C74BF" w:rsidP="001C74BF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4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1C74BF" w:rsidRPr="00AC0AB3" w:rsidRDefault="001C74BF" w:rsidP="001C74B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 marks)</w:t>
            </w:r>
          </w:p>
        </w:tc>
      </w:tr>
    </w:tbl>
    <w:p w:rsidR="001C74BF" w:rsidRDefault="001C74BF" w:rsidP="001C74BF"/>
    <w:p w:rsidR="001C74BF" w:rsidRDefault="001C74BF" w:rsidP="001C74BF"/>
    <w:p w:rsidR="001C74BF" w:rsidRDefault="001C74BF" w:rsidP="001C74BF"/>
    <w:p w:rsidR="001C74BF" w:rsidRDefault="001C74BF" w:rsidP="001C74BF"/>
    <w:p w:rsidR="001C74BF" w:rsidRDefault="001C74BF" w:rsidP="001C74BF"/>
    <w:p w:rsidR="001C74BF" w:rsidRDefault="00DF05EB" w:rsidP="001C74BF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-521335</wp:posOffset>
                </wp:positionH>
                <wp:positionV relativeFrom="paragraph">
                  <wp:posOffset>309880</wp:posOffset>
                </wp:positionV>
                <wp:extent cx="396240" cy="298450"/>
                <wp:effectExtent l="12065" t="5080" r="10795" b="10795"/>
                <wp:wrapNone/>
                <wp:docPr id="2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DEC" w:rsidRPr="00B26E68" w:rsidRDefault="00185DEC" w:rsidP="00D52C3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031" type="#_x0000_t202" style="position:absolute;margin-left:-41.05pt;margin-top:24.4pt;width:31.2pt;height:23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">
                <v:textbox>
                  <w:txbxContent>
                    <w:p w:rsidR="00185DEC" w:rsidRPr="00B26E68" w:rsidRDefault="00185DEC" w:rsidP="00D52C3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1C74BF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1C74BF" w:rsidRDefault="0086307F" w:rsidP="00D52C3C">
            <w:pPr>
              <w:pStyle w:val="Text"/>
              <w:ind w:left="75"/>
            </w:pPr>
            <w:r>
              <w:t xml:space="preserve">     </w:t>
            </w:r>
            <w:r w:rsidR="001C74BF">
              <w:t>Begins the proof by assuming the opposite is true.</w:t>
            </w:r>
          </w:p>
          <w:p w:rsidR="001C74BF" w:rsidRPr="00EF0C3E" w:rsidRDefault="001C74BF" w:rsidP="00D52C3C">
            <w:pPr>
              <w:pStyle w:val="Text"/>
              <w:ind w:left="75"/>
            </w:pPr>
            <w:r>
              <w:t xml:space="preserve">‘Assumption: given a rational number </w:t>
            </w:r>
            <w:r w:rsidRPr="00F41604">
              <w:rPr>
                <w:i/>
              </w:rPr>
              <w:t>a</w:t>
            </w:r>
            <w:r>
              <w:t xml:space="preserve"> and an irrational number </w:t>
            </w:r>
            <w:r w:rsidRPr="00F41604">
              <w:rPr>
                <w:i/>
              </w:rPr>
              <w:t>b</w:t>
            </w:r>
            <w:r>
              <w:t xml:space="preserve">, assume that </w:t>
            </w:r>
            <w:r w:rsidRPr="00F41604">
              <w:rPr>
                <w:i/>
              </w:rPr>
              <w:t xml:space="preserve">a </w:t>
            </w:r>
            <w:r>
              <w:rPr>
                <w:i/>
              </w:rPr>
              <w:t>−</w:t>
            </w:r>
            <w:r w:rsidRPr="00F41604">
              <w:rPr>
                <w:i/>
              </w:rPr>
              <w:t>b</w:t>
            </w:r>
            <w:r>
              <w:t xml:space="preserve"> is rational.’</w:t>
            </w:r>
          </w:p>
        </w:tc>
        <w:tc>
          <w:tcPr>
            <w:tcW w:w="1271" w:type="dxa"/>
            <w:shd w:val="clear" w:color="auto" w:fill="auto"/>
          </w:tcPr>
          <w:p w:rsidR="001C74BF" w:rsidRPr="00EF0C3E" w:rsidRDefault="001C74BF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1C74BF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1C74BF" w:rsidRDefault="001C74BF" w:rsidP="00D52C3C">
            <w:pPr>
              <w:pStyle w:val="Text"/>
              <w:ind w:left="75"/>
            </w:pPr>
            <w:r>
              <w:t xml:space="preserve">Sets up the proof by defining the different rational and irrational numbers. </w:t>
            </w:r>
          </w:p>
          <w:p w:rsidR="001C74BF" w:rsidRDefault="001C74BF" w:rsidP="00D52C3C">
            <w:pPr>
              <w:pStyle w:val="Text"/>
              <w:spacing w:before="0" w:after="0"/>
              <w:ind w:left="75"/>
            </w:pPr>
            <w:r>
              <w:t>The choice of variables does not matter.     Let</w:t>
            </w:r>
            <w:r w:rsidRPr="006B4A69">
              <w:rPr>
                <w:position w:val="-22"/>
              </w:rPr>
              <w:object w:dxaOrig="620" w:dyaOrig="580">
                <v:shape id="_x0000_i1036" type="#_x0000_t75" style="width:30.75pt;height:28.5pt" o:ole="">
                  <v:imagedata r:id="rId26" o:title=""/>
                </v:shape>
                <o:OLEObject Type="Embed" ProgID="Equation.DSMT4" ShapeID="_x0000_i1036" DrawAspect="Content" ObjectID="_1618056721" r:id="rId27"/>
              </w:object>
            </w:r>
            <w:r>
              <w:t xml:space="preserve">                   </w:t>
            </w:r>
          </w:p>
          <w:p w:rsidR="001C74BF" w:rsidRPr="00EF0C3E" w:rsidRDefault="001C74BF" w:rsidP="00D52C3C">
            <w:pPr>
              <w:pStyle w:val="Text"/>
              <w:spacing w:before="0" w:after="0"/>
              <w:ind w:left="75"/>
            </w:pPr>
            <w:r>
              <w:t xml:space="preserve">As we are assuming </w:t>
            </w:r>
            <w:r w:rsidRPr="00F41604">
              <w:rPr>
                <w:i/>
              </w:rPr>
              <w:t xml:space="preserve">a </w:t>
            </w:r>
            <w:r>
              <w:rPr>
                <w:i/>
              </w:rPr>
              <w:t>−</w:t>
            </w:r>
            <w:r w:rsidRPr="00F41604">
              <w:rPr>
                <w:i/>
              </w:rPr>
              <w:t xml:space="preserve"> b</w:t>
            </w:r>
            <w:r>
              <w:t xml:space="preserve"> is rational, let </w:t>
            </w:r>
            <w:r w:rsidRPr="006B4A69">
              <w:rPr>
                <w:position w:val="-26"/>
              </w:rPr>
              <w:object w:dxaOrig="900" w:dyaOrig="640">
                <v:shape id="_x0000_i1037" type="#_x0000_t75" style="width:45pt;height:33pt" o:ole="">
                  <v:imagedata r:id="rId28" o:title=""/>
                </v:shape>
                <o:OLEObject Type="Embed" ProgID="Equation.DSMT4" ShapeID="_x0000_i1037" DrawAspect="Content" ObjectID="_1618056722" r:id="rId29"/>
              </w:object>
            </w:r>
            <w:r>
              <w:t xml:space="preserve">                     So </w:t>
            </w:r>
            <w:r w:rsidRPr="006B4A69">
              <w:rPr>
                <w:position w:val="-26"/>
              </w:rPr>
              <w:object w:dxaOrig="2100" w:dyaOrig="640">
                <v:shape id="_x0000_i1038" type="#_x0000_t75" style="width:105pt;height:33pt" o:ole="">
                  <v:imagedata r:id="rId30" o:title=""/>
                </v:shape>
                <o:OLEObject Type="Embed" ProgID="Equation.DSMT4" ShapeID="_x0000_i1038" DrawAspect="Content" ObjectID="_1618056723" r:id="rId31"/>
              </w:object>
            </w:r>
          </w:p>
        </w:tc>
        <w:tc>
          <w:tcPr>
            <w:tcW w:w="1271" w:type="dxa"/>
            <w:shd w:val="clear" w:color="auto" w:fill="auto"/>
          </w:tcPr>
          <w:p w:rsidR="001C74BF" w:rsidRPr="00EF0C3E" w:rsidRDefault="001C74BF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C74BF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C74BF" w:rsidRPr="00EF0C3E" w:rsidRDefault="001C74BF" w:rsidP="00D52C3C">
            <w:pPr>
              <w:pStyle w:val="Text"/>
              <w:ind w:left="75"/>
            </w:pPr>
            <w:r>
              <w:t xml:space="preserve">Solves </w:t>
            </w:r>
            <w:r w:rsidRPr="006B4A69">
              <w:rPr>
                <w:position w:val="-26"/>
              </w:rPr>
              <w:object w:dxaOrig="980" w:dyaOrig="640">
                <v:shape id="_x0000_i1039" type="#_x0000_t75" style="width:48.75pt;height:33pt" o:ole="">
                  <v:imagedata r:id="rId32" o:title=""/>
                </v:shape>
                <o:OLEObject Type="Embed" ProgID="Equation.DSMT4" ShapeID="_x0000_i1039" DrawAspect="Content" ObjectID="_1618056724" r:id="rId33"/>
              </w:object>
            </w:r>
            <w:r>
              <w:t xml:space="preserve"> to make </w:t>
            </w:r>
            <w:r w:rsidRPr="0005597F">
              <w:rPr>
                <w:i/>
              </w:rPr>
              <w:t>b</w:t>
            </w:r>
            <w:r>
              <w:t xml:space="preserve"> the subject and rewrites the resulting expression as a single fraction:            </w:t>
            </w:r>
            <w:r w:rsidRPr="006B4A69">
              <w:rPr>
                <w:position w:val="-26"/>
              </w:rPr>
              <w:object w:dxaOrig="3160" w:dyaOrig="640">
                <v:shape id="_x0000_i1040" type="#_x0000_t75" style="width:158.25pt;height:33pt" o:ole="">
                  <v:imagedata r:id="rId34" o:title=""/>
                </v:shape>
                <o:OLEObject Type="Embed" ProgID="Equation.DSMT4" ShapeID="_x0000_i1040" DrawAspect="Content" ObjectID="_1618056725" r:id="rId35"/>
              </w:object>
            </w:r>
          </w:p>
        </w:tc>
        <w:tc>
          <w:tcPr>
            <w:tcW w:w="1271" w:type="dxa"/>
            <w:shd w:val="clear" w:color="auto" w:fill="auto"/>
          </w:tcPr>
          <w:p w:rsidR="001C74BF" w:rsidRPr="00EF0C3E" w:rsidRDefault="001C74BF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C74BF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C74BF" w:rsidRDefault="001C74BF" w:rsidP="00D52C3C">
            <w:pPr>
              <w:pStyle w:val="Text"/>
              <w:ind w:left="75"/>
            </w:pPr>
            <w:r>
              <w:t>Makes a valid conclusion.</w:t>
            </w:r>
          </w:p>
          <w:p w:rsidR="001C74BF" w:rsidRDefault="001C74BF" w:rsidP="00D52C3C">
            <w:pPr>
              <w:pStyle w:val="Text"/>
              <w:ind w:left="75"/>
            </w:pPr>
            <w:r w:rsidRPr="006B4A69">
              <w:rPr>
                <w:position w:val="-26"/>
              </w:rPr>
              <w:object w:dxaOrig="1160" w:dyaOrig="640">
                <v:shape id="_x0000_i1041" type="#_x0000_t75" style="width:57.75pt;height:33pt" o:ole="">
                  <v:imagedata r:id="rId36" o:title=""/>
                </v:shape>
                <o:OLEObject Type="Embed" ProgID="Equation.DSMT4" ShapeID="_x0000_i1041" DrawAspect="Content" ObjectID="_1618056726" r:id="rId37"/>
              </w:object>
            </w:r>
            <w:r>
              <w:t xml:space="preserve">, which is rational, contradicts the assumption </w:t>
            </w:r>
            <w:r w:rsidRPr="0005597F">
              <w:rPr>
                <w:i/>
              </w:rPr>
              <w:t>b</w:t>
            </w:r>
            <w:r>
              <w:t xml:space="preserve"> is an irrational number. </w:t>
            </w:r>
          </w:p>
          <w:p w:rsidR="001C74BF" w:rsidRPr="00EF0C3E" w:rsidRDefault="001C74BF" w:rsidP="00D52C3C">
            <w:pPr>
              <w:pStyle w:val="Text"/>
              <w:ind w:left="75"/>
            </w:pPr>
            <w:r>
              <w:t>Therefore the difference of a rational number and an irrational number is irrational.</w:t>
            </w:r>
          </w:p>
        </w:tc>
        <w:tc>
          <w:tcPr>
            <w:tcW w:w="1271" w:type="dxa"/>
            <w:shd w:val="clear" w:color="auto" w:fill="auto"/>
          </w:tcPr>
          <w:p w:rsidR="001C74BF" w:rsidRPr="00EF0C3E" w:rsidRDefault="001C74BF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1C74BF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C74BF" w:rsidRDefault="001C74BF" w:rsidP="001C74BF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4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1C74BF" w:rsidRPr="00AC0AB3" w:rsidRDefault="001C74BF" w:rsidP="001C74B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 marks)</w:t>
            </w:r>
          </w:p>
        </w:tc>
      </w:tr>
    </w:tbl>
    <w:p w:rsidR="001C74BF" w:rsidRDefault="001C74BF" w:rsidP="001C74BF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1C74BF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1C74BF" w:rsidRPr="00EF0C3E" w:rsidRDefault="00DF05EB" w:rsidP="00D52C3C">
            <w:pPr>
              <w:pStyle w:val="Text"/>
              <w:ind w:left="75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-225425</wp:posOffset>
                      </wp:positionH>
                      <wp:positionV relativeFrom="paragraph">
                        <wp:posOffset>20955</wp:posOffset>
                      </wp:positionV>
                      <wp:extent cx="396240" cy="298450"/>
                      <wp:effectExtent l="12065" t="13335" r="10795" b="12065"/>
                      <wp:wrapNone/>
                      <wp:docPr id="28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5DEC" w:rsidRPr="00B26E68" w:rsidRDefault="00185DEC" w:rsidP="00D52C3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0" o:spid="_x0000_s1032" type="#_x0000_t202" style="position:absolute;left:0;text-align:left;margin-left:-17.75pt;margin-top:1.65pt;width:31.2pt;height:23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">
                      <v:textbox>
                        <w:txbxContent>
                          <w:p w:rsidR="00185DEC" w:rsidRPr="00B26E68" w:rsidRDefault="00185DEC" w:rsidP="00D52C3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307F">
              <w:t xml:space="preserve">     </w:t>
            </w:r>
            <w:r w:rsidR="001C74BF">
              <w:t>Differentiates</w:t>
            </w:r>
            <w:r w:rsidR="001C74BF" w:rsidRPr="00440893">
              <w:rPr>
                <w:position w:val="-10"/>
              </w:rPr>
              <w:object w:dxaOrig="940" w:dyaOrig="300">
                <v:shape id="_x0000_i1042" type="#_x0000_t75" style="width:47.25pt;height:15pt" o:ole="">
                  <v:imagedata r:id="rId38" o:title=""/>
                </v:shape>
                <o:OLEObject Type="Embed" ProgID="Equation.DSMT4" ShapeID="_x0000_i1042" DrawAspect="Content" ObjectID="_1618056727" r:id="rId39"/>
              </w:object>
            </w:r>
            <w:r w:rsidR="001C74BF">
              <w:t xml:space="preserve">to obtain  </w:t>
            </w:r>
            <w:r w:rsidR="001C74BF" w:rsidRPr="00A00F83">
              <w:rPr>
                <w:position w:val="-28"/>
              </w:rPr>
              <w:object w:dxaOrig="1780" w:dyaOrig="639">
                <v:shape id="_x0000_i1043" type="#_x0000_t75" style="width:89.25pt;height:31.5pt" o:ole="">
                  <v:imagedata r:id="rId40" o:title=""/>
                </v:shape>
                <o:OLEObject Type="Embed" ProgID="Equation.DSMT4" ShapeID="_x0000_i1043" DrawAspect="Content" ObjectID="_1618056728" r:id="rId41"/>
              </w:object>
            </w:r>
          </w:p>
        </w:tc>
        <w:tc>
          <w:tcPr>
            <w:tcW w:w="1271" w:type="dxa"/>
            <w:shd w:val="clear" w:color="auto" w:fill="auto"/>
          </w:tcPr>
          <w:p w:rsidR="001C74BF" w:rsidRPr="00EF0C3E" w:rsidRDefault="001C74BF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C74BF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1C74BF" w:rsidRPr="00EF0C3E" w:rsidRDefault="001C74BF" w:rsidP="00D52C3C">
            <w:pPr>
              <w:pStyle w:val="Text"/>
              <w:ind w:left="75"/>
            </w:pPr>
            <w:r>
              <w:t>Writes</w:t>
            </w:r>
            <w:r w:rsidRPr="00A00F83">
              <w:rPr>
                <w:position w:val="-28"/>
              </w:rPr>
              <w:object w:dxaOrig="1820" w:dyaOrig="639">
                <v:shape id="_x0000_i1044" type="#_x0000_t75" style="width:90.75pt;height:31.5pt" o:ole="">
                  <v:imagedata r:id="rId42" o:title=""/>
                </v:shape>
                <o:OLEObject Type="Embed" ProgID="Equation.DSMT4" ShapeID="_x0000_i1044" DrawAspect="Content" ObjectID="_1618056729" r:id="rId43"/>
              </w:object>
            </w:r>
          </w:p>
        </w:tc>
        <w:tc>
          <w:tcPr>
            <w:tcW w:w="1271" w:type="dxa"/>
            <w:shd w:val="clear" w:color="auto" w:fill="auto"/>
          </w:tcPr>
          <w:p w:rsidR="001C74BF" w:rsidRPr="00EF0C3E" w:rsidRDefault="001C74BF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1C74BF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1C74BF" w:rsidRPr="00EF0C3E" w:rsidRDefault="001C74BF" w:rsidP="00D52C3C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1C74BF" w:rsidRPr="00EF0C3E" w:rsidRDefault="001C74BF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1C74BF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C74BF" w:rsidRPr="00EF0C3E" w:rsidRDefault="00DF05EB" w:rsidP="00D52C3C">
            <w:pPr>
              <w:pStyle w:val="Text"/>
              <w:ind w:left="75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-225425</wp:posOffset>
                      </wp:positionH>
                      <wp:positionV relativeFrom="paragraph">
                        <wp:posOffset>27940</wp:posOffset>
                      </wp:positionV>
                      <wp:extent cx="396240" cy="298450"/>
                      <wp:effectExtent l="12065" t="7620" r="10795" b="8255"/>
                      <wp:wrapNone/>
                      <wp:docPr id="27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5DEC" w:rsidRPr="00B26E68" w:rsidRDefault="00185DEC" w:rsidP="00D52C3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1" o:spid="_x0000_s1033" type="#_x0000_t202" style="position:absolute;left:0;text-align:left;margin-left:-17.75pt;margin-top:2.2pt;width:31.2pt;height:23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">
                      <v:textbox>
                        <w:txbxContent>
                          <w:p w:rsidR="00185DEC" w:rsidRPr="00B26E68" w:rsidRDefault="00185DEC" w:rsidP="00D52C3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307F">
              <w:t xml:space="preserve">     </w:t>
            </w:r>
            <w:r w:rsidR="001C74BF">
              <w:t>Use the identity</w:t>
            </w:r>
            <w:r w:rsidR="001C74BF" w:rsidRPr="00A41C25">
              <w:rPr>
                <w:position w:val="-6"/>
              </w:rPr>
              <w:object w:dxaOrig="1660" w:dyaOrig="300">
                <v:shape id="_x0000_i1045" type="#_x0000_t75" style="width:83.25pt;height:14.25pt" o:ole="">
                  <v:imagedata r:id="rId44" o:title=""/>
                </v:shape>
                <o:OLEObject Type="Embed" ProgID="Equation.DSMT4" ShapeID="_x0000_i1045" DrawAspect="Content" ObjectID="_1618056730" r:id="rId45"/>
              </w:object>
            </w:r>
            <w:r w:rsidR="001C74BF">
              <w:t xml:space="preserve">   to write    </w:t>
            </w:r>
            <w:r w:rsidR="001C74BF" w:rsidRPr="00A41C25">
              <w:rPr>
                <w:position w:val="-12"/>
              </w:rPr>
              <w:object w:dxaOrig="2780" w:dyaOrig="420">
                <v:shape id="_x0000_i1046" type="#_x0000_t75" style="width:138.75pt;height:19.5pt" o:ole="">
                  <v:imagedata r:id="rId46" o:title=""/>
                </v:shape>
                <o:OLEObject Type="Embed" ProgID="Equation.DSMT4" ShapeID="_x0000_i1046" DrawAspect="Content" ObjectID="_1618056731" r:id="rId47"/>
              </w:object>
            </w:r>
          </w:p>
        </w:tc>
        <w:tc>
          <w:tcPr>
            <w:tcW w:w="1271" w:type="dxa"/>
            <w:shd w:val="clear" w:color="auto" w:fill="auto"/>
          </w:tcPr>
          <w:p w:rsidR="001C74BF" w:rsidRPr="00EF0C3E" w:rsidRDefault="001C74BF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C74BF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C74BF" w:rsidRPr="00EF0C3E" w:rsidRDefault="001C74BF" w:rsidP="00D52C3C">
            <w:pPr>
              <w:pStyle w:val="Text"/>
              <w:ind w:left="75"/>
            </w:pPr>
            <w:r>
              <w:t>Attempts to substitute</w:t>
            </w:r>
            <w:r w:rsidRPr="007C1A6A">
              <w:rPr>
                <w:position w:val="-10"/>
              </w:rPr>
              <w:object w:dxaOrig="940" w:dyaOrig="300">
                <v:shape id="_x0000_i1047" type="#_x0000_t75" style="width:47.25pt;height:15pt" o:ole="">
                  <v:imagedata r:id="rId48" o:title=""/>
                </v:shape>
                <o:OLEObject Type="Embed" ProgID="Equation.DSMT4" ShapeID="_x0000_i1047" DrawAspect="Content" ObjectID="_1618056732" r:id="rId49"/>
              </w:object>
            </w:r>
            <w:r>
              <w:t>and</w:t>
            </w:r>
            <w:r w:rsidRPr="007C1A6A">
              <w:rPr>
                <w:position w:val="-10"/>
              </w:rPr>
              <w:object w:dxaOrig="1500" w:dyaOrig="400">
                <v:shape id="_x0000_i1048" type="#_x0000_t75" style="width:76.5pt;height:21pt" o:ole="">
                  <v:imagedata r:id="rId50" o:title=""/>
                </v:shape>
                <o:OLEObject Type="Embed" ProgID="Equation.DSMT4" ShapeID="_x0000_i1048" DrawAspect="Content" ObjectID="_1618056733" r:id="rId51"/>
              </w:object>
            </w:r>
            <w:r>
              <w:t xml:space="preserve">into     </w:t>
            </w:r>
            <w:r w:rsidRPr="00A00F83">
              <w:rPr>
                <w:position w:val="-28"/>
              </w:rPr>
              <w:object w:dxaOrig="1820" w:dyaOrig="639">
                <v:shape id="_x0000_i1049" type="#_x0000_t75" style="width:90.75pt;height:31.5pt" o:ole="">
                  <v:imagedata r:id="rId52" o:title=""/>
                </v:shape>
                <o:OLEObject Type="Embed" ProgID="Equation.DSMT4" ShapeID="_x0000_i1049" DrawAspect="Content" ObjectID="_1618056734" r:id="rId53"/>
              </w:object>
            </w:r>
          </w:p>
        </w:tc>
        <w:tc>
          <w:tcPr>
            <w:tcW w:w="1271" w:type="dxa"/>
            <w:shd w:val="clear" w:color="auto" w:fill="auto"/>
          </w:tcPr>
          <w:p w:rsidR="001C74BF" w:rsidRPr="00EF0C3E" w:rsidRDefault="001C74BF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C74BF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C74BF" w:rsidRPr="00EF0C3E" w:rsidRDefault="001C74BF" w:rsidP="00D52C3C">
            <w:pPr>
              <w:pStyle w:val="Text"/>
              <w:ind w:left="75"/>
            </w:pPr>
            <w:r>
              <w:t xml:space="preserve">Correctly substitutes to find    </w:t>
            </w:r>
            <w:r w:rsidRPr="000C714F">
              <w:rPr>
                <w:position w:val="-30"/>
              </w:rPr>
              <w:object w:dxaOrig="1460" w:dyaOrig="660">
                <v:shape id="_x0000_i1050" type="#_x0000_t75" style="width:73.5pt;height:33pt" o:ole="">
                  <v:imagedata r:id="rId54" o:title=""/>
                </v:shape>
                <o:OLEObject Type="Embed" ProgID="Equation.DSMT4" ShapeID="_x0000_i1050" DrawAspect="Content" ObjectID="_1618056735" r:id="rId55"/>
              </w:object>
            </w:r>
            <w:r>
              <w:t xml:space="preserve">    and states   </w:t>
            </w:r>
            <w:r w:rsidRPr="000C714F">
              <w:rPr>
                <w:position w:val="-22"/>
              </w:rPr>
              <w:object w:dxaOrig="560" w:dyaOrig="580">
                <v:shape id="_x0000_i1051" type="#_x0000_t75" style="width:28.5pt;height:29.25pt" o:ole="">
                  <v:imagedata r:id="rId56" o:title=""/>
                </v:shape>
                <o:OLEObject Type="Embed" ProgID="Equation.DSMT4" ShapeID="_x0000_i1051" DrawAspect="Content" ObjectID="_1618056736" r:id="rId57"/>
              </w:object>
            </w:r>
          </w:p>
        </w:tc>
        <w:tc>
          <w:tcPr>
            <w:tcW w:w="1271" w:type="dxa"/>
            <w:shd w:val="clear" w:color="auto" w:fill="auto"/>
          </w:tcPr>
          <w:p w:rsidR="001C74BF" w:rsidRPr="00EF0C3E" w:rsidRDefault="001C74BF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1C74BF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C74BF" w:rsidRPr="00EF0C3E" w:rsidRDefault="001C74BF" w:rsidP="00D52C3C">
            <w:pPr>
              <w:pStyle w:val="Text"/>
              <w:ind w:left="75"/>
            </w:pPr>
          </w:p>
        </w:tc>
        <w:tc>
          <w:tcPr>
            <w:tcW w:w="1271" w:type="dxa"/>
            <w:shd w:val="clear" w:color="auto" w:fill="auto"/>
          </w:tcPr>
          <w:p w:rsidR="001C74BF" w:rsidRPr="00EF0C3E" w:rsidRDefault="001C74BF" w:rsidP="001C74B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1C74BF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C74BF" w:rsidRDefault="001C74BF" w:rsidP="001C74BF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5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1C74BF" w:rsidRPr="00AC0AB3" w:rsidRDefault="001C74BF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1C74BF" w:rsidRDefault="001C74BF" w:rsidP="001C74BF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D55663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D55663" w:rsidRPr="00EF0C3E" w:rsidRDefault="00DF05EB" w:rsidP="009836A4">
            <w:pPr>
              <w:pStyle w:val="Text"/>
              <w:ind w:left="75"/>
            </w:pPr>
            <w:r>
              <w:rPr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-229870</wp:posOffset>
                      </wp:positionH>
                      <wp:positionV relativeFrom="paragraph">
                        <wp:posOffset>19050</wp:posOffset>
                      </wp:positionV>
                      <wp:extent cx="396240" cy="298450"/>
                      <wp:effectExtent l="7620" t="6350" r="5715" b="9525"/>
                      <wp:wrapNone/>
                      <wp:docPr id="26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5DEC" w:rsidRPr="00B26E68" w:rsidRDefault="00185DEC" w:rsidP="00D52C3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3" o:spid="_x0000_s1034" type="#_x0000_t202" style="position:absolute;left:0;text-align:left;margin-left:-18.1pt;margin-top:1.5pt;width:31.2pt;height:23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">
                      <v:textbox>
                        <w:txbxContent>
                          <w:p w:rsidR="00185DEC" w:rsidRPr="00B26E68" w:rsidRDefault="00185DEC" w:rsidP="00D52C3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307F">
              <w:t xml:space="preserve">    </w:t>
            </w:r>
            <w:r w:rsidR="00D55663">
              <w:t>Writes tan</w:t>
            </w:r>
            <w:r w:rsidR="00D55663" w:rsidRPr="004C0FF1">
              <w:rPr>
                <w:i/>
              </w:rPr>
              <w:t>x</w:t>
            </w:r>
            <w:r w:rsidR="00D55663">
              <w:t xml:space="preserve"> and sec</w:t>
            </w:r>
            <w:r w:rsidR="00D55663" w:rsidRPr="004C0FF1">
              <w:rPr>
                <w:i/>
              </w:rPr>
              <w:t>x</w:t>
            </w:r>
            <w:r w:rsidR="00D55663">
              <w:t xml:space="preserve"> in terms of sin </w:t>
            </w:r>
            <w:r w:rsidR="00D55663" w:rsidRPr="004C0FF1">
              <w:rPr>
                <w:i/>
              </w:rPr>
              <w:t>x</w:t>
            </w:r>
            <w:r w:rsidR="00D55663">
              <w:t xml:space="preserve"> and cos </w:t>
            </w:r>
            <w:r w:rsidR="00D55663" w:rsidRPr="004C0FF1">
              <w:rPr>
                <w:i/>
              </w:rPr>
              <w:t>x</w:t>
            </w:r>
            <w:r w:rsidR="0086307F">
              <w:t>.</w:t>
            </w:r>
            <w:r w:rsidR="009836A4">
              <w:t xml:space="preserve">   eg </w:t>
            </w:r>
            <w:r w:rsidR="00D55663">
              <w:t xml:space="preserve"> </w:t>
            </w:r>
            <w:r w:rsidR="009836A4" w:rsidRPr="009836A4">
              <w:rPr>
                <w:position w:val="-22"/>
              </w:rPr>
              <w:object w:dxaOrig="3680" w:dyaOrig="580">
                <v:shape id="_x0000_i1052" type="#_x0000_t75" style="width:184.5pt;height:28.5pt" o:ole="">
                  <v:imagedata r:id="rId58" o:title=""/>
                </v:shape>
                <o:OLEObject Type="Embed" ProgID="Equation.DSMT4" ShapeID="_x0000_i1052" DrawAspect="Content" ObjectID="_1618056737" r:id="rId59"/>
              </w:object>
            </w:r>
          </w:p>
        </w:tc>
        <w:tc>
          <w:tcPr>
            <w:tcW w:w="1271" w:type="dxa"/>
            <w:shd w:val="clear" w:color="auto" w:fill="auto"/>
          </w:tcPr>
          <w:p w:rsidR="00D55663" w:rsidRPr="00EF0C3E" w:rsidRDefault="00D55663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D55663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D55663" w:rsidRPr="00EF0C3E" w:rsidRDefault="00D55663" w:rsidP="00D52C3C">
            <w:pPr>
              <w:pStyle w:val="Text"/>
              <w:ind w:left="75"/>
            </w:pPr>
            <w:r>
              <w:t>Manipulates the expression to find</w:t>
            </w:r>
            <w:r w:rsidRPr="005D2C53">
              <w:rPr>
                <w:position w:val="-26"/>
              </w:rPr>
              <w:object w:dxaOrig="2100" w:dyaOrig="639">
                <v:shape id="_x0000_i1053" type="#_x0000_t75" style="width:105pt;height:31.5pt" o:ole="">
                  <v:imagedata r:id="rId60" o:title=""/>
                </v:shape>
                <o:OLEObject Type="Embed" ProgID="Equation.DSMT4" ShapeID="_x0000_i1053" DrawAspect="Content" ObjectID="_1618056738" r:id="rId61"/>
              </w:object>
            </w:r>
          </w:p>
        </w:tc>
        <w:tc>
          <w:tcPr>
            <w:tcW w:w="1271" w:type="dxa"/>
            <w:shd w:val="clear" w:color="auto" w:fill="auto"/>
          </w:tcPr>
          <w:p w:rsidR="00D55663" w:rsidRPr="00EF0C3E" w:rsidRDefault="00D55663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D55663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D55663" w:rsidRPr="00EF0C3E" w:rsidRDefault="00DF05EB" w:rsidP="00D52C3C">
            <w:pPr>
              <w:pStyle w:val="Text"/>
              <w:ind w:left="75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270510</wp:posOffset>
                      </wp:positionV>
                      <wp:extent cx="223520" cy="0"/>
                      <wp:effectExtent l="5715" t="11430" r="8890" b="7620"/>
                      <wp:wrapNone/>
                      <wp:docPr id="25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0CF66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4" o:spid="_x0000_s1026" type="#_x0000_t32" style="position:absolute;margin-left:114.5pt;margin-top:21.3pt;width:17.6pt;height: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mIjHgIAADwEAAAOAAAAZHJzL2Uyb0RvYy54bWysU9tu2zAMfR+wfxD0nvpSJ0u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"/>
                  </w:pict>
                </mc:Fallback>
              </mc:AlternateContent>
            </w:r>
            <w:r w:rsidR="00D55663">
              <w:t xml:space="preserve">Simplifies to find       </w:t>
            </w:r>
            <w:r w:rsidR="00D55663" w:rsidRPr="00727072">
              <w:rPr>
                <w:position w:val="-22"/>
              </w:rPr>
              <w:object w:dxaOrig="1460" w:dyaOrig="600">
                <v:shape id="_x0000_i1054" type="#_x0000_t75" style="width:72.75pt;height:29.25pt" o:ole="">
                  <v:imagedata r:id="rId62" o:title=""/>
                </v:shape>
                <o:OLEObject Type="Embed" ProgID="Equation.DSMT4" ShapeID="_x0000_i1054" DrawAspect="Content" ObjectID="_1618056739" r:id="rId63"/>
              </w:object>
            </w:r>
          </w:p>
        </w:tc>
        <w:tc>
          <w:tcPr>
            <w:tcW w:w="1271" w:type="dxa"/>
            <w:shd w:val="clear" w:color="auto" w:fill="auto"/>
          </w:tcPr>
          <w:p w:rsidR="00D55663" w:rsidRPr="00EF0C3E" w:rsidRDefault="00D55663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D55663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D55663" w:rsidRPr="00EF0C3E" w:rsidRDefault="00D55663" w:rsidP="00D52C3C">
            <w:pPr>
              <w:pStyle w:val="Text"/>
              <w:ind w:left="75"/>
            </w:pPr>
          </w:p>
        </w:tc>
        <w:tc>
          <w:tcPr>
            <w:tcW w:w="1271" w:type="dxa"/>
            <w:shd w:val="clear" w:color="auto" w:fill="auto"/>
          </w:tcPr>
          <w:p w:rsidR="00D55663" w:rsidRPr="00EF0C3E" w:rsidRDefault="00D55663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D55663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D55663" w:rsidRPr="00EF0C3E" w:rsidRDefault="00DF05EB" w:rsidP="00D52C3C">
            <w:pPr>
              <w:pStyle w:val="Text"/>
              <w:ind w:left="75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-382270</wp:posOffset>
                      </wp:positionH>
                      <wp:positionV relativeFrom="paragraph">
                        <wp:posOffset>28575</wp:posOffset>
                      </wp:positionV>
                      <wp:extent cx="396240" cy="298450"/>
                      <wp:effectExtent l="7620" t="11430" r="5715" b="13970"/>
                      <wp:wrapNone/>
                      <wp:docPr id="24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5DEC" w:rsidRPr="00B26E68" w:rsidRDefault="00185DEC" w:rsidP="00D52C3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2" o:spid="_x0000_s1035" type="#_x0000_t202" style="position:absolute;left:0;text-align:left;margin-left:-30.1pt;margin-top:2.25pt;width:31.2pt;height:23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">
                      <v:textbox>
                        <w:txbxContent>
                          <w:p w:rsidR="00185DEC" w:rsidRPr="00B26E68" w:rsidRDefault="00185DEC" w:rsidP="00D52C3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5663">
              <w:t>States that</w:t>
            </w:r>
            <w:r w:rsidR="00D55663" w:rsidRPr="00C02ECC">
              <w:rPr>
                <w:position w:val="-6"/>
              </w:rPr>
              <w:object w:dxaOrig="1140" w:dyaOrig="340">
                <v:shape id="_x0000_i1055" type="#_x0000_t75" style="width:57.75pt;height:17.25pt" o:ole="">
                  <v:imagedata r:id="rId64" o:title=""/>
                </v:shape>
                <o:OLEObject Type="Embed" ProgID="Equation.DSMT4" ShapeID="_x0000_i1055" DrawAspect="Content" ObjectID="_1618056740" r:id="rId65"/>
              </w:object>
            </w:r>
            <w:r w:rsidR="00D55663">
              <w:t>or</w:t>
            </w:r>
            <w:r w:rsidR="00D55663" w:rsidRPr="00C02ECC">
              <w:rPr>
                <w:position w:val="-6"/>
              </w:rPr>
              <w:object w:dxaOrig="1120" w:dyaOrig="340">
                <v:shape id="_x0000_i1056" type="#_x0000_t75" style="width:55.5pt;height:17.25pt" o:ole="">
                  <v:imagedata r:id="rId66" o:title=""/>
                </v:shape>
                <o:OLEObject Type="Embed" ProgID="Equation.DSMT4" ShapeID="_x0000_i1056" DrawAspect="Content" ObjectID="_1618056741" r:id="rId67"/>
              </w:object>
            </w:r>
          </w:p>
        </w:tc>
        <w:tc>
          <w:tcPr>
            <w:tcW w:w="1271" w:type="dxa"/>
            <w:shd w:val="clear" w:color="auto" w:fill="auto"/>
          </w:tcPr>
          <w:p w:rsidR="00D55663" w:rsidRPr="00EF0C3E" w:rsidRDefault="00D55663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D55663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D55663" w:rsidRPr="00EF0C3E" w:rsidRDefault="00D55663" w:rsidP="00D52C3C">
            <w:pPr>
              <w:pStyle w:val="Text"/>
              <w:ind w:left="75"/>
            </w:pPr>
            <w:r>
              <w:t>Writes that</w:t>
            </w:r>
            <w:r w:rsidRPr="00727072">
              <w:rPr>
                <w:position w:val="-28"/>
              </w:rPr>
              <w:object w:dxaOrig="1180" w:dyaOrig="660">
                <v:shape id="_x0000_i1057" type="#_x0000_t75" style="width:59.25pt;height:33pt" o:ole="">
                  <v:imagedata r:id="rId68" o:title=""/>
                </v:shape>
                <o:OLEObject Type="Embed" ProgID="Equation.DSMT4" ShapeID="_x0000_i1057" DrawAspect="Content" ObjectID="_1618056742" r:id="rId69"/>
              </w:object>
            </w:r>
            <w:r>
              <w:t>or</w:t>
            </w:r>
            <w:r w:rsidRPr="00727072">
              <w:rPr>
                <w:position w:val="-30"/>
              </w:rPr>
              <w:object w:dxaOrig="1580" w:dyaOrig="720">
                <v:shape id="_x0000_i1058" type="#_x0000_t75" style="width:78.75pt;height:36.75pt" o:ole="">
                  <v:imagedata r:id="rId70" o:title=""/>
                </v:shape>
                <o:OLEObject Type="Embed" ProgID="Equation.DSMT4" ShapeID="_x0000_i1058" DrawAspect="Content" ObjectID="_1618056743" r:id="rId71"/>
              </w:object>
            </w:r>
          </w:p>
        </w:tc>
        <w:tc>
          <w:tcPr>
            <w:tcW w:w="1271" w:type="dxa"/>
            <w:shd w:val="clear" w:color="auto" w:fill="auto"/>
          </w:tcPr>
          <w:p w:rsidR="00D55663" w:rsidRPr="00EF0C3E" w:rsidRDefault="00D55663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D55663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D55663" w:rsidRPr="00EF0C3E" w:rsidRDefault="00DF05EB" w:rsidP="00D52C3C">
            <w:pPr>
              <w:pStyle w:val="Text"/>
              <w:ind w:left="75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274320</wp:posOffset>
                      </wp:positionV>
                      <wp:extent cx="142240" cy="0"/>
                      <wp:effectExtent l="13335" t="12700" r="6350" b="6350"/>
                      <wp:wrapNone/>
                      <wp:docPr id="23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2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9136C" id="AutoShape 67" o:spid="_x0000_s1026" type="#_x0000_t32" style="position:absolute;margin-left:64.1pt;margin-top:21.6pt;width:11.2pt;height: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kbE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"/>
                  </w:pict>
                </mc:Fallback>
              </mc:AlternateContent>
            </w: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274320</wp:posOffset>
                      </wp:positionV>
                      <wp:extent cx="142240" cy="0"/>
                      <wp:effectExtent l="8890" t="12700" r="10795" b="6350"/>
                      <wp:wrapNone/>
                      <wp:docPr id="22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2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77CD6" id="AutoShape 65" o:spid="_x0000_s1026" type="#_x0000_t32" style="position:absolute;margin-left:46.5pt;margin-top:21.6pt;width:11.2pt;height: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xBHw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"/>
                  </w:pict>
                </mc:Fallback>
              </mc:AlternateContent>
            </w:r>
            <w:r w:rsidR="00D55663">
              <w:t>Finds</w:t>
            </w:r>
            <w:r w:rsidR="00D55663" w:rsidRPr="00727072">
              <w:rPr>
                <w:position w:val="-22"/>
              </w:rPr>
              <w:object w:dxaOrig="1020" w:dyaOrig="600">
                <v:shape id="_x0000_i1059" type="#_x0000_t75" style="width:51pt;height:29.25pt" o:ole="">
                  <v:imagedata r:id="rId72" o:title=""/>
                </v:shape>
                <o:OLEObject Type="Embed" ProgID="Equation.DSMT4" ShapeID="_x0000_i1059" DrawAspect="Content" ObjectID="_1618056744" r:id="rId73"/>
              </w:object>
            </w:r>
          </w:p>
        </w:tc>
        <w:tc>
          <w:tcPr>
            <w:tcW w:w="1271" w:type="dxa"/>
            <w:shd w:val="clear" w:color="auto" w:fill="auto"/>
          </w:tcPr>
          <w:p w:rsidR="00D55663" w:rsidRPr="00EF0C3E" w:rsidRDefault="00D55663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D55663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D55663" w:rsidRPr="00EF0C3E" w:rsidRDefault="00D55663" w:rsidP="00D52C3C">
            <w:pPr>
              <w:pStyle w:val="Text"/>
              <w:ind w:left="75"/>
            </w:pPr>
          </w:p>
        </w:tc>
        <w:tc>
          <w:tcPr>
            <w:tcW w:w="1271" w:type="dxa"/>
            <w:shd w:val="clear" w:color="auto" w:fill="auto"/>
          </w:tcPr>
          <w:p w:rsidR="00D55663" w:rsidRPr="00EF0C3E" w:rsidRDefault="00D55663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1C74BF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C74BF" w:rsidRDefault="001C74BF" w:rsidP="00D55663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 w:rsidR="00D55663">
              <w:rPr>
                <w:b/>
              </w:rPr>
              <w:t>6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1C74BF" w:rsidRPr="00AC0AB3" w:rsidRDefault="001C74BF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1C74BF" w:rsidRDefault="001C74BF" w:rsidP="001C74BF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9836A4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9836A4" w:rsidRPr="00EF0C3E" w:rsidRDefault="00DF05EB" w:rsidP="00D52C3C">
            <w:pPr>
              <w:pStyle w:val="Text"/>
              <w:ind w:firstLine="75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-229870</wp:posOffset>
                      </wp:positionH>
                      <wp:positionV relativeFrom="paragraph">
                        <wp:posOffset>8255</wp:posOffset>
                      </wp:positionV>
                      <wp:extent cx="396240" cy="298450"/>
                      <wp:effectExtent l="7620" t="13970" r="5715" b="11430"/>
                      <wp:wrapNone/>
                      <wp:docPr id="21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5DEC" w:rsidRPr="00B26E68" w:rsidRDefault="00185DEC" w:rsidP="00D52C3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6a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8" o:spid="_x0000_s1036" type="#_x0000_t202" style="position:absolute;left:0;text-align:left;margin-left:-18.1pt;margin-top:.65pt;width:31.2pt;height:23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">
                      <v:textbox>
                        <w:txbxContent>
                          <w:p w:rsidR="00185DEC" w:rsidRPr="00B26E68" w:rsidRDefault="00185DEC" w:rsidP="00D52C3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307F">
              <w:t xml:space="preserve">     </w:t>
            </w:r>
            <w:r w:rsidR="009836A4">
              <w:t xml:space="preserve">States </w:t>
            </w:r>
            <w:r w:rsidR="009836A4" w:rsidRPr="000F0021">
              <w:rPr>
                <w:position w:val="-22"/>
              </w:rPr>
              <w:object w:dxaOrig="2360" w:dyaOrig="580">
                <v:shape id="_x0000_i1060" type="#_x0000_t75" style="width:117.75pt;height:29.25pt" o:ole="">
                  <v:imagedata r:id="rId74" o:title=""/>
                </v:shape>
                <o:OLEObject Type="Embed" ProgID="Equation.DSMT4" ShapeID="_x0000_i1060" DrawAspect="Content" ObjectID="_1618056745" r:id="rId75"/>
              </w:object>
            </w:r>
          </w:p>
        </w:tc>
        <w:tc>
          <w:tcPr>
            <w:tcW w:w="1271" w:type="dxa"/>
            <w:shd w:val="clear" w:color="auto" w:fill="auto"/>
          </w:tcPr>
          <w:p w:rsidR="009836A4" w:rsidRPr="00EF0C3E" w:rsidRDefault="009836A4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836A4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9836A4" w:rsidRPr="00EF0C3E" w:rsidRDefault="009836A4" w:rsidP="00D52C3C">
            <w:pPr>
              <w:pStyle w:val="Text"/>
              <w:ind w:firstLine="75"/>
            </w:pPr>
            <w:r>
              <w:t xml:space="preserve">Makes correct substitutions:       </w:t>
            </w:r>
            <w:r w:rsidRPr="000F0021">
              <w:rPr>
                <w:position w:val="-22"/>
              </w:rPr>
              <w:object w:dxaOrig="2500" w:dyaOrig="580">
                <v:shape id="_x0000_i1061" type="#_x0000_t75" style="width:124.5pt;height:29.25pt" o:ole="">
                  <v:imagedata r:id="rId76" o:title=""/>
                </v:shape>
                <o:OLEObject Type="Embed" ProgID="Equation.DSMT4" ShapeID="_x0000_i1061" DrawAspect="Content" ObjectID="_1618056746" r:id="rId77"/>
              </w:object>
            </w:r>
          </w:p>
        </w:tc>
        <w:tc>
          <w:tcPr>
            <w:tcW w:w="1271" w:type="dxa"/>
            <w:shd w:val="clear" w:color="auto" w:fill="auto"/>
          </w:tcPr>
          <w:p w:rsidR="009836A4" w:rsidRPr="00EF0C3E" w:rsidRDefault="009836A4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836A4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9836A4" w:rsidRPr="00EF0C3E" w:rsidRDefault="009836A4" w:rsidP="00D52C3C">
            <w:pPr>
              <w:pStyle w:val="Text"/>
              <w:ind w:firstLine="75"/>
            </w:pPr>
            <w:r>
              <w:t xml:space="preserve">Uses the appropriate trigonometric addition formula to write: </w:t>
            </w:r>
            <w:r w:rsidRPr="000F0021">
              <w:rPr>
                <w:position w:val="-22"/>
              </w:rPr>
              <w:object w:dxaOrig="3580" w:dyaOrig="580">
                <v:shape id="_x0000_i1062" type="#_x0000_t75" style="width:179.25pt;height:29.25pt" o:ole="">
                  <v:imagedata r:id="rId78" o:title=""/>
                </v:shape>
                <o:OLEObject Type="Embed" ProgID="Equation.DSMT4" ShapeID="_x0000_i1062" DrawAspect="Content" ObjectID="_1618056747" r:id="rId79"/>
              </w:object>
            </w:r>
          </w:p>
        </w:tc>
        <w:tc>
          <w:tcPr>
            <w:tcW w:w="1271" w:type="dxa"/>
            <w:shd w:val="clear" w:color="auto" w:fill="auto"/>
          </w:tcPr>
          <w:p w:rsidR="009836A4" w:rsidRPr="00EF0C3E" w:rsidRDefault="009836A4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836A4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836A4" w:rsidRPr="00EF0C3E" w:rsidRDefault="009836A4" w:rsidP="00D52C3C">
            <w:pPr>
              <w:pStyle w:val="Text"/>
              <w:ind w:firstLine="75"/>
            </w:pPr>
            <w:r>
              <w:t xml:space="preserve">Groups the terms appropriately       </w:t>
            </w:r>
            <w:r w:rsidRPr="00020203">
              <w:rPr>
                <w:position w:val="-28"/>
              </w:rPr>
              <w:object w:dxaOrig="3940" w:dyaOrig="680">
                <v:shape id="_x0000_i1063" type="#_x0000_t75" style="width:196.5pt;height:33.75pt" o:ole="">
                  <v:imagedata r:id="rId80" o:title=""/>
                </v:shape>
                <o:OLEObject Type="Embed" ProgID="Equation.DSMT4" ShapeID="_x0000_i1063" DrawAspect="Content" ObjectID="_1618056748" r:id="rId81"/>
              </w:object>
            </w:r>
          </w:p>
        </w:tc>
        <w:tc>
          <w:tcPr>
            <w:tcW w:w="1271" w:type="dxa"/>
            <w:shd w:val="clear" w:color="auto" w:fill="auto"/>
          </w:tcPr>
          <w:p w:rsidR="009836A4" w:rsidRPr="00EF0C3E" w:rsidRDefault="009836A4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836A4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836A4" w:rsidRPr="00EF0C3E" w:rsidRDefault="009836A4" w:rsidP="00D52C3C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9836A4" w:rsidRPr="00EF0C3E" w:rsidRDefault="009836A4" w:rsidP="009836A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 marks)</w:t>
            </w:r>
          </w:p>
        </w:tc>
      </w:tr>
      <w:tr w:rsidR="009836A4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836A4" w:rsidRPr="00EF0C3E" w:rsidRDefault="00DF05EB" w:rsidP="00D52C3C">
            <w:pPr>
              <w:pStyle w:val="Text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-229870</wp:posOffset>
                      </wp:positionH>
                      <wp:positionV relativeFrom="paragraph">
                        <wp:posOffset>10795</wp:posOffset>
                      </wp:positionV>
                      <wp:extent cx="396240" cy="298450"/>
                      <wp:effectExtent l="7620" t="12065" r="5715" b="13335"/>
                      <wp:wrapNone/>
                      <wp:docPr id="20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5DEC" w:rsidRPr="00B26E68" w:rsidRDefault="00185DEC" w:rsidP="00D52C3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6b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9" o:spid="_x0000_s1037" type="#_x0000_t202" style="position:absolute;margin-left:-18.1pt;margin-top:.85pt;width:31.2pt;height:23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">
                      <v:textbox>
                        <w:txbxContent>
                          <w:p w:rsidR="00185DEC" w:rsidRPr="00B26E68" w:rsidRDefault="00185DEC" w:rsidP="00D52C3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307F">
              <w:t xml:space="preserve">      </w:t>
            </w:r>
            <w:r w:rsidR="009836A4">
              <w:t xml:space="preserve">Explains that as </w:t>
            </w:r>
            <w:r w:rsidR="009836A4" w:rsidRPr="006A0576">
              <w:rPr>
                <w:i/>
              </w:rPr>
              <w:t>h</w:t>
            </w:r>
            <w:r w:rsidR="009836A4">
              <w:t xml:space="preserve"> </w:t>
            </w:r>
            <w:r w:rsidR="009836A4">
              <w:rPr>
                <w:rFonts w:ascii="Cambria Math" w:hAnsi="Cambria Math"/>
              </w:rPr>
              <w:t>→</w:t>
            </w:r>
            <w:r w:rsidR="009836A4">
              <w:t xml:space="preserve"> 0,</w:t>
            </w:r>
            <w:r w:rsidR="009836A4" w:rsidRPr="00B46DB8">
              <w:rPr>
                <w:position w:val="-22"/>
              </w:rPr>
              <w:object w:dxaOrig="1219" w:dyaOrig="580">
                <v:shape id="_x0000_i1064" type="#_x0000_t75" style="width:60.75pt;height:29.25pt" o:ole="">
                  <v:imagedata r:id="rId82" o:title=""/>
                </v:shape>
                <o:OLEObject Type="Embed" ProgID="Equation.DSMT4" ShapeID="_x0000_i1064" DrawAspect="Content" ObjectID="_1618056749" r:id="rId83"/>
              </w:object>
            </w:r>
            <w:r w:rsidR="009836A4">
              <w:t>and</w:t>
            </w:r>
            <w:r w:rsidR="009836A4" w:rsidRPr="00B46DB8">
              <w:rPr>
                <w:position w:val="-22"/>
              </w:rPr>
              <w:object w:dxaOrig="880" w:dyaOrig="580">
                <v:shape id="_x0000_i1065" type="#_x0000_t75" style="width:43.5pt;height:29.25pt" o:ole="">
                  <v:imagedata r:id="rId84" o:title=""/>
                </v:shape>
                <o:OLEObject Type="Embed" ProgID="Equation.DSMT4" ShapeID="_x0000_i1065" DrawAspect="Content" ObjectID="_1618056750" r:id="rId85"/>
              </w:object>
            </w:r>
          </w:p>
        </w:tc>
        <w:tc>
          <w:tcPr>
            <w:tcW w:w="1271" w:type="dxa"/>
            <w:shd w:val="clear" w:color="auto" w:fill="auto"/>
          </w:tcPr>
          <w:p w:rsidR="009836A4" w:rsidRPr="00EF0C3E" w:rsidRDefault="009836A4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836A4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836A4" w:rsidRPr="009836A4" w:rsidRDefault="009836A4" w:rsidP="00D52C3C">
            <w:pPr>
              <w:pStyle w:val="Text"/>
              <w:rPr>
                <w:color w:val="404040" w:themeColor="text1" w:themeTint="BF"/>
                <w:sz w:val="20"/>
                <w:szCs w:val="20"/>
              </w:rPr>
            </w:pPr>
            <w:r>
              <w:t>Concludes that this leaves</w:t>
            </w:r>
            <w:r w:rsidRPr="007C5329">
              <w:rPr>
                <w:position w:val="-6"/>
              </w:rPr>
              <w:object w:dxaOrig="1640" w:dyaOrig="260">
                <v:shape id="_x0000_i1066" type="#_x0000_t75" style="width:81.75pt;height:12.75pt" o:ole="">
                  <v:imagedata r:id="rId86" o:title=""/>
                </v:shape>
                <o:OLEObject Type="Embed" ProgID="Equation.DSMT4" ShapeID="_x0000_i1066" DrawAspect="Content" ObjectID="_1618056751" r:id="rId87"/>
              </w:object>
            </w:r>
            <w:r>
              <w:t xml:space="preserve"> </w:t>
            </w:r>
            <w:r>
              <w:rPr>
                <w:color w:val="404040" w:themeColor="text1" w:themeTint="BF"/>
                <w:sz w:val="20"/>
                <w:szCs w:val="20"/>
              </w:rPr>
              <w:t xml:space="preserve">           </w:t>
            </w:r>
            <w:r>
              <w:t xml:space="preserve">So if </w:t>
            </w:r>
            <w:r w:rsidRPr="00B46DB8">
              <w:rPr>
                <w:position w:val="-10"/>
              </w:rPr>
              <w:object w:dxaOrig="2220" w:dyaOrig="320">
                <v:shape id="_x0000_i1067" type="#_x0000_t75" style="width:110.25pt;height:16.5pt" o:ole="">
                  <v:imagedata r:id="rId88" o:title=""/>
                </v:shape>
                <o:OLEObject Type="Embed" ProgID="Equation.DSMT4" ShapeID="_x0000_i1067" DrawAspect="Content" ObjectID="_1618056752" r:id="rId89"/>
              </w:object>
            </w:r>
          </w:p>
        </w:tc>
        <w:tc>
          <w:tcPr>
            <w:tcW w:w="1271" w:type="dxa"/>
            <w:shd w:val="clear" w:color="auto" w:fill="auto"/>
          </w:tcPr>
          <w:p w:rsidR="009836A4" w:rsidRPr="00EF0C3E" w:rsidRDefault="009836A4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836A4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836A4" w:rsidRPr="00EF0C3E" w:rsidRDefault="009836A4" w:rsidP="00D52C3C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9836A4" w:rsidRPr="00EF0C3E" w:rsidRDefault="009836A4" w:rsidP="009836A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9836A4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836A4" w:rsidRPr="00EF0C3E" w:rsidRDefault="009836A4" w:rsidP="009836A4">
            <w:pPr>
              <w:pStyle w:val="Text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6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9836A4" w:rsidRDefault="009836A4" w:rsidP="009836A4">
            <w:pPr>
              <w:pStyle w:val="Text"/>
              <w:jc w:val="center"/>
              <w:rPr>
                <w:b/>
              </w:rPr>
            </w:pPr>
          </w:p>
        </w:tc>
      </w:tr>
    </w:tbl>
    <w:p w:rsidR="001C74BF" w:rsidRDefault="001C74BF" w:rsidP="001C74BF"/>
    <w:p w:rsidR="00D52C3C" w:rsidRDefault="00D52C3C" w:rsidP="001C74BF"/>
    <w:p w:rsidR="009836A4" w:rsidRDefault="00DF05EB" w:rsidP="001C74B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-576580</wp:posOffset>
                </wp:positionH>
                <wp:positionV relativeFrom="paragraph">
                  <wp:posOffset>330835</wp:posOffset>
                </wp:positionV>
                <wp:extent cx="396240" cy="298450"/>
                <wp:effectExtent l="13970" t="11430" r="8890" b="13970"/>
                <wp:wrapNone/>
                <wp:docPr id="1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DEC" w:rsidRPr="00B26E68" w:rsidRDefault="00185DEC" w:rsidP="00D52C3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038" type="#_x0000_t202" style="position:absolute;margin-left:-45.4pt;margin-top:26.05pt;width:31.2pt;height:23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">
                <v:textbox>
                  <w:txbxContent>
                    <w:p w:rsidR="00185DEC" w:rsidRPr="00B26E68" w:rsidRDefault="00185DEC" w:rsidP="00D52C3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9836A4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9836A4" w:rsidRDefault="0086307F" w:rsidP="00D52C3C">
            <w:pPr>
              <w:pStyle w:val="Text"/>
            </w:pPr>
            <w:r>
              <w:t xml:space="preserve">     </w:t>
            </w:r>
            <w:r w:rsidR="009836A4" w:rsidRPr="004B5166">
              <w:t>Makes an attempt to set up a long division.</w:t>
            </w:r>
          </w:p>
          <w:p w:rsidR="009836A4" w:rsidRPr="00C93C9D" w:rsidRDefault="009836A4" w:rsidP="00D52C3C">
            <w:pPr>
              <w:pStyle w:val="Text"/>
            </w:pPr>
            <w:r w:rsidRPr="004B5166">
              <w:t xml:space="preserve">For example: </w:t>
            </w:r>
            <w:r w:rsidRPr="004B5166">
              <w:rPr>
                <w:position w:val="-20"/>
              </w:rPr>
              <w:object w:dxaOrig="3500" w:dyaOrig="740">
                <v:shape id="_x0000_i1068" type="#_x0000_t75" style="width:174.75pt;height:36.75pt" o:ole="">
                  <v:imagedata r:id="rId90" o:title=""/>
                </v:shape>
                <o:OLEObject Type="Embed" ProgID="Equation.DSMT4" ShapeID="_x0000_i1068" DrawAspect="Content" ObjectID="_1618056753" r:id="rId91"/>
              </w:object>
            </w:r>
            <w:r w:rsidRPr="004B5166">
              <w:t xml:space="preserve"> is seen.</w:t>
            </w:r>
          </w:p>
        </w:tc>
        <w:tc>
          <w:tcPr>
            <w:tcW w:w="1271" w:type="dxa"/>
            <w:shd w:val="clear" w:color="auto" w:fill="auto"/>
          </w:tcPr>
          <w:p w:rsidR="009836A4" w:rsidRPr="00C93C9D" w:rsidRDefault="009836A4" w:rsidP="00D52C3C">
            <w:pPr>
              <w:pStyle w:val="Text"/>
              <w:jc w:val="center"/>
              <w:rPr>
                <w:b/>
              </w:rPr>
            </w:pPr>
            <w:r w:rsidRPr="004B5166">
              <w:rPr>
                <w:b/>
              </w:rPr>
              <w:t>M1</w:t>
            </w:r>
          </w:p>
        </w:tc>
      </w:tr>
      <w:tr w:rsidR="009836A4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9836A4" w:rsidRDefault="009836A4" w:rsidP="00D52C3C">
            <w:pPr>
              <w:pStyle w:val="Text"/>
            </w:pPr>
            <w:r w:rsidRPr="004B5166">
              <w:t xml:space="preserve">Award </w:t>
            </w:r>
            <w:r>
              <w:t>1 accuracy mark for each of the following:</w:t>
            </w:r>
          </w:p>
          <w:p w:rsidR="009836A4" w:rsidRDefault="009836A4" w:rsidP="00D52C3C">
            <w:pPr>
              <w:rPr>
                <w:rFonts w:cs="Times New Roman"/>
              </w:rPr>
            </w:pPr>
            <w:r w:rsidRPr="004B5166">
              <w:rPr>
                <w:rFonts w:cs="Times New Roman"/>
                <w:position w:val="-6"/>
              </w:rPr>
              <w:object w:dxaOrig="279" w:dyaOrig="320">
                <v:shape id="_x0000_i1069" type="#_x0000_t75" style="width:14.25pt;height:16.5pt" o:ole="">
                  <v:imagedata r:id="rId92" o:title=""/>
                </v:shape>
                <o:OLEObject Type="Embed" ProgID="Equation.DSMT4" ShapeID="_x0000_i1069" DrawAspect="Content" ObjectID="_1618056754" r:id="rId93"/>
              </w:object>
            </w:r>
            <w:r>
              <w:rPr>
                <w:rFonts w:cs="Times New Roman"/>
              </w:rPr>
              <w:t xml:space="preserve"> seen, 4</w:t>
            </w:r>
            <w:r w:rsidRPr="00931EE2">
              <w:rPr>
                <w:rFonts w:cs="Times New Roman"/>
                <w:i/>
              </w:rPr>
              <w:t>x</w:t>
            </w:r>
            <w:r>
              <w:rPr>
                <w:rFonts w:cs="Times New Roman"/>
              </w:rPr>
              <w:t xml:space="preserve"> seen, </w:t>
            </w:r>
            <w:r>
              <w:t>−</w:t>
            </w:r>
            <w:r>
              <w:rPr>
                <w:rFonts w:cs="Times New Roman"/>
              </w:rPr>
              <w:t>6 seen.</w:t>
            </w:r>
          </w:p>
          <w:p w:rsidR="009836A4" w:rsidRPr="00C93C9D" w:rsidRDefault="009836A4" w:rsidP="00D52C3C">
            <w:pPr>
              <w:rPr>
                <w:rFonts w:cs="Times New Roman"/>
              </w:rPr>
            </w:pPr>
            <w:r w:rsidRPr="00C5254C">
              <w:rPr>
                <w:rFonts w:cs="Times New Roman"/>
                <w:position w:val="-234"/>
              </w:rPr>
              <w:object w:dxaOrig="3580" w:dyaOrig="2940">
                <v:shape id="_x0000_i1070" type="#_x0000_t75" style="width:179.25pt;height:146.25pt" o:ole="">
                  <v:imagedata r:id="rId94" o:title=""/>
                </v:shape>
                <o:OLEObject Type="Embed" ProgID="Equation.DSMT4" ShapeID="_x0000_i1070" DrawAspect="Content" ObjectID="_1618056755" r:id="rId95"/>
              </w:object>
            </w:r>
          </w:p>
        </w:tc>
        <w:tc>
          <w:tcPr>
            <w:tcW w:w="1271" w:type="dxa"/>
            <w:shd w:val="clear" w:color="auto" w:fill="auto"/>
          </w:tcPr>
          <w:p w:rsidR="009836A4" w:rsidRPr="00C93C9D" w:rsidRDefault="009836A4" w:rsidP="00D52C3C">
            <w:pPr>
              <w:pStyle w:val="Text"/>
              <w:jc w:val="center"/>
              <w:rPr>
                <w:b/>
              </w:rPr>
            </w:pPr>
            <w:r w:rsidRPr="004B5166">
              <w:rPr>
                <w:b/>
              </w:rPr>
              <w:t>A</w:t>
            </w:r>
            <w:r>
              <w:rPr>
                <w:b/>
              </w:rPr>
              <w:t>3</w:t>
            </w:r>
          </w:p>
        </w:tc>
      </w:tr>
      <w:tr w:rsidR="009836A4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9836A4" w:rsidRDefault="009836A4" w:rsidP="00D52C3C">
            <w:pPr>
              <w:pStyle w:val="Text"/>
            </w:pPr>
            <w:r>
              <w:t>Equates the various terms to obtain the equation:</w:t>
            </w:r>
          </w:p>
          <w:p w:rsidR="009836A4" w:rsidRDefault="009836A4" w:rsidP="00D52C3C">
            <w:pPr>
              <w:pStyle w:val="Text"/>
            </w:pPr>
            <w:r w:rsidRPr="00931EE2">
              <w:rPr>
                <w:position w:val="-10"/>
              </w:rPr>
              <w:object w:dxaOrig="2460" w:dyaOrig="300">
                <v:shape id="_x0000_i1071" type="#_x0000_t75" style="width:121.5pt;height:16.5pt" o:ole="">
                  <v:imagedata r:id="rId96" o:title=""/>
                </v:shape>
                <o:OLEObject Type="Embed" ProgID="Equation.DSMT4" ShapeID="_x0000_i1071" DrawAspect="Content" ObjectID="_1618056756" r:id="rId97"/>
              </w:object>
            </w:r>
          </w:p>
          <w:p w:rsidR="009836A4" w:rsidRDefault="009836A4" w:rsidP="00D52C3C">
            <w:pPr>
              <w:pStyle w:val="Text"/>
            </w:pPr>
            <w:r>
              <w:t xml:space="preserve">Equating the coefficients of </w:t>
            </w:r>
            <w:r w:rsidRPr="007E7305">
              <w:rPr>
                <w:i/>
              </w:rPr>
              <w:t>x</w:t>
            </w:r>
            <w:r>
              <w:t xml:space="preserve">: </w:t>
            </w:r>
            <w:r w:rsidRPr="0094060A">
              <w:rPr>
                <w:position w:val="-4"/>
              </w:rPr>
              <w:object w:dxaOrig="920" w:dyaOrig="240">
                <v:shape id="_x0000_i1072" type="#_x0000_t75" style="width:45.75pt;height:12pt" o:ole="">
                  <v:imagedata r:id="rId98" o:title=""/>
                </v:shape>
                <o:OLEObject Type="Embed" ProgID="Equation.DSMT4" ShapeID="_x0000_i1072" DrawAspect="Content" ObjectID="_1618056757" r:id="rId99"/>
              </w:object>
            </w:r>
          </w:p>
          <w:p w:rsidR="009836A4" w:rsidRPr="00C93C9D" w:rsidRDefault="009836A4" w:rsidP="00D52C3C">
            <w:pPr>
              <w:pStyle w:val="Text"/>
            </w:pPr>
            <w:r>
              <w:t xml:space="preserve">Equating constant terms: </w:t>
            </w:r>
            <w:r w:rsidRPr="0094060A">
              <w:rPr>
                <w:position w:val="-4"/>
              </w:rPr>
              <w:object w:dxaOrig="1480" w:dyaOrig="240">
                <v:shape id="_x0000_i1073" type="#_x0000_t75" style="width:74.25pt;height:12pt" o:ole="">
                  <v:imagedata r:id="rId100" o:title=""/>
                </v:shape>
                <o:OLEObject Type="Embed" ProgID="Equation.DSMT4" ShapeID="_x0000_i1073" DrawAspect="Content" ObjectID="_1618056758" r:id="rId101"/>
              </w:object>
            </w:r>
          </w:p>
        </w:tc>
        <w:tc>
          <w:tcPr>
            <w:tcW w:w="1271" w:type="dxa"/>
            <w:shd w:val="clear" w:color="auto" w:fill="auto"/>
          </w:tcPr>
          <w:p w:rsidR="009836A4" w:rsidRPr="00C93C9D" w:rsidRDefault="009836A4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836A4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836A4" w:rsidRPr="00C93C9D" w:rsidRDefault="009836A4" w:rsidP="00D52C3C">
            <w:pPr>
              <w:pStyle w:val="Text"/>
            </w:pPr>
            <w:r>
              <w:t>Multiplies one or or both of the equations in an effort to equate one of the two variables.</w:t>
            </w:r>
          </w:p>
        </w:tc>
        <w:tc>
          <w:tcPr>
            <w:tcW w:w="1271" w:type="dxa"/>
            <w:shd w:val="clear" w:color="auto" w:fill="auto"/>
          </w:tcPr>
          <w:p w:rsidR="009836A4" w:rsidRPr="00C93C9D" w:rsidRDefault="009836A4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836A4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836A4" w:rsidRPr="00C93C9D" w:rsidRDefault="009836A4" w:rsidP="00D52C3C">
            <w:pPr>
              <w:pStyle w:val="Text"/>
            </w:pPr>
            <w:r>
              <w:t xml:space="preserve">Finds </w:t>
            </w:r>
            <w:r w:rsidRPr="007E7305">
              <w:rPr>
                <w:i/>
              </w:rPr>
              <w:t>W</w:t>
            </w:r>
            <w:r>
              <w:t xml:space="preserve"> = −1 and </w:t>
            </w:r>
            <w:r w:rsidRPr="007E7305">
              <w:rPr>
                <w:i/>
              </w:rPr>
              <w:t>V</w:t>
            </w:r>
            <w:r>
              <w:t xml:space="preserve"> = 2.</w:t>
            </w:r>
          </w:p>
        </w:tc>
        <w:tc>
          <w:tcPr>
            <w:tcW w:w="1271" w:type="dxa"/>
            <w:shd w:val="clear" w:color="auto" w:fill="auto"/>
          </w:tcPr>
          <w:p w:rsidR="009836A4" w:rsidRPr="00C93C9D" w:rsidRDefault="009836A4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836A4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836A4" w:rsidRDefault="009836A4" w:rsidP="009836A4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7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9836A4" w:rsidRPr="00AC0AB3" w:rsidRDefault="009836A4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D52C3C" w:rsidRDefault="00D52C3C" w:rsidP="001C74BF"/>
    <w:p w:rsidR="00D52C3C" w:rsidRDefault="00D52C3C">
      <w:r>
        <w:br w:type="page"/>
      </w:r>
    </w:p>
    <w:p w:rsidR="001C74BF" w:rsidRDefault="001C74BF" w:rsidP="001C74BF"/>
    <w:p w:rsidR="00D52C3C" w:rsidRDefault="00D52C3C" w:rsidP="001C74BF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D52C3C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D52C3C" w:rsidRPr="00EF0C3E" w:rsidRDefault="00DF05EB" w:rsidP="00D52C3C">
            <w:pPr>
              <w:pStyle w:val="Text"/>
              <w:tabs>
                <w:tab w:val="clear" w:pos="227"/>
                <w:tab w:val="left" w:pos="500"/>
              </w:tabs>
              <w:ind w:left="75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-250190</wp:posOffset>
                      </wp:positionH>
                      <wp:positionV relativeFrom="paragraph">
                        <wp:posOffset>14605</wp:posOffset>
                      </wp:positionV>
                      <wp:extent cx="396240" cy="298450"/>
                      <wp:effectExtent l="6350" t="11430" r="6985" b="13970"/>
                      <wp:wrapNone/>
                      <wp:docPr id="18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5DEC" w:rsidRPr="00B26E68" w:rsidRDefault="00185DEC" w:rsidP="00D52C3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1" o:spid="_x0000_s1039" type="#_x0000_t202" style="position:absolute;left:0;text-align:left;margin-left:-19.7pt;margin-top:1.15pt;width:31.2pt;height:23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">
                      <v:textbox>
                        <w:txbxContent>
                          <w:p w:rsidR="00185DEC" w:rsidRPr="00B26E68" w:rsidRDefault="00185DEC" w:rsidP="00D52C3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307F">
              <w:t xml:space="preserve">     </w:t>
            </w:r>
            <w:r w:rsidR="00D52C3C">
              <w:t xml:space="preserve">States the range is </w:t>
            </w:r>
            <w:r w:rsidR="00D52C3C" w:rsidRPr="00E04A45">
              <w:rPr>
                <w:position w:val="-10"/>
              </w:rPr>
              <w:object w:dxaOrig="740" w:dyaOrig="300">
                <v:shape id="_x0000_i1074" type="#_x0000_t75" style="width:37.5pt;height:14.25pt" o:ole="">
                  <v:imagedata r:id="rId102" o:title=""/>
                </v:shape>
                <o:OLEObject Type="Embed" ProgID="Equation.DSMT4" ShapeID="_x0000_i1074" DrawAspect="Content" ObjectID="_1618056759" r:id="rId103"/>
              </w:object>
            </w:r>
            <w:r w:rsidR="00D52C3C">
              <w:t xml:space="preserve"> or </w:t>
            </w:r>
            <w:r w:rsidR="00D52C3C" w:rsidRPr="00E04A45">
              <w:rPr>
                <w:position w:val="-10"/>
              </w:rPr>
              <w:object w:dxaOrig="980" w:dyaOrig="300">
                <v:shape id="_x0000_i1075" type="#_x0000_t75" style="width:48.75pt;height:14.25pt" o:ole="">
                  <v:imagedata r:id="rId104" o:title=""/>
                </v:shape>
                <o:OLEObject Type="Embed" ProgID="Equation.DSMT4" ShapeID="_x0000_i1075" DrawAspect="Content" ObjectID="_1618056760" r:id="rId105"/>
              </w:object>
            </w:r>
          </w:p>
        </w:tc>
        <w:tc>
          <w:tcPr>
            <w:tcW w:w="1271" w:type="dxa"/>
            <w:shd w:val="clear" w:color="auto" w:fill="auto"/>
          </w:tcPr>
          <w:p w:rsidR="00D52C3C" w:rsidRPr="00EF0C3E" w:rsidRDefault="00D52C3C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D52C3C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D52C3C" w:rsidRPr="00EF0C3E" w:rsidRDefault="00D52C3C" w:rsidP="00D52C3C">
            <w:pPr>
              <w:pStyle w:val="Text"/>
              <w:ind w:left="216"/>
            </w:pPr>
          </w:p>
        </w:tc>
        <w:tc>
          <w:tcPr>
            <w:tcW w:w="1271" w:type="dxa"/>
            <w:shd w:val="clear" w:color="auto" w:fill="auto"/>
          </w:tcPr>
          <w:p w:rsidR="00D52C3C" w:rsidRPr="00EF0C3E" w:rsidRDefault="00D52C3C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 mark)</w:t>
            </w:r>
          </w:p>
        </w:tc>
      </w:tr>
      <w:tr w:rsidR="00D52C3C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D52C3C" w:rsidRPr="00EF0C3E" w:rsidRDefault="00DF05EB" w:rsidP="00D52C3C">
            <w:pPr>
              <w:pStyle w:val="Text"/>
              <w:tabs>
                <w:tab w:val="clear" w:pos="227"/>
                <w:tab w:val="left" w:pos="642"/>
              </w:tabs>
              <w:spacing w:before="140" w:after="140"/>
              <w:ind w:left="74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-250190</wp:posOffset>
                      </wp:positionH>
                      <wp:positionV relativeFrom="paragraph">
                        <wp:posOffset>20955</wp:posOffset>
                      </wp:positionV>
                      <wp:extent cx="396240" cy="298450"/>
                      <wp:effectExtent l="6350" t="13335" r="6985" b="12065"/>
                      <wp:wrapNone/>
                      <wp:docPr id="17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5DEC" w:rsidRPr="00B26E68" w:rsidRDefault="00185DEC" w:rsidP="00D52C3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2" o:spid="_x0000_s1040" type="#_x0000_t202" style="position:absolute;left:0;text-align:left;margin-left:-19.7pt;margin-top:1.65pt;width:31.2pt;height:23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">
                      <v:textbox>
                        <w:txbxContent>
                          <w:p w:rsidR="00185DEC" w:rsidRPr="00B26E68" w:rsidRDefault="00185DEC" w:rsidP="00D52C3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307F">
              <w:t xml:space="preserve">     </w:t>
            </w:r>
            <w:r w:rsidR="00D52C3C">
              <w:t xml:space="preserve">Recognises that </w:t>
            </w:r>
            <w:r w:rsidR="00D52C3C" w:rsidRPr="00AF1914">
              <w:rPr>
                <w:position w:val="-22"/>
              </w:rPr>
              <w:object w:dxaOrig="2040" w:dyaOrig="580">
                <v:shape id="_x0000_i1076" type="#_x0000_t75" style="width:102.75pt;height:29.25pt" o:ole="">
                  <v:imagedata r:id="rId106" o:title=""/>
                </v:shape>
                <o:OLEObject Type="Embed" ProgID="Equation.DSMT4" ShapeID="_x0000_i1076" DrawAspect="Content" ObjectID="_1618056761" r:id="rId107"/>
              </w:object>
            </w:r>
            <w:r w:rsidR="00D52C3C">
              <w:t xml:space="preserve"> and </w:t>
            </w:r>
            <w:r w:rsidR="00D52C3C" w:rsidRPr="00AF1914">
              <w:rPr>
                <w:position w:val="-22"/>
              </w:rPr>
              <w:object w:dxaOrig="2180" w:dyaOrig="580">
                <v:shape id="_x0000_i1077" type="#_x0000_t75" style="width:108.75pt;height:29.25pt" o:ole="">
                  <v:imagedata r:id="rId108" o:title=""/>
                </v:shape>
                <o:OLEObject Type="Embed" ProgID="Equation.DSMT4" ShapeID="_x0000_i1077" DrawAspect="Content" ObjectID="_1618056762" r:id="rId109"/>
              </w:object>
            </w:r>
          </w:p>
        </w:tc>
        <w:tc>
          <w:tcPr>
            <w:tcW w:w="1271" w:type="dxa"/>
            <w:shd w:val="clear" w:color="auto" w:fill="auto"/>
          </w:tcPr>
          <w:p w:rsidR="00D52C3C" w:rsidRPr="00EF0C3E" w:rsidRDefault="00D52C3C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D52C3C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D52C3C" w:rsidRPr="00EF0C3E" w:rsidRDefault="00D52C3C" w:rsidP="00D52C3C">
            <w:pPr>
              <w:pStyle w:val="Text"/>
              <w:tabs>
                <w:tab w:val="clear" w:pos="227"/>
                <w:tab w:val="left" w:pos="500"/>
              </w:tabs>
              <w:spacing w:before="140" w:after="140"/>
              <w:ind w:left="74"/>
            </w:pPr>
            <w:r>
              <w:t>Makes an attempt to solve both of these equations.</w:t>
            </w:r>
          </w:p>
        </w:tc>
        <w:tc>
          <w:tcPr>
            <w:tcW w:w="1271" w:type="dxa"/>
            <w:shd w:val="clear" w:color="auto" w:fill="auto"/>
          </w:tcPr>
          <w:p w:rsidR="00D52C3C" w:rsidRPr="00EF0C3E" w:rsidRDefault="00D52C3C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D52C3C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D52C3C" w:rsidRPr="00EF0C3E" w:rsidRDefault="00D52C3C" w:rsidP="00D52C3C">
            <w:pPr>
              <w:pStyle w:val="Text"/>
              <w:spacing w:before="140" w:after="140"/>
              <w:ind w:left="74"/>
            </w:pPr>
            <w:r>
              <w:t xml:space="preserve">Correctly states </w:t>
            </w:r>
            <w:r w:rsidRPr="00AF1914">
              <w:rPr>
                <w:position w:val="-22"/>
              </w:rPr>
              <w:object w:dxaOrig="1180" w:dyaOrig="580">
                <v:shape id="_x0000_i1078" type="#_x0000_t75" style="width:59.25pt;height:29.25pt" o:ole="">
                  <v:imagedata r:id="rId110" o:title=""/>
                </v:shape>
                <o:OLEObject Type="Embed" ProgID="Equation.DSMT4" ShapeID="_x0000_i1078" DrawAspect="Content" ObjectID="_1618056763" r:id="rId111"/>
              </w:object>
            </w:r>
            <w:r>
              <w:t>. Equivalent version is acceptable.</w:t>
            </w:r>
          </w:p>
        </w:tc>
        <w:tc>
          <w:tcPr>
            <w:tcW w:w="1271" w:type="dxa"/>
            <w:shd w:val="clear" w:color="auto" w:fill="auto"/>
          </w:tcPr>
          <w:p w:rsidR="00D52C3C" w:rsidRPr="00EF0C3E" w:rsidRDefault="00D52C3C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D52C3C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D52C3C" w:rsidRPr="00EF0C3E" w:rsidRDefault="00D52C3C" w:rsidP="00D52C3C">
            <w:pPr>
              <w:pStyle w:val="Text"/>
              <w:spacing w:before="140" w:after="140"/>
              <w:ind w:left="74"/>
            </w:pPr>
            <w:r>
              <w:t xml:space="preserve">Correctly states </w:t>
            </w:r>
            <w:r w:rsidRPr="00AF1914">
              <w:rPr>
                <w:position w:val="-22"/>
              </w:rPr>
              <w:object w:dxaOrig="1140" w:dyaOrig="580">
                <v:shape id="_x0000_i1079" type="#_x0000_t75" style="width:57.75pt;height:29.25pt" o:ole="">
                  <v:imagedata r:id="rId112" o:title=""/>
                </v:shape>
                <o:OLEObject Type="Embed" ProgID="Equation.DSMT4" ShapeID="_x0000_i1079" DrawAspect="Content" ObjectID="_1618056764" r:id="rId113"/>
              </w:object>
            </w:r>
            <w:r>
              <w:t>. Equivalent version is acceptable.</w:t>
            </w:r>
          </w:p>
        </w:tc>
        <w:tc>
          <w:tcPr>
            <w:tcW w:w="1271" w:type="dxa"/>
            <w:shd w:val="clear" w:color="auto" w:fill="auto"/>
          </w:tcPr>
          <w:p w:rsidR="00D52C3C" w:rsidRPr="00EF0C3E" w:rsidRDefault="00D52C3C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D52C3C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D52C3C" w:rsidRDefault="00D52C3C" w:rsidP="00D52C3C">
            <w:pPr>
              <w:pStyle w:val="Text"/>
              <w:spacing w:before="140" w:after="140"/>
              <w:ind w:left="74"/>
            </w:pPr>
            <w:r>
              <w:t xml:space="preserve">Makes an attempt to substitute one equation into the other in an effort to solve for </w:t>
            </w:r>
            <w:r w:rsidRPr="00EA6046">
              <w:rPr>
                <w:i/>
              </w:rPr>
              <w:t>k</w:t>
            </w:r>
            <w:r>
              <w:t xml:space="preserve">. </w:t>
            </w:r>
          </w:p>
          <w:p w:rsidR="00D52C3C" w:rsidRPr="00EF0C3E" w:rsidRDefault="00D52C3C" w:rsidP="00D52C3C">
            <w:pPr>
              <w:pStyle w:val="Text"/>
              <w:spacing w:before="140" w:after="140"/>
              <w:ind w:left="74"/>
            </w:pPr>
            <w:r>
              <w:t>For example,</w:t>
            </w:r>
            <w:r w:rsidRPr="00AF1914">
              <w:rPr>
                <w:position w:val="-22"/>
              </w:rPr>
              <w:object w:dxaOrig="1359" w:dyaOrig="580">
                <v:shape id="_x0000_i1080" type="#_x0000_t75" style="width:67.5pt;height:29.25pt" o:ole="">
                  <v:imagedata r:id="rId114" o:title=""/>
                </v:shape>
                <o:OLEObject Type="Embed" ProgID="Equation.DSMT4" ShapeID="_x0000_i1080" DrawAspect="Content" ObjectID="_1618056765" r:id="rId115"/>
              </w:object>
            </w:r>
            <w:r>
              <w:t xml:space="preserve"> and </w:t>
            </w:r>
            <w:r w:rsidRPr="00AF1914">
              <w:rPr>
                <w:position w:val="-26"/>
              </w:rPr>
              <w:object w:dxaOrig="2400" w:dyaOrig="639">
                <v:shape id="_x0000_i1081" type="#_x0000_t75" style="width:120pt;height:31.5pt" o:ole="">
                  <v:imagedata r:id="rId116" o:title=""/>
                </v:shape>
                <o:OLEObject Type="Embed" ProgID="Equation.DSMT4" ShapeID="_x0000_i1081" DrawAspect="Content" ObjectID="_1618056766" r:id="rId117"/>
              </w:object>
            </w:r>
            <w:r>
              <w:t xml:space="preserve"> is seen.</w:t>
            </w:r>
          </w:p>
        </w:tc>
        <w:tc>
          <w:tcPr>
            <w:tcW w:w="1271" w:type="dxa"/>
            <w:shd w:val="clear" w:color="auto" w:fill="auto"/>
          </w:tcPr>
          <w:p w:rsidR="00D52C3C" w:rsidRPr="00EF0C3E" w:rsidRDefault="00D52C3C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D52C3C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D52C3C" w:rsidRPr="00EF0C3E" w:rsidRDefault="00D52C3C" w:rsidP="00D52C3C">
            <w:pPr>
              <w:pStyle w:val="Text"/>
              <w:spacing w:before="140" w:after="140"/>
              <w:ind w:left="74"/>
            </w:pPr>
            <w:r>
              <w:t xml:space="preserve">Correctly solves to find </w:t>
            </w:r>
            <w:r w:rsidRPr="00AF1914">
              <w:rPr>
                <w:position w:val="-22"/>
              </w:rPr>
              <w:object w:dxaOrig="780" w:dyaOrig="580">
                <v:shape id="_x0000_i1082" type="#_x0000_t75" style="width:38.25pt;height:29.25pt" o:ole="">
                  <v:imagedata r:id="rId118" o:title=""/>
                </v:shape>
                <o:OLEObject Type="Embed" ProgID="Equation.DSMT4" ShapeID="_x0000_i1082" DrawAspect="Content" ObjectID="_1618056767" r:id="rId119"/>
              </w:object>
            </w:r>
          </w:p>
        </w:tc>
        <w:tc>
          <w:tcPr>
            <w:tcW w:w="1271" w:type="dxa"/>
            <w:shd w:val="clear" w:color="auto" w:fill="auto"/>
          </w:tcPr>
          <w:p w:rsidR="00D52C3C" w:rsidRPr="00EF0C3E" w:rsidRDefault="00D52C3C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</w:tr>
      <w:tr w:rsidR="00D52C3C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D52C3C" w:rsidRPr="00EF0C3E" w:rsidRDefault="00D52C3C" w:rsidP="00D52C3C">
            <w:pPr>
              <w:pStyle w:val="Text"/>
              <w:spacing w:before="140" w:after="140"/>
              <w:ind w:left="74"/>
            </w:pPr>
            <w:r>
              <w:t xml:space="preserve">States the correct range for </w:t>
            </w:r>
            <w:r w:rsidRPr="00EA6046">
              <w:rPr>
                <w:i/>
              </w:rPr>
              <w:t>k</w:t>
            </w:r>
            <w:r>
              <w:t xml:space="preserve">. </w:t>
            </w:r>
            <w:r w:rsidRPr="00AF1914">
              <w:rPr>
                <w:position w:val="-22"/>
              </w:rPr>
              <w:object w:dxaOrig="780" w:dyaOrig="580">
                <v:shape id="_x0000_i1083" type="#_x0000_t75" style="width:38.25pt;height:29.25pt" o:ole="">
                  <v:imagedata r:id="rId120" o:title=""/>
                </v:shape>
                <o:OLEObject Type="Embed" ProgID="Equation.DSMT4" ShapeID="_x0000_i1083" DrawAspect="Content" ObjectID="_1618056768" r:id="rId121"/>
              </w:object>
            </w:r>
          </w:p>
        </w:tc>
        <w:tc>
          <w:tcPr>
            <w:tcW w:w="1271" w:type="dxa"/>
            <w:shd w:val="clear" w:color="auto" w:fill="auto"/>
          </w:tcPr>
          <w:p w:rsidR="00D52C3C" w:rsidRPr="00EF0C3E" w:rsidRDefault="00D52C3C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D52C3C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D52C3C" w:rsidRDefault="00D52C3C" w:rsidP="00D52C3C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D52C3C" w:rsidRDefault="00D52C3C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D52C3C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D52C3C" w:rsidRDefault="00D52C3C" w:rsidP="00D52C3C">
            <w:pPr>
              <w:pStyle w:val="Text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8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D52C3C" w:rsidRDefault="00D52C3C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1C74BF" w:rsidRDefault="001C74BF" w:rsidP="00FB6519">
      <w:pPr>
        <w:spacing w:after="0"/>
        <w:ind w:left="-567" w:firstLine="567"/>
      </w:pPr>
    </w:p>
    <w:p w:rsidR="00D52C3C" w:rsidRPr="00FB6519" w:rsidRDefault="00D52C3C" w:rsidP="00FB6519">
      <w:pPr>
        <w:spacing w:after="0"/>
        <w:ind w:left="-567" w:right="-897"/>
        <w:rPr>
          <w:b/>
        </w:rPr>
      </w:pPr>
      <w:r w:rsidRPr="00D52C3C">
        <w:rPr>
          <w:b/>
        </w:rPr>
        <w:t>N</w:t>
      </w:r>
      <w:r w:rsidR="0086307F">
        <w:rPr>
          <w:b/>
        </w:rPr>
        <w:t xml:space="preserve">OTES </w:t>
      </w:r>
      <w:r>
        <w:rPr>
          <w:b/>
        </w:rPr>
        <w:t xml:space="preserve"> 8b</w:t>
      </w:r>
      <w:r w:rsidRPr="00D52C3C">
        <w:rPr>
          <w:b/>
        </w:rPr>
        <w:t>:</w:t>
      </w:r>
      <w:r w:rsidR="00FB6519">
        <w:rPr>
          <w:b/>
        </w:rPr>
        <w:t xml:space="preserve">  </w:t>
      </w:r>
      <w:r w:rsidRPr="00EB726D">
        <w:t>Award ft marks for a correct method using an incorrect answer from earlier in the question.</w:t>
      </w:r>
    </w:p>
    <w:p w:rsidR="00D52C3C" w:rsidRPr="00534BF2" w:rsidRDefault="00D52C3C" w:rsidP="00D52C3C">
      <w:pPr>
        <w:pStyle w:val="Text"/>
        <w:spacing w:before="0" w:after="0"/>
      </w:pPr>
      <w:r w:rsidRPr="00534BF2">
        <w:rPr>
          <w:b/>
        </w:rPr>
        <w:t>Alternative Method</w:t>
      </w:r>
    </w:p>
    <w:p w:rsidR="00D52C3C" w:rsidRPr="00FB6519" w:rsidRDefault="00D52C3C" w:rsidP="00FB6519">
      <w:pPr>
        <w:pStyle w:val="Text"/>
        <w:spacing w:before="0" w:after="0"/>
        <w:ind w:right="-1180"/>
      </w:pPr>
      <w:r>
        <w:t>Draws line with gradient</w:t>
      </w:r>
      <w:r w:rsidRPr="00771D07">
        <w:rPr>
          <w:position w:val="-22"/>
        </w:rPr>
        <w:object w:dxaOrig="360" w:dyaOrig="580">
          <v:shape id="_x0000_i1084" type="#_x0000_t75" style="width:18.75pt;height:29.25pt" o:ole="">
            <v:imagedata r:id="rId122" o:title=""/>
          </v:shape>
          <o:OLEObject Type="Embed" ProgID="Equation.DSMT4" ShapeID="_x0000_i1084" DrawAspect="Content" ObjectID="_1618056769" r:id="rId123"/>
        </w:object>
      </w:r>
      <w:r>
        <w:t xml:space="preserve">passing through vertex and calculates </w:t>
      </w:r>
      <w:r w:rsidRPr="00534BF2">
        <w:rPr>
          <w:position w:val="-22"/>
        </w:rPr>
        <w:object w:dxaOrig="780" w:dyaOrig="580">
          <v:shape id="_x0000_i1085" type="#_x0000_t75" style="width:38.25pt;height:29.25pt" o:ole="">
            <v:imagedata r:id="rId124" o:title=""/>
          </v:shape>
          <o:OLEObject Type="Embed" ProgID="Equation.DSMT4" ShapeID="_x0000_i1085" DrawAspect="Content" ObjectID="_1618056770" r:id="rId125"/>
        </w:object>
      </w:r>
      <w:r>
        <w:t xml:space="preserve">, </w:t>
      </w:r>
      <w:r w:rsidR="00FB6519">
        <w:t xml:space="preserve"> </w:t>
      </w:r>
      <w:r>
        <w:t>so</w:t>
      </w:r>
      <w:r w:rsidR="00FB6519">
        <w:t xml:space="preserve"> answer is</w:t>
      </w:r>
      <w:r w:rsidR="00FB6519" w:rsidRPr="00771D07">
        <w:t xml:space="preserve"> </w:t>
      </w:r>
      <w:r w:rsidRPr="00771D07">
        <w:rPr>
          <w:position w:val="-22"/>
        </w:rPr>
        <w:object w:dxaOrig="780" w:dyaOrig="580">
          <v:shape id="_x0000_i1086" type="#_x0000_t75" style="width:38.25pt;height:29.25pt" o:ole="">
            <v:imagedata r:id="rId126" o:title=""/>
          </v:shape>
          <o:OLEObject Type="Embed" ProgID="Equation.DSMT4" ShapeID="_x0000_i1086" DrawAspect="Content" ObjectID="_1618056771" r:id="rId127"/>
        </w:object>
      </w:r>
    </w:p>
    <w:p w:rsidR="00D52C3C" w:rsidRDefault="00D52C3C" w:rsidP="00D52C3C">
      <w:pPr>
        <w:pStyle w:val="Text"/>
        <w:spacing w:before="0" w:after="0"/>
      </w:pPr>
      <w:r w:rsidRPr="0047099D">
        <w:rPr>
          <w:b/>
        </w:rPr>
        <w:t>M1</w:t>
      </w:r>
      <w:r>
        <w:t xml:space="preserve">: States the </w:t>
      </w:r>
      <w:r w:rsidRPr="00EA6046">
        <w:rPr>
          <w:i/>
        </w:rPr>
        <w:t>x</w:t>
      </w:r>
      <w:r>
        <w:t>-coordinate of the vertex of the graph is 4</w:t>
      </w:r>
    </w:p>
    <w:p w:rsidR="00D52C3C" w:rsidRDefault="00D52C3C" w:rsidP="00D52C3C">
      <w:pPr>
        <w:pStyle w:val="Text"/>
        <w:spacing w:before="0" w:after="0"/>
      </w:pPr>
      <w:r w:rsidRPr="0047099D">
        <w:rPr>
          <w:b/>
        </w:rPr>
        <w:t>M1</w:t>
      </w:r>
      <w:r>
        <w:t xml:space="preserve">: States the </w:t>
      </w:r>
      <w:r>
        <w:rPr>
          <w:i/>
        </w:rPr>
        <w:t>y</w:t>
      </w:r>
      <w:r>
        <w:t>-coordinate of the vertex of the graph is −5</w:t>
      </w:r>
    </w:p>
    <w:p w:rsidR="00D52C3C" w:rsidRDefault="00D52C3C" w:rsidP="00D52C3C">
      <w:pPr>
        <w:pStyle w:val="Text"/>
        <w:spacing w:before="0" w:after="0"/>
      </w:pPr>
      <w:r w:rsidRPr="0047099D">
        <w:rPr>
          <w:b/>
        </w:rPr>
        <w:t>M1</w:t>
      </w:r>
      <w:r>
        <w:t>: Writes down the gradient of</w:t>
      </w:r>
      <w:r w:rsidRPr="002013FA">
        <w:rPr>
          <w:position w:val="-22"/>
        </w:rPr>
        <w:object w:dxaOrig="360" w:dyaOrig="580">
          <v:shape id="_x0000_i1087" type="#_x0000_t75" style="width:18.75pt;height:29.25pt" o:ole="">
            <v:imagedata r:id="rId128" o:title=""/>
          </v:shape>
          <o:OLEObject Type="Embed" ProgID="Equation.DSMT4" ShapeID="_x0000_i1087" DrawAspect="Content" ObjectID="_1618056772" r:id="rId129"/>
        </w:object>
      </w:r>
      <w:r>
        <w:t>or implies it later in the question.</w:t>
      </w:r>
    </w:p>
    <w:p w:rsidR="00D52C3C" w:rsidRDefault="00D52C3C" w:rsidP="00D52C3C">
      <w:pPr>
        <w:pStyle w:val="Text"/>
        <w:spacing w:before="0" w:after="0"/>
      </w:pPr>
      <w:r w:rsidRPr="0047099D">
        <w:rPr>
          <w:b/>
        </w:rPr>
        <w:t>M1</w:t>
      </w:r>
      <w:r>
        <w:t xml:space="preserve">: Attempts to use </w:t>
      </w:r>
      <w:r w:rsidRPr="002013FA">
        <w:rPr>
          <w:position w:val="-12"/>
        </w:rPr>
        <w:object w:dxaOrig="1660" w:dyaOrig="360">
          <v:shape id="_x0000_i1088" type="#_x0000_t75" style="width:83.25pt;height:18.75pt" o:ole="">
            <v:imagedata r:id="rId130" o:title=""/>
          </v:shape>
          <o:OLEObject Type="Embed" ProgID="Equation.DSMT4" ShapeID="_x0000_i1088" DrawAspect="Content" ObjectID="_1618056773" r:id="rId131"/>
        </w:object>
      </w:r>
      <w:r>
        <w:t xml:space="preserve"> with </w:t>
      </w:r>
      <w:r w:rsidRPr="002013FA">
        <w:rPr>
          <w:position w:val="-12"/>
        </w:rPr>
        <w:object w:dxaOrig="1480" w:dyaOrig="360">
          <v:shape id="_x0000_i1089" type="#_x0000_t75" style="width:74.25pt;height:18.75pt" o:ole="">
            <v:imagedata r:id="rId132" o:title=""/>
          </v:shape>
          <o:OLEObject Type="Embed" ProgID="Equation.DSMT4" ShapeID="_x0000_i1089" DrawAspect="Content" ObjectID="_1618056774" r:id="rId133"/>
        </w:object>
      </w:r>
      <w:r>
        <w:t xml:space="preserve"> and </w:t>
      </w:r>
      <w:r w:rsidRPr="002013FA">
        <w:rPr>
          <w:position w:val="-22"/>
        </w:rPr>
        <w:object w:dxaOrig="740" w:dyaOrig="580">
          <v:shape id="_x0000_i1090" type="#_x0000_t75" style="width:36.75pt;height:29.25pt" o:ole="">
            <v:imagedata r:id="rId134" o:title=""/>
          </v:shape>
          <o:OLEObject Type="Embed" ProgID="Equation.DSMT4" ShapeID="_x0000_i1090" DrawAspect="Content" ObjectID="_1618056775" r:id="rId135"/>
        </w:object>
      </w:r>
    </w:p>
    <w:p w:rsidR="00D52C3C" w:rsidRDefault="00D52C3C" w:rsidP="00D52C3C">
      <w:pPr>
        <w:pStyle w:val="Text"/>
        <w:spacing w:before="0" w:after="0"/>
      </w:pPr>
      <w:r w:rsidRPr="0047099D">
        <w:rPr>
          <w:b/>
        </w:rPr>
        <w:t>A1</w:t>
      </w:r>
      <w:r>
        <w:t xml:space="preserve">: Finds </w:t>
      </w:r>
      <w:r w:rsidRPr="002013FA">
        <w:rPr>
          <w:position w:val="-22"/>
        </w:rPr>
        <w:object w:dxaOrig="1260" w:dyaOrig="580">
          <v:shape id="_x0000_i1091" type="#_x0000_t75" style="width:64.5pt;height:29.25pt" o:ole="">
            <v:imagedata r:id="rId136" o:title=""/>
          </v:shape>
          <o:OLEObject Type="Embed" ProgID="Equation.DSMT4" ShapeID="_x0000_i1091" DrawAspect="Content" ObjectID="_1618056776" r:id="rId137"/>
        </w:object>
      </w:r>
      <w:r>
        <w:t>o.e.</w:t>
      </w:r>
    </w:p>
    <w:p w:rsidR="00D52C3C" w:rsidRDefault="00D52C3C" w:rsidP="00FB6519">
      <w:pPr>
        <w:spacing w:after="0"/>
      </w:pPr>
      <w:r w:rsidRPr="0047099D">
        <w:rPr>
          <w:b/>
        </w:rPr>
        <w:t>B1</w:t>
      </w:r>
      <w:r>
        <w:t xml:space="preserve">: States the correct range for </w:t>
      </w:r>
      <w:r w:rsidRPr="002A3BD4">
        <w:rPr>
          <w:i/>
        </w:rPr>
        <w:t>k</w:t>
      </w:r>
      <w:r>
        <w:t xml:space="preserve">: </w:t>
      </w:r>
      <w:r w:rsidRPr="002013FA">
        <w:rPr>
          <w:position w:val="-22"/>
        </w:rPr>
        <w:object w:dxaOrig="780" w:dyaOrig="580">
          <v:shape id="_x0000_i1092" type="#_x0000_t75" style="width:38.25pt;height:29.25pt" o:ole="">
            <v:imagedata r:id="rId138" o:title=""/>
          </v:shape>
          <o:OLEObject Type="Embed" ProgID="Equation.DSMT4" ShapeID="_x0000_i1092" DrawAspect="Content" ObjectID="_1618056777" r:id="rId139"/>
        </w:object>
      </w:r>
    </w:p>
    <w:p w:rsidR="00D52C3C" w:rsidRDefault="00DF05EB" w:rsidP="001C74B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320040</wp:posOffset>
                </wp:positionV>
                <wp:extent cx="396240" cy="298450"/>
                <wp:effectExtent l="9525" t="5715" r="13335" b="10160"/>
                <wp:wrapNone/>
                <wp:docPr id="16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DEC" w:rsidRPr="00B26E68" w:rsidRDefault="00185DEC" w:rsidP="00D52C3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041" type="#_x0000_t202" style="position:absolute;margin-left:-39pt;margin-top:25.2pt;width:31.2pt;height:23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">
                <v:textbox>
                  <w:txbxContent>
                    <w:p w:rsidR="00185DEC" w:rsidRPr="00B26E68" w:rsidRDefault="00185DEC" w:rsidP="00D52C3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9a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FB6519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FB6519" w:rsidRDefault="0086307F" w:rsidP="00185DEC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75"/>
            </w:pPr>
            <w:r>
              <w:t xml:space="preserve">      </w:t>
            </w:r>
            <w:r w:rsidR="00FB6519">
              <w:t>Makes an attempt to rearrange</w:t>
            </w:r>
            <w:r w:rsidR="00FB6519" w:rsidRPr="0063354A">
              <w:rPr>
                <w:position w:val="-22"/>
              </w:rPr>
              <w:object w:dxaOrig="900" w:dyaOrig="580">
                <v:shape id="_x0000_i1093" type="#_x0000_t75" style="width:45pt;height:29.25pt" o:ole="">
                  <v:imagedata r:id="rId140" o:title=""/>
                </v:shape>
                <o:OLEObject Type="Embed" ProgID="Equation.DSMT4" ShapeID="_x0000_i1093" DrawAspect="Content" ObjectID="_1618056778" r:id="rId141"/>
              </w:object>
            </w:r>
            <w:r w:rsidR="00FB6519">
              <w:t xml:space="preserve">to make </w:t>
            </w:r>
            <w:r w:rsidR="00FB6519" w:rsidRPr="00411EE4">
              <w:rPr>
                <w:i/>
              </w:rPr>
              <w:t>t</w:t>
            </w:r>
            <w:r w:rsidR="00FB6519">
              <w:t xml:space="preserve"> the subject. </w:t>
            </w:r>
          </w:p>
          <w:p w:rsidR="00FB6519" w:rsidRPr="00EF0C3E" w:rsidRDefault="00FB6519" w:rsidP="00FB6519">
            <w:pPr>
              <w:pStyle w:val="Text"/>
              <w:tabs>
                <w:tab w:val="clear" w:pos="227"/>
                <w:tab w:val="left" w:pos="75"/>
              </w:tabs>
              <w:spacing w:before="80"/>
              <w:ind w:left="75"/>
            </w:pPr>
            <w:r>
              <w:t>For example,</w:t>
            </w:r>
            <w:r w:rsidRPr="009A7673">
              <w:rPr>
                <w:position w:val="-6"/>
              </w:rPr>
              <w:object w:dxaOrig="1240" w:dyaOrig="260">
                <v:shape id="_x0000_i1094" type="#_x0000_t75" style="width:62.25pt;height:12.75pt" o:ole="">
                  <v:imagedata r:id="rId142" o:title=""/>
                </v:shape>
                <o:OLEObject Type="Embed" ProgID="Equation.DSMT4" ShapeID="_x0000_i1094" DrawAspect="Content" ObjectID="_1618056779" r:id="rId143"/>
              </w:object>
            </w:r>
            <w:r>
              <w:t>is seen.</w:t>
            </w:r>
          </w:p>
        </w:tc>
        <w:tc>
          <w:tcPr>
            <w:tcW w:w="1271" w:type="dxa"/>
            <w:shd w:val="clear" w:color="auto" w:fill="auto"/>
          </w:tcPr>
          <w:p w:rsidR="00FB6519" w:rsidRPr="00EF0C3E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FB6519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FB6519" w:rsidRPr="00EF0C3E" w:rsidRDefault="00FB6519" w:rsidP="00185DEC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75"/>
            </w:pPr>
            <w:r>
              <w:t>Correctly states</w:t>
            </w:r>
            <w:r w:rsidRPr="0063354A">
              <w:rPr>
                <w:position w:val="-22"/>
              </w:rPr>
              <w:object w:dxaOrig="820" w:dyaOrig="580">
                <v:shape id="_x0000_i1095" type="#_x0000_t75" style="width:41.25pt;height:29.25pt" o:ole="">
                  <v:imagedata r:id="rId144" o:title=""/>
                </v:shape>
                <o:OLEObject Type="Embed" ProgID="Equation.DSMT4" ShapeID="_x0000_i1095" DrawAspect="Content" ObjectID="_1618056780" r:id="rId145"/>
              </w:object>
            </w:r>
          </w:p>
        </w:tc>
        <w:tc>
          <w:tcPr>
            <w:tcW w:w="1271" w:type="dxa"/>
            <w:shd w:val="clear" w:color="auto" w:fill="auto"/>
          </w:tcPr>
          <w:p w:rsidR="00FB6519" w:rsidRPr="00EF0C3E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FB6519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FB6519" w:rsidRDefault="00FB6519" w:rsidP="00FB6519">
            <w:pPr>
              <w:pStyle w:val="Text"/>
              <w:tabs>
                <w:tab w:val="clear" w:pos="227"/>
                <w:tab w:val="left" w:pos="75"/>
              </w:tabs>
              <w:spacing w:before="80" w:after="240"/>
              <w:ind w:left="75"/>
            </w:pPr>
            <w:r>
              <w:t>Makes an attempt to substitute</w:t>
            </w:r>
            <w:r w:rsidRPr="0063354A">
              <w:rPr>
                <w:position w:val="-22"/>
              </w:rPr>
              <w:object w:dxaOrig="820" w:dyaOrig="580">
                <v:shape id="_x0000_i1096" type="#_x0000_t75" style="width:41.25pt;height:29.25pt" o:ole="">
                  <v:imagedata r:id="rId146" o:title=""/>
                </v:shape>
                <o:OLEObject Type="Embed" ProgID="Equation.DSMT4" ShapeID="_x0000_i1096" DrawAspect="Content" ObjectID="_1618056781" r:id="rId147"/>
              </w:object>
            </w:r>
            <w:r>
              <w:t>into</w:t>
            </w:r>
            <w:r w:rsidRPr="0063354A">
              <w:rPr>
                <w:position w:val="-22"/>
              </w:rPr>
              <w:object w:dxaOrig="960" w:dyaOrig="580">
                <v:shape id="_x0000_i1097" type="#_x0000_t75" style="width:48pt;height:29.25pt" o:ole="">
                  <v:imagedata r:id="rId148" o:title=""/>
                </v:shape>
                <o:OLEObject Type="Embed" ProgID="Equation.DSMT4" ShapeID="_x0000_i1097" DrawAspect="Content" ObjectID="_1618056782" r:id="rId149"/>
              </w:object>
            </w:r>
          </w:p>
          <w:p w:rsidR="00FB6519" w:rsidRPr="00EF0C3E" w:rsidRDefault="00FB6519" w:rsidP="00185DEC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75"/>
            </w:pPr>
            <w:r>
              <w:t>For example,</w:t>
            </w:r>
            <w:r w:rsidRPr="0063354A">
              <w:rPr>
                <w:position w:val="-50"/>
              </w:rPr>
              <w:object w:dxaOrig="2880" w:dyaOrig="1120">
                <v:shape id="_x0000_i1098" type="#_x0000_t75" style="width:2in;height:55.5pt" o:ole="">
                  <v:imagedata r:id="rId150" o:title=""/>
                </v:shape>
                <o:OLEObject Type="Embed" ProgID="Equation.DSMT4" ShapeID="_x0000_i1098" DrawAspect="Content" ObjectID="_1618056783" r:id="rId151"/>
              </w:object>
            </w:r>
            <w:r>
              <w:t>is seen.</w:t>
            </w:r>
          </w:p>
        </w:tc>
        <w:tc>
          <w:tcPr>
            <w:tcW w:w="1271" w:type="dxa"/>
            <w:shd w:val="clear" w:color="auto" w:fill="auto"/>
          </w:tcPr>
          <w:p w:rsidR="00FB6519" w:rsidRPr="00EF0C3E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FB6519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FB6519" w:rsidRDefault="00FB6519" w:rsidP="00185DEC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75"/>
            </w:pPr>
            <w:r>
              <w:t>Simplifies the expression showing all steps.</w:t>
            </w:r>
          </w:p>
          <w:p w:rsidR="00FB6519" w:rsidRPr="00EF0C3E" w:rsidRDefault="00FB6519" w:rsidP="00185DEC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75"/>
            </w:pPr>
            <w:r>
              <w:t>For example,</w:t>
            </w:r>
            <w:r w:rsidRPr="0063354A">
              <w:rPr>
                <w:position w:val="-26"/>
              </w:rPr>
              <w:object w:dxaOrig="3600" w:dyaOrig="639">
                <v:shape id="_x0000_i1099" type="#_x0000_t75" style="width:180pt;height:31.5pt" o:ole="">
                  <v:imagedata r:id="rId152" o:title=""/>
                </v:shape>
                <o:OLEObject Type="Embed" ProgID="Equation.DSMT4" ShapeID="_x0000_i1099" DrawAspect="Content" ObjectID="_1618056784" r:id="rId153"/>
              </w:object>
            </w:r>
          </w:p>
        </w:tc>
        <w:tc>
          <w:tcPr>
            <w:tcW w:w="1271" w:type="dxa"/>
            <w:shd w:val="clear" w:color="auto" w:fill="auto"/>
          </w:tcPr>
          <w:p w:rsidR="00FB6519" w:rsidRPr="00EF0C3E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FB6519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FB6519" w:rsidRPr="00EF0C3E" w:rsidRDefault="00FB6519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</w:p>
        </w:tc>
        <w:tc>
          <w:tcPr>
            <w:tcW w:w="1271" w:type="dxa"/>
            <w:shd w:val="clear" w:color="auto" w:fill="auto"/>
          </w:tcPr>
          <w:p w:rsidR="00FB6519" w:rsidRPr="00EF0C3E" w:rsidRDefault="00FB6519" w:rsidP="00FB651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 marks)</w:t>
            </w:r>
          </w:p>
        </w:tc>
      </w:tr>
      <w:tr w:rsidR="00FB6519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FB6519" w:rsidRPr="00EF0C3E" w:rsidRDefault="00DF05EB" w:rsidP="00185DEC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75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-262890</wp:posOffset>
                      </wp:positionH>
                      <wp:positionV relativeFrom="paragraph">
                        <wp:posOffset>-3810</wp:posOffset>
                      </wp:positionV>
                      <wp:extent cx="396240" cy="298450"/>
                      <wp:effectExtent l="12700" t="8255" r="10160" b="7620"/>
                      <wp:wrapNone/>
                      <wp:docPr id="15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5DEC" w:rsidRPr="00B26E68" w:rsidRDefault="00185DEC" w:rsidP="00D52C3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9b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4" o:spid="_x0000_s1042" type="#_x0000_t202" style="position:absolute;left:0;text-align:left;margin-left:-20.7pt;margin-top:-.3pt;width:31.2pt;height:23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">
                      <v:textbox>
                        <w:txbxContent>
                          <w:p w:rsidR="00185DEC" w:rsidRPr="00B26E68" w:rsidRDefault="00185DEC" w:rsidP="00D52C3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307F">
              <w:t xml:space="preserve">     </w:t>
            </w:r>
            <w:r w:rsidR="00FB6519">
              <w:t>Interprets the gradient of line being −1 as</w:t>
            </w:r>
            <w:r w:rsidR="00FB6519" w:rsidRPr="0063354A">
              <w:rPr>
                <w:position w:val="-22"/>
              </w:rPr>
              <w:object w:dxaOrig="960" w:dyaOrig="580">
                <v:shape id="_x0000_i1100" type="#_x0000_t75" style="width:47.25pt;height:29.25pt" o:ole="">
                  <v:imagedata r:id="rId154" o:title=""/>
                </v:shape>
                <o:OLEObject Type="Embed" ProgID="Equation.DSMT4" ShapeID="_x0000_i1100" DrawAspect="Content" ObjectID="_1618056785" r:id="rId155"/>
              </w:object>
            </w:r>
            <w:r w:rsidR="00FB6519">
              <w:t xml:space="preserve">and finds </w:t>
            </w:r>
            <w:r w:rsidR="00FB6519" w:rsidRPr="00EB3864">
              <w:rPr>
                <w:position w:val="-6"/>
              </w:rPr>
              <w:object w:dxaOrig="639" w:dyaOrig="260">
                <v:shape id="_x0000_i1101" type="#_x0000_t75" style="width:31.5pt;height:12.75pt" o:ole="">
                  <v:imagedata r:id="rId156" o:title=""/>
                </v:shape>
                <o:OLEObject Type="Embed" ProgID="Equation.DSMT4" ShapeID="_x0000_i1101" DrawAspect="Content" ObjectID="_1618056786" r:id="rId157"/>
              </w:object>
            </w:r>
          </w:p>
        </w:tc>
        <w:tc>
          <w:tcPr>
            <w:tcW w:w="1271" w:type="dxa"/>
            <w:shd w:val="clear" w:color="auto" w:fill="auto"/>
          </w:tcPr>
          <w:p w:rsidR="00FB6519" w:rsidRPr="00EF0C3E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FB6519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FB6519" w:rsidRDefault="00FB6519" w:rsidP="00FB6519">
            <w:pPr>
              <w:pStyle w:val="Text"/>
              <w:tabs>
                <w:tab w:val="clear" w:pos="227"/>
                <w:tab w:val="left" w:pos="75"/>
              </w:tabs>
              <w:spacing w:before="240"/>
              <w:ind w:left="75"/>
            </w:pPr>
            <w:r>
              <w:t xml:space="preserve">Substitutes </w:t>
            </w:r>
            <w:r w:rsidRPr="00411EE4">
              <w:rPr>
                <w:i/>
              </w:rPr>
              <w:t>t</w:t>
            </w:r>
            <w:r>
              <w:t xml:space="preserve"> = −1 to find </w:t>
            </w:r>
            <w:r w:rsidRPr="00411EE4">
              <w:rPr>
                <w:i/>
              </w:rPr>
              <w:t>x</w:t>
            </w:r>
            <w:r>
              <w:t xml:space="preserve"> =</w:t>
            </w:r>
            <w:r w:rsidRPr="0063354A">
              <w:rPr>
                <w:position w:val="-22"/>
              </w:rPr>
              <w:object w:dxaOrig="380" w:dyaOrig="580">
                <v:shape id="_x0000_i1102" type="#_x0000_t75" style="width:18.75pt;height:29.25pt" o:ole="">
                  <v:imagedata r:id="rId158" o:title=""/>
                </v:shape>
                <o:OLEObject Type="Embed" ProgID="Equation.DSMT4" ShapeID="_x0000_i1102" DrawAspect="Content" ObjectID="_1618056787" r:id="rId159"/>
              </w:object>
            </w:r>
            <w:r>
              <w:t xml:space="preserve">and </w:t>
            </w:r>
            <w:r w:rsidRPr="00411EE4">
              <w:rPr>
                <w:i/>
              </w:rPr>
              <w:t>y</w:t>
            </w:r>
            <w:r>
              <w:t xml:space="preserve"> =</w:t>
            </w:r>
            <w:r w:rsidRPr="0063354A">
              <w:rPr>
                <w:position w:val="-22"/>
              </w:rPr>
              <w:object w:dxaOrig="220" w:dyaOrig="580">
                <v:shape id="_x0000_i1103" type="#_x0000_t75" style="width:11.25pt;height:29.25pt" o:ole="">
                  <v:imagedata r:id="rId160" o:title=""/>
                </v:shape>
                <o:OLEObject Type="Embed" ProgID="Equation.DSMT4" ShapeID="_x0000_i1103" DrawAspect="Content" ObjectID="_1618056788" r:id="rId161"/>
              </w:object>
            </w:r>
          </w:p>
          <w:p w:rsidR="00FB6519" w:rsidRPr="00EF0C3E" w:rsidRDefault="00FB6519" w:rsidP="00FB6519">
            <w:pPr>
              <w:pStyle w:val="Text"/>
              <w:tabs>
                <w:tab w:val="clear" w:pos="227"/>
                <w:tab w:val="left" w:pos="75"/>
              </w:tabs>
              <w:spacing w:before="80" w:after="240"/>
              <w:ind w:left="75"/>
            </w:pPr>
            <w:r>
              <w:t xml:space="preserve">And substitutes </w:t>
            </w:r>
            <w:r w:rsidRPr="00411EE4">
              <w:rPr>
                <w:i/>
              </w:rPr>
              <w:t>t</w:t>
            </w:r>
            <w:r>
              <w:t xml:space="preserve"> = 0 to find </w:t>
            </w:r>
            <w:r w:rsidRPr="00411EE4">
              <w:rPr>
                <w:i/>
              </w:rPr>
              <w:t>x</w:t>
            </w:r>
            <w:r>
              <w:t xml:space="preserve"> = 1 and </w:t>
            </w:r>
            <w:r w:rsidRPr="00411EE4">
              <w:rPr>
                <w:i/>
              </w:rPr>
              <w:t>y</w:t>
            </w:r>
            <w:r>
              <w:t xml:space="preserve"> = 2</w:t>
            </w:r>
          </w:p>
        </w:tc>
        <w:tc>
          <w:tcPr>
            <w:tcW w:w="1271" w:type="dxa"/>
            <w:shd w:val="clear" w:color="auto" w:fill="auto"/>
          </w:tcPr>
          <w:p w:rsidR="00FB6519" w:rsidRPr="00EF0C3E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FB6519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FB6519" w:rsidRPr="00EF0C3E" w:rsidRDefault="00FB6519" w:rsidP="00185DEC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75"/>
            </w:pPr>
            <w:r>
              <w:t>Makes an attempt to use Pythagoras’ Theorem to find the length of the line:</w:t>
            </w:r>
            <w:r w:rsidRPr="0063354A">
              <w:rPr>
                <w:position w:val="-28"/>
              </w:rPr>
              <w:object w:dxaOrig="1380" w:dyaOrig="760">
                <v:shape id="_x0000_i1104" type="#_x0000_t75" style="width:67.5pt;height:37.5pt" o:ole="">
                  <v:imagedata r:id="rId162" o:title=""/>
                </v:shape>
                <o:OLEObject Type="Embed" ProgID="Equation.DSMT4" ShapeID="_x0000_i1104" DrawAspect="Content" ObjectID="_1618056789" r:id="rId163"/>
              </w:object>
            </w:r>
          </w:p>
        </w:tc>
        <w:tc>
          <w:tcPr>
            <w:tcW w:w="1271" w:type="dxa"/>
            <w:shd w:val="clear" w:color="auto" w:fill="auto"/>
          </w:tcPr>
          <w:p w:rsidR="00FB6519" w:rsidRPr="00EF0C3E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FB6519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FB6519" w:rsidRPr="00EF0C3E" w:rsidRDefault="00FB6519" w:rsidP="00185DEC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75"/>
            </w:pPr>
            <w:r>
              <w:t>Correctly finds the length of the line segment,</w:t>
            </w:r>
            <w:r w:rsidRPr="0063354A">
              <w:rPr>
                <w:position w:val="-22"/>
              </w:rPr>
              <w:object w:dxaOrig="499" w:dyaOrig="620">
                <v:shape id="_x0000_i1105" type="#_x0000_t75" style="width:24.75pt;height:30.75pt" o:ole="">
                  <v:imagedata r:id="rId164" o:title=""/>
                </v:shape>
                <o:OLEObject Type="Embed" ProgID="Equation.DSMT4" ShapeID="_x0000_i1105" DrawAspect="Content" ObjectID="_1618056790" r:id="rId165"/>
              </w:object>
            </w:r>
            <w:r>
              <w:t xml:space="preserve">or states </w:t>
            </w:r>
            <w:r w:rsidRPr="0063354A">
              <w:rPr>
                <w:position w:val="-22"/>
              </w:rPr>
              <w:object w:dxaOrig="560" w:dyaOrig="580">
                <v:shape id="_x0000_i1106" type="#_x0000_t75" style="width:28.5pt;height:29.25pt" o:ole="">
                  <v:imagedata r:id="rId166" o:title=""/>
                </v:shape>
                <o:OLEObject Type="Embed" ProgID="Equation.DSMT4" ShapeID="_x0000_i1106" DrawAspect="Content" ObjectID="_1618056791" r:id="rId167"/>
              </w:object>
            </w:r>
          </w:p>
        </w:tc>
        <w:tc>
          <w:tcPr>
            <w:tcW w:w="1271" w:type="dxa"/>
            <w:shd w:val="clear" w:color="auto" w:fill="auto"/>
          </w:tcPr>
          <w:p w:rsidR="00FB6519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FB6519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FB6519" w:rsidRPr="00EF0C3E" w:rsidRDefault="00FB6519" w:rsidP="00185DEC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FB6519" w:rsidRPr="00EF0C3E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 marks)</w:t>
            </w:r>
          </w:p>
        </w:tc>
      </w:tr>
      <w:tr w:rsidR="00FB6519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FB6519" w:rsidRDefault="00FB6519" w:rsidP="00FB6519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8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FB6519" w:rsidRPr="00AC0AB3" w:rsidRDefault="00FB6519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FB6519" w:rsidRDefault="00FB6519" w:rsidP="001C74BF"/>
    <w:p w:rsidR="00FB6519" w:rsidRDefault="00FB6519">
      <w:r>
        <w:br w:type="page"/>
      </w:r>
    </w:p>
    <w:p w:rsidR="001C74BF" w:rsidRDefault="001C74BF" w:rsidP="001C74BF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FB6519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FB6519" w:rsidRDefault="00DF05EB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-199390</wp:posOffset>
                      </wp:positionH>
                      <wp:positionV relativeFrom="paragraph">
                        <wp:posOffset>-4445</wp:posOffset>
                      </wp:positionV>
                      <wp:extent cx="396240" cy="298450"/>
                      <wp:effectExtent l="9525" t="6350" r="13335" b="9525"/>
                      <wp:wrapNone/>
                      <wp:docPr id="14" name="Text Box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5DEC" w:rsidRPr="00B26E68" w:rsidRDefault="00185DEC" w:rsidP="00D52C3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5" o:spid="_x0000_s1043" type="#_x0000_t202" style="position:absolute;left:0;text-align:left;margin-left:-15.7pt;margin-top:-.35pt;width:31.2pt;height:23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">
                      <v:textbox>
                        <w:txbxContent>
                          <w:p w:rsidR="00185DEC" w:rsidRPr="00B26E68" w:rsidRDefault="00185DEC" w:rsidP="00D52C3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307F">
              <w:t xml:space="preserve">     </w:t>
            </w:r>
            <w:r w:rsidR="00FB6519">
              <w:t>Makes an attempt to find</w:t>
            </w:r>
            <w:r w:rsidR="00FB6519" w:rsidRPr="00804ABE">
              <w:rPr>
                <w:position w:val="-30"/>
              </w:rPr>
              <w:object w:dxaOrig="1260" w:dyaOrig="720">
                <v:shape id="_x0000_i1107" type="#_x0000_t75" style="width:63pt;height:36pt" o:ole="">
                  <v:imagedata r:id="rId168" o:title=""/>
                </v:shape>
                <o:OLEObject Type="Embed" ProgID="Equation.DSMT4" ShapeID="_x0000_i1107" DrawAspect="Content" ObjectID="_1618056792" r:id="rId169"/>
              </w:object>
            </w:r>
            <w:r w:rsidR="00FB6519">
              <w:t xml:space="preserve"> </w:t>
            </w:r>
          </w:p>
          <w:p w:rsidR="00FB6519" w:rsidRPr="00EF0C3E" w:rsidRDefault="00FB6519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Writing</w:t>
            </w:r>
            <w:r w:rsidRPr="005C2AA7">
              <w:rPr>
                <w:position w:val="-30"/>
              </w:rPr>
              <w:object w:dxaOrig="1980" w:dyaOrig="700">
                <v:shape id="_x0000_i1108" type="#_x0000_t75" style="width:98.25pt;height:34.5pt" o:ole="">
                  <v:imagedata r:id="rId170" o:title=""/>
                </v:shape>
                <o:OLEObject Type="Embed" ProgID="Equation.DSMT4" ShapeID="_x0000_i1108" DrawAspect="Content" ObjectID="_1618056793" r:id="rId171"/>
              </w:object>
            </w:r>
            <w:r>
              <w:t>or writing</w:t>
            </w:r>
            <w:r w:rsidRPr="00A23178">
              <w:rPr>
                <w:position w:val="-16"/>
              </w:rPr>
              <w:object w:dxaOrig="999" w:dyaOrig="440">
                <v:shape id="_x0000_i1109" type="#_x0000_t75" style="width:49.5pt;height:21.75pt" o:ole="">
                  <v:imagedata r:id="rId172" o:title=""/>
                </v:shape>
                <o:OLEObject Type="Embed" ProgID="Equation.DSMT4" ShapeID="_x0000_i1109" DrawAspect="Content" ObjectID="_1618056794" r:id="rId173"/>
              </w:object>
            </w:r>
            <w:r>
              <w:t>constitutes an attempt.</w:t>
            </w:r>
          </w:p>
        </w:tc>
        <w:tc>
          <w:tcPr>
            <w:tcW w:w="1271" w:type="dxa"/>
            <w:shd w:val="clear" w:color="auto" w:fill="auto"/>
          </w:tcPr>
          <w:p w:rsidR="00FB6519" w:rsidRPr="00EF0C3E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FB6519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FB6519" w:rsidRPr="00EF0C3E" w:rsidRDefault="00FB6519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Correctly states</w:t>
            </w:r>
            <w:r w:rsidRPr="005C2AA7">
              <w:rPr>
                <w:position w:val="-30"/>
              </w:rPr>
              <w:object w:dxaOrig="3040" w:dyaOrig="720">
                <v:shape id="_x0000_i1110" type="#_x0000_t75" style="width:151.5pt;height:36pt" o:ole="">
                  <v:imagedata r:id="rId174" o:title=""/>
                </v:shape>
                <o:OLEObject Type="Embed" ProgID="Equation.DSMT4" ShapeID="_x0000_i1110" DrawAspect="Content" ObjectID="_1618056795" r:id="rId175"/>
              </w:object>
            </w:r>
          </w:p>
        </w:tc>
        <w:tc>
          <w:tcPr>
            <w:tcW w:w="1271" w:type="dxa"/>
            <w:shd w:val="clear" w:color="auto" w:fill="auto"/>
          </w:tcPr>
          <w:p w:rsidR="00FB6519" w:rsidRPr="00EF0C3E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FB6519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FB6519" w:rsidRDefault="00FB6519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Makes an attempt to substitute the limits </w:t>
            </w:r>
            <w:r w:rsidRPr="00C30001">
              <w:rPr>
                <w:i/>
              </w:rPr>
              <w:t>x</w:t>
            </w:r>
            <w:r>
              <w:t xml:space="preserve"> = ln </w:t>
            </w:r>
            <w:r w:rsidRPr="00C30001">
              <w:rPr>
                <w:i/>
              </w:rPr>
              <w:t>b</w:t>
            </w:r>
            <w:r>
              <w:t xml:space="preserve"> and </w:t>
            </w:r>
            <w:r w:rsidRPr="00C30001">
              <w:rPr>
                <w:i/>
              </w:rPr>
              <w:t>x</w:t>
            </w:r>
            <w:r>
              <w:t xml:space="preserve"> = ln 2 into</w:t>
            </w:r>
            <w:r w:rsidRPr="005C2AA7">
              <w:rPr>
                <w:position w:val="-22"/>
              </w:rPr>
              <w:object w:dxaOrig="1160" w:dyaOrig="580">
                <v:shape id="_x0000_i1111" type="#_x0000_t75" style="width:59.25pt;height:29.25pt" o:ole="">
                  <v:imagedata r:id="rId176" o:title=""/>
                </v:shape>
                <o:OLEObject Type="Embed" ProgID="Equation.DSMT4" ShapeID="_x0000_i1111" DrawAspect="Content" ObjectID="_1618056796" r:id="rId177"/>
              </w:object>
            </w:r>
          </w:p>
          <w:p w:rsidR="00FB6519" w:rsidRPr="00EF0C3E" w:rsidRDefault="00FB6519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For example,</w:t>
            </w:r>
            <w:r w:rsidRPr="005C2AA7">
              <w:rPr>
                <w:position w:val="-22"/>
              </w:rPr>
              <w:object w:dxaOrig="1300" w:dyaOrig="580">
                <v:shape id="_x0000_i1112" type="#_x0000_t75" style="width:65.25pt;height:29.25pt" o:ole="">
                  <v:imagedata r:id="rId178" o:title=""/>
                </v:shape>
                <o:OLEObject Type="Embed" ProgID="Equation.DSMT4" ShapeID="_x0000_i1112" DrawAspect="Content" ObjectID="_1618056797" r:id="rId179"/>
              </w:object>
            </w:r>
            <w:r>
              <w:t>and</w:t>
            </w:r>
            <w:r w:rsidRPr="005C2AA7">
              <w:rPr>
                <w:position w:val="-22"/>
              </w:rPr>
              <w:object w:dxaOrig="1300" w:dyaOrig="580">
                <v:shape id="_x0000_i1113" type="#_x0000_t75" style="width:65.25pt;height:29.25pt" o:ole="">
                  <v:imagedata r:id="rId180" o:title=""/>
                </v:shape>
                <o:OLEObject Type="Embed" ProgID="Equation.DSMT4" ShapeID="_x0000_i1113" DrawAspect="Content" ObjectID="_1618056798" r:id="rId181"/>
              </w:object>
            </w:r>
            <w:r>
              <w:t xml:space="preserve"> is seen.</w:t>
            </w:r>
          </w:p>
        </w:tc>
        <w:tc>
          <w:tcPr>
            <w:tcW w:w="1271" w:type="dxa"/>
            <w:shd w:val="clear" w:color="auto" w:fill="auto"/>
          </w:tcPr>
          <w:p w:rsidR="00FB6519" w:rsidRPr="00EF0C3E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FB6519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FB6519" w:rsidRDefault="00FB6519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Uses laws of logarithms to begin to simplify the expression. </w:t>
            </w:r>
          </w:p>
          <w:p w:rsidR="00FB6519" w:rsidRPr="00EF0C3E" w:rsidRDefault="00FB6519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Either</w:t>
            </w:r>
            <w:r w:rsidRPr="005C2AA7">
              <w:rPr>
                <w:position w:val="-22"/>
              </w:rPr>
              <w:object w:dxaOrig="1100" w:dyaOrig="580">
                <v:shape id="_x0000_i1114" type="#_x0000_t75" style="width:55.5pt;height:29.25pt" o:ole="">
                  <v:imagedata r:id="rId182" o:title=""/>
                </v:shape>
                <o:OLEObject Type="Embed" ProgID="Equation.DSMT4" ShapeID="_x0000_i1114" DrawAspect="Content" ObjectID="_1618056799" r:id="rId183"/>
              </w:object>
            </w:r>
            <w:r>
              <w:t>or</w:t>
            </w:r>
            <w:r w:rsidRPr="005C2AA7">
              <w:rPr>
                <w:position w:val="-22"/>
              </w:rPr>
              <w:object w:dxaOrig="1100" w:dyaOrig="580">
                <v:shape id="_x0000_i1115" type="#_x0000_t75" style="width:55.5pt;height:29.25pt" o:ole="">
                  <v:imagedata r:id="rId184" o:title=""/>
                </v:shape>
                <o:OLEObject Type="Embed" ProgID="Equation.DSMT4" ShapeID="_x0000_i1115" DrawAspect="Content" ObjectID="_1618056800" r:id="rId185"/>
              </w:object>
            </w:r>
            <w:r>
              <w:t xml:space="preserve"> is seen.</w:t>
            </w:r>
          </w:p>
        </w:tc>
        <w:tc>
          <w:tcPr>
            <w:tcW w:w="1271" w:type="dxa"/>
            <w:shd w:val="clear" w:color="auto" w:fill="auto"/>
          </w:tcPr>
          <w:p w:rsidR="00FB6519" w:rsidRPr="00EF0C3E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FB6519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FB6519" w:rsidRPr="00EF0C3E" w:rsidRDefault="00FB6519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Correctly states the two answers as</w:t>
            </w:r>
            <w:r w:rsidRPr="005C2AA7">
              <w:rPr>
                <w:position w:val="-22"/>
              </w:rPr>
              <w:object w:dxaOrig="1100" w:dyaOrig="580">
                <v:shape id="_x0000_i1116" type="#_x0000_t75" style="width:55.5pt;height:29.25pt" o:ole="">
                  <v:imagedata r:id="rId182" o:title=""/>
                </v:shape>
                <o:OLEObject Type="Embed" ProgID="Equation.DSMT4" ShapeID="_x0000_i1116" DrawAspect="Content" ObjectID="_1618056801" r:id="rId186"/>
              </w:object>
            </w:r>
            <w:r>
              <w:t xml:space="preserve"> and </w:t>
            </w:r>
            <w:r w:rsidRPr="005C2AA7">
              <w:rPr>
                <w:position w:val="-22"/>
              </w:rPr>
              <w:object w:dxaOrig="540" w:dyaOrig="580">
                <v:shape id="_x0000_i1117" type="#_x0000_t75" style="width:27pt;height:29.25pt" o:ole="">
                  <v:imagedata r:id="rId187" o:title=""/>
                </v:shape>
                <o:OLEObject Type="Embed" ProgID="Equation.DSMT4" ShapeID="_x0000_i1117" DrawAspect="Content" ObjectID="_1618056802" r:id="rId188"/>
              </w:object>
            </w:r>
          </w:p>
        </w:tc>
        <w:tc>
          <w:tcPr>
            <w:tcW w:w="1271" w:type="dxa"/>
            <w:shd w:val="clear" w:color="auto" w:fill="auto"/>
          </w:tcPr>
          <w:p w:rsidR="00FB6519" w:rsidRPr="00EF0C3E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</w:tr>
      <w:tr w:rsidR="00FB6519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FB6519" w:rsidRPr="00EF0C3E" w:rsidRDefault="00FB6519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States that</w:t>
            </w:r>
            <w:r w:rsidRPr="005C2AA7">
              <w:rPr>
                <w:position w:val="-22"/>
              </w:rPr>
              <w:object w:dxaOrig="2280" w:dyaOrig="580">
                <v:shape id="_x0000_i1118" type="#_x0000_t75" style="width:114.75pt;height:29.25pt" o:ole="">
                  <v:imagedata r:id="rId189" o:title=""/>
                </v:shape>
                <o:OLEObject Type="Embed" ProgID="Equation.DSMT4" ShapeID="_x0000_i1118" DrawAspect="Content" ObjectID="_1618056803" r:id="rId190"/>
              </w:object>
            </w:r>
          </w:p>
        </w:tc>
        <w:tc>
          <w:tcPr>
            <w:tcW w:w="1271" w:type="dxa"/>
            <w:shd w:val="clear" w:color="auto" w:fill="auto"/>
          </w:tcPr>
          <w:p w:rsidR="00FB6519" w:rsidRPr="00EF0C3E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FB6519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FB6519" w:rsidRDefault="00FB6519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Makes an attempt to solve this equation.</w:t>
            </w:r>
          </w:p>
          <w:p w:rsidR="00FB6519" w:rsidRPr="00EF0C3E" w:rsidRDefault="00FB6519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For example,</w:t>
            </w:r>
            <w:r w:rsidRPr="009A1757">
              <w:rPr>
                <w:position w:val="-30"/>
              </w:rPr>
              <w:object w:dxaOrig="1660" w:dyaOrig="720">
                <v:shape id="_x0000_i1119" type="#_x0000_t75" style="width:81.75pt;height:37.5pt" o:ole="">
                  <v:imagedata r:id="rId191" o:title=""/>
                </v:shape>
                <o:OLEObject Type="Embed" ProgID="Equation.DSMT4" ShapeID="_x0000_i1119" DrawAspect="Content" ObjectID="_1618056804" r:id="rId192"/>
              </w:object>
            </w:r>
            <w:r>
              <w:t>is seen.</w:t>
            </w:r>
          </w:p>
        </w:tc>
        <w:tc>
          <w:tcPr>
            <w:tcW w:w="1271" w:type="dxa"/>
            <w:shd w:val="clear" w:color="auto" w:fill="auto"/>
          </w:tcPr>
          <w:p w:rsidR="00FB6519" w:rsidRPr="00EF0C3E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FB6519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FB6519" w:rsidRPr="00EF0C3E" w:rsidRDefault="00FB6519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Correctly states the final answer </w:t>
            </w:r>
            <w:r w:rsidRPr="00C31054">
              <w:rPr>
                <w:i/>
              </w:rPr>
              <w:t xml:space="preserve">b </w:t>
            </w:r>
            <w:r>
              <w:t>= 7</w:t>
            </w:r>
          </w:p>
        </w:tc>
        <w:tc>
          <w:tcPr>
            <w:tcW w:w="1271" w:type="dxa"/>
            <w:shd w:val="clear" w:color="auto" w:fill="auto"/>
          </w:tcPr>
          <w:p w:rsidR="00FB6519" w:rsidRPr="00EF0C3E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</w:tr>
      <w:tr w:rsidR="00FB6519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FB6519" w:rsidRDefault="00FB6519" w:rsidP="00FB6519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8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FB6519" w:rsidRPr="00AC0AB3" w:rsidRDefault="00FB6519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1C74BF" w:rsidRDefault="001C74BF" w:rsidP="001C74BF"/>
    <w:p w:rsidR="00FB6519" w:rsidRDefault="00FB6519" w:rsidP="001C74BF">
      <w:pPr>
        <w:rPr>
          <w:b/>
        </w:rPr>
      </w:pPr>
      <w:r>
        <w:rPr>
          <w:b/>
        </w:rPr>
        <w:t>NOTES:</w:t>
      </w:r>
    </w:p>
    <w:p w:rsidR="00FB6519" w:rsidRDefault="00FB6519" w:rsidP="00FB6519">
      <w:pPr>
        <w:pStyle w:val="Text"/>
        <w:spacing w:after="240"/>
      </w:pPr>
      <w:r>
        <w:t>Student does not need to state ‘+C’ in an answer unless it is the final answer to an indefinite integral.</w:t>
      </w:r>
    </w:p>
    <w:p w:rsidR="00FB6519" w:rsidRDefault="00FB6519" w:rsidP="00FB6519">
      <w:r>
        <w:t>Award ft marks for a correct answer using an incorrect initial answer.</w:t>
      </w:r>
    </w:p>
    <w:p w:rsidR="00FB6519" w:rsidRDefault="00FB6519">
      <w:r>
        <w:br w:type="page"/>
      </w:r>
    </w:p>
    <w:p w:rsidR="00FB6519" w:rsidRPr="00FB6519" w:rsidRDefault="00FB6519" w:rsidP="00FB6519">
      <w:pPr>
        <w:rPr>
          <w:b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FB6519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FB6519" w:rsidRPr="00EF0C3E" w:rsidRDefault="00DF05EB" w:rsidP="00185DEC">
            <w:pPr>
              <w:pStyle w:val="Text"/>
              <w:spacing w:before="60" w:after="60"/>
              <w:ind w:left="75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-242570</wp:posOffset>
                      </wp:positionH>
                      <wp:positionV relativeFrom="paragraph">
                        <wp:posOffset>26035</wp:posOffset>
                      </wp:positionV>
                      <wp:extent cx="449580" cy="298450"/>
                      <wp:effectExtent l="13970" t="8255" r="12700" b="7620"/>
                      <wp:wrapNone/>
                      <wp:docPr id="13" name="Text Box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5DEC" w:rsidRPr="00FB6519" w:rsidRDefault="00185DEC" w:rsidP="00D52C3C">
                                  <w:pPr>
                                    <w:jc w:val="center"/>
                                  </w:pPr>
                                  <w:r w:rsidRPr="00FB6519">
                                    <w:t>11a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6" o:spid="_x0000_s1044" type="#_x0000_t202" style="position:absolute;left:0;text-align:left;margin-left:-19.1pt;margin-top:2.05pt;width:35.4pt;height:23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">
                      <v:textbox>
                        <w:txbxContent>
                          <w:p w:rsidR="00185DEC" w:rsidRPr="00FB6519" w:rsidRDefault="00185DEC" w:rsidP="00D52C3C">
                            <w:pPr>
                              <w:jc w:val="center"/>
                            </w:pPr>
                            <w:r w:rsidRPr="00FB6519">
                              <w:t>11a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307F">
              <w:t xml:space="preserve">     </w:t>
            </w:r>
            <w:r w:rsidR="00FB6519">
              <w:t xml:space="preserve">Recognises that it is a geometric series with a first term </w:t>
            </w:r>
            <w:r w:rsidR="00FB6519" w:rsidRPr="00E430A0">
              <w:rPr>
                <w:position w:val="-6"/>
              </w:rPr>
              <w:object w:dxaOrig="720" w:dyaOrig="260">
                <v:shape id="_x0000_i1120" type="#_x0000_t75" style="width:36pt;height:12.75pt" o:ole="">
                  <v:imagedata r:id="rId193" o:title=""/>
                </v:shape>
                <o:OLEObject Type="Embed" ProgID="Equation.DSMT4" ShapeID="_x0000_i1120" DrawAspect="Content" ObjectID="_1618056805" r:id="rId194"/>
              </w:object>
            </w:r>
            <w:r w:rsidR="00FB6519">
              <w:t xml:space="preserve"> and common ratio</w:t>
            </w:r>
            <w:r w:rsidR="00FB6519" w:rsidRPr="00E430A0">
              <w:rPr>
                <w:position w:val="-6"/>
              </w:rPr>
              <w:object w:dxaOrig="760" w:dyaOrig="260">
                <v:shape id="_x0000_i1121" type="#_x0000_t75" style="width:38.25pt;height:12.75pt" o:ole="">
                  <v:imagedata r:id="rId195" o:title=""/>
                </v:shape>
                <o:OLEObject Type="Embed" ProgID="Equation.DSMT4" ShapeID="_x0000_i1121" DrawAspect="Content" ObjectID="_1618056806" r:id="rId196"/>
              </w:object>
            </w:r>
          </w:p>
        </w:tc>
        <w:tc>
          <w:tcPr>
            <w:tcW w:w="1271" w:type="dxa"/>
            <w:shd w:val="clear" w:color="auto" w:fill="auto"/>
          </w:tcPr>
          <w:p w:rsidR="00FB6519" w:rsidRPr="00EF0C3E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FB6519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FB6519" w:rsidRPr="00EF0C3E" w:rsidRDefault="00FB6519" w:rsidP="00185DEC">
            <w:pPr>
              <w:pStyle w:val="Text"/>
              <w:spacing w:before="60" w:after="60"/>
              <w:ind w:left="75"/>
            </w:pPr>
            <w:r>
              <w:t xml:space="preserve">Attempts to use the sum of a geometric series. For example, </w:t>
            </w:r>
            <w:r w:rsidRPr="00CC4FEC">
              <w:rPr>
                <w:position w:val="-22"/>
              </w:rPr>
              <w:object w:dxaOrig="1760" w:dyaOrig="700">
                <v:shape id="_x0000_i1122" type="#_x0000_t75" style="width:87pt;height:34.5pt" o:ole="">
                  <v:imagedata r:id="rId197" o:title=""/>
                </v:shape>
                <o:OLEObject Type="Embed" ProgID="Equation.DSMT4" ShapeID="_x0000_i1122" DrawAspect="Content" ObjectID="_1618056807" r:id="rId198"/>
              </w:object>
            </w:r>
            <w:r>
              <w:t xml:space="preserve"> or </w:t>
            </w:r>
            <w:r w:rsidRPr="00CC4FEC">
              <w:rPr>
                <w:position w:val="-22"/>
              </w:rPr>
              <w:object w:dxaOrig="1760" w:dyaOrig="700">
                <v:shape id="_x0000_i1123" type="#_x0000_t75" style="width:87pt;height:34.5pt" o:ole="">
                  <v:imagedata r:id="rId199" o:title=""/>
                </v:shape>
                <o:OLEObject Type="Embed" ProgID="Equation.DSMT4" ShapeID="_x0000_i1123" DrawAspect="Content" ObjectID="_1618056808" r:id="rId200"/>
              </w:object>
            </w:r>
            <w:r>
              <w:t xml:space="preserve"> is seen.</w:t>
            </w:r>
          </w:p>
        </w:tc>
        <w:tc>
          <w:tcPr>
            <w:tcW w:w="1271" w:type="dxa"/>
            <w:shd w:val="clear" w:color="auto" w:fill="auto"/>
          </w:tcPr>
          <w:p w:rsidR="00FB6519" w:rsidRPr="00EF0C3E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M1*</w:t>
            </w:r>
          </w:p>
        </w:tc>
      </w:tr>
      <w:tr w:rsidR="00FB6519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FB6519" w:rsidRPr="00EF0C3E" w:rsidRDefault="00FB6519" w:rsidP="00185DEC">
            <w:pPr>
              <w:pStyle w:val="Text"/>
              <w:spacing w:before="60" w:after="60"/>
              <w:ind w:left="75"/>
            </w:pPr>
            <w:r>
              <w:t xml:space="preserve">Finds </w:t>
            </w:r>
            <w:r w:rsidRPr="00CC4FEC">
              <w:rPr>
                <w:position w:val="-10"/>
              </w:rPr>
              <w:object w:dxaOrig="1320" w:dyaOrig="320">
                <v:shape id="_x0000_i1124" type="#_x0000_t75" style="width:66.75pt;height:16.5pt" o:ole="">
                  <v:imagedata r:id="rId201" o:title=""/>
                </v:shape>
                <o:OLEObject Type="Embed" ProgID="Equation.DSMT4" ShapeID="_x0000_i1124" DrawAspect="Content" ObjectID="_1618056809" r:id="rId202"/>
              </w:object>
            </w:r>
          </w:p>
        </w:tc>
        <w:tc>
          <w:tcPr>
            <w:tcW w:w="1271" w:type="dxa"/>
            <w:shd w:val="clear" w:color="auto" w:fill="auto"/>
          </w:tcPr>
          <w:p w:rsidR="00FB6519" w:rsidRPr="00EF0C3E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FB6519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FB6519" w:rsidRPr="00EF0C3E" w:rsidRDefault="00FB6519" w:rsidP="00185DEC">
            <w:pPr>
              <w:pStyle w:val="Text"/>
              <w:spacing w:before="80" w:after="80"/>
              <w:ind w:left="75"/>
            </w:pPr>
          </w:p>
        </w:tc>
        <w:tc>
          <w:tcPr>
            <w:tcW w:w="1271" w:type="dxa"/>
            <w:shd w:val="clear" w:color="auto" w:fill="auto"/>
          </w:tcPr>
          <w:p w:rsidR="00FB6519" w:rsidRPr="00EF0C3E" w:rsidRDefault="00185DEC" w:rsidP="00185DEC">
            <w:pPr>
              <w:pStyle w:val="Text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FB6519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FB6519" w:rsidRPr="00EF0C3E" w:rsidRDefault="00DF05EB" w:rsidP="00185DEC">
            <w:pPr>
              <w:pStyle w:val="Text"/>
              <w:spacing w:before="60" w:after="60"/>
              <w:ind w:left="75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-242570</wp:posOffset>
                      </wp:positionH>
                      <wp:positionV relativeFrom="paragraph">
                        <wp:posOffset>11430</wp:posOffset>
                      </wp:positionV>
                      <wp:extent cx="449580" cy="298450"/>
                      <wp:effectExtent l="13970" t="13970" r="12700" b="11430"/>
                      <wp:wrapNone/>
                      <wp:docPr id="12" name="Text Box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5DEC" w:rsidRPr="00FB6519" w:rsidRDefault="00185DEC" w:rsidP="00D52C3C">
                                  <w:pPr>
                                    <w:jc w:val="center"/>
                                  </w:pPr>
                                  <w:r w:rsidRPr="00FB6519">
                                    <w:t>11</w:t>
                                  </w:r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9" o:spid="_x0000_s1045" type="#_x0000_t202" style="position:absolute;left:0;text-align:left;margin-left:-19.1pt;margin-top:.9pt;width:35.4pt;height:23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">
                      <v:textbox>
                        <w:txbxContent>
                          <w:p w:rsidR="00185DEC" w:rsidRPr="00FB6519" w:rsidRDefault="00185DEC" w:rsidP="00D52C3C">
                            <w:pPr>
                              <w:jc w:val="center"/>
                            </w:pPr>
                            <w:r w:rsidRPr="00FB6519">
                              <w:t>11</w:t>
                            </w:r>
                            <w: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307F">
              <w:t xml:space="preserve">      </w:t>
            </w:r>
            <w:r w:rsidR="00FB6519">
              <w:t xml:space="preserve">States </w:t>
            </w:r>
            <w:r w:rsidR="00FB6519" w:rsidRPr="00CC4FEC">
              <w:rPr>
                <w:position w:val="-22"/>
              </w:rPr>
              <w:object w:dxaOrig="2000" w:dyaOrig="700">
                <v:shape id="_x0000_i1125" type="#_x0000_t75" style="width:100.5pt;height:34.5pt" o:ole="">
                  <v:imagedata r:id="rId203" o:title=""/>
                </v:shape>
                <o:OLEObject Type="Embed" ProgID="Equation.DSMT4" ShapeID="_x0000_i1125" DrawAspect="Content" ObjectID="_1618056810" r:id="rId204"/>
              </w:object>
            </w:r>
            <w:r w:rsidR="00FB6519">
              <w:t xml:space="preserve"> or </w:t>
            </w:r>
            <w:r w:rsidR="00FB6519" w:rsidRPr="00CC4FEC">
              <w:rPr>
                <w:position w:val="-22"/>
              </w:rPr>
              <w:object w:dxaOrig="2000" w:dyaOrig="700">
                <v:shape id="_x0000_i1126" type="#_x0000_t75" style="width:100.5pt;height:34.5pt" o:ole="">
                  <v:imagedata r:id="rId205" o:title=""/>
                </v:shape>
                <o:OLEObject Type="Embed" ProgID="Equation.DSMT4" ShapeID="_x0000_i1126" DrawAspect="Content" ObjectID="_1618056811" r:id="rId206"/>
              </w:object>
            </w:r>
          </w:p>
        </w:tc>
        <w:tc>
          <w:tcPr>
            <w:tcW w:w="1271" w:type="dxa"/>
            <w:shd w:val="clear" w:color="auto" w:fill="auto"/>
          </w:tcPr>
          <w:p w:rsidR="00FB6519" w:rsidRPr="00EF0C3E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FB6519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FB6519" w:rsidRPr="00EF0C3E" w:rsidRDefault="00FB6519" w:rsidP="00185DEC">
            <w:pPr>
              <w:pStyle w:val="Text"/>
              <w:spacing w:before="60" w:after="60"/>
              <w:ind w:left="75"/>
            </w:pPr>
            <w:r>
              <w:t xml:space="preserve">Begins to simplify. </w:t>
            </w:r>
            <w:r w:rsidRPr="00A063BD">
              <w:rPr>
                <w:position w:val="-6"/>
              </w:rPr>
              <w:object w:dxaOrig="859" w:dyaOrig="320">
                <v:shape id="_x0000_i1127" type="#_x0000_t75" style="width:42.75pt;height:16.5pt" o:ole="">
                  <v:imagedata r:id="rId207" o:title=""/>
                </v:shape>
                <o:OLEObject Type="Embed" ProgID="Equation.DSMT4" ShapeID="_x0000_i1127" DrawAspect="Content" ObjectID="_1618056812" r:id="rId208"/>
              </w:object>
            </w:r>
            <w:r>
              <w:t xml:space="preserve"> or </w:t>
            </w:r>
            <w:r w:rsidRPr="00A063BD">
              <w:rPr>
                <w:position w:val="-6"/>
              </w:rPr>
              <w:object w:dxaOrig="1120" w:dyaOrig="320">
                <v:shape id="_x0000_i1128" type="#_x0000_t75" style="width:55.5pt;height:16.5pt" o:ole="">
                  <v:imagedata r:id="rId209" o:title=""/>
                </v:shape>
                <o:OLEObject Type="Embed" ProgID="Equation.DSMT4" ShapeID="_x0000_i1128" DrawAspect="Content" ObjectID="_1618056813" r:id="rId210"/>
              </w:object>
            </w:r>
          </w:p>
        </w:tc>
        <w:tc>
          <w:tcPr>
            <w:tcW w:w="1271" w:type="dxa"/>
            <w:shd w:val="clear" w:color="auto" w:fill="auto"/>
          </w:tcPr>
          <w:p w:rsidR="00FB6519" w:rsidRPr="00EF0C3E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FB6519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FB6519" w:rsidRPr="00EF0C3E" w:rsidRDefault="00FB6519" w:rsidP="00185DEC">
            <w:pPr>
              <w:pStyle w:val="Text"/>
              <w:spacing w:before="60" w:after="60"/>
              <w:ind w:left="75"/>
            </w:pPr>
            <w:r>
              <w:t>Applies law of logarithms correctly</w:t>
            </w:r>
            <w:r>
              <w:br/>
            </w:r>
            <w:r w:rsidRPr="00A063BD">
              <w:rPr>
                <w:position w:val="-10"/>
              </w:rPr>
              <w:object w:dxaOrig="1500" w:dyaOrig="300">
                <v:shape id="_x0000_i1129" type="#_x0000_t75" style="width:76.5pt;height:14.25pt" o:ole="">
                  <v:imagedata r:id="rId211" o:title=""/>
                </v:shape>
                <o:OLEObject Type="Embed" ProgID="Equation.DSMT4" ShapeID="_x0000_i1129" DrawAspect="Content" ObjectID="_1618056814" r:id="rId212"/>
              </w:object>
            </w:r>
            <w:r>
              <w:t xml:space="preserve"> or </w:t>
            </w:r>
            <w:r w:rsidRPr="00A063BD">
              <w:rPr>
                <w:position w:val="-10"/>
              </w:rPr>
              <w:object w:dxaOrig="1780" w:dyaOrig="300">
                <v:shape id="_x0000_i1130" type="#_x0000_t75" style="width:87pt;height:14.25pt" o:ole="">
                  <v:imagedata r:id="rId213" o:title=""/>
                </v:shape>
                <o:OLEObject Type="Embed" ProgID="Equation.DSMT4" ShapeID="_x0000_i1130" DrawAspect="Content" ObjectID="_1618056815" r:id="rId214"/>
              </w:object>
            </w:r>
          </w:p>
        </w:tc>
        <w:tc>
          <w:tcPr>
            <w:tcW w:w="1271" w:type="dxa"/>
            <w:shd w:val="clear" w:color="auto" w:fill="auto"/>
          </w:tcPr>
          <w:p w:rsidR="00FB6519" w:rsidRPr="00EF0C3E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FB6519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FB6519" w:rsidRPr="00EF0C3E" w:rsidRDefault="00FB6519" w:rsidP="00185DEC">
            <w:pPr>
              <w:pStyle w:val="Text"/>
              <w:spacing w:before="60" w:after="60"/>
              <w:ind w:left="75"/>
            </w:pPr>
            <w:r>
              <w:t xml:space="preserve">States </w:t>
            </w:r>
            <w:r w:rsidRPr="00A063BD">
              <w:rPr>
                <w:position w:val="-28"/>
              </w:rPr>
              <w:object w:dxaOrig="1100" w:dyaOrig="639">
                <v:shape id="_x0000_i1131" type="#_x0000_t75" style="width:55.5pt;height:31.5pt" o:ole="">
                  <v:imagedata r:id="rId215" o:title=""/>
                </v:shape>
                <o:OLEObject Type="Embed" ProgID="Equation.DSMT4" ShapeID="_x0000_i1131" DrawAspect="Content" ObjectID="_1618056816" r:id="rId216"/>
              </w:object>
            </w:r>
          </w:p>
        </w:tc>
        <w:tc>
          <w:tcPr>
            <w:tcW w:w="1271" w:type="dxa"/>
            <w:shd w:val="clear" w:color="auto" w:fill="auto"/>
          </w:tcPr>
          <w:p w:rsidR="00FB6519" w:rsidRPr="00EF0C3E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FB6519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FB6519" w:rsidRPr="00EF0C3E" w:rsidRDefault="00FB6519" w:rsidP="00185DEC">
            <w:pPr>
              <w:pStyle w:val="Text"/>
              <w:spacing w:before="80" w:after="80" w:line="240" w:lineRule="auto"/>
              <w:ind w:left="75"/>
            </w:pPr>
          </w:p>
        </w:tc>
        <w:tc>
          <w:tcPr>
            <w:tcW w:w="1271" w:type="dxa"/>
            <w:shd w:val="clear" w:color="auto" w:fill="auto"/>
          </w:tcPr>
          <w:p w:rsidR="00FB6519" w:rsidRPr="00EF0C3E" w:rsidRDefault="00185DEC" w:rsidP="00185DEC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(4 marks)</w:t>
            </w:r>
          </w:p>
        </w:tc>
      </w:tr>
      <w:tr w:rsidR="00FB6519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FB6519" w:rsidRPr="00EF0C3E" w:rsidRDefault="00DF05EB" w:rsidP="00185DEC">
            <w:pPr>
              <w:pStyle w:val="Text"/>
              <w:spacing w:before="60" w:after="60"/>
              <w:ind w:left="75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-242570</wp:posOffset>
                      </wp:positionH>
                      <wp:positionV relativeFrom="paragraph">
                        <wp:posOffset>60960</wp:posOffset>
                      </wp:positionV>
                      <wp:extent cx="449580" cy="298450"/>
                      <wp:effectExtent l="13970" t="5715" r="12700" b="10160"/>
                      <wp:wrapNone/>
                      <wp:docPr id="11" name="Text Box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5DEC" w:rsidRPr="00FB6519" w:rsidRDefault="00185DEC" w:rsidP="00D52C3C">
                                  <w:pPr>
                                    <w:jc w:val="center"/>
                                  </w:pPr>
                                  <w:r w:rsidRPr="00FB6519">
                                    <w:t>11</w:t>
                                  </w:r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8" o:spid="_x0000_s1046" type="#_x0000_t202" style="position:absolute;left:0;text-align:left;margin-left:-19.1pt;margin-top:4.8pt;width:35.4pt;height:23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">
                      <v:textbox>
                        <w:txbxContent>
                          <w:p w:rsidR="00185DEC" w:rsidRPr="00FB6519" w:rsidRDefault="00185DEC" w:rsidP="00D52C3C">
                            <w:pPr>
                              <w:jc w:val="center"/>
                            </w:pPr>
                            <w:r w:rsidRPr="00FB6519">
                              <w:t>11</w:t>
                            </w:r>
                            <w: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307F">
              <w:t xml:space="preserve">      </w:t>
            </w:r>
            <w:r w:rsidR="00FB6519">
              <w:t>Uses the sum of an arithmetic series to state</w:t>
            </w:r>
            <w:r w:rsidR="00FB6519" w:rsidRPr="00CC4FEC">
              <w:rPr>
                <w:position w:val="-22"/>
              </w:rPr>
              <w:object w:dxaOrig="2260" w:dyaOrig="580">
                <v:shape id="_x0000_i1132" type="#_x0000_t75" style="width:113.25pt;height:29.25pt" o:ole="">
                  <v:imagedata r:id="rId217" o:title=""/>
                </v:shape>
                <o:OLEObject Type="Embed" ProgID="Equation.DSMT4" ShapeID="_x0000_i1132" DrawAspect="Content" ObjectID="_1618056817" r:id="rId218"/>
              </w:object>
            </w:r>
          </w:p>
        </w:tc>
        <w:tc>
          <w:tcPr>
            <w:tcW w:w="1271" w:type="dxa"/>
            <w:shd w:val="clear" w:color="auto" w:fill="auto"/>
          </w:tcPr>
          <w:p w:rsidR="00FB6519" w:rsidRPr="00EF0C3E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FB6519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FB6519" w:rsidRPr="00EF0C3E" w:rsidRDefault="00FB6519" w:rsidP="00185DEC">
            <w:pPr>
              <w:pStyle w:val="Text"/>
              <w:spacing w:before="60" w:after="60"/>
              <w:ind w:left="75"/>
            </w:pPr>
            <w:r>
              <w:t xml:space="preserve">Solves for </w:t>
            </w:r>
            <w:r w:rsidRPr="009C54AD">
              <w:rPr>
                <w:i/>
              </w:rPr>
              <w:t>d</w:t>
            </w:r>
            <w:r>
              <w:t>.</w:t>
            </w:r>
            <w:r w:rsidRPr="009C54AD">
              <w:rPr>
                <w:i/>
              </w:rPr>
              <w:t xml:space="preserve"> d </w:t>
            </w:r>
            <w:r>
              <w:t>= £11.21</w:t>
            </w:r>
          </w:p>
        </w:tc>
        <w:tc>
          <w:tcPr>
            <w:tcW w:w="1271" w:type="dxa"/>
            <w:shd w:val="clear" w:color="auto" w:fill="auto"/>
          </w:tcPr>
          <w:p w:rsidR="00FB6519" w:rsidRPr="00EF0C3E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FB6519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FB6519" w:rsidRPr="00EF0C3E" w:rsidRDefault="00FB6519" w:rsidP="00185DEC">
            <w:pPr>
              <w:pStyle w:val="Text"/>
              <w:spacing w:before="80" w:after="80"/>
            </w:pPr>
          </w:p>
        </w:tc>
        <w:tc>
          <w:tcPr>
            <w:tcW w:w="1271" w:type="dxa"/>
            <w:shd w:val="clear" w:color="auto" w:fill="auto"/>
          </w:tcPr>
          <w:p w:rsidR="00FB6519" w:rsidRPr="00EF0C3E" w:rsidRDefault="00185DEC" w:rsidP="00185DEC">
            <w:pPr>
              <w:pStyle w:val="Text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FB6519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FB6519" w:rsidRDefault="00FB6519" w:rsidP="00185DEC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 w:rsidR="00185DEC">
              <w:rPr>
                <w:b/>
              </w:rPr>
              <w:t>9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FB6519" w:rsidRPr="00AC0AB3" w:rsidRDefault="00FB6519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1C74BF" w:rsidRDefault="001C74BF" w:rsidP="001C74BF"/>
    <w:p w:rsidR="00FB6519" w:rsidRDefault="00FB6519" w:rsidP="00FB6519">
      <w:pPr>
        <w:pStyle w:val="Text"/>
        <w:spacing w:before="80" w:after="80"/>
        <w:rPr>
          <w:b/>
        </w:rPr>
      </w:pPr>
      <w:r>
        <w:rPr>
          <w:b/>
        </w:rPr>
        <w:t>NOTES  11a:</w:t>
      </w:r>
    </w:p>
    <w:p w:rsidR="00FB6519" w:rsidRDefault="00FB6519" w:rsidP="00FB6519">
      <w:pPr>
        <w:pStyle w:val="Text"/>
        <w:spacing w:before="80" w:after="80"/>
        <w:rPr>
          <w:b/>
        </w:rPr>
      </w:pPr>
    </w:p>
    <w:p w:rsidR="00FB6519" w:rsidRDefault="00FB6519" w:rsidP="00FB6519">
      <w:pPr>
        <w:pStyle w:val="Text"/>
        <w:spacing w:before="80" w:after="80"/>
        <w:rPr>
          <w:b/>
        </w:rPr>
      </w:pPr>
      <w:r>
        <w:rPr>
          <w:b/>
        </w:rPr>
        <w:t>M1</w:t>
      </w:r>
    </w:p>
    <w:p w:rsidR="00185DEC" w:rsidRDefault="00FB6519" w:rsidP="00FB6519">
      <w:r>
        <w:t>Award mark if attempt to calculate the amount of money after 1, 2, 3,….,8 and 9 months is seen.</w:t>
      </w:r>
    </w:p>
    <w:p w:rsidR="00185DEC" w:rsidRDefault="00185DEC">
      <w:r>
        <w:br w:type="page"/>
      </w:r>
    </w:p>
    <w:p w:rsidR="00FB6519" w:rsidRPr="00FB6519" w:rsidRDefault="00FB6519" w:rsidP="00FB6519">
      <w:pPr>
        <w:rPr>
          <w:b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185DEC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185DEC" w:rsidRPr="00EF0C3E" w:rsidRDefault="00DF05EB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-262890</wp:posOffset>
                      </wp:positionH>
                      <wp:positionV relativeFrom="paragraph">
                        <wp:posOffset>5715</wp:posOffset>
                      </wp:positionV>
                      <wp:extent cx="449580" cy="298450"/>
                      <wp:effectExtent l="12700" t="6985" r="13970" b="8890"/>
                      <wp:wrapNone/>
                      <wp:docPr id="10" name="Text Box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5DEC" w:rsidRPr="00FB6519" w:rsidRDefault="00185DEC" w:rsidP="00D52C3C">
                                  <w:pPr>
                                    <w:jc w:val="center"/>
                                  </w:pPr>
                                  <w:r w:rsidRPr="00FB6519">
                                    <w:t>1</w:t>
                                  </w:r>
                                  <w:r>
                                    <w:t>2a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0" o:spid="_x0000_s1047" type="#_x0000_t202" style="position:absolute;left:0;text-align:left;margin-left:-20.7pt;margin-top:.45pt;width:35.4pt;height:23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">
                      <v:textbox>
                        <w:txbxContent>
                          <w:p w:rsidR="00185DEC" w:rsidRPr="00FB6519" w:rsidRDefault="00185DEC" w:rsidP="00D52C3C">
                            <w:pPr>
                              <w:jc w:val="center"/>
                            </w:pPr>
                            <w:r w:rsidRPr="00FB6519">
                              <w:t>1</w:t>
                            </w:r>
                            <w:r>
                              <w:t>2a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307F">
              <w:t xml:space="preserve">      </w:t>
            </w:r>
            <w:r w:rsidR="00185DEC">
              <w:t>Makes an attempt to find the resultant force by adding the three force vectors together.</w:t>
            </w:r>
          </w:p>
        </w:tc>
        <w:tc>
          <w:tcPr>
            <w:tcW w:w="1271" w:type="dxa"/>
            <w:shd w:val="clear" w:color="auto" w:fill="auto"/>
          </w:tcPr>
          <w:p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85DEC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185DEC" w:rsidRPr="00EF0C3E" w:rsidRDefault="00185DEC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Finds</w:t>
            </w:r>
            <w:r w:rsidRPr="00C7769A">
              <w:rPr>
                <w:position w:val="-12"/>
              </w:rPr>
              <w:object w:dxaOrig="1800" w:dyaOrig="360">
                <v:shape id="_x0000_i1133" type="#_x0000_t75" style="width:90.75pt;height:18.75pt" o:ole="">
                  <v:imagedata r:id="rId219" o:title=""/>
                </v:shape>
                <o:OLEObject Type="Embed" ProgID="Equation.DSMT4" ShapeID="_x0000_i1133" DrawAspect="Content" ObjectID="_1618056818" r:id="rId220"/>
              </w:object>
            </w:r>
          </w:p>
        </w:tc>
        <w:tc>
          <w:tcPr>
            <w:tcW w:w="1271" w:type="dxa"/>
            <w:shd w:val="clear" w:color="auto" w:fill="auto"/>
          </w:tcPr>
          <w:p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185DEC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185DEC" w:rsidRPr="00EF0C3E" w:rsidRDefault="00185DEC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</w:p>
        </w:tc>
        <w:tc>
          <w:tcPr>
            <w:tcW w:w="1271" w:type="dxa"/>
            <w:shd w:val="clear" w:color="auto" w:fill="auto"/>
          </w:tcPr>
          <w:p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185DEC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85DEC" w:rsidRPr="00EF0C3E" w:rsidRDefault="00DF05EB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-262890</wp:posOffset>
                      </wp:positionH>
                      <wp:positionV relativeFrom="paragraph">
                        <wp:posOffset>32385</wp:posOffset>
                      </wp:positionV>
                      <wp:extent cx="449580" cy="298450"/>
                      <wp:effectExtent l="12700" t="10160" r="13970" b="5715"/>
                      <wp:wrapNone/>
                      <wp:docPr id="9" name="Text Box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5DEC" w:rsidRPr="00FB6519" w:rsidRDefault="00185DEC" w:rsidP="00D52C3C">
                                  <w:pPr>
                                    <w:jc w:val="center"/>
                                  </w:pPr>
                                  <w:r w:rsidRPr="00FB6519">
                                    <w:t>1</w:t>
                                  </w:r>
                                  <w:r>
                                    <w:t>2b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3" o:spid="_x0000_s1048" type="#_x0000_t202" style="position:absolute;left:0;text-align:left;margin-left:-20.7pt;margin-top:2.55pt;width:35.4pt;height:23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">
                      <v:textbox>
                        <w:txbxContent>
                          <w:p w:rsidR="00185DEC" w:rsidRPr="00FB6519" w:rsidRDefault="00185DEC" w:rsidP="00D52C3C">
                            <w:pPr>
                              <w:jc w:val="center"/>
                            </w:pPr>
                            <w:r w:rsidRPr="00FB6519">
                              <w:t>1</w:t>
                            </w:r>
                            <w:r>
                              <w:t>2b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307F">
              <w:t xml:space="preserve">      </w:t>
            </w:r>
            <w:r w:rsidR="00185DEC">
              <w:t xml:space="preserve">States </w:t>
            </w:r>
            <w:r w:rsidR="00185DEC" w:rsidRPr="009B3157">
              <w:rPr>
                <w:position w:val="-6"/>
              </w:rPr>
              <w:object w:dxaOrig="740" w:dyaOrig="260">
                <v:shape id="_x0000_i1134" type="#_x0000_t75" style="width:37.5pt;height:12.75pt" o:ole="">
                  <v:imagedata r:id="rId221" o:title=""/>
                </v:shape>
                <o:OLEObject Type="Embed" ProgID="Equation.DSMT4" ShapeID="_x0000_i1134" DrawAspect="Content" ObjectID="_1618056819" r:id="rId222"/>
              </w:object>
            </w:r>
            <w:r w:rsidR="00185DEC">
              <w:t xml:space="preserve"> or writes</w:t>
            </w:r>
            <w:r w:rsidR="00185DEC" w:rsidRPr="00195D21">
              <w:rPr>
                <w:position w:val="-12"/>
              </w:rPr>
              <w:object w:dxaOrig="1860" w:dyaOrig="360">
                <v:shape id="_x0000_i1135" type="#_x0000_t75" style="width:93.75pt;height:18.75pt" o:ole="">
                  <v:imagedata r:id="rId223" o:title=""/>
                </v:shape>
                <o:OLEObject Type="Embed" ProgID="Equation.DSMT4" ShapeID="_x0000_i1135" DrawAspect="Content" ObjectID="_1618056820" r:id="rId224"/>
              </w:object>
            </w:r>
          </w:p>
        </w:tc>
        <w:tc>
          <w:tcPr>
            <w:tcW w:w="1271" w:type="dxa"/>
            <w:shd w:val="clear" w:color="auto" w:fill="auto"/>
          </w:tcPr>
          <w:p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85DEC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85DEC" w:rsidRPr="00EF0C3E" w:rsidRDefault="00185DEC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Finds</w:t>
            </w:r>
            <w:r w:rsidRPr="00195D21">
              <w:rPr>
                <w:position w:val="-12"/>
              </w:rPr>
              <w:object w:dxaOrig="1800" w:dyaOrig="380">
                <v:shape id="_x0000_i1136" type="#_x0000_t75" style="width:90.75pt;height:18.75pt" o:ole="">
                  <v:imagedata r:id="rId225" o:title=""/>
                </v:shape>
                <o:OLEObject Type="Embed" ProgID="Equation.DSMT4" ShapeID="_x0000_i1136" DrawAspect="Content" ObjectID="_1618056821" r:id="rId226"/>
              </w:object>
            </w:r>
          </w:p>
        </w:tc>
        <w:tc>
          <w:tcPr>
            <w:tcW w:w="1271" w:type="dxa"/>
            <w:shd w:val="clear" w:color="auto" w:fill="auto"/>
          </w:tcPr>
          <w:p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185DEC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85DEC" w:rsidRPr="00EF0C3E" w:rsidRDefault="00185DEC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</w:p>
        </w:tc>
        <w:tc>
          <w:tcPr>
            <w:tcW w:w="1271" w:type="dxa"/>
            <w:shd w:val="clear" w:color="auto" w:fill="auto"/>
          </w:tcPr>
          <w:p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185DEC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85DEC" w:rsidRDefault="00DF05EB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-262890</wp:posOffset>
                      </wp:positionH>
                      <wp:positionV relativeFrom="paragraph">
                        <wp:posOffset>13970</wp:posOffset>
                      </wp:positionV>
                      <wp:extent cx="449580" cy="298450"/>
                      <wp:effectExtent l="12700" t="5715" r="13970" b="10160"/>
                      <wp:wrapNone/>
                      <wp:docPr id="8" name="Text Box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5DEC" w:rsidRPr="00FB6519" w:rsidRDefault="00185DEC" w:rsidP="00D52C3C">
                                  <w:pPr>
                                    <w:jc w:val="center"/>
                                  </w:pPr>
                                  <w:r w:rsidRPr="00FB6519">
                                    <w:t>1</w:t>
                                  </w:r>
                                  <w:r>
                                    <w:t>2c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1" o:spid="_x0000_s1049" type="#_x0000_t202" style="position:absolute;left:0;text-align:left;margin-left:-20.7pt;margin-top:1.1pt;width:35.4pt;height:23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">
                      <v:textbox>
                        <w:txbxContent>
                          <w:p w:rsidR="00185DEC" w:rsidRPr="00FB6519" w:rsidRDefault="00185DEC" w:rsidP="00D52C3C">
                            <w:pPr>
                              <w:jc w:val="center"/>
                            </w:pPr>
                            <w:r w:rsidRPr="00FB6519">
                              <w:t>1</w:t>
                            </w:r>
                            <w:r>
                              <w:t>2c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307F">
              <w:t xml:space="preserve">      </w:t>
            </w:r>
            <w:r w:rsidR="00185DEC">
              <w:t xml:space="preserve">Demonstrates an attempt to find </w:t>
            </w:r>
            <w:r w:rsidR="00185DEC" w:rsidRPr="009B3157">
              <w:rPr>
                <w:position w:val="-14"/>
              </w:rPr>
              <w:object w:dxaOrig="279" w:dyaOrig="400">
                <v:shape id="_x0000_i1137" type="#_x0000_t75" style="width:14.25pt;height:21pt" o:ole="">
                  <v:imagedata r:id="rId227" o:title=""/>
                </v:shape>
                <o:OLEObject Type="Embed" ProgID="Equation.DSMT4" ShapeID="_x0000_i1137" DrawAspect="Content" ObjectID="_1618056822" r:id="rId228"/>
              </w:object>
            </w:r>
          </w:p>
          <w:p w:rsidR="00185DEC" w:rsidRPr="00EF0C3E" w:rsidRDefault="00185DEC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For example,</w:t>
            </w:r>
            <w:r w:rsidRPr="00195D21">
              <w:rPr>
                <w:position w:val="-14"/>
              </w:rPr>
              <w:object w:dxaOrig="2120" w:dyaOrig="480">
                <v:shape id="_x0000_i1138" type="#_x0000_t75" style="width:107.25pt;height:24.75pt" o:ole="">
                  <v:imagedata r:id="rId229" o:title=""/>
                </v:shape>
                <o:OLEObject Type="Embed" ProgID="Equation.DSMT4" ShapeID="_x0000_i1138" DrawAspect="Content" ObjectID="_1618056823" r:id="rId230"/>
              </w:object>
            </w:r>
          </w:p>
        </w:tc>
        <w:tc>
          <w:tcPr>
            <w:tcW w:w="1271" w:type="dxa"/>
            <w:shd w:val="clear" w:color="auto" w:fill="auto"/>
          </w:tcPr>
          <w:p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85DEC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85DEC" w:rsidRPr="00EF0C3E" w:rsidRDefault="00185DEC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Finds</w:t>
            </w:r>
            <w:r w:rsidRPr="00195D21">
              <w:rPr>
                <w:position w:val="-12"/>
              </w:rPr>
              <w:object w:dxaOrig="760" w:dyaOrig="380">
                <v:shape id="_x0000_i1139" type="#_x0000_t75" style="width:38.25pt;height:18.75pt" o:ole="">
                  <v:imagedata r:id="rId231" o:title=""/>
                </v:shape>
                <o:OLEObject Type="Embed" ProgID="Equation.DSMT4" ShapeID="_x0000_i1139" DrawAspect="Content" ObjectID="_1618056824" r:id="rId232"/>
              </w:object>
            </w:r>
            <w:r>
              <w:t>m s</w:t>
            </w:r>
            <w:r w:rsidRPr="00774675">
              <w:rPr>
                <w:vertAlign w:val="superscript"/>
              </w:rPr>
              <w:t>−2</w:t>
            </w:r>
          </w:p>
        </w:tc>
        <w:tc>
          <w:tcPr>
            <w:tcW w:w="1271" w:type="dxa"/>
            <w:shd w:val="clear" w:color="auto" w:fill="auto"/>
          </w:tcPr>
          <w:p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185DEC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85DEC" w:rsidRPr="00EF0C3E" w:rsidRDefault="00185DEC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</w:p>
        </w:tc>
        <w:tc>
          <w:tcPr>
            <w:tcW w:w="1271" w:type="dxa"/>
            <w:shd w:val="clear" w:color="auto" w:fill="auto"/>
          </w:tcPr>
          <w:p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185DEC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85DEC" w:rsidRPr="00EF0C3E" w:rsidRDefault="00DF05EB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-262890</wp:posOffset>
                      </wp:positionH>
                      <wp:positionV relativeFrom="paragraph">
                        <wp:posOffset>24765</wp:posOffset>
                      </wp:positionV>
                      <wp:extent cx="449580" cy="298450"/>
                      <wp:effectExtent l="12700" t="11430" r="13970" b="13970"/>
                      <wp:wrapNone/>
                      <wp:docPr id="7" name="Text Box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5DEC" w:rsidRPr="00FB6519" w:rsidRDefault="00185DEC" w:rsidP="00D52C3C">
                                  <w:pPr>
                                    <w:jc w:val="center"/>
                                  </w:pPr>
                                  <w:r w:rsidRPr="00FB6519">
                                    <w:t>1</w:t>
                                  </w:r>
                                  <w:r>
                                    <w:t>2d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2" o:spid="_x0000_s1050" type="#_x0000_t202" style="position:absolute;left:0;text-align:left;margin-left:-20.7pt;margin-top:1.95pt;width:35.4pt;height:23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">
                      <v:textbox>
                        <w:txbxContent>
                          <w:p w:rsidR="00185DEC" w:rsidRPr="00FB6519" w:rsidRDefault="00185DEC" w:rsidP="00D52C3C">
                            <w:pPr>
                              <w:jc w:val="center"/>
                            </w:pPr>
                            <w:r w:rsidRPr="00FB6519">
                              <w:t>1</w:t>
                            </w:r>
                            <w:r>
                              <w:t>2d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307F">
              <w:t xml:space="preserve">      </w:t>
            </w:r>
            <w:r w:rsidR="00185DEC">
              <w:t>States</w:t>
            </w:r>
            <w:r w:rsidR="00185DEC" w:rsidRPr="00195D21">
              <w:rPr>
                <w:position w:val="-22"/>
              </w:rPr>
              <w:object w:dxaOrig="1219" w:dyaOrig="580">
                <v:shape id="_x0000_i1140" type="#_x0000_t75" style="width:60.75pt;height:28.5pt" o:ole="">
                  <v:imagedata r:id="rId233" o:title=""/>
                </v:shape>
                <o:OLEObject Type="Embed" ProgID="Equation.DSMT4" ShapeID="_x0000_i1140" DrawAspect="Content" ObjectID="_1618056825" r:id="rId234"/>
              </w:object>
            </w:r>
          </w:p>
        </w:tc>
        <w:tc>
          <w:tcPr>
            <w:tcW w:w="1271" w:type="dxa"/>
            <w:shd w:val="clear" w:color="auto" w:fill="auto"/>
          </w:tcPr>
          <w:p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85DEC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85DEC" w:rsidRPr="00EF0C3E" w:rsidRDefault="00185DEC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Makes an attempt to substitute values into the equation.</w:t>
            </w:r>
            <w:r w:rsidRPr="00195D21">
              <w:rPr>
                <w:position w:val="-22"/>
              </w:rPr>
              <w:object w:dxaOrig="2340" w:dyaOrig="580">
                <v:shape id="_x0000_i1141" type="#_x0000_t75" style="width:117pt;height:28.5pt" o:ole="">
                  <v:imagedata r:id="rId235" o:title=""/>
                </v:shape>
                <o:OLEObject Type="Embed" ProgID="Equation.DSMT4" ShapeID="_x0000_i1141" DrawAspect="Content" ObjectID="_1618056826" r:id="rId236"/>
              </w:object>
            </w:r>
          </w:p>
        </w:tc>
        <w:tc>
          <w:tcPr>
            <w:tcW w:w="1271" w:type="dxa"/>
            <w:shd w:val="clear" w:color="auto" w:fill="auto"/>
          </w:tcPr>
          <w:p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185DEC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85DEC" w:rsidRPr="00EF0C3E" w:rsidRDefault="00185DEC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Finds</w:t>
            </w:r>
            <w:r w:rsidRPr="00885897">
              <w:rPr>
                <w:position w:val="-8"/>
              </w:rPr>
              <w:object w:dxaOrig="880" w:dyaOrig="340">
                <v:shape id="_x0000_i1142" type="#_x0000_t75" style="width:43.5pt;height:17.25pt" o:ole="">
                  <v:imagedata r:id="rId237" o:title=""/>
                </v:shape>
                <o:OLEObject Type="Embed" ProgID="Equation.DSMT4" ShapeID="_x0000_i1142" DrawAspect="Content" ObjectID="_1618056827" r:id="rId238"/>
              </w:object>
            </w:r>
            <w:r>
              <w:t>m</w:t>
            </w:r>
          </w:p>
        </w:tc>
        <w:tc>
          <w:tcPr>
            <w:tcW w:w="1271" w:type="dxa"/>
            <w:shd w:val="clear" w:color="auto" w:fill="auto"/>
          </w:tcPr>
          <w:p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</w:tr>
      <w:tr w:rsidR="00185DEC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85DEC" w:rsidRPr="00EF0C3E" w:rsidRDefault="00185DEC" w:rsidP="00185DEC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185DEC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85DEC" w:rsidRDefault="00185DEC" w:rsidP="00185DEC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9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185DEC" w:rsidRPr="00AC0AB3" w:rsidRDefault="00185DEC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1C74BF" w:rsidRDefault="001C74BF" w:rsidP="001C74BF"/>
    <w:p w:rsidR="00185DEC" w:rsidRDefault="00185DEC" w:rsidP="00185DEC">
      <w:pPr>
        <w:pStyle w:val="Text"/>
        <w:rPr>
          <w:b/>
        </w:rPr>
      </w:pPr>
      <w:r>
        <w:rPr>
          <w:b/>
        </w:rPr>
        <w:t>NOTES:  12d</w:t>
      </w:r>
    </w:p>
    <w:p w:rsidR="00185DEC" w:rsidRDefault="00185DEC" w:rsidP="00185DEC">
      <w:r w:rsidRPr="00771BA3">
        <w:t>Award ft marks for a correct answer to</w:t>
      </w:r>
      <w:r>
        <w:rPr>
          <w:b/>
        </w:rPr>
        <w:t xml:space="preserve"> </w:t>
      </w:r>
      <w:r w:rsidRPr="00934768">
        <w:t>part</w:t>
      </w:r>
      <w:r>
        <w:rPr>
          <w:b/>
        </w:rPr>
        <w:t xml:space="preserve"> d </w:t>
      </w:r>
      <w:r w:rsidRPr="00771BA3">
        <w:t>using their incorrect answer from</w:t>
      </w:r>
      <w:r>
        <w:rPr>
          <w:b/>
        </w:rPr>
        <w:t xml:space="preserve"> </w:t>
      </w:r>
      <w:r w:rsidRPr="00934768">
        <w:t>part</w:t>
      </w:r>
      <w:r>
        <w:rPr>
          <w:b/>
        </w:rPr>
        <w:t xml:space="preserve"> c</w:t>
      </w:r>
      <w:r w:rsidRPr="00B32494">
        <w:t>.</w:t>
      </w:r>
    </w:p>
    <w:p w:rsidR="00185DEC" w:rsidRDefault="00185DEC">
      <w:r>
        <w:br w:type="page"/>
      </w:r>
    </w:p>
    <w:p w:rsidR="00185DEC" w:rsidRPr="00185DEC" w:rsidRDefault="00DF05EB" w:rsidP="00185DEC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-551180</wp:posOffset>
                </wp:positionH>
                <wp:positionV relativeFrom="paragraph">
                  <wp:posOffset>320040</wp:posOffset>
                </wp:positionV>
                <wp:extent cx="449580" cy="298450"/>
                <wp:effectExtent l="10795" t="5715" r="6350" b="10160"/>
                <wp:wrapNone/>
                <wp:docPr id="6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DEC" w:rsidRPr="00FB6519" w:rsidRDefault="00185DEC" w:rsidP="00D52C3C">
                            <w:pPr>
                              <w:jc w:val="center"/>
                            </w:pPr>
                            <w:r w:rsidRPr="00FB6519">
                              <w:t>1</w:t>
                            </w:r>
                            <w:r>
                              <w:t>3a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4" o:spid="_x0000_s1051" type="#_x0000_t202" style="position:absolute;margin-left:-43.4pt;margin-top:25.2pt;width:35.4pt;height:23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">
                <v:textbox>
                  <w:txbxContent>
                    <w:p w:rsidR="00185DEC" w:rsidRPr="00FB6519" w:rsidRDefault="00185DEC" w:rsidP="00D52C3C">
                      <w:pPr>
                        <w:jc w:val="center"/>
                      </w:pPr>
                      <w:r w:rsidRPr="00FB6519">
                        <w:t>1</w:t>
                      </w:r>
                      <w:r>
                        <w:t>3a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185DEC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185DEC" w:rsidRPr="00EF0C3E" w:rsidRDefault="0086307F" w:rsidP="00185DEC">
            <w:pPr>
              <w:pStyle w:val="Text"/>
              <w:ind w:left="75"/>
            </w:pPr>
            <w:r>
              <w:t xml:space="preserve">      </w:t>
            </w:r>
            <w:r w:rsidR="00185DEC">
              <w:t xml:space="preserve">Finds    </w:t>
            </w:r>
            <w:r w:rsidR="00185DEC" w:rsidRPr="000F5AE8">
              <w:rPr>
                <w:position w:val="-10"/>
              </w:rPr>
              <w:object w:dxaOrig="1860" w:dyaOrig="300">
                <v:shape id="_x0000_i1143" type="#_x0000_t75" style="width:93pt;height:15pt" o:ole="">
                  <v:imagedata r:id="rId239" o:title=""/>
                </v:shape>
                <o:OLEObject Type="Embed" ProgID="Equation.DSMT4" ShapeID="_x0000_i1143" DrawAspect="Content" ObjectID="_1618056828" r:id="rId240"/>
              </w:object>
            </w:r>
            <w:r w:rsidR="00185DEC">
              <w:t xml:space="preserve">        and        </w:t>
            </w:r>
            <w:r w:rsidR="00185DEC" w:rsidRPr="000F5AE8">
              <w:rPr>
                <w:position w:val="-10"/>
              </w:rPr>
              <w:object w:dxaOrig="1700" w:dyaOrig="300">
                <v:shape id="_x0000_i1144" type="#_x0000_t75" style="width:84.75pt;height:15pt" o:ole="">
                  <v:imagedata r:id="rId241" o:title=""/>
                </v:shape>
                <o:OLEObject Type="Embed" ProgID="Equation.DSMT4" ShapeID="_x0000_i1144" DrawAspect="Content" ObjectID="_1618056829" r:id="rId242"/>
              </w:object>
            </w:r>
          </w:p>
        </w:tc>
        <w:tc>
          <w:tcPr>
            <w:tcW w:w="1271" w:type="dxa"/>
            <w:shd w:val="clear" w:color="auto" w:fill="auto"/>
          </w:tcPr>
          <w:p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85DEC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185DEC" w:rsidRPr="00EF0C3E" w:rsidRDefault="00185DEC" w:rsidP="00185DEC">
            <w:pPr>
              <w:pStyle w:val="Text"/>
              <w:ind w:left="75"/>
              <w:rPr>
                <w:color w:val="404040" w:themeColor="text1" w:themeTint="BF"/>
                <w:sz w:val="20"/>
                <w:szCs w:val="20"/>
              </w:rPr>
            </w:pPr>
            <w:r>
              <w:t xml:space="preserve">Change of sign and continuous function in the interval </w:t>
            </w:r>
            <w:r w:rsidRPr="008A2A74">
              <w:rPr>
                <w:position w:val="-14"/>
              </w:rPr>
              <w:object w:dxaOrig="1100" w:dyaOrig="400">
                <v:shape id="_x0000_i1145" type="#_x0000_t75" style="width:54.75pt;height:21pt" o:ole="">
                  <v:imagedata r:id="rId243" o:title=""/>
                </v:shape>
                <o:OLEObject Type="Embed" ProgID="Equation.DSMT4" ShapeID="_x0000_i1145" DrawAspect="Content" ObjectID="_1618056830" r:id="rId244"/>
              </w:object>
            </w:r>
            <w:r w:rsidRPr="008A2A74">
              <w:rPr>
                <w:position w:val="-6"/>
              </w:rPr>
              <w:object w:dxaOrig="300" w:dyaOrig="240">
                <v:shape id="_x0000_i1146" type="#_x0000_t75" style="width:15pt;height:12pt" o:ole="">
                  <v:imagedata r:id="rId245" o:title=""/>
                </v:shape>
                <o:OLEObject Type="Embed" ProgID="Equation.DSMT4" ShapeID="_x0000_i1146" DrawAspect="Content" ObjectID="_1618056831" r:id="rId246"/>
              </w:object>
            </w:r>
            <w:r>
              <w:t>root</w:t>
            </w:r>
          </w:p>
        </w:tc>
        <w:tc>
          <w:tcPr>
            <w:tcW w:w="1271" w:type="dxa"/>
            <w:shd w:val="clear" w:color="auto" w:fill="auto"/>
          </w:tcPr>
          <w:p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185DEC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185DEC" w:rsidRPr="00EF0C3E" w:rsidRDefault="00185DEC" w:rsidP="00185DEC">
            <w:pPr>
              <w:pStyle w:val="Text"/>
              <w:ind w:left="75"/>
            </w:pPr>
          </w:p>
        </w:tc>
        <w:tc>
          <w:tcPr>
            <w:tcW w:w="1271" w:type="dxa"/>
            <w:shd w:val="clear" w:color="auto" w:fill="auto"/>
          </w:tcPr>
          <w:p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185DEC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85DEC" w:rsidRPr="00EF0C3E" w:rsidRDefault="00DF05EB" w:rsidP="00185DEC">
            <w:pPr>
              <w:pStyle w:val="Text"/>
              <w:ind w:left="75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-255270</wp:posOffset>
                      </wp:positionH>
                      <wp:positionV relativeFrom="paragraph">
                        <wp:posOffset>-7620</wp:posOffset>
                      </wp:positionV>
                      <wp:extent cx="449580" cy="298450"/>
                      <wp:effectExtent l="10795" t="5715" r="6350" b="10160"/>
                      <wp:wrapNone/>
                      <wp:docPr id="5" name="Text Box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5DEC" w:rsidRPr="00FB6519" w:rsidRDefault="00185DEC" w:rsidP="00D52C3C">
                                  <w:pPr>
                                    <w:jc w:val="center"/>
                                  </w:pPr>
                                  <w:r w:rsidRPr="00FB6519">
                                    <w:t>1</w:t>
                                  </w:r>
                                  <w:r>
                                    <w:t>3b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6" o:spid="_x0000_s1052" type="#_x0000_t202" style="position:absolute;left:0;text-align:left;margin-left:-20.1pt;margin-top:-.6pt;width:35.4pt;height:23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">
                      <v:textbox>
                        <w:txbxContent>
                          <w:p w:rsidR="00185DEC" w:rsidRPr="00FB6519" w:rsidRDefault="00185DEC" w:rsidP="00D52C3C">
                            <w:pPr>
                              <w:jc w:val="center"/>
                            </w:pPr>
                            <w:r w:rsidRPr="00FB6519">
                              <w:t>1</w:t>
                            </w:r>
                            <w:r>
                              <w:t>3b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307F">
              <w:t xml:space="preserve">      </w:t>
            </w:r>
            <w:r w:rsidR="00185DEC">
              <w:t>Makes an attempt to differentiate h(</w:t>
            </w:r>
            <w:r w:rsidR="00185DEC" w:rsidRPr="000E3989">
              <w:rPr>
                <w:i/>
              </w:rPr>
              <w:t>t</w:t>
            </w:r>
            <w:r w:rsidR="00185DEC">
              <w:t>)</w:t>
            </w:r>
          </w:p>
        </w:tc>
        <w:tc>
          <w:tcPr>
            <w:tcW w:w="1271" w:type="dxa"/>
            <w:shd w:val="clear" w:color="auto" w:fill="auto"/>
          </w:tcPr>
          <w:p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85DEC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85DEC" w:rsidRPr="00EF0C3E" w:rsidRDefault="00185DEC" w:rsidP="00185DEC">
            <w:pPr>
              <w:pStyle w:val="Text"/>
              <w:ind w:left="75"/>
            </w:pPr>
            <w:r>
              <w:t>Correctly finds</w:t>
            </w:r>
            <w:r w:rsidRPr="000F5AE8">
              <w:rPr>
                <w:position w:val="-28"/>
              </w:rPr>
              <w:object w:dxaOrig="2500" w:dyaOrig="680">
                <v:shape id="_x0000_i1147" type="#_x0000_t75" style="width:125.25pt;height:33.75pt" o:ole="">
                  <v:imagedata r:id="rId247" o:title=""/>
                </v:shape>
                <o:OLEObject Type="Embed" ProgID="Equation.DSMT4" ShapeID="_x0000_i1147" DrawAspect="Content" ObjectID="_1618056832" r:id="rId248"/>
              </w:object>
            </w:r>
          </w:p>
        </w:tc>
        <w:tc>
          <w:tcPr>
            <w:tcW w:w="1271" w:type="dxa"/>
            <w:shd w:val="clear" w:color="auto" w:fill="auto"/>
          </w:tcPr>
          <w:p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185DEC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85DEC" w:rsidRPr="00EF0C3E" w:rsidRDefault="00185DEC" w:rsidP="00185DEC">
            <w:pPr>
              <w:pStyle w:val="Text"/>
              <w:ind w:left="75"/>
            </w:pPr>
            <w:r>
              <w:t>Finds</w:t>
            </w:r>
            <w:r w:rsidRPr="000F5AE8">
              <w:rPr>
                <w:position w:val="-10"/>
              </w:rPr>
              <w:object w:dxaOrig="1800" w:dyaOrig="300">
                <v:shape id="_x0000_i1148" type="#_x0000_t75" style="width:90.75pt;height:15pt" o:ole="">
                  <v:imagedata r:id="rId249" o:title=""/>
                </v:shape>
                <o:OLEObject Type="Embed" ProgID="Equation.DSMT4" ShapeID="_x0000_i1148" DrawAspect="Content" ObjectID="_1618056833" r:id="rId250"/>
              </w:object>
            </w:r>
            <w:r>
              <w:t>and</w:t>
            </w:r>
            <w:r w:rsidRPr="000F5AE8">
              <w:rPr>
                <w:position w:val="-10"/>
              </w:rPr>
              <w:object w:dxaOrig="2080" w:dyaOrig="300">
                <v:shape id="_x0000_i1149" type="#_x0000_t75" style="width:102.75pt;height:16.5pt" o:ole="">
                  <v:imagedata r:id="rId251" o:title=""/>
                </v:shape>
                <o:OLEObject Type="Embed" ProgID="Equation.DSMT4" ShapeID="_x0000_i1149" DrawAspect="Content" ObjectID="_1618056834" r:id="rId252"/>
              </w:object>
            </w:r>
          </w:p>
        </w:tc>
        <w:tc>
          <w:tcPr>
            <w:tcW w:w="1271" w:type="dxa"/>
            <w:shd w:val="clear" w:color="auto" w:fill="auto"/>
          </w:tcPr>
          <w:p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85DEC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85DEC" w:rsidRDefault="00185DEC" w:rsidP="00185DEC">
            <w:pPr>
              <w:pStyle w:val="Text"/>
              <w:ind w:left="75"/>
            </w:pPr>
            <w:r>
              <w:t xml:space="preserve">Attempts to find </w:t>
            </w:r>
            <w:r w:rsidRPr="00142F13">
              <w:rPr>
                <w:position w:val="-12"/>
              </w:rPr>
              <w:object w:dxaOrig="240" w:dyaOrig="360">
                <v:shape id="_x0000_i1150" type="#_x0000_t75" style="width:12pt;height:18.75pt" o:ole="">
                  <v:imagedata r:id="rId253" o:title=""/>
                </v:shape>
                <o:OLEObject Type="Embed" ProgID="Equation.DSMT4" ShapeID="_x0000_i1150" DrawAspect="Content" ObjectID="_1618056835" r:id="rId254"/>
              </w:object>
            </w:r>
          </w:p>
          <w:p w:rsidR="00185DEC" w:rsidRPr="00EF0C3E" w:rsidRDefault="00185DEC" w:rsidP="00185DEC">
            <w:pPr>
              <w:pStyle w:val="Text"/>
              <w:ind w:left="75"/>
            </w:pPr>
            <w:r w:rsidRPr="000F5AE8">
              <w:rPr>
                <w:position w:val="-28"/>
              </w:rPr>
              <w:object w:dxaOrig="3820" w:dyaOrig="639">
                <v:shape id="_x0000_i1151" type="#_x0000_t75" style="width:189.75pt;height:30.75pt" o:ole="">
                  <v:imagedata r:id="rId255" o:title=""/>
                </v:shape>
                <o:OLEObject Type="Embed" ProgID="Equation.DSMT4" ShapeID="_x0000_i1151" DrawAspect="Content" ObjectID="_1618056836" r:id="rId256"/>
              </w:object>
            </w:r>
          </w:p>
        </w:tc>
        <w:tc>
          <w:tcPr>
            <w:tcW w:w="1271" w:type="dxa"/>
            <w:shd w:val="clear" w:color="auto" w:fill="auto"/>
          </w:tcPr>
          <w:p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85DEC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85DEC" w:rsidRPr="00EF0C3E" w:rsidRDefault="00185DEC" w:rsidP="00185DEC">
            <w:pPr>
              <w:pStyle w:val="Text"/>
              <w:ind w:left="75"/>
            </w:pPr>
            <w:r>
              <w:t>Finds</w:t>
            </w:r>
            <w:r w:rsidRPr="00142F13">
              <w:rPr>
                <w:position w:val="-12"/>
              </w:rPr>
              <w:object w:dxaOrig="1040" w:dyaOrig="360">
                <v:shape id="_x0000_i1152" type="#_x0000_t75" style="width:53.25pt;height:18.75pt" o:ole="">
                  <v:imagedata r:id="rId257" o:title=""/>
                </v:shape>
                <o:OLEObject Type="Embed" ProgID="Equation.DSMT4" ShapeID="_x0000_i1152" DrawAspect="Content" ObjectID="_1618056837" r:id="rId258"/>
              </w:object>
            </w:r>
          </w:p>
        </w:tc>
        <w:tc>
          <w:tcPr>
            <w:tcW w:w="1271" w:type="dxa"/>
            <w:shd w:val="clear" w:color="auto" w:fill="auto"/>
          </w:tcPr>
          <w:p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185DEC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85DEC" w:rsidRPr="00EF0C3E" w:rsidRDefault="00185DEC" w:rsidP="00185DEC">
            <w:pPr>
              <w:pStyle w:val="Text"/>
              <w:ind w:left="75"/>
            </w:pPr>
          </w:p>
        </w:tc>
        <w:tc>
          <w:tcPr>
            <w:tcW w:w="1271" w:type="dxa"/>
            <w:shd w:val="clear" w:color="auto" w:fill="auto"/>
          </w:tcPr>
          <w:p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 marks)</w:t>
            </w:r>
          </w:p>
        </w:tc>
      </w:tr>
      <w:tr w:rsidR="00185DEC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85DEC" w:rsidRDefault="00DF05EB" w:rsidP="00185DEC">
            <w:pPr>
              <w:pStyle w:val="Text"/>
              <w:ind w:left="75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-255270</wp:posOffset>
                      </wp:positionH>
                      <wp:positionV relativeFrom="paragraph">
                        <wp:posOffset>-635</wp:posOffset>
                      </wp:positionV>
                      <wp:extent cx="449580" cy="298450"/>
                      <wp:effectExtent l="10795" t="7620" r="6350" b="8255"/>
                      <wp:wrapNone/>
                      <wp:docPr id="4" name="Text Box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5DEC" w:rsidRPr="00FB6519" w:rsidRDefault="00185DEC" w:rsidP="00D52C3C">
                                  <w:pPr>
                                    <w:jc w:val="center"/>
                                  </w:pPr>
                                  <w:r w:rsidRPr="00FB6519">
                                    <w:t>1</w:t>
                                  </w:r>
                                  <w:r>
                                    <w:t>3c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5" o:spid="_x0000_s1053" type="#_x0000_t202" style="position:absolute;left:0;text-align:left;margin-left:-20.1pt;margin-top:-.05pt;width:35.4pt;height:23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">
                      <v:textbox>
                        <w:txbxContent>
                          <w:p w:rsidR="00185DEC" w:rsidRPr="00FB6519" w:rsidRDefault="00185DEC" w:rsidP="00D52C3C">
                            <w:pPr>
                              <w:jc w:val="center"/>
                            </w:pPr>
                            <w:r w:rsidRPr="00FB6519">
                              <w:t>1</w:t>
                            </w:r>
                            <w:r>
                              <w:t>3c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307F">
              <w:t xml:space="preserve">      </w:t>
            </w:r>
            <w:r w:rsidR="00185DEC">
              <w:t xml:space="preserve">Demonstrates an understanding that </w:t>
            </w:r>
            <w:r w:rsidR="00185DEC" w:rsidRPr="00EC0A43">
              <w:rPr>
                <w:i/>
              </w:rPr>
              <w:t>x</w:t>
            </w:r>
            <w:r w:rsidR="00185DEC">
              <w:t xml:space="preserve"> = 19.3705 and </w:t>
            </w:r>
            <w:r w:rsidR="00185DEC" w:rsidRPr="00EC0A43">
              <w:rPr>
                <w:i/>
              </w:rPr>
              <w:t>x</w:t>
            </w:r>
            <w:r w:rsidR="00185DEC">
              <w:t xml:space="preserve"> = 19.3715 </w:t>
            </w:r>
          </w:p>
          <w:p w:rsidR="00185DEC" w:rsidRPr="00EF0C3E" w:rsidRDefault="0086307F" w:rsidP="00185DEC">
            <w:pPr>
              <w:pStyle w:val="Text"/>
              <w:ind w:left="75"/>
            </w:pPr>
            <w:r>
              <w:t xml:space="preserve">      </w:t>
            </w:r>
            <w:r w:rsidR="00185DEC">
              <w:t>are the two values to be calculated.</w:t>
            </w:r>
          </w:p>
        </w:tc>
        <w:tc>
          <w:tcPr>
            <w:tcW w:w="1271" w:type="dxa"/>
            <w:shd w:val="clear" w:color="auto" w:fill="auto"/>
          </w:tcPr>
          <w:p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85DEC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85DEC" w:rsidRPr="00EF0C3E" w:rsidRDefault="00185DEC" w:rsidP="00185DEC">
            <w:pPr>
              <w:pStyle w:val="Text"/>
              <w:ind w:left="75"/>
            </w:pPr>
            <w:r>
              <w:t xml:space="preserve">Finds    </w:t>
            </w:r>
            <w:r w:rsidRPr="000F5AE8">
              <w:rPr>
                <w:position w:val="-10"/>
              </w:rPr>
              <w:object w:dxaOrig="2300" w:dyaOrig="300">
                <v:shape id="_x0000_i1153" type="#_x0000_t75" style="width:114.75pt;height:15pt" o:ole="">
                  <v:imagedata r:id="rId259" o:title=""/>
                </v:shape>
                <o:OLEObject Type="Embed" ProgID="Equation.DSMT4" ShapeID="_x0000_i1153" DrawAspect="Content" ObjectID="_1618056838" r:id="rId260"/>
              </w:object>
            </w:r>
            <w:r>
              <w:t xml:space="preserve">            and                 </w:t>
            </w:r>
            <w:r w:rsidRPr="000F5AE8">
              <w:rPr>
                <w:position w:val="-10"/>
              </w:rPr>
              <w:object w:dxaOrig="2240" w:dyaOrig="300">
                <v:shape id="_x0000_i1154" type="#_x0000_t75" style="width:111pt;height:15pt" o:ole="">
                  <v:imagedata r:id="rId261" o:title=""/>
                </v:shape>
                <o:OLEObject Type="Embed" ProgID="Equation.DSMT4" ShapeID="_x0000_i1154" DrawAspect="Content" ObjectID="_1618056839" r:id="rId262"/>
              </w:object>
            </w:r>
          </w:p>
        </w:tc>
        <w:tc>
          <w:tcPr>
            <w:tcW w:w="1271" w:type="dxa"/>
            <w:shd w:val="clear" w:color="auto" w:fill="auto"/>
          </w:tcPr>
          <w:p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85DEC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85DEC" w:rsidRPr="00EF0C3E" w:rsidRDefault="00185DEC" w:rsidP="00185DEC">
            <w:pPr>
              <w:pStyle w:val="Text"/>
              <w:ind w:left="75"/>
              <w:rPr>
                <w:color w:val="404040" w:themeColor="text1" w:themeTint="BF"/>
                <w:sz w:val="20"/>
                <w:szCs w:val="20"/>
              </w:rPr>
            </w:pPr>
            <w:r>
              <w:t xml:space="preserve">Change of sign and continuous function in the interval </w:t>
            </w:r>
            <w:r w:rsidRPr="008A2A74">
              <w:rPr>
                <w:position w:val="-14"/>
              </w:rPr>
              <w:object w:dxaOrig="1740" w:dyaOrig="400">
                <v:shape id="_x0000_i1155" type="#_x0000_t75" style="width:87pt;height:21pt" o:ole="">
                  <v:imagedata r:id="rId263" o:title=""/>
                </v:shape>
                <o:OLEObject Type="Embed" ProgID="Equation.DSMT4" ShapeID="_x0000_i1155" DrawAspect="Content" ObjectID="_1618056840" r:id="rId264"/>
              </w:object>
            </w:r>
            <w:r w:rsidRPr="008A2A74">
              <w:rPr>
                <w:position w:val="-6"/>
              </w:rPr>
              <w:object w:dxaOrig="300" w:dyaOrig="240">
                <v:shape id="_x0000_i1156" type="#_x0000_t75" style="width:15pt;height:12pt" o:ole="">
                  <v:imagedata r:id="rId245" o:title=""/>
                </v:shape>
                <o:OLEObject Type="Embed" ProgID="Equation.DSMT4" ShapeID="_x0000_i1156" DrawAspect="Content" ObjectID="_1618056841" r:id="rId265"/>
              </w:object>
            </w:r>
            <w:r>
              <w:t>root</w:t>
            </w:r>
          </w:p>
        </w:tc>
        <w:tc>
          <w:tcPr>
            <w:tcW w:w="1271" w:type="dxa"/>
            <w:shd w:val="clear" w:color="auto" w:fill="auto"/>
          </w:tcPr>
          <w:p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185DEC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85DEC" w:rsidRPr="00EF0C3E" w:rsidRDefault="00185DEC" w:rsidP="00185DEC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185DEC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85DEC" w:rsidRDefault="00185DEC" w:rsidP="00F63F93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10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185DEC" w:rsidRPr="00AC0AB3" w:rsidRDefault="00185DEC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1C74BF" w:rsidRDefault="001C74BF" w:rsidP="001C74BF"/>
    <w:p w:rsidR="00185DEC" w:rsidRDefault="00185DEC" w:rsidP="00185DEC">
      <w:pPr>
        <w:pStyle w:val="Text"/>
        <w:rPr>
          <w:b/>
        </w:rPr>
      </w:pPr>
      <w:r>
        <w:rPr>
          <w:b/>
        </w:rPr>
        <w:t>NOTES:  13a</w:t>
      </w:r>
    </w:p>
    <w:p w:rsidR="00185DEC" w:rsidRDefault="00185DEC" w:rsidP="00185DEC">
      <w:r>
        <w:t>Minimum required is that answer states there is a sign change in the interval and that this implies a root in the given interval.</w:t>
      </w:r>
    </w:p>
    <w:p w:rsidR="00185DEC" w:rsidRPr="00F63F93" w:rsidRDefault="00185DEC" w:rsidP="00185DEC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F63F93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F63F93" w:rsidRPr="00EF0C3E" w:rsidRDefault="00DF05EB" w:rsidP="00897D86">
            <w:pPr>
              <w:pStyle w:val="Text"/>
              <w:ind w:firstLine="75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-194310</wp:posOffset>
                      </wp:positionH>
                      <wp:positionV relativeFrom="paragraph">
                        <wp:posOffset>29210</wp:posOffset>
                      </wp:positionV>
                      <wp:extent cx="449580" cy="298450"/>
                      <wp:effectExtent l="5080" t="6985" r="12065" b="8890"/>
                      <wp:wrapNone/>
                      <wp:docPr id="3" name="Text Box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3F93" w:rsidRPr="00FB6519" w:rsidRDefault="00F63F93" w:rsidP="00D52C3C">
                                  <w:pPr>
                                    <w:jc w:val="center"/>
                                  </w:pPr>
                                  <w:r w:rsidRPr="00FB6519">
                                    <w:t>1</w:t>
                                  </w:r>
                                  <w:r>
                                    <w:t>4a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7" o:spid="_x0000_s1054" type="#_x0000_t202" style="position:absolute;left:0;text-align:left;margin-left:-15.3pt;margin-top:2.3pt;width:35.4pt;height:23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">
                      <v:textbox>
                        <w:txbxContent>
                          <w:p w:rsidR="00F63F93" w:rsidRPr="00FB6519" w:rsidRDefault="00F63F93" w:rsidP="00D52C3C">
                            <w:pPr>
                              <w:jc w:val="center"/>
                            </w:pPr>
                            <w:r w:rsidRPr="00FB6519">
                              <w:t>1</w:t>
                            </w:r>
                            <w:r>
                              <w:t>4a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307F">
              <w:t xml:space="preserve">       </w:t>
            </w:r>
            <w:r w:rsidR="00F63F93">
              <w:t xml:space="preserve">Correctly writes </w:t>
            </w:r>
            <w:r w:rsidR="00F63F93" w:rsidRPr="00F14EC2">
              <w:rPr>
                <w:position w:val="-10"/>
              </w:rPr>
              <w:object w:dxaOrig="1000" w:dyaOrig="380">
                <v:shape id="_x0000_i1157" type="#_x0000_t75" style="width:50.25pt;height:18.75pt" o:ole="">
                  <v:imagedata r:id="rId266" o:title=""/>
                </v:shape>
                <o:OLEObject Type="Embed" ProgID="Equation.DSMT4" ShapeID="_x0000_i1157" DrawAspect="Content" ObjectID="_1618056842" r:id="rId267"/>
              </w:object>
            </w:r>
            <w:r w:rsidR="00F63F93">
              <w:t xml:space="preserve"> as:     </w:t>
            </w:r>
            <w:r w:rsidR="00F63F93" w:rsidRPr="00F14EC2">
              <w:rPr>
                <w:position w:val="-36"/>
              </w:rPr>
              <w:object w:dxaOrig="1660" w:dyaOrig="840">
                <v:shape id="_x0000_i1158" type="#_x0000_t75" style="width:83.25pt;height:42.75pt" o:ole="">
                  <v:imagedata r:id="rId268" o:title=""/>
                </v:shape>
                <o:OLEObject Type="Embed" ProgID="Equation.DSMT4" ShapeID="_x0000_i1158" DrawAspect="Content" ObjectID="_1618056843" r:id="rId269"/>
              </w:object>
            </w:r>
            <w:r w:rsidR="00F63F93">
              <w:t xml:space="preserve">    or    </w:t>
            </w:r>
            <w:r w:rsidR="00F63F93" w:rsidRPr="00F14EC2">
              <w:rPr>
                <w:position w:val="-28"/>
              </w:rPr>
              <w:object w:dxaOrig="1120" w:dyaOrig="740">
                <v:shape id="_x0000_i1159" type="#_x0000_t75" style="width:55.5pt;height:36.75pt" o:ole="">
                  <v:imagedata r:id="rId270" o:title=""/>
                </v:shape>
                <o:OLEObject Type="Embed" ProgID="Equation.DSMT4" ShapeID="_x0000_i1159" DrawAspect="Content" ObjectID="_1618056844" r:id="rId271"/>
              </w:object>
            </w:r>
          </w:p>
        </w:tc>
        <w:tc>
          <w:tcPr>
            <w:tcW w:w="1271" w:type="dxa"/>
            <w:shd w:val="clear" w:color="auto" w:fill="auto"/>
          </w:tcPr>
          <w:p w:rsidR="00F63F93" w:rsidRPr="00EF0C3E" w:rsidRDefault="00F63F93" w:rsidP="00897D8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F63F93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F63F93" w:rsidRPr="00EF0C3E" w:rsidRDefault="00F63F93" w:rsidP="00897D86">
            <w:pPr>
              <w:pStyle w:val="Text"/>
              <w:ind w:left="75"/>
            </w:pPr>
            <w:r>
              <w:t>Completes the binomial expansion:</w:t>
            </w:r>
            <w:r w:rsidRPr="00F14EC2">
              <w:rPr>
                <w:position w:val="-68"/>
              </w:rPr>
              <w:object w:dxaOrig="4920" w:dyaOrig="1480">
                <v:shape id="_x0000_i1160" type="#_x0000_t75" style="width:222.75pt;height:67.5pt" o:ole="">
                  <v:imagedata r:id="rId272" o:title=""/>
                </v:shape>
                <o:OLEObject Type="Embed" ProgID="Equation.DSMT4" ShapeID="_x0000_i1160" DrawAspect="Content" ObjectID="_1618056845" r:id="rId273"/>
              </w:object>
            </w:r>
          </w:p>
        </w:tc>
        <w:tc>
          <w:tcPr>
            <w:tcW w:w="1271" w:type="dxa"/>
            <w:shd w:val="clear" w:color="auto" w:fill="auto"/>
          </w:tcPr>
          <w:p w:rsidR="00F63F93" w:rsidRPr="00EF0C3E" w:rsidRDefault="00F63F93" w:rsidP="00897D8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F63F93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F63F93" w:rsidRPr="00EF0C3E" w:rsidRDefault="00F63F93" w:rsidP="00897D86">
            <w:pPr>
              <w:pStyle w:val="Text"/>
              <w:ind w:firstLine="75"/>
            </w:pPr>
            <w:r>
              <w:t xml:space="preserve">Simplifies to obtain    </w:t>
            </w:r>
            <w:r w:rsidRPr="00F14EC2">
              <w:rPr>
                <w:position w:val="-22"/>
              </w:rPr>
              <w:object w:dxaOrig="1719" w:dyaOrig="580">
                <v:shape id="_x0000_i1161" type="#_x0000_t75" style="width:85.5pt;height:28.5pt" o:ole="">
                  <v:imagedata r:id="rId274" o:title=""/>
                </v:shape>
                <o:OLEObject Type="Embed" ProgID="Equation.DSMT4" ShapeID="_x0000_i1161" DrawAspect="Content" ObjectID="_1618056846" r:id="rId275"/>
              </w:object>
            </w:r>
          </w:p>
        </w:tc>
        <w:tc>
          <w:tcPr>
            <w:tcW w:w="1271" w:type="dxa"/>
            <w:shd w:val="clear" w:color="auto" w:fill="auto"/>
          </w:tcPr>
          <w:p w:rsidR="00F63F93" w:rsidRPr="00EF0C3E" w:rsidRDefault="00F63F93" w:rsidP="00897D8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F63F93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F63F93" w:rsidRPr="00EF0C3E" w:rsidRDefault="00F63F93" w:rsidP="00897D86">
            <w:pPr>
              <w:pStyle w:val="Text"/>
              <w:ind w:left="75"/>
            </w:pPr>
            <w:r>
              <w:t>Correctly writes</w:t>
            </w:r>
            <w:r w:rsidRPr="00F14EC2">
              <w:rPr>
                <w:position w:val="-10"/>
              </w:rPr>
              <w:object w:dxaOrig="980" w:dyaOrig="380">
                <v:shape id="_x0000_i1162" type="#_x0000_t75" style="width:48.75pt;height:18.75pt" o:ole="">
                  <v:imagedata r:id="rId276" o:title=""/>
                </v:shape>
                <o:OLEObject Type="Embed" ProgID="Equation.DSMT4" ShapeID="_x0000_i1162" DrawAspect="Content" ObjectID="_1618056847" r:id="rId277"/>
              </w:object>
            </w:r>
            <w:r>
              <w:t xml:space="preserve"> as:      </w:t>
            </w:r>
            <w:r w:rsidRPr="00F14EC2">
              <w:rPr>
                <w:position w:val="-36"/>
              </w:rPr>
              <w:object w:dxaOrig="1640" w:dyaOrig="840">
                <v:shape id="_x0000_i1163" type="#_x0000_t75" style="width:81.75pt;height:42.75pt" o:ole="">
                  <v:imagedata r:id="rId278" o:title=""/>
                </v:shape>
                <o:OLEObject Type="Embed" ProgID="Equation.DSMT4" ShapeID="_x0000_i1163" DrawAspect="Content" ObjectID="_1618056848" r:id="rId279"/>
              </w:object>
            </w:r>
            <w:r>
              <w:t xml:space="preserve"> or </w:t>
            </w:r>
            <w:r w:rsidRPr="00F14EC2">
              <w:rPr>
                <w:position w:val="-28"/>
              </w:rPr>
              <w:object w:dxaOrig="1160" w:dyaOrig="740">
                <v:shape id="_x0000_i1164" type="#_x0000_t75" style="width:59.25pt;height:36.75pt" o:ole="">
                  <v:imagedata r:id="rId280" o:title=""/>
                </v:shape>
                <o:OLEObject Type="Embed" ProgID="Equation.DSMT4" ShapeID="_x0000_i1164" DrawAspect="Content" ObjectID="_1618056849" r:id="rId281"/>
              </w:object>
            </w:r>
          </w:p>
        </w:tc>
        <w:tc>
          <w:tcPr>
            <w:tcW w:w="1271" w:type="dxa"/>
            <w:shd w:val="clear" w:color="auto" w:fill="auto"/>
          </w:tcPr>
          <w:p w:rsidR="00F63F93" w:rsidRPr="00EF0C3E" w:rsidRDefault="00F63F93" w:rsidP="00897D8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F63F93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F63F93" w:rsidRPr="00EF0C3E" w:rsidRDefault="00F63F93" w:rsidP="00897D86">
            <w:pPr>
              <w:pStyle w:val="Text"/>
              <w:ind w:left="75"/>
            </w:pPr>
            <w:r>
              <w:t xml:space="preserve">Completes the binomial expansion: </w:t>
            </w:r>
            <w:r w:rsidRPr="00F14EC2">
              <w:rPr>
                <w:position w:val="-68"/>
              </w:rPr>
              <w:object w:dxaOrig="5280" w:dyaOrig="1480">
                <v:shape id="_x0000_i1165" type="#_x0000_t75" style="width:248.25pt;height:69.75pt" o:ole="">
                  <v:imagedata r:id="rId282" o:title=""/>
                </v:shape>
                <o:OLEObject Type="Embed" ProgID="Equation.DSMT4" ShapeID="_x0000_i1165" DrawAspect="Content" ObjectID="_1618056850" r:id="rId283"/>
              </w:object>
            </w:r>
          </w:p>
        </w:tc>
        <w:tc>
          <w:tcPr>
            <w:tcW w:w="1271" w:type="dxa"/>
            <w:shd w:val="clear" w:color="auto" w:fill="auto"/>
          </w:tcPr>
          <w:p w:rsidR="00F63F93" w:rsidRPr="00EF0C3E" w:rsidRDefault="00F63F93" w:rsidP="00897D8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F63F93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F63F93" w:rsidRPr="00EF0C3E" w:rsidRDefault="00F63F93" w:rsidP="00897D86">
            <w:pPr>
              <w:pStyle w:val="Text"/>
              <w:ind w:left="75"/>
            </w:pPr>
            <w:r>
              <w:t xml:space="preserve">Simplifies to obtain </w:t>
            </w:r>
            <w:r w:rsidRPr="00F14EC2">
              <w:rPr>
                <w:position w:val="-22"/>
              </w:rPr>
              <w:object w:dxaOrig="1960" w:dyaOrig="580">
                <v:shape id="_x0000_i1166" type="#_x0000_t75" style="width:98.25pt;height:28.5pt" o:ole="">
                  <v:imagedata r:id="rId284" o:title=""/>
                </v:shape>
                <o:OLEObject Type="Embed" ProgID="Equation.DSMT4" ShapeID="_x0000_i1166" DrawAspect="Content" ObjectID="_1618056851" r:id="rId285"/>
              </w:object>
            </w:r>
          </w:p>
        </w:tc>
        <w:tc>
          <w:tcPr>
            <w:tcW w:w="1271" w:type="dxa"/>
            <w:shd w:val="clear" w:color="auto" w:fill="auto"/>
          </w:tcPr>
          <w:p w:rsidR="00F63F93" w:rsidRPr="00EF0C3E" w:rsidRDefault="00F63F93" w:rsidP="00897D8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F63F93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F63F93" w:rsidRDefault="00F63F93" w:rsidP="00897D86">
            <w:pPr>
              <w:pStyle w:val="Text"/>
              <w:ind w:left="75"/>
            </w:pPr>
            <w:r>
              <w:t xml:space="preserve">Simplifies by subtracting to obtain </w:t>
            </w:r>
            <w:r w:rsidRPr="00F14EC2">
              <w:rPr>
                <w:position w:val="-22"/>
              </w:rPr>
              <w:object w:dxaOrig="2040" w:dyaOrig="580">
                <v:shape id="_x0000_i1167" type="#_x0000_t75" style="width:102.75pt;height:28.5pt" o:ole="">
                  <v:imagedata r:id="rId286" o:title=""/>
                </v:shape>
                <o:OLEObject Type="Embed" ProgID="Equation.DSMT4" ShapeID="_x0000_i1167" DrawAspect="Content" ObjectID="_1618056852" r:id="rId287"/>
              </w:object>
            </w:r>
          </w:p>
          <w:p w:rsidR="00F63F93" w:rsidRPr="00EF0C3E" w:rsidRDefault="00F63F93" w:rsidP="00897D86">
            <w:pPr>
              <w:pStyle w:val="Text"/>
              <w:ind w:left="75"/>
            </w:pPr>
            <w:r>
              <w:t>The need to subtract, or the subtracting shown, must be seen in order to award the mark.</w:t>
            </w:r>
          </w:p>
        </w:tc>
        <w:tc>
          <w:tcPr>
            <w:tcW w:w="1271" w:type="dxa"/>
            <w:shd w:val="clear" w:color="auto" w:fill="auto"/>
          </w:tcPr>
          <w:p w:rsidR="00F63F93" w:rsidRPr="00EF0C3E" w:rsidRDefault="00F63F93" w:rsidP="00897D8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F63F93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F63F93" w:rsidRPr="00EF0C3E" w:rsidRDefault="00F63F93" w:rsidP="00897D86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F63F93" w:rsidRPr="00EF0C3E" w:rsidRDefault="00F63F93" w:rsidP="00F63F9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(7 marks)</w:t>
            </w:r>
          </w:p>
        </w:tc>
      </w:tr>
      <w:tr w:rsidR="00F63F93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F63F93" w:rsidRPr="00EF0C3E" w:rsidRDefault="00DF05EB" w:rsidP="00897D86">
            <w:pPr>
              <w:pStyle w:val="Text"/>
              <w:ind w:firstLine="75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-303530</wp:posOffset>
                      </wp:positionH>
                      <wp:positionV relativeFrom="paragraph">
                        <wp:posOffset>6985</wp:posOffset>
                      </wp:positionV>
                      <wp:extent cx="449580" cy="298450"/>
                      <wp:effectExtent l="10160" t="13970" r="6985" b="11430"/>
                      <wp:wrapNone/>
                      <wp:docPr id="2" name="Text Box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3F93" w:rsidRPr="00FB6519" w:rsidRDefault="00F63F93" w:rsidP="00D52C3C">
                                  <w:pPr>
                                    <w:jc w:val="center"/>
                                  </w:pPr>
                                  <w:r w:rsidRPr="00FB6519">
                                    <w:t>1</w:t>
                                  </w:r>
                                  <w:r>
                                    <w:t>4b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9" o:spid="_x0000_s1055" type="#_x0000_t202" style="position:absolute;left:0;text-align:left;margin-left:-23.9pt;margin-top:.55pt;width:35.4pt;height:23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">
                      <v:textbox>
                        <w:txbxContent>
                          <w:p w:rsidR="00F63F93" w:rsidRPr="00FB6519" w:rsidRDefault="00F63F93" w:rsidP="00D52C3C">
                            <w:pPr>
                              <w:jc w:val="center"/>
                            </w:pPr>
                            <w:r w:rsidRPr="00FB6519">
                              <w:t>1</w:t>
                            </w:r>
                            <w:r>
                              <w:t>4b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307F">
              <w:t xml:space="preserve">  </w:t>
            </w:r>
            <w:r w:rsidR="00F63F93">
              <w:t xml:space="preserve">Makes an attempt to substitute </w:t>
            </w:r>
            <w:r w:rsidR="00F63F93" w:rsidRPr="00E00C0B">
              <w:rPr>
                <w:i/>
              </w:rPr>
              <w:t>x</w:t>
            </w:r>
            <w:r w:rsidR="00F63F93">
              <w:t xml:space="preserve"> = 0.01 into f(</w:t>
            </w:r>
            <w:r w:rsidR="00F63F93" w:rsidRPr="00E00C0B">
              <w:rPr>
                <w:i/>
              </w:rPr>
              <w:t>x</w:t>
            </w:r>
            <w:r w:rsidR="0086307F">
              <w:t xml:space="preserve">). </w:t>
            </w:r>
            <w:r w:rsidR="00F63F93">
              <w:t xml:space="preserve">For example, </w:t>
            </w:r>
            <w:r w:rsidR="00F63F93" w:rsidRPr="00F14EC2">
              <w:rPr>
                <w:position w:val="-26"/>
              </w:rPr>
              <w:object w:dxaOrig="2180" w:dyaOrig="640">
                <v:shape id="_x0000_i1168" type="#_x0000_t75" style="width:109.5pt;height:33pt" o:ole="">
                  <v:imagedata r:id="rId288" o:title=""/>
                </v:shape>
                <o:OLEObject Type="Embed" ProgID="Equation.DSMT4" ShapeID="_x0000_i1168" DrawAspect="Content" ObjectID="_1618056853" r:id="rId289"/>
              </w:object>
            </w:r>
            <w:r w:rsidR="00F63F93">
              <w:t xml:space="preserve"> is seen.</w:t>
            </w:r>
          </w:p>
        </w:tc>
        <w:tc>
          <w:tcPr>
            <w:tcW w:w="1271" w:type="dxa"/>
            <w:shd w:val="clear" w:color="auto" w:fill="auto"/>
          </w:tcPr>
          <w:p w:rsidR="00F63F93" w:rsidRPr="00EF0C3E" w:rsidRDefault="00F63F93" w:rsidP="00897D8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F63F93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F63F93" w:rsidRPr="00EF0C3E" w:rsidRDefault="00F63F93" w:rsidP="00897D86">
            <w:pPr>
              <w:pStyle w:val="Text"/>
              <w:ind w:firstLine="75"/>
            </w:pPr>
            <w:r>
              <w:t>States the answer 1.5997328</w:t>
            </w:r>
          </w:p>
        </w:tc>
        <w:tc>
          <w:tcPr>
            <w:tcW w:w="1271" w:type="dxa"/>
            <w:shd w:val="clear" w:color="auto" w:fill="auto"/>
          </w:tcPr>
          <w:p w:rsidR="00F63F93" w:rsidRPr="00EF0C3E" w:rsidRDefault="00F63F93" w:rsidP="00897D8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F63F93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F63F93" w:rsidRPr="00EF0C3E" w:rsidRDefault="00F63F93" w:rsidP="00897D86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F63F93" w:rsidRPr="00EF0C3E" w:rsidRDefault="00F63F93" w:rsidP="00F63F9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F63F93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F63F93" w:rsidRPr="00EF0C3E" w:rsidRDefault="00DF05EB" w:rsidP="00897D86">
            <w:pPr>
              <w:pStyle w:val="Text"/>
              <w:ind w:firstLine="75"/>
            </w:pPr>
            <w:r>
              <w:rPr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-252730</wp:posOffset>
                      </wp:positionH>
                      <wp:positionV relativeFrom="paragraph">
                        <wp:posOffset>39370</wp:posOffset>
                      </wp:positionV>
                      <wp:extent cx="449580" cy="298450"/>
                      <wp:effectExtent l="13335" t="5080" r="13335" b="10795"/>
                      <wp:wrapNone/>
                      <wp:docPr id="1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3F93" w:rsidRPr="00FB6519" w:rsidRDefault="00F63F93" w:rsidP="00D52C3C">
                                  <w:pPr>
                                    <w:jc w:val="center"/>
                                  </w:pPr>
                                  <w:r w:rsidRPr="00FB6519">
                                    <w:t>1</w:t>
                                  </w:r>
                                  <w:r>
                                    <w:t>4c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8" o:spid="_x0000_s1056" type="#_x0000_t202" style="position:absolute;left:0;text-align:left;margin-left:-19.9pt;margin-top:3.1pt;width:35.4pt;height:2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">
                      <v:textbox>
                        <w:txbxContent>
                          <w:p w:rsidR="00F63F93" w:rsidRPr="00FB6519" w:rsidRDefault="00F63F93" w:rsidP="00D52C3C">
                            <w:pPr>
                              <w:jc w:val="center"/>
                            </w:pPr>
                            <w:r w:rsidRPr="00FB6519">
                              <w:t>1</w:t>
                            </w:r>
                            <w:r>
                              <w:t>4c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307F">
              <w:t xml:space="preserve">      </w:t>
            </w:r>
            <w:r w:rsidR="00F63F93">
              <w:t xml:space="preserve">Makes an attempt to substitute </w:t>
            </w:r>
            <w:r w:rsidR="00F63F93" w:rsidRPr="00E00C0B">
              <w:rPr>
                <w:i/>
              </w:rPr>
              <w:t>x</w:t>
            </w:r>
            <w:r w:rsidR="00F63F93">
              <w:t xml:space="preserve"> = 0.01 into </w:t>
            </w:r>
            <w:r w:rsidR="00F63F93" w:rsidRPr="00F14EC2">
              <w:rPr>
                <w:position w:val="-22"/>
              </w:rPr>
              <w:object w:dxaOrig="2040" w:dyaOrig="580">
                <v:shape id="_x0000_i1169" type="#_x0000_t75" style="width:102.75pt;height:28.5pt" o:ole="">
                  <v:imagedata r:id="rId290" o:title=""/>
                </v:shape>
                <o:OLEObject Type="Embed" ProgID="Equation.DSMT4" ShapeID="_x0000_i1169" DrawAspect="Content" ObjectID="_1618056854" r:id="rId291"/>
              </w:object>
            </w:r>
          </w:p>
        </w:tc>
        <w:tc>
          <w:tcPr>
            <w:tcW w:w="1271" w:type="dxa"/>
            <w:shd w:val="clear" w:color="auto" w:fill="auto"/>
          </w:tcPr>
          <w:p w:rsidR="00F63F93" w:rsidRPr="00EF0C3E" w:rsidRDefault="00F63F93" w:rsidP="00897D8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F63F93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F63F93" w:rsidRPr="00EF0C3E" w:rsidRDefault="00F63F93" w:rsidP="00897D86">
            <w:pPr>
              <w:pStyle w:val="Text"/>
              <w:ind w:firstLine="75"/>
            </w:pPr>
            <w:r>
              <w:t>States the answer 1.59974907… Accept awrt 1.60.</w:t>
            </w:r>
          </w:p>
        </w:tc>
        <w:tc>
          <w:tcPr>
            <w:tcW w:w="1271" w:type="dxa"/>
            <w:shd w:val="clear" w:color="auto" w:fill="auto"/>
          </w:tcPr>
          <w:p w:rsidR="00F63F93" w:rsidRPr="00EF0C3E" w:rsidRDefault="00F63F93" w:rsidP="00897D8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F63F93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F63F93" w:rsidRPr="00EF0C3E" w:rsidRDefault="00F63F93" w:rsidP="00897D86">
            <w:pPr>
              <w:pStyle w:val="Text"/>
              <w:ind w:firstLine="75"/>
            </w:pPr>
            <w:r>
              <w:t>Finds the percentage error: 0.0010%</w:t>
            </w:r>
          </w:p>
        </w:tc>
        <w:tc>
          <w:tcPr>
            <w:tcW w:w="1271" w:type="dxa"/>
            <w:shd w:val="clear" w:color="auto" w:fill="auto"/>
          </w:tcPr>
          <w:p w:rsidR="00F63F93" w:rsidRPr="00EF0C3E" w:rsidRDefault="00F63F93" w:rsidP="00897D8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</w:tr>
      <w:tr w:rsidR="00F63F93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F63F93" w:rsidRPr="00EF0C3E" w:rsidRDefault="00F63F93" w:rsidP="00897D86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F63F93" w:rsidRPr="00EF0C3E" w:rsidRDefault="00F63F93" w:rsidP="00897D8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F63F93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F63F93" w:rsidRDefault="00F63F93" w:rsidP="00F63F93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12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F63F93" w:rsidRPr="00AC0AB3" w:rsidRDefault="00F63F93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1C74BF" w:rsidRPr="001C74BF" w:rsidRDefault="001C74BF" w:rsidP="001C74BF"/>
    <w:p w:rsidR="001C74BF" w:rsidRDefault="001C74BF" w:rsidP="001C74BF"/>
    <w:p w:rsidR="00F63F93" w:rsidRDefault="00F63F93" w:rsidP="001C74BF">
      <w:pPr>
        <w:rPr>
          <w:b/>
        </w:rPr>
      </w:pPr>
      <w:r>
        <w:rPr>
          <w:b/>
        </w:rPr>
        <w:t xml:space="preserve">NOTES:  </w:t>
      </w:r>
    </w:p>
    <w:p w:rsidR="00F63F93" w:rsidRDefault="00F63F93" w:rsidP="00F63F93">
      <w:pPr>
        <w:pStyle w:val="TableHead"/>
        <w:framePr w:hSpace="0" w:wrap="auto" w:hAnchor="text" w:xAlign="left" w:yAlign="inline"/>
        <w:jc w:val="left"/>
        <w:rPr>
          <w:b w:val="0"/>
        </w:rPr>
      </w:pPr>
      <w:r>
        <w:t>14a</w:t>
      </w:r>
    </w:p>
    <w:p w:rsidR="00F63F93" w:rsidRDefault="00F63F93" w:rsidP="00F63F93">
      <w:pPr>
        <w:pStyle w:val="TableHead"/>
        <w:framePr w:hSpace="0" w:wrap="auto" w:hAnchor="text" w:xAlign="left" w:yAlign="inline"/>
        <w:jc w:val="left"/>
      </w:pPr>
      <w:r w:rsidRPr="00D658EA">
        <w:rPr>
          <w:b w:val="0"/>
        </w:rPr>
        <w:t xml:space="preserve">If one expansion is correct and one is incorrect, or both are incorrect, award the final accuracy mark if they are </w:t>
      </w:r>
      <w:r>
        <w:rPr>
          <w:b w:val="0"/>
        </w:rPr>
        <w:t>subtracted</w:t>
      </w:r>
      <w:r w:rsidRPr="00D658EA">
        <w:rPr>
          <w:b w:val="0"/>
        </w:rPr>
        <w:t xml:space="preserve"> correctly.</w:t>
      </w:r>
    </w:p>
    <w:p w:rsidR="00F63F93" w:rsidRDefault="00F63F93" w:rsidP="00F63F93">
      <w:pPr>
        <w:pStyle w:val="Text"/>
      </w:pPr>
      <w:r>
        <w:rPr>
          <w:b/>
        </w:rPr>
        <w:t>14</w:t>
      </w:r>
      <w:r w:rsidRPr="00D658EA">
        <w:rPr>
          <w:b/>
        </w:rPr>
        <w:t>c</w:t>
      </w:r>
    </w:p>
    <w:p w:rsidR="00F63F93" w:rsidRDefault="00F63F93" w:rsidP="00F63F93">
      <w:r>
        <w:t xml:space="preserve">Award all 3 marks for a correct answer using their incorrect answer from part </w:t>
      </w:r>
      <w:r w:rsidRPr="007F35C5">
        <w:rPr>
          <w:b/>
        </w:rPr>
        <w:t>a</w:t>
      </w:r>
      <w:r>
        <w:t>.</w:t>
      </w:r>
    </w:p>
    <w:p w:rsidR="00F63F93" w:rsidRDefault="00F63F93" w:rsidP="00F63F93"/>
    <w:p w:rsidR="00F63F93" w:rsidRDefault="00F63F93" w:rsidP="00F63F93"/>
    <w:p w:rsidR="00F63F93" w:rsidRPr="00CB47C7" w:rsidRDefault="00F63F93" w:rsidP="00F63F93">
      <w:pPr>
        <w:pStyle w:val="Exercisequestion"/>
        <w:tabs>
          <w:tab w:val="left" w:pos="-567"/>
        </w:tabs>
        <w:spacing w:before="0"/>
        <w:ind w:left="-567" w:right="-613" w:firstLine="0"/>
        <w:jc w:val="right"/>
        <w:rPr>
          <w:b/>
        </w:rPr>
      </w:pPr>
      <w:r>
        <w:rPr>
          <w:b/>
        </w:rPr>
        <w:t>(TOTAL:  100 MARKS)</w:t>
      </w:r>
    </w:p>
    <w:p w:rsidR="00F63F93" w:rsidRPr="00F63F93" w:rsidRDefault="00F63F93" w:rsidP="00F63F93">
      <w:pPr>
        <w:rPr>
          <w:b/>
        </w:rPr>
      </w:pPr>
    </w:p>
    <w:p w:rsidR="001C74BF" w:rsidRPr="001C74BF" w:rsidRDefault="001C74BF" w:rsidP="001C74BF">
      <w:pPr>
        <w:tabs>
          <w:tab w:val="left" w:pos="1616"/>
        </w:tabs>
      </w:pPr>
      <w:r>
        <w:tab/>
      </w:r>
    </w:p>
    <w:sectPr w:rsidR="001C74BF" w:rsidRPr="001C74BF" w:rsidSect="00CE6A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BF"/>
    <w:rsid w:val="00157C74"/>
    <w:rsid w:val="00185DEC"/>
    <w:rsid w:val="001C74BF"/>
    <w:rsid w:val="001D7B9B"/>
    <w:rsid w:val="00256EC7"/>
    <w:rsid w:val="00383773"/>
    <w:rsid w:val="003B3FC3"/>
    <w:rsid w:val="00584810"/>
    <w:rsid w:val="005F6178"/>
    <w:rsid w:val="00636A91"/>
    <w:rsid w:val="0086307F"/>
    <w:rsid w:val="00973FB5"/>
    <w:rsid w:val="009836A4"/>
    <w:rsid w:val="00B1374E"/>
    <w:rsid w:val="00B76186"/>
    <w:rsid w:val="00BE6BA3"/>
    <w:rsid w:val="00C31791"/>
    <w:rsid w:val="00C811B5"/>
    <w:rsid w:val="00C81CE0"/>
    <w:rsid w:val="00CE6A94"/>
    <w:rsid w:val="00D450BD"/>
    <w:rsid w:val="00D52C3C"/>
    <w:rsid w:val="00D55663"/>
    <w:rsid w:val="00DF05EB"/>
    <w:rsid w:val="00F5469F"/>
    <w:rsid w:val="00F63F93"/>
    <w:rsid w:val="00FB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0"/>
    <o:shapelayout v:ext="edit">
      <o:idmap v:ext="edit" data="1"/>
      <o:rules v:ext="edit">
        <o:r id="V:Rule4" type="connector" idref="#_x0000_s1091"/>
        <o:r id="V:Rule5" type="connector" idref="#_x0000_s1089"/>
        <o:r id="V:Rule6" type="connector" idref="#_x0000_s1088"/>
      </o:rules>
    </o:shapelayout>
  </w:shapeDefaults>
  <w:decimalSymbol w:val="."/>
  <w:listSeparator w:val=","/>
  <w15:docId w15:val="{421A41AC-A671-44D4-A595-412D0291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Exercisequestion"/>
    <w:qFormat/>
    <w:rsid w:val="001C74BF"/>
    <w:pPr>
      <w:tabs>
        <w:tab w:val="clear" w:pos="284"/>
        <w:tab w:val="clear" w:pos="510"/>
        <w:tab w:val="clear" w:pos="737"/>
        <w:tab w:val="left" w:pos="227"/>
        <w:tab w:val="left" w:pos="454"/>
        <w:tab w:val="left" w:pos="680"/>
      </w:tabs>
      <w:ind w:left="0" w:firstLine="0"/>
    </w:pPr>
  </w:style>
  <w:style w:type="paragraph" w:customStyle="1" w:styleId="Exercisequestion">
    <w:name w:val="Exercise question"/>
    <w:link w:val="ExercisequestionChar"/>
    <w:qFormat/>
    <w:rsid w:val="001C74BF"/>
    <w:pPr>
      <w:tabs>
        <w:tab w:val="left" w:pos="284"/>
        <w:tab w:val="left" w:pos="510"/>
        <w:tab w:val="left" w:pos="737"/>
      </w:tabs>
      <w:spacing w:before="120" w:after="120" w:line="240" w:lineRule="atLeast"/>
      <w:ind w:left="284" w:hanging="284"/>
    </w:pPr>
    <w:rPr>
      <w:rFonts w:eastAsia="Times New Roman" w:cs="Times New Roman"/>
      <w:noProof/>
      <w:sz w:val="22"/>
    </w:rPr>
  </w:style>
  <w:style w:type="character" w:customStyle="1" w:styleId="ExercisequestionChar">
    <w:name w:val="Exercise question Char"/>
    <w:link w:val="Exercisequestion"/>
    <w:rsid w:val="001C74BF"/>
    <w:rPr>
      <w:rFonts w:eastAsia="Times New Roman" w:cs="Times New Roman"/>
      <w:noProof/>
      <w:sz w:val="22"/>
    </w:rPr>
  </w:style>
  <w:style w:type="paragraph" w:customStyle="1" w:styleId="TableHead">
    <w:name w:val="TableHead"/>
    <w:basedOn w:val="Text"/>
    <w:qFormat/>
    <w:rsid w:val="00F63F93"/>
    <w:pPr>
      <w:framePr w:hSpace="180" w:wrap="around" w:hAnchor="margin" w:xAlign="center" w:y="255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8.bin"/><Relationship Id="rId170" Type="http://schemas.openxmlformats.org/officeDocument/2006/relationships/image" Target="media/image84.wmf"/><Relationship Id="rId226" Type="http://schemas.openxmlformats.org/officeDocument/2006/relationships/oleObject" Target="embeddings/oleObject112.bin"/><Relationship Id="rId268" Type="http://schemas.openxmlformats.org/officeDocument/2006/relationships/image" Target="media/image132.emf"/><Relationship Id="rId32" Type="http://schemas.openxmlformats.org/officeDocument/2006/relationships/image" Target="media/image15.emf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5" Type="http://schemas.openxmlformats.org/officeDocument/2006/relationships/oleObject" Target="embeddings/oleObject1.bin"/><Relationship Id="rId181" Type="http://schemas.openxmlformats.org/officeDocument/2006/relationships/oleObject" Target="embeddings/oleObject89.bin"/><Relationship Id="rId237" Type="http://schemas.openxmlformats.org/officeDocument/2006/relationships/image" Target="media/image117.wmf"/><Relationship Id="rId279" Type="http://schemas.openxmlformats.org/officeDocument/2006/relationships/oleObject" Target="embeddings/oleObject139.bin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68.bin"/><Relationship Id="rId290" Type="http://schemas.openxmlformats.org/officeDocument/2006/relationships/image" Target="media/image143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4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48" Type="http://schemas.openxmlformats.org/officeDocument/2006/relationships/oleObject" Target="embeddings/oleObject123.bin"/><Relationship Id="rId12" Type="http://schemas.openxmlformats.org/officeDocument/2006/relationships/image" Target="media/image5.emf"/><Relationship Id="rId33" Type="http://schemas.openxmlformats.org/officeDocument/2006/relationships/oleObject" Target="embeddings/oleObject15.bin"/><Relationship Id="rId108" Type="http://schemas.openxmlformats.org/officeDocument/2006/relationships/image" Target="media/image53.wmf"/><Relationship Id="rId129" Type="http://schemas.openxmlformats.org/officeDocument/2006/relationships/oleObject" Target="embeddings/oleObject63.bin"/><Relationship Id="rId280" Type="http://schemas.openxmlformats.org/officeDocument/2006/relationships/image" Target="media/image138.emf"/><Relationship Id="rId54" Type="http://schemas.openxmlformats.org/officeDocument/2006/relationships/image" Target="media/image26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7.emf"/><Relationship Id="rId140" Type="http://schemas.openxmlformats.org/officeDocument/2006/relationships/image" Target="media/image69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90.wmf"/><Relationship Id="rId217" Type="http://schemas.openxmlformats.org/officeDocument/2006/relationships/image" Target="media/image107.wmf"/><Relationship Id="rId6" Type="http://schemas.openxmlformats.org/officeDocument/2006/relationships/image" Target="media/image2.emf"/><Relationship Id="rId238" Type="http://schemas.openxmlformats.org/officeDocument/2006/relationships/oleObject" Target="embeddings/oleObject118.bin"/><Relationship Id="rId259" Type="http://schemas.openxmlformats.org/officeDocument/2006/relationships/image" Target="media/image128.e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8.bin"/><Relationship Id="rId270" Type="http://schemas.openxmlformats.org/officeDocument/2006/relationships/image" Target="media/image133.emf"/><Relationship Id="rId291" Type="http://schemas.openxmlformats.org/officeDocument/2006/relationships/oleObject" Target="embeddings/oleObject145.bin"/><Relationship Id="rId44" Type="http://schemas.openxmlformats.org/officeDocument/2006/relationships/image" Target="media/image21.wmf"/><Relationship Id="rId65" Type="http://schemas.openxmlformats.org/officeDocument/2006/relationships/oleObject" Target="embeddings/oleObject31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51" Type="http://schemas.openxmlformats.org/officeDocument/2006/relationships/oleObject" Target="embeddings/oleObject74.bin"/><Relationship Id="rId172" Type="http://schemas.openxmlformats.org/officeDocument/2006/relationships/image" Target="media/image85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3.bin"/><Relationship Id="rId249" Type="http://schemas.openxmlformats.org/officeDocument/2006/relationships/image" Target="media/image123.emf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29.bin"/><Relationship Id="rId281" Type="http://schemas.openxmlformats.org/officeDocument/2006/relationships/oleObject" Target="embeddings/oleObject140.bin"/><Relationship Id="rId34" Type="http://schemas.openxmlformats.org/officeDocument/2006/relationships/image" Target="media/image16.e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9.wmf"/><Relationship Id="rId141" Type="http://schemas.openxmlformats.org/officeDocument/2006/relationships/oleObject" Target="embeddings/oleObject69.bin"/><Relationship Id="rId7" Type="http://schemas.openxmlformats.org/officeDocument/2006/relationships/oleObject" Target="embeddings/oleObject2.bin"/><Relationship Id="rId162" Type="http://schemas.openxmlformats.org/officeDocument/2006/relationships/image" Target="media/image80.wmf"/><Relationship Id="rId183" Type="http://schemas.openxmlformats.org/officeDocument/2006/relationships/oleObject" Target="embeddings/oleObject90.bin"/><Relationship Id="rId218" Type="http://schemas.openxmlformats.org/officeDocument/2006/relationships/oleObject" Target="embeddings/oleObject108.bin"/><Relationship Id="rId239" Type="http://schemas.openxmlformats.org/officeDocument/2006/relationships/image" Target="media/image118.emf"/><Relationship Id="rId250" Type="http://schemas.openxmlformats.org/officeDocument/2006/relationships/oleObject" Target="embeddings/oleObject124.bin"/><Relationship Id="rId271" Type="http://schemas.openxmlformats.org/officeDocument/2006/relationships/oleObject" Target="embeddings/oleObject135.bin"/><Relationship Id="rId292" Type="http://schemas.openxmlformats.org/officeDocument/2006/relationships/fontTable" Target="fontTable.xml"/><Relationship Id="rId24" Type="http://schemas.openxmlformats.org/officeDocument/2006/relationships/image" Target="media/image11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e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31" Type="http://schemas.openxmlformats.org/officeDocument/2006/relationships/oleObject" Target="embeddings/oleObject64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5.bin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9.bin"/><Relationship Id="rId261" Type="http://schemas.openxmlformats.org/officeDocument/2006/relationships/image" Target="media/image129.emf"/><Relationship Id="rId14" Type="http://schemas.openxmlformats.org/officeDocument/2006/relationships/image" Target="media/image6.e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emf"/><Relationship Id="rId282" Type="http://schemas.openxmlformats.org/officeDocument/2006/relationships/image" Target="media/image139.emf"/><Relationship Id="rId8" Type="http://schemas.openxmlformats.org/officeDocument/2006/relationships/image" Target="media/image3.emf"/><Relationship Id="rId98" Type="http://schemas.openxmlformats.org/officeDocument/2006/relationships/image" Target="media/image48.emf"/><Relationship Id="rId121" Type="http://schemas.openxmlformats.org/officeDocument/2006/relationships/oleObject" Target="embeddings/oleObject59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91.wmf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4.bin"/><Relationship Id="rId251" Type="http://schemas.openxmlformats.org/officeDocument/2006/relationships/image" Target="media/image124.emf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272" Type="http://schemas.openxmlformats.org/officeDocument/2006/relationships/image" Target="media/image134.emf"/><Relationship Id="rId293" Type="http://schemas.openxmlformats.org/officeDocument/2006/relationships/theme" Target="theme/theme1.xml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6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220" Type="http://schemas.openxmlformats.org/officeDocument/2006/relationships/oleObject" Target="embeddings/oleObject109.bin"/><Relationship Id="rId241" Type="http://schemas.openxmlformats.org/officeDocument/2006/relationships/image" Target="media/image119.emf"/><Relationship Id="rId15" Type="http://schemas.openxmlformats.org/officeDocument/2006/relationships/oleObject" Target="embeddings/oleObject6.bin"/><Relationship Id="rId36" Type="http://schemas.openxmlformats.org/officeDocument/2006/relationships/image" Target="media/image17.emf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30.bin"/><Relationship Id="rId283" Type="http://schemas.openxmlformats.org/officeDocument/2006/relationships/oleObject" Target="embeddings/oleObject141.bin"/><Relationship Id="rId78" Type="http://schemas.openxmlformats.org/officeDocument/2006/relationships/image" Target="media/image38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70.bin"/><Relationship Id="rId164" Type="http://schemas.openxmlformats.org/officeDocument/2006/relationships/image" Target="media/image81.wmf"/><Relationship Id="rId185" Type="http://schemas.openxmlformats.org/officeDocument/2006/relationships/oleObject" Target="embeddings/oleObject91.bin"/><Relationship Id="rId9" Type="http://schemas.openxmlformats.org/officeDocument/2006/relationships/oleObject" Target="embeddings/oleObject3.bin"/><Relationship Id="rId210" Type="http://schemas.openxmlformats.org/officeDocument/2006/relationships/oleObject" Target="embeddings/oleObject104.bin"/><Relationship Id="rId26" Type="http://schemas.openxmlformats.org/officeDocument/2006/relationships/image" Target="media/image12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5.bin"/><Relationship Id="rId273" Type="http://schemas.openxmlformats.org/officeDocument/2006/relationships/oleObject" Target="embeddings/oleObject136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3.e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6.bin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image" Target="media/image7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20.bin"/><Relationship Id="rId263" Type="http://schemas.openxmlformats.org/officeDocument/2006/relationships/image" Target="media/image130.emf"/><Relationship Id="rId284" Type="http://schemas.openxmlformats.org/officeDocument/2006/relationships/image" Target="media/image140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71.wmf"/><Relationship Id="rId90" Type="http://schemas.openxmlformats.org/officeDocument/2006/relationships/image" Target="media/image44.emf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2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5.bin"/><Relationship Id="rId253" Type="http://schemas.openxmlformats.org/officeDocument/2006/relationships/image" Target="media/image125.wmf"/><Relationship Id="rId274" Type="http://schemas.openxmlformats.org/officeDocument/2006/relationships/image" Target="media/image135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6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7.wmf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10.bin"/><Relationship Id="rId243" Type="http://schemas.openxmlformats.org/officeDocument/2006/relationships/image" Target="media/image120.emf"/><Relationship Id="rId264" Type="http://schemas.openxmlformats.org/officeDocument/2006/relationships/oleObject" Target="embeddings/oleObject131.bin"/><Relationship Id="rId285" Type="http://schemas.openxmlformats.org/officeDocument/2006/relationships/oleObject" Target="embeddings/oleObject142.bin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61.wmf"/><Relationship Id="rId70" Type="http://schemas.openxmlformats.org/officeDocument/2006/relationships/image" Target="media/image34.e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82.wmf"/><Relationship Id="rId187" Type="http://schemas.openxmlformats.org/officeDocument/2006/relationships/image" Target="media/image92.wmf"/><Relationship Id="rId1" Type="http://schemas.openxmlformats.org/officeDocument/2006/relationships/styles" Target="styles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6.bin"/><Relationship Id="rId28" Type="http://schemas.openxmlformats.org/officeDocument/2006/relationships/image" Target="media/image13.e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275" Type="http://schemas.openxmlformats.org/officeDocument/2006/relationships/oleObject" Target="embeddings/oleObject137.bin"/><Relationship Id="rId60" Type="http://schemas.openxmlformats.org/officeDocument/2006/relationships/image" Target="media/image29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7.bin"/><Relationship Id="rId198" Type="http://schemas.openxmlformats.org/officeDocument/2006/relationships/oleObject" Target="embeddings/oleObject98.bin"/><Relationship Id="rId202" Type="http://schemas.openxmlformats.org/officeDocument/2006/relationships/oleObject" Target="embeddings/oleObject100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1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32.bin"/><Relationship Id="rId286" Type="http://schemas.openxmlformats.org/officeDocument/2006/relationships/image" Target="media/image141.wmf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3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6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26.wmf"/><Relationship Id="rId276" Type="http://schemas.openxmlformats.org/officeDocument/2006/relationships/image" Target="media/image136.emf"/><Relationship Id="rId40" Type="http://schemas.openxmlformats.org/officeDocument/2006/relationships/image" Target="media/image19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11.bin"/><Relationship Id="rId245" Type="http://schemas.openxmlformats.org/officeDocument/2006/relationships/image" Target="media/image121.wmf"/><Relationship Id="rId266" Type="http://schemas.openxmlformats.org/officeDocument/2006/relationships/image" Target="media/image131.emf"/><Relationship Id="rId287" Type="http://schemas.openxmlformats.org/officeDocument/2006/relationships/oleObject" Target="embeddings/oleObject143.bin"/><Relationship Id="rId30" Type="http://schemas.openxmlformats.org/officeDocument/2006/relationships/image" Target="media/image14.e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emf"/><Relationship Id="rId93" Type="http://schemas.openxmlformats.org/officeDocument/2006/relationships/oleObject" Target="embeddings/oleObject45.bin"/><Relationship Id="rId189" Type="http://schemas.openxmlformats.org/officeDocument/2006/relationships/image" Target="media/image93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6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7.bin"/><Relationship Id="rId277" Type="http://schemas.openxmlformats.org/officeDocument/2006/relationships/oleObject" Target="embeddings/oleObject138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8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e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8.bin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2.bin"/><Relationship Id="rId267" Type="http://schemas.openxmlformats.org/officeDocument/2006/relationships/oleObject" Target="embeddings/oleObject133.bin"/><Relationship Id="rId288" Type="http://schemas.openxmlformats.org/officeDocument/2006/relationships/image" Target="media/image142.emf"/><Relationship Id="rId106" Type="http://schemas.openxmlformats.org/officeDocument/2006/relationships/image" Target="media/image52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83.bin"/><Relationship Id="rId4" Type="http://schemas.openxmlformats.org/officeDocument/2006/relationships/image" Target="media/image1.wmf"/><Relationship Id="rId180" Type="http://schemas.openxmlformats.org/officeDocument/2006/relationships/image" Target="media/image89.wmf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7.emf"/><Relationship Id="rId278" Type="http://schemas.openxmlformats.org/officeDocument/2006/relationships/image" Target="media/image137.emf"/><Relationship Id="rId42" Type="http://schemas.openxmlformats.org/officeDocument/2006/relationships/image" Target="media/image20.wmf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emf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44.bin"/><Relationship Id="rId11" Type="http://schemas.openxmlformats.org/officeDocument/2006/relationships/oleObject" Target="embeddings/oleObject4.bin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3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9.wmf"/><Relationship Id="rId216" Type="http://schemas.openxmlformats.org/officeDocument/2006/relationships/oleObject" Target="embeddings/oleObject107.bin"/><Relationship Id="rId258" Type="http://schemas.openxmlformats.org/officeDocument/2006/relationships/oleObject" Target="embeddings/oleObject128.bin"/><Relationship Id="rId22" Type="http://schemas.openxmlformats.org/officeDocument/2006/relationships/image" Target="media/image10.wmf"/><Relationship Id="rId64" Type="http://schemas.openxmlformats.org/officeDocument/2006/relationships/image" Target="media/image31.emf"/><Relationship Id="rId118" Type="http://schemas.openxmlformats.org/officeDocument/2006/relationships/image" Target="media/image58.wmf"/><Relationship Id="rId171" Type="http://schemas.openxmlformats.org/officeDocument/2006/relationships/oleObject" Target="embeddings/oleObject84.bin"/><Relationship Id="rId227" Type="http://schemas.openxmlformats.org/officeDocument/2006/relationships/image" Target="media/image112.wmf"/><Relationship Id="rId269" Type="http://schemas.openxmlformats.org/officeDocument/2006/relationships/oleObject" Target="embeddings/oleObject13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FB536AE2</Template>
  <TotalTime>0</TotalTime>
  <Pages>12</Pages>
  <Words>1658</Words>
  <Characters>9451</Characters>
  <Application>Microsoft Office Word</Application>
  <DocSecurity>4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Tim Hills</cp:lastModifiedBy>
  <cp:revision>2</cp:revision>
  <dcterms:created xsi:type="dcterms:W3CDTF">2019-04-29T14:23:00Z</dcterms:created>
  <dcterms:modified xsi:type="dcterms:W3CDTF">2019-04-29T14:23:00Z</dcterms:modified>
</cp:coreProperties>
</file>