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DA462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279400</wp:posOffset>
                </wp:positionV>
                <wp:extent cx="1747520" cy="538480"/>
                <wp:effectExtent l="12065" t="12700" r="12065" b="1079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Default="004017A1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26E68">
                              <w:rPr>
                                <w:b/>
                              </w:rPr>
                              <w:t xml:space="preserve">PAPER   </w:t>
                            </w:r>
                            <w:r w:rsidR="004326A0">
                              <w:rPr>
                                <w:b/>
                              </w:rPr>
                              <w:t>M</w:t>
                            </w:r>
                          </w:p>
                          <w:p w:rsidR="004017A1" w:rsidRPr="00B26E68" w:rsidRDefault="004017A1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 SCHEME</w:t>
                            </w:r>
                          </w:p>
                          <w:p w:rsidR="004017A1" w:rsidRPr="001C74BF" w:rsidRDefault="004017A1" w:rsidP="001C7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3.2pt;margin-top:22pt;width:137.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">
                <v:textbox>
                  <w:txbxContent>
                    <w:p w:rsidR="004017A1" w:rsidRDefault="004017A1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26E68">
                        <w:rPr>
                          <w:b/>
                        </w:rPr>
                        <w:t xml:space="preserve">PAPER   </w:t>
                      </w:r>
                      <w:r w:rsidR="004326A0">
                        <w:rPr>
                          <w:b/>
                        </w:rPr>
                        <w:t>M</w:t>
                      </w:r>
                    </w:p>
                    <w:p w:rsidR="004017A1" w:rsidRPr="00B26E68" w:rsidRDefault="004017A1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 SCHEME</w:t>
                      </w:r>
                    </w:p>
                    <w:p w:rsidR="004017A1" w:rsidRPr="001C74BF" w:rsidRDefault="004017A1" w:rsidP="001C74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279400</wp:posOffset>
                </wp:positionV>
                <wp:extent cx="2489200" cy="538480"/>
                <wp:effectExtent l="13335" t="12700" r="12065" b="1079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Default="004017A1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PURE MATHEMATICS  </w:t>
                            </w:r>
                          </w:p>
                          <w:p w:rsidR="004017A1" w:rsidRDefault="004017A1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4326A0">
                              <w:rPr>
                                <w:b/>
                              </w:rPr>
                              <w:t xml:space="preserve"> level</w:t>
                            </w:r>
                            <w:r>
                              <w:rPr>
                                <w:b/>
                              </w:rPr>
                              <w:t xml:space="preserve">  Practice Papers</w:t>
                            </w:r>
                          </w:p>
                          <w:p w:rsidR="004017A1" w:rsidRPr="001C74BF" w:rsidRDefault="004017A1" w:rsidP="001C74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.8pt;margin-top:22pt;width:196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">
                <v:textbox>
                  <w:txbxContent>
                    <w:p w:rsidR="004017A1" w:rsidRDefault="004017A1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PURE MATHEMATICS  </w:t>
                      </w:r>
                    </w:p>
                    <w:p w:rsidR="004017A1" w:rsidRDefault="004017A1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4326A0">
                        <w:rPr>
                          <w:b/>
                        </w:rPr>
                        <w:t xml:space="preserve"> level</w:t>
                      </w:r>
                      <w:r>
                        <w:rPr>
                          <w:b/>
                        </w:rPr>
                        <w:t xml:space="preserve">  Practice Papers</w:t>
                      </w:r>
                    </w:p>
                    <w:p w:rsidR="004017A1" w:rsidRPr="001C74BF" w:rsidRDefault="004017A1" w:rsidP="001C74B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C74BF" w:rsidRDefault="001C74BF"/>
    <w:p w:rsidR="00A77AE7" w:rsidRDefault="00A77AE7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DA462B" w:rsidP="004017A1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117475</wp:posOffset>
                      </wp:positionV>
                      <wp:extent cx="396240" cy="298450"/>
                      <wp:effectExtent l="6350" t="13970" r="6985" b="1143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19.7pt;margin-top:9.25pt;width:31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g6KwIAAFc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t xml:space="preserve">     </w:t>
            </w:r>
            <w:r w:rsidR="00A77AE7">
              <w:t xml:space="preserve">Makes an attempt to substitute any of </w:t>
            </w:r>
            <w:r w:rsidR="00A77AE7" w:rsidRPr="00955550">
              <w:rPr>
                <w:i/>
              </w:rPr>
              <w:t>n</w:t>
            </w:r>
            <w:r w:rsidR="00A77AE7">
              <w:t xml:space="preserve"> = 1, 2, 3, 4, 5 or 6 into </w:t>
            </w:r>
            <w:r w:rsidR="00A77AE7" w:rsidRPr="006B4A69">
              <w:rPr>
                <w:position w:val="-22"/>
              </w:rPr>
              <w:object w:dxaOrig="7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8.5pt" o:ole="">
                  <v:imagedata r:id="rId4" o:title=""/>
                </v:shape>
                <o:OLEObject Type="Embed" ProgID="Equation.DSMT4" ShapeID="_x0000_i1025" DrawAspect="Content" ObjectID="_1618056775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4017A1">
            <w:pPr>
              <w:pStyle w:val="Text"/>
              <w:ind w:firstLine="75"/>
            </w:pPr>
            <w:r>
              <w:t xml:space="preserve">Successfully substitutes </w:t>
            </w:r>
            <w:r w:rsidRPr="00955550">
              <w:rPr>
                <w:i/>
              </w:rPr>
              <w:t>n</w:t>
            </w:r>
            <w:r>
              <w:t xml:space="preserve"> = 1, 2, 3, 4, 5 </w:t>
            </w:r>
            <w:r w:rsidRPr="00B36991">
              <w:rPr>
                <w:b/>
              </w:rPr>
              <w:t>and</w:t>
            </w:r>
            <w:r>
              <w:t xml:space="preserve"> 6 into </w:t>
            </w:r>
            <w:r w:rsidRPr="006B4A69">
              <w:rPr>
                <w:position w:val="-22"/>
              </w:rPr>
              <w:object w:dxaOrig="780" w:dyaOrig="600">
                <v:shape id="_x0000_i1026" type="#_x0000_t75" style="width:39pt;height:29.25pt" o:ole="">
                  <v:imagedata r:id="rId6" o:title=""/>
                </v:shape>
                <o:OLEObject Type="Embed" ProgID="Equation.DSMT4" ShapeID="_x0000_i1026" DrawAspect="Content" ObjectID="_1618056776" r:id="rId7"/>
              </w:objec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900" w:dyaOrig="600">
                <v:shape id="_x0000_i1027" type="#_x0000_t75" style="width:45pt;height:30.75pt" o:ole="">
                  <v:imagedata r:id="rId8" o:title=""/>
                </v:shape>
                <o:OLEObject Type="Embed" ProgID="Equation.DSMT4" ShapeID="_x0000_i1027" DrawAspect="Content" ObjectID="_1618056777" r:id="rId9"/>
              </w:object>
            </w:r>
            <w:r>
              <w:t xml:space="preserve">                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220" w:dyaOrig="600">
                <v:shape id="_x0000_i1028" type="#_x0000_t75" style="width:60.75pt;height:30.75pt" o:ole="">
                  <v:imagedata r:id="rId10" o:title=""/>
                </v:shape>
                <o:OLEObject Type="Embed" ProgID="Equation.DSMT4" ShapeID="_x0000_i1028" DrawAspect="Content" ObjectID="_1618056778" r:id="rId11"/>
              </w:object>
            </w:r>
            <w:r>
              <w:t xml:space="preserve">               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520" w:dyaOrig="600">
                <v:shape id="_x0000_i1029" type="#_x0000_t75" style="width:76.5pt;height:30.75pt" o:ole="">
                  <v:imagedata r:id="rId12" o:title=""/>
                </v:shape>
                <o:OLEObject Type="Embed" ProgID="Equation.DSMT4" ShapeID="_x0000_i1029" DrawAspect="Content" ObjectID="_1618056779" r:id="rId13"/>
              </w:objec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820" w:dyaOrig="600">
                <v:shape id="_x0000_i1030" type="#_x0000_t75" style="width:90.75pt;height:30.75pt" o:ole="">
                  <v:imagedata r:id="rId14" o:title=""/>
                </v:shape>
                <o:OLEObject Type="Embed" ProgID="Equation.DSMT4" ShapeID="_x0000_i1030" DrawAspect="Content" ObjectID="_1618056780" r:id="rId15"/>
              </w:object>
            </w:r>
            <w:r>
              <w:t xml:space="preserve">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100" w:dyaOrig="600">
                <v:shape id="_x0000_i1031" type="#_x0000_t75" style="width:105pt;height:30.75pt" o:ole="">
                  <v:imagedata r:id="rId16" o:title=""/>
                </v:shape>
                <o:OLEObject Type="Embed" ProgID="Equation.DSMT4" ShapeID="_x0000_i1031" DrawAspect="Content" ObjectID="_1618056781" r:id="rId17"/>
              </w:object>
            </w:r>
            <w:r>
              <w:t xml:space="preserve">                 </w:t>
            </w:r>
          </w:p>
          <w:p w:rsidR="00A77AE7" w:rsidRPr="00EF0C3E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420" w:dyaOrig="600">
                <v:shape id="_x0000_i1032" type="#_x0000_t75" style="width:120.75pt;height:30.75pt" o:ole="">
                  <v:imagedata r:id="rId18" o:title=""/>
                </v:shape>
                <o:OLEObject Type="Embed" ProgID="Equation.DSMT4" ShapeID="_x0000_i1032" DrawAspect="Content" ObjectID="_1618056782" r:id="rId1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left="75"/>
            </w:pPr>
            <w:r>
              <w:t>Draws the conclusion that as the statement is true for all numbers from 1 to 6 inclusive, it has been proved by exhaustion.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A77AE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DA462B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59690</wp:posOffset>
                      </wp:positionV>
                      <wp:extent cx="396240" cy="298450"/>
                      <wp:effectExtent l="6350" t="6985" r="6985" b="8890"/>
                      <wp:wrapNone/>
                      <wp:docPr id="2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9" type="#_x0000_t202" style="position:absolute;left:0;text-align:left;margin-left:-19.7pt;margin-top:4.7pt;width:31.2pt;height:2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02LQIAAFg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rPr>
                <w:noProof w:val="0"/>
              </w:rPr>
              <w:t xml:space="preserve">     </w:t>
            </w:r>
            <w:r w:rsidR="00A77AE7">
              <w:rPr>
                <w:noProof w:val="0"/>
              </w:rPr>
              <w:t>Uses the double-angle formulae to write:</w:t>
            </w:r>
            <w:r w:rsidR="00A77AE7" w:rsidRPr="00D91BA1">
              <w:rPr>
                <w:noProof w:val="0"/>
                <w:position w:val="-8"/>
              </w:rPr>
              <w:object w:dxaOrig="3519" w:dyaOrig="340">
                <v:shape id="_x0000_i1033" type="#_x0000_t75" style="width:177pt;height:16.5pt" o:ole="">
                  <v:imagedata r:id="rId20" o:title=""/>
                </v:shape>
                <o:OLEObject Type="Embed" ProgID="Equation.DSMT4" ShapeID="_x0000_i1033" DrawAspect="Content" ObjectID="_1618056783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fact that</w:t>
            </w:r>
            <w:r w:rsidRPr="00AD28E6">
              <w:rPr>
                <w:noProof w:val="0"/>
                <w:position w:val="-22"/>
              </w:rPr>
              <w:object w:dxaOrig="980" w:dyaOrig="580">
                <v:shape id="_x0000_i1034" type="#_x0000_t75" style="width:48.75pt;height:28.5pt" o:ole="">
                  <v:imagedata r:id="rId22" o:title=""/>
                </v:shape>
                <o:OLEObject Type="Embed" ProgID="Equation.DSMT4" ShapeID="_x0000_i1034" DrawAspect="Content" ObjectID="_1618056784" r:id="rId23"/>
              </w:object>
            </w:r>
            <w:r>
              <w:rPr>
                <w:noProof w:val="0"/>
              </w:rPr>
              <w:t>and</w:t>
            </w:r>
            <w:r w:rsidRPr="00AD28E6">
              <w:rPr>
                <w:noProof w:val="0"/>
                <w:position w:val="-22"/>
              </w:rPr>
              <w:object w:dxaOrig="1100" w:dyaOrig="620">
                <v:shape id="_x0000_i1035" type="#_x0000_t75" style="width:54.75pt;height:30.75pt" o:ole="">
                  <v:imagedata r:id="rId24" o:title=""/>
                </v:shape>
                <o:OLEObject Type="Embed" ProgID="Equation.DSMT4" ShapeID="_x0000_i1035" DrawAspect="Content" ObjectID="_1618056785" r:id="rId25"/>
              </w:object>
            </w:r>
            <w:r>
              <w:rPr>
                <w:noProof w:val="0"/>
              </w:rPr>
              <w:t>to write:</w:t>
            </w:r>
            <w:r w:rsidRPr="00AD28E6">
              <w:rPr>
                <w:noProof w:val="0"/>
                <w:position w:val="-6"/>
              </w:rPr>
              <w:object w:dxaOrig="2620" w:dyaOrig="340">
                <v:shape id="_x0000_i1036" type="#_x0000_t75" style="width:131.25pt;height:17.25pt" o:ole="">
                  <v:imagedata r:id="rId26" o:title=""/>
                </v:shape>
                <o:OLEObject Type="Embed" ProgID="Equation.DSMT4" ShapeID="_x0000_i1036" DrawAspect="Content" ObjectID="_1618056786" r:id="rId27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Simplifies this expression to</w:t>
            </w:r>
            <w:r w:rsidRPr="00AD28E6">
              <w:rPr>
                <w:noProof w:val="0"/>
                <w:position w:val="-22"/>
              </w:rPr>
              <w:object w:dxaOrig="1100" w:dyaOrig="660">
                <v:shape id="_x0000_i1037" type="#_x0000_t75" style="width:54.75pt;height:33pt" o:ole="">
                  <v:imagedata r:id="rId28" o:title=""/>
                </v:shape>
                <o:OLEObject Type="Embed" ProgID="Equation.DSMT4" ShapeID="_x0000_i1037" DrawAspect="Content" ObjectID="_1618056787" r:id="rId2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Correctly solves to find</w:t>
            </w:r>
            <w:r w:rsidRPr="00957E6F">
              <w:rPr>
                <w:noProof w:val="0"/>
                <w:position w:val="-10"/>
              </w:rPr>
              <w:object w:dxaOrig="1560" w:dyaOrig="300">
                <v:shape id="_x0000_i1038" type="#_x0000_t75" style="width:78.75pt;height:15pt" o:ole="">
                  <v:imagedata r:id="rId30" o:title=""/>
                </v:shape>
                <o:OLEObject Type="Embed" ProgID="Equation.DSMT4" ShapeID="_x0000_i1038" DrawAspect="Content" ObjectID="_1618056788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A77AE7" w:rsidRDefault="00A77AE7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Default="00DA462B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117475</wp:posOffset>
                      </wp:positionV>
                      <wp:extent cx="396240" cy="298450"/>
                      <wp:effectExtent l="5715" t="13970" r="7620" b="11430"/>
                      <wp:wrapNone/>
                      <wp:docPr id="21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0" type="#_x0000_t202" style="position:absolute;left:0;text-align:left;margin-left:-20.5pt;margin-top:9.25pt;width:31.2pt;height:2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5hLQIAAFg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E56E9D">
              <w:rPr>
                <w:i/>
              </w:rPr>
              <w:t>t</w:t>
            </w:r>
            <w:r w:rsidR="00A77AE7">
              <w:t xml:space="preserve"> = 0 into</w:t>
            </w:r>
            <w:r w:rsidR="00A77AE7" w:rsidRPr="002013FA">
              <w:rPr>
                <w:position w:val="-12"/>
              </w:rPr>
              <w:object w:dxaOrig="2340" w:dyaOrig="540">
                <v:shape id="_x0000_i1039" type="#_x0000_t75" style="width:117pt;height:26.25pt" o:ole="">
                  <v:imagedata r:id="rId32" o:title=""/>
                </v:shape>
                <o:OLEObject Type="Embed" ProgID="Equation.DSMT4" ShapeID="_x0000_i1039" DrawAspect="Content" ObjectID="_1618056789" r:id="rId33"/>
              </w:object>
            </w:r>
          </w:p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For example,</w:t>
            </w:r>
            <w:r w:rsidRPr="002013FA">
              <w:rPr>
                <w:position w:val="-12"/>
              </w:rPr>
              <w:object w:dxaOrig="2100" w:dyaOrig="380">
                <v:shape id="_x0000_i1040" type="#_x0000_t75" style="width:105.75pt;height:18.75pt" o:ole="">
                  <v:imagedata r:id="rId34" o:title=""/>
                </v:shape>
                <o:OLEObject Type="Embed" ProgID="Equation.DSMT4" ShapeID="_x0000_i1040" DrawAspect="Content" ObjectID="_1618056790" r:id="rId35"/>
              </w:object>
            </w:r>
            <w:r>
              <w:t xml:space="preserve"> or </w:t>
            </w:r>
            <w:r w:rsidRPr="002013FA">
              <w:rPr>
                <w:position w:val="-12"/>
              </w:rPr>
              <w:object w:dxaOrig="1900" w:dyaOrig="360">
                <v:shape id="_x0000_i1041" type="#_x0000_t75" style="width:95.25pt;height:18.75pt" o:ole="">
                  <v:imagedata r:id="rId36" o:title=""/>
                </v:shape>
                <o:OLEObject Type="Embed" ProgID="Equation.DSMT4" ShapeID="_x0000_i1041" DrawAspect="Content" ObjectID="_1618056791" r:id="rId3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t xml:space="preserve">Concludes that the </w:t>
            </w:r>
            <w:r w:rsidRPr="00534BF2">
              <w:rPr>
                <w:i/>
              </w:rPr>
              <w:t>T</w:t>
            </w:r>
            <w:r w:rsidRPr="00534BF2">
              <w:rPr>
                <w:i/>
                <w:vertAlign w:val="subscript"/>
              </w:rPr>
              <w:t>R</w:t>
            </w:r>
            <w:r>
              <w:t xml:space="preserve"> terms will always cancel at </w:t>
            </w:r>
            <w:r w:rsidRPr="00E56E9D">
              <w:rPr>
                <w:i/>
              </w:rPr>
              <w:t>t</w:t>
            </w:r>
            <w:r>
              <w:t xml:space="preserve"> = 0, therefore the room temperature </w: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does not influence the initial coffee temperature.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DA462B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137160</wp:posOffset>
                      </wp:positionV>
                      <wp:extent cx="396240" cy="298450"/>
                      <wp:effectExtent l="5715" t="10795" r="7620" b="5080"/>
                      <wp:wrapNone/>
                      <wp:docPr id="2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31" type="#_x0000_t202" style="position:absolute;left:0;text-align:left;margin-left:-20.5pt;margin-top:10.8pt;width:31.2pt;height:2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2013FA">
              <w:rPr>
                <w:position w:val="-10"/>
              </w:rPr>
              <w:object w:dxaOrig="720" w:dyaOrig="320">
                <v:shape id="_x0000_i1042" type="#_x0000_t75" style="width:36pt;height:16.5pt" o:ole="">
                  <v:imagedata r:id="rId38" o:title=""/>
                </v:shape>
                <o:OLEObject Type="Embed" ProgID="Equation.DSMT4" ShapeID="_x0000_i1042" DrawAspect="Content" ObjectID="_1618056792" r:id="rId39"/>
              </w:object>
            </w:r>
            <w:r w:rsidR="00A77AE7">
              <w:t xml:space="preserve"> and </w:t>
            </w:r>
            <w:r w:rsidR="00A77AE7" w:rsidRPr="00E56E9D">
              <w:rPr>
                <w:i/>
              </w:rPr>
              <w:t>t</w:t>
            </w:r>
            <w:r w:rsidR="00A77AE7">
              <w:t xml:space="preserve"> = 10 into </w:t>
            </w:r>
            <w:r w:rsidR="00A77AE7" w:rsidRPr="002013FA">
              <w:rPr>
                <w:position w:val="-12"/>
              </w:rPr>
              <w:object w:dxaOrig="2340" w:dyaOrig="540">
                <v:shape id="_x0000_i1043" type="#_x0000_t75" style="width:117pt;height:26.25pt" o:ole="">
                  <v:imagedata r:id="rId40" o:title=""/>
                </v:shape>
                <o:OLEObject Type="Embed" ProgID="Equation.DSMT4" ShapeID="_x0000_i1043" DrawAspect="Content" ObjectID="_1618056793" r:id="rId41"/>
              </w:objec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For example,</w:t>
            </w:r>
            <w:r w:rsidRPr="00BA52E5">
              <w:rPr>
                <w:position w:val="-12"/>
              </w:rPr>
              <w:object w:dxaOrig="2659" w:dyaOrig="540">
                <v:shape id="_x0000_i1044" type="#_x0000_t75" style="width:133.5pt;height:27pt" o:ole="">
                  <v:imagedata r:id="rId42" o:title=""/>
                </v:shape>
                <o:OLEObject Type="Embed" ProgID="Equation.DSMT4" ShapeID="_x0000_i1044" DrawAspect="Content" ObjectID="_1618056794" r:id="rId43"/>
              </w:object>
            </w:r>
            <w:r w:rsidRPr="0063297E" w:rsidDel="00C34045">
              <w:t xml:space="preserve"> </w: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Finds</w:t>
            </w:r>
            <w:r w:rsidRPr="00BA52E5">
              <w:rPr>
                <w:position w:val="-12"/>
              </w:rPr>
              <w:object w:dxaOrig="1820" w:dyaOrig="360">
                <v:shape id="_x0000_i1045" type="#_x0000_t75" style="width:91.5pt;height:18.75pt" o:ole="">
                  <v:imagedata r:id="rId44" o:title=""/>
                </v:shape>
                <o:OLEObject Type="Embed" ProgID="Equation.DSMT4" ShapeID="_x0000_i1045" DrawAspect="Content" ObjectID="_1618056795" r:id="rId45"/>
              </w:object>
            </w:r>
            <w:r>
              <w:t>. Accept awrt 62.5°.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Default="00A77AE7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DA462B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62230</wp:posOffset>
                      </wp:positionV>
                      <wp:extent cx="396240" cy="298450"/>
                      <wp:effectExtent l="10795" t="8255" r="12065" b="7620"/>
                      <wp:wrapNone/>
                      <wp:docPr id="1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2" type="#_x0000_t202" style="position:absolute;left:0;text-align:left;margin-left:-26.1pt;margin-top:4.9pt;width:31.2pt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vjLA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t xml:space="preserve">  </w:t>
            </w:r>
            <w:r w:rsidR="00A77AE7">
              <w:t>Makes an attempt to find</w:t>
            </w:r>
            <w:r w:rsidR="00A77AE7" w:rsidRPr="00196270">
              <w:rPr>
                <w:position w:val="-18"/>
              </w:rPr>
              <w:object w:dxaOrig="1340" w:dyaOrig="520">
                <v:shape id="_x0000_i1046" type="#_x0000_t75" style="width:66.75pt;height:26.25pt" o:ole="">
                  <v:imagedata r:id="rId46" o:title=""/>
                </v:shape>
                <o:OLEObject Type="Embed" ProgID="Equation.DSMT4" ShapeID="_x0000_i1046" DrawAspect="Content" ObjectID="_1618056796" r:id="rId47"/>
              </w:object>
            </w:r>
            <w:r w:rsidR="00A77AE7">
              <w:t xml:space="preserve">. </w:t>
            </w:r>
            <w:r w:rsidR="00A86D84">
              <w:t xml:space="preserve">   </w:t>
            </w:r>
            <w:r w:rsidR="00A77AE7">
              <w:t>Raising the power by 1 would constitute an attempt.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2"/>
              </w:rPr>
              <w:object w:dxaOrig="2820" w:dyaOrig="580">
                <v:shape id="_x0000_i1047" type="#_x0000_t75" style="width:141pt;height:29.25pt" o:ole="">
                  <v:imagedata r:id="rId48" o:title=""/>
                </v:shape>
                <o:OLEObject Type="Embed" ProgID="Equation.DSMT4" ShapeID="_x0000_i1047" DrawAspect="Content" ObjectID="_1618056797" r:id="rId4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644E27">
              <w:rPr>
                <w:position w:val="-22"/>
              </w:rPr>
              <w:object w:dxaOrig="2780" w:dyaOrig="580">
                <v:shape id="_x0000_i1048" type="#_x0000_t75" style="width:138.75pt;height:29.25pt" o:ole="">
                  <v:imagedata r:id="rId50" o:title=""/>
                </v:shape>
                <o:OLEObject Type="Embed" ProgID="Equation.DSMT4" ShapeID="_x0000_i1048" DrawAspect="Content" ObjectID="_1618056798" r:id="rId5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77AE7" w:rsidP="00A86D84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this equation. </w: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644E27">
              <w:rPr>
                <w:position w:val="-22"/>
              </w:rPr>
              <w:object w:dxaOrig="1800" w:dyaOrig="580">
                <v:shape id="_x0000_i1049" type="#_x0000_t75" style="width:90.75pt;height:29.25pt" o:ole="">
                  <v:imagedata r:id="rId52" o:title=""/>
                </v:shape>
                <o:OLEObject Type="Embed" ProgID="Equation.DSMT4" ShapeID="_x0000_i1049" DrawAspect="Content" ObjectID="_1618056799" r:id="rId53"/>
              </w:object>
            </w:r>
            <w:r>
              <w:t>or</w:t>
            </w:r>
            <w:r w:rsidRPr="00644E27">
              <w:rPr>
                <w:position w:val="-12"/>
              </w:rPr>
              <w:object w:dxaOrig="1500" w:dyaOrig="400">
                <v:shape id="_x0000_i1050" type="#_x0000_t75" style="width:75pt;height:21pt" o:ole="">
                  <v:imagedata r:id="rId54" o:title=""/>
                </v:shape>
                <o:OLEObject Type="Embed" ProgID="Equation.DSMT4" ShapeID="_x0000_i1050" DrawAspect="Content" ObjectID="_1618056800" r:id="rId55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644E27">
              <w:rPr>
                <w:position w:val="-22"/>
              </w:rPr>
              <w:object w:dxaOrig="560" w:dyaOrig="580">
                <v:shape id="_x0000_i1051" type="#_x0000_t75" style="width:28.5pt;height:29.25pt" o:ole="">
                  <v:imagedata r:id="rId56" o:title=""/>
                </v:shape>
                <o:OLEObject Type="Embed" ProgID="Equation.DSMT4" ShapeID="_x0000_i1051" DrawAspect="Content" ObjectID="_1618056801" r:id="rId57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A86D84"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A86D84" w:rsidRDefault="00A86D84" w:rsidP="00A86D84">
      <w:pPr>
        <w:pStyle w:val="Text"/>
        <w:rPr>
          <w:b/>
        </w:rPr>
      </w:pPr>
      <w:r>
        <w:rPr>
          <w:b/>
        </w:rPr>
        <w:t xml:space="preserve">NOTES:  </w:t>
      </w:r>
    </w:p>
    <w:p w:rsidR="00A86D84" w:rsidRDefault="00A86D84" w:rsidP="00A86D84">
      <w:pPr>
        <w:pStyle w:val="Text"/>
      </w:pPr>
      <w:r>
        <w:t>Student does not need to state ‘+C’ in an answer unless it is the final answer to an indefinite integral.</w:t>
      </w:r>
    </w:p>
    <w:p w:rsidR="00D52C3C" w:rsidRPr="00A86D84" w:rsidRDefault="00A86D84" w:rsidP="00A86D84">
      <w:pPr>
        <w:rPr>
          <w:b/>
        </w:rPr>
      </w:pPr>
      <w:r>
        <w:t>Award ft marks for a correct answer using an incorrect initial answer.</w:t>
      </w:r>
    </w:p>
    <w:p w:rsidR="00D52C3C" w:rsidRDefault="00D52C3C">
      <w:r>
        <w:br w:type="page"/>
      </w:r>
    </w:p>
    <w:p w:rsidR="00D52C3C" w:rsidRDefault="00DA462B" w:rsidP="001C74B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289560</wp:posOffset>
                </wp:positionV>
                <wp:extent cx="396240" cy="298450"/>
                <wp:effectExtent l="7620" t="13335" r="5715" b="12065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-41.4pt;margin-top:22.8pt;width:31.2pt;height:2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pjLAIAAFgEAAAOAAAAZHJzL2Uyb0RvYy54bWysVF1v2yAUfZ+0/4B4X5x4SZtYcaouXaZJ&#10;3YfU7gdgjG004DIgsbNfvwtO0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">
                <v:textbox>
                  <w:txbxContent>
                    <w:p w:rsidR="004017A1" w:rsidRPr="00B26E68" w:rsidRDefault="004017A1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  <w:ind w:left="75"/>
            </w:pPr>
            <w:r>
              <w:t xml:space="preserve">    Begins the proof by assuming the opposite is true.</w:t>
            </w:r>
          </w:p>
          <w:p w:rsidR="00A86D84" w:rsidRPr="00EF0C3E" w:rsidRDefault="00A86D84" w:rsidP="004017A1">
            <w:pPr>
              <w:pStyle w:val="Text"/>
              <w:ind w:left="75"/>
            </w:pPr>
            <w:r>
              <w:t>‘Assumption: there exist positive integer solutions to the statement</w:t>
            </w:r>
            <w:r w:rsidRPr="00F656A5">
              <w:rPr>
                <w:position w:val="-10"/>
              </w:rPr>
              <w:object w:dxaOrig="1000" w:dyaOrig="380">
                <v:shape id="_x0000_i1052" type="#_x0000_t75" style="width:50.25pt;height:18.75pt" o:ole="">
                  <v:imagedata r:id="rId58" o:title=""/>
                </v:shape>
                <o:OLEObject Type="Embed" ProgID="Equation.DSMT4" ShapeID="_x0000_i1052" DrawAspect="Content" ObjectID="_1618056802" r:id="rId59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ind w:left="75"/>
            </w:pPr>
            <w:r>
              <w:t xml:space="preserve">Sets up the proof by factorising </w:t>
            </w:r>
            <w:r w:rsidRPr="00F656A5">
              <w:rPr>
                <w:position w:val="-10"/>
              </w:rPr>
              <w:object w:dxaOrig="700" w:dyaOrig="380">
                <v:shape id="_x0000_i1053" type="#_x0000_t75" style="width:35.25pt;height:18.75pt" o:ole="">
                  <v:imagedata r:id="rId60" o:title=""/>
                </v:shape>
                <o:OLEObject Type="Embed" ProgID="Equation.DSMT4" ShapeID="_x0000_i1053" DrawAspect="Content" ObjectID="_1618056803" r:id="rId61"/>
              </w:object>
            </w:r>
            <w:r>
              <w:t xml:space="preserve"> and stating </w:t>
            </w:r>
            <w:r w:rsidRPr="00F656A5">
              <w:rPr>
                <w:position w:val="-10"/>
              </w:rPr>
              <w:object w:dxaOrig="1560" w:dyaOrig="300">
                <v:shape id="_x0000_i1054" type="#_x0000_t75" style="width:78.75pt;height:15pt" o:ole="">
                  <v:imagedata r:id="rId62" o:title=""/>
                </v:shape>
                <o:OLEObject Type="Embed" ProgID="Equation.DSMT4" ShapeID="_x0000_i1054" DrawAspect="Content" ObjectID="_1618056804" r:id="rId63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Text"/>
              <w:spacing w:after="0"/>
              <w:ind w:left="75"/>
            </w:pPr>
            <w:r>
              <w:t xml:space="preserve">States that there is only one way to multiply to make 1:           </w:t>
            </w:r>
            <w:r w:rsidRPr="00F656A5">
              <w:rPr>
                <w:position w:val="-4"/>
              </w:rPr>
              <w:object w:dxaOrig="720" w:dyaOrig="240">
                <v:shape id="_x0000_i1055" type="#_x0000_t75" style="width:36pt;height:11.25pt" o:ole="">
                  <v:imagedata r:id="rId64" o:title=""/>
                </v:shape>
                <o:OLEObject Type="Embed" ProgID="Equation.DSMT4" ShapeID="_x0000_i1055" DrawAspect="Content" ObjectID="_1618056805" r:id="rId65"/>
              </w:object>
            </w:r>
          </w:p>
          <w:p w:rsidR="00A86D84" w:rsidRPr="00EF0C3E" w:rsidRDefault="00A86D84" w:rsidP="00A86D84">
            <w:pPr>
              <w:pStyle w:val="Text"/>
              <w:ind w:left="75"/>
            </w:pPr>
            <w:r>
              <w:t xml:space="preserve">and concludes this means that:   </w:t>
            </w:r>
            <w:r>
              <w:rPr>
                <w:i/>
              </w:rPr>
              <w:t>x</w:t>
            </w:r>
            <w:r>
              <w:t xml:space="preserve"> − </w:t>
            </w:r>
            <w:r>
              <w:rPr>
                <w:i/>
              </w:rPr>
              <w:t>y</w:t>
            </w:r>
            <w:r>
              <w:t xml:space="preserve"> = 1  and 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     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ind w:left="75"/>
            </w:pPr>
            <w:r>
              <w:t xml:space="preserve">Solves this pair of simultaneous equations to find the values of </w:t>
            </w:r>
            <w:r w:rsidRPr="00DE6D71">
              <w:rPr>
                <w:i/>
              </w:rPr>
              <w:t>x</w:t>
            </w:r>
            <w:r>
              <w:t xml:space="preserve"> and </w:t>
            </w:r>
            <w:r w:rsidRPr="00DE6D71">
              <w:rPr>
                <w:i/>
              </w:rPr>
              <w:t>y</w:t>
            </w:r>
            <w:r>
              <w:t xml:space="preserve">: </w:t>
            </w:r>
            <w:r w:rsidRPr="00955550">
              <w:rPr>
                <w:i/>
              </w:rPr>
              <w:t>x</w:t>
            </w:r>
            <w:r>
              <w:t xml:space="preserve"> = 1 and </w:t>
            </w:r>
            <w:r w:rsidRPr="00955550">
              <w:rPr>
                <w:i/>
              </w:rPr>
              <w:t>y</w:t>
            </w:r>
            <w:r>
              <w:t xml:space="preserve"> = 0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  <w:ind w:left="75"/>
            </w:pPr>
            <w:r>
              <w:t>Makes a valid conclusion.</w:t>
            </w:r>
          </w:p>
          <w:p w:rsidR="00A86D84" w:rsidRPr="00EF0C3E" w:rsidRDefault="00A86D84" w:rsidP="004017A1">
            <w:pPr>
              <w:pStyle w:val="Text"/>
              <w:ind w:left="75"/>
            </w:pPr>
            <w:r w:rsidRPr="00F656A5">
              <w:rPr>
                <w:i/>
              </w:rPr>
              <w:t xml:space="preserve">x = </w:t>
            </w:r>
            <w:r w:rsidRPr="00D344D6">
              <w:t>1,</w:t>
            </w:r>
            <w:r>
              <w:t xml:space="preserve"> </w:t>
            </w:r>
            <w:r w:rsidRPr="00F656A5">
              <w:rPr>
                <w:i/>
              </w:rPr>
              <w:t xml:space="preserve">y = </w:t>
            </w:r>
            <w:r w:rsidRPr="00D344D6">
              <w:t xml:space="preserve">0 </w:t>
            </w:r>
            <w:r>
              <w:t xml:space="preserve">are not both positive integers, which is a contradiction to the opening statement. Therefore there do not exist positive integers </w:t>
            </w:r>
            <w:r w:rsidRPr="00F656A5">
              <w:rPr>
                <w:i/>
              </w:rPr>
              <w:t>x</w:t>
            </w:r>
            <w:r>
              <w:t xml:space="preserve"> and </w:t>
            </w:r>
            <w:r w:rsidRPr="00F656A5">
              <w:rPr>
                <w:i/>
              </w:rPr>
              <w:t>y</w:t>
            </w:r>
            <w:r>
              <w:t xml:space="preserve"> such that </w:t>
            </w:r>
            <w:r w:rsidRPr="00F656A5">
              <w:rPr>
                <w:position w:val="-10"/>
              </w:rPr>
              <w:object w:dxaOrig="1000" w:dyaOrig="380">
                <v:shape id="_x0000_i1056" type="#_x0000_t75" style="width:50.25pt;height:18.75pt" o:ole="">
                  <v:imagedata r:id="rId66" o:title=""/>
                </v:shape>
                <o:OLEObject Type="Embed" ProgID="Equation.DSMT4" ShapeID="_x0000_i1056" DrawAspect="Content" ObjectID="_1618056806" r:id="rId67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DA462B" w:rsidP="004017A1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-1905</wp:posOffset>
                      </wp:positionV>
                      <wp:extent cx="396240" cy="298450"/>
                      <wp:effectExtent l="5715" t="5715" r="7620" b="10160"/>
                      <wp:wrapNone/>
                      <wp:docPr id="17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4" type="#_x0000_t202" style="position:absolute;margin-left:-29.5pt;margin-top:-.15pt;width:31.2pt;height:2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84">
              <w:t xml:space="preserve">States that:                         </w:t>
            </w:r>
            <w:r w:rsidR="00A86D84" w:rsidRPr="0094060A">
              <w:rPr>
                <w:position w:val="-10"/>
              </w:rPr>
              <w:object w:dxaOrig="5500" w:dyaOrig="380">
                <v:shape id="_x0000_i1057" type="#_x0000_t75" style="width:275.25pt;height:19.5pt" o:ole="">
                  <v:imagedata r:id="rId68" o:title=""/>
                </v:shape>
                <o:OLEObject Type="Embed" ProgID="Equation.DSMT4" ShapeID="_x0000_i1057" DrawAspect="Content" ObjectID="_1618056807" r:id="rId69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A86D84">
            <w:pPr>
              <w:pStyle w:val="Text"/>
            </w:pPr>
            <w:r>
              <w:t xml:space="preserve">Further states that:             </w:t>
            </w:r>
            <w:r w:rsidRPr="0094060A">
              <w:rPr>
                <w:position w:val="-10"/>
              </w:rPr>
              <w:object w:dxaOrig="5580" w:dyaOrig="380">
                <v:shape id="_x0000_i1058" type="#_x0000_t75" style="width:279pt;height:18.75pt" o:ole="">
                  <v:imagedata r:id="rId70" o:title=""/>
                </v:shape>
                <o:OLEObject Type="Embed" ProgID="Equation.DSMT4" ShapeID="_x0000_i1058" DrawAspect="Content" ObjectID="_1618056808" r:id="rId71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</w:pPr>
            <w:r>
              <w:t xml:space="preserve">Equates the various terms.                                            Equating the coefficients of </w:t>
            </w:r>
            <w:r w:rsidRPr="00852CB3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>
                <v:shape id="_x0000_i1059" type="#_x0000_t75" style="width:55.5pt;height:12pt" o:ole="">
                  <v:imagedata r:id="rId72" o:title=""/>
                </v:shape>
                <o:OLEObject Type="Embed" ProgID="Equation.DSMT4" ShapeID="_x0000_i1059" DrawAspect="Content" ObjectID="_1618056809" r:id="rId73"/>
              </w:object>
            </w:r>
          </w:p>
          <w:p w:rsidR="00A86D84" w:rsidRDefault="00A86D84" w:rsidP="004017A1">
            <w:pPr>
              <w:pStyle w:val="Text"/>
            </w:pPr>
            <w:r>
              <w:t xml:space="preserve">Equating the coefficients of </w:t>
            </w:r>
            <w:r w:rsidRPr="00852CB3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2000" w:dyaOrig="240">
                <v:shape id="_x0000_i1060" type="#_x0000_t75" style="width:100.5pt;height:12pt" o:ole="">
                  <v:imagedata r:id="rId74" o:title=""/>
                </v:shape>
                <o:OLEObject Type="Embed" ProgID="Equation.DSMT4" ShapeID="_x0000_i1060" DrawAspect="Content" ObjectID="_1618056810" r:id="rId75"/>
              </w:object>
            </w:r>
          </w:p>
          <w:p w:rsidR="00A86D84" w:rsidRPr="00C93C9D" w:rsidRDefault="00A86D84" w:rsidP="004017A1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800" w:dyaOrig="240">
                <v:shape id="_x0000_i1061" type="#_x0000_t75" style="width:90.75pt;height:12pt" o:ole="">
                  <v:imagedata r:id="rId76" o:title=""/>
                </v:shape>
                <o:OLEObject Type="Embed" ProgID="Equation.DSMT4" ShapeID="_x0000_i1061" DrawAspect="Content" ObjectID="_1618056811" r:id="rId77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</w:pPr>
            <w:r>
              <w:t xml:space="preserve">Makes an attempt to manipulate the expressions in order to find </w:t>
            </w:r>
            <w:r w:rsidRPr="00852CB3">
              <w:rPr>
                <w:i/>
              </w:rPr>
              <w:t>A</w:t>
            </w:r>
            <w:r>
              <w:t xml:space="preserve">, </w:t>
            </w:r>
            <w:r w:rsidRPr="00852CB3">
              <w:rPr>
                <w:i/>
              </w:rPr>
              <w:t>B</w:t>
            </w:r>
            <w:r>
              <w:t xml:space="preserve"> and </w:t>
            </w:r>
            <w:r w:rsidRPr="00852CB3">
              <w:rPr>
                <w:i/>
              </w:rPr>
              <w:t>C</w:t>
            </w:r>
            <w:r>
              <w:t xml:space="preserve">. </w:t>
            </w:r>
          </w:p>
          <w:p w:rsidR="00A86D84" w:rsidRPr="00C93C9D" w:rsidRDefault="00A86D84" w:rsidP="004017A1">
            <w:pPr>
              <w:pStyle w:val="Text"/>
            </w:pPr>
            <w:r>
              <w:t>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4017A1">
            <w:pPr>
              <w:pStyle w:val="Text"/>
            </w:pPr>
            <w:r>
              <w:t xml:space="preserve">Finds the correct value of any one variable:                 either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 or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4017A1">
            <w:pPr>
              <w:pStyle w:val="Text"/>
            </w:pPr>
            <w:r>
              <w:t xml:space="preserve">Finds the correct value of all three variables:                        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−2,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A86D84" w:rsidRPr="006360B8" w:rsidRDefault="00A86D84" w:rsidP="00A86D84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:rsidR="00A86D84" w:rsidRPr="006360B8" w:rsidRDefault="00A86D84" w:rsidP="00A86D84">
      <w:pPr>
        <w:pStyle w:val="Text"/>
        <w:tabs>
          <w:tab w:val="center" w:pos="4513"/>
          <w:tab w:val="right" w:pos="9026"/>
        </w:tabs>
      </w:pPr>
      <w:r>
        <w:t>Uses the substitution method, having first obtained this equation:</w:t>
      </w:r>
      <w:r w:rsidRPr="0094060A">
        <w:rPr>
          <w:position w:val="-10"/>
        </w:rPr>
        <w:object w:dxaOrig="5500" w:dyaOrig="380">
          <v:shape id="_x0000_i1062" type="#_x0000_t75" style="width:275.25pt;height:19.5pt" o:ole="">
            <v:imagedata r:id="rId78" o:title=""/>
          </v:shape>
          <o:OLEObject Type="Embed" ProgID="Equation.DSMT4" ShapeID="_x0000_i1062" DrawAspect="Content" ObjectID="_1618056812" r:id="rId79"/>
        </w:object>
      </w:r>
    </w:p>
    <w:p w:rsidR="00A86D84" w:rsidRPr="007E7305" w:rsidRDefault="00A86D84" w:rsidP="00A86D84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13</w:t>
      </w:r>
      <w:r w:rsidRPr="007E7305">
        <w:rPr>
          <w:i/>
        </w:rPr>
        <w:t>B</w:t>
      </w:r>
      <w:r>
        <w:t xml:space="preserve"> = −26</w:t>
      </w:r>
    </w:p>
    <w:p w:rsidR="00A86D84" w:rsidRDefault="00A86D84" w:rsidP="00A86D84">
      <w:pPr>
        <w:pStyle w:val="Text"/>
        <w:rPr>
          <w:b/>
        </w:rPr>
      </w:pPr>
      <w:r>
        <w:t xml:space="preserve">Substitutes </w:t>
      </w:r>
      <w:r w:rsidRPr="0094060A">
        <w:rPr>
          <w:position w:val="-22"/>
        </w:rPr>
        <w:object w:dxaOrig="680" w:dyaOrig="580">
          <v:shape id="_x0000_i1063" type="#_x0000_t75" style="width:35.25pt;height:28.5pt" o:ole="">
            <v:imagedata r:id="rId80" o:title=""/>
          </v:shape>
          <o:OLEObject Type="Embed" ProgID="Equation.DSMT4" ShapeID="_x0000_i1063" DrawAspect="Content" ObjectID="_1618056813" r:id="rId81"/>
        </w:object>
      </w:r>
      <w:r>
        <w:t xml:space="preserve"> to obtain </w:t>
      </w:r>
      <w:r w:rsidRPr="0094060A">
        <w:rPr>
          <w:position w:val="-22"/>
        </w:rPr>
        <w:object w:dxaOrig="2640" w:dyaOrig="580">
          <v:shape id="_x0000_i1064" type="#_x0000_t75" style="width:132.75pt;height:28.5pt" o:ole="">
            <v:imagedata r:id="rId82" o:title=""/>
          </v:shape>
          <o:OLEObject Type="Embed" ProgID="Equation.DSMT4" ShapeID="_x0000_i1064" DrawAspect="Content" ObjectID="_1618056814" r:id="rId83"/>
        </w:object>
      </w:r>
    </w:p>
    <w:p w:rsidR="00A86D84" w:rsidRDefault="00A86D84" w:rsidP="00A86D84">
      <w:pPr>
        <w:pStyle w:val="Text"/>
        <w:rPr>
          <w:b/>
        </w:rPr>
      </w:pPr>
      <w:r>
        <w:t xml:space="preserve">Equates the coefficients of </w:t>
      </w:r>
      <w:r w:rsidRPr="00852CB3">
        <w:rPr>
          <w:i/>
        </w:rPr>
        <w:t>x</w:t>
      </w:r>
      <w:r w:rsidRPr="00C3637C">
        <w:rPr>
          <w:vertAlign w:val="superscript"/>
        </w:rPr>
        <w:t>2</w:t>
      </w:r>
      <w:r>
        <w:t xml:space="preserve">: </w:t>
      </w:r>
      <w:r w:rsidRPr="0094060A">
        <w:rPr>
          <w:position w:val="-4"/>
        </w:rPr>
        <w:object w:dxaOrig="1100" w:dyaOrig="240">
          <v:shape id="_x0000_i1065" type="#_x0000_t75" style="width:55.5pt;height:12pt" o:ole="">
            <v:imagedata r:id="rId72" o:title=""/>
          </v:shape>
          <o:OLEObject Type="Embed" ProgID="Equation.DSMT4" ShapeID="_x0000_i1065" DrawAspect="Content" ObjectID="_1618056815" r:id="rId84"/>
        </w:object>
      </w:r>
    </w:p>
    <w:p w:rsidR="00FB6519" w:rsidRDefault="00A86D84" w:rsidP="00A86D84">
      <w:r>
        <w:t xml:space="preserve">Substitutes the found value of </w:t>
      </w:r>
      <w:r>
        <w:rPr>
          <w:i/>
        </w:rPr>
        <w:t>C</w:t>
      </w:r>
      <w:r>
        <w:t xml:space="preserve"> to obtain 3</w:t>
      </w:r>
      <w:r w:rsidRPr="00931EE2">
        <w:rPr>
          <w:i/>
        </w:rPr>
        <w:t>A</w:t>
      </w:r>
      <w:r>
        <w:t xml:space="preserve"> = 12</w:t>
      </w:r>
      <w:r w:rsidR="00FB6519">
        <w:br w:type="page"/>
      </w:r>
    </w:p>
    <w:p w:rsidR="001C74BF" w:rsidRDefault="00DA462B" w:rsidP="001C74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309880</wp:posOffset>
                </wp:positionV>
                <wp:extent cx="396240" cy="298450"/>
                <wp:effectExtent l="13970" t="5080" r="8890" b="10795"/>
                <wp:wrapNone/>
                <wp:docPr id="1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margin-left:-45.4pt;margin-top:24.4pt;width:31.2pt;height:2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5MLA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">
                <v:textbox>
                  <w:txbxContent>
                    <w:p w:rsidR="004017A1" w:rsidRPr="00B26E68" w:rsidRDefault="004017A1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States or implies that </w:t>
            </w:r>
            <w:r w:rsidRPr="00AF1914">
              <w:rPr>
                <w:position w:val="-12"/>
              </w:rPr>
              <w:object w:dxaOrig="1560" w:dyaOrig="400">
                <v:shape id="_x0000_i1066" type="#_x0000_t75" style="width:78.75pt;height:21pt" o:ole="">
                  <v:imagedata r:id="rId85" o:title=""/>
                </v:shape>
                <o:OLEObject Type="Embed" ProgID="Equation.DSMT4" ShapeID="_x0000_i1066" DrawAspect="Content" ObjectID="_1618056816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States or implies that </w:t>
            </w:r>
            <w:r w:rsidRPr="00B54F37">
              <w:rPr>
                <w:position w:val="-10"/>
              </w:rPr>
              <w:object w:dxaOrig="1380" w:dyaOrig="360">
                <v:shape id="_x0000_i1067" type="#_x0000_t75" style="width:69pt;height:19.5pt" o:ole="">
                  <v:imagedata r:id="rId87" o:title=""/>
                </v:shape>
                <o:OLEObject Type="Embed" ProgID="Equation.DSMT4" ShapeID="_x0000_i1067" DrawAspect="Content" ObjectID="_1618056817" r:id="rId88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</w:t>
            </w:r>
            <w:r w:rsidRPr="00AF1914">
              <w:rPr>
                <w:position w:val="-12"/>
              </w:rPr>
              <w:object w:dxaOrig="1700" w:dyaOrig="400">
                <v:shape id="_x0000_i1068" type="#_x0000_t75" style="width:84.75pt;height:21pt" o:ole="">
                  <v:imagedata r:id="rId89" o:title=""/>
                </v:shape>
                <o:OLEObject Type="Embed" ProgID="Equation.DSMT4" ShapeID="_x0000_i1068" DrawAspect="Content" ObjectID="_1618056818" r:id="rId90"/>
              </w:object>
            </w:r>
          </w:p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For example, </w:t>
            </w:r>
            <w:r w:rsidRPr="00B54F37">
              <w:rPr>
                <w:position w:val="-6"/>
              </w:rPr>
              <w:object w:dxaOrig="2180" w:dyaOrig="320">
                <v:shape id="_x0000_i1069" type="#_x0000_t75" style="width:108.75pt;height:15pt" o:ole="">
                  <v:imagedata r:id="rId91" o:title=""/>
                </v:shape>
                <o:OLEObject Type="Embed" ProgID="Equation.DSMT4" ShapeID="_x0000_i1069" DrawAspect="Content" ObjectID="_1618056819" r:id="rId92"/>
              </w:object>
            </w:r>
            <w:r>
              <w:t xml:space="preserve"> or </w:t>
            </w:r>
            <w:r w:rsidRPr="00B54F37">
              <w:rPr>
                <w:position w:val="-6"/>
              </w:rPr>
              <w:object w:dxaOrig="1680" w:dyaOrig="320">
                <v:shape id="_x0000_i1070" type="#_x0000_t75" style="width:84pt;height:15pt" o:ole="">
                  <v:imagedata r:id="rId93" o:title=""/>
                </v:shape>
                <o:OLEObject Type="Embed" ProgID="Equation.DSMT4" ShapeID="_x0000_i1070" DrawAspect="Content" ObjectID="_1618056820" r:id="rId9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B54F37">
              <w:rPr>
                <w:position w:val="-6"/>
              </w:rPr>
              <w:object w:dxaOrig="1620" w:dyaOrig="320">
                <v:shape id="_x0000_i1071" type="#_x0000_t75" style="width:81pt;height:15pt" o:ole="">
                  <v:imagedata r:id="rId95" o:title=""/>
                </v:shape>
                <o:OLEObject Type="Embed" ProgID="Equation.DSMT4" ShapeID="_x0000_i1071" DrawAspect="Content" ObjectID="_1618056821" r:id="rId96"/>
              </w:object>
            </w:r>
            <w:r>
              <w:t>. Must show all steps and a logical progression.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DA462B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31115</wp:posOffset>
                      </wp:positionV>
                      <wp:extent cx="396240" cy="298450"/>
                      <wp:effectExtent l="13970" t="12065" r="8890" b="13335"/>
                      <wp:wrapNone/>
                      <wp:docPr id="1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B26E68" w:rsidRDefault="004017A1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6" type="#_x0000_t202" style="position:absolute;left:0;text-align:left;margin-left:-22.1pt;margin-top:2.45pt;width:31.2pt;height:2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DMKwIAAFkEAAAOAAAAZHJzL2Uyb0RvYy54bWysVF1v2yAUfZ+0/4B4X5y4SZdYcaouXaZJ&#10;3YfU7gdgjG004DIgsbNfvwtO0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">
                      <v:textbox>
                        <w:txbxContent>
                          <w:p w:rsidR="004017A1" w:rsidRPr="00B26E68" w:rsidRDefault="004017A1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7A1">
              <w:t xml:space="preserve">     </w:t>
            </w:r>
            <w:r w:rsidR="00A86D84" w:rsidRPr="00AF1914">
              <w:rPr>
                <w:position w:val="-12"/>
              </w:rPr>
              <w:object w:dxaOrig="3200" w:dyaOrig="380">
                <v:shape id="_x0000_i1072" type="#_x0000_t75" style="width:158.25pt;height:21pt" o:ole="">
                  <v:imagedata r:id="rId97" o:title=""/>
                </v:shape>
                <o:OLEObject Type="Embed" ProgID="Equation.DSMT4" ShapeID="_x0000_i1072" DrawAspect="Content" ObjectID="_1618056822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as </w:t>
            </w:r>
            <w:r w:rsidRPr="0047339B">
              <w:rPr>
                <w:position w:val="-6"/>
              </w:rPr>
              <w:object w:dxaOrig="1140" w:dyaOrig="320">
                <v:shape id="_x0000_i1073" type="#_x0000_t75" style="width:57pt;height:15pt" o:ole="">
                  <v:imagedata r:id="rId99" o:title=""/>
                </v:shape>
                <o:OLEObject Type="Embed" ProgID="Equation.DSMT4" ShapeID="_x0000_i1073" DrawAspect="Content" ObjectID="_1618056823" r:id="rId100"/>
              </w:object>
            </w:r>
            <w:r>
              <w:t>there are no real solutions to the equation.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B1*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4017A1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4017A1" w:rsidRPr="00534BF2" w:rsidRDefault="004017A1" w:rsidP="004017A1">
      <w:pPr>
        <w:pStyle w:val="TableHead"/>
        <w:framePr w:hSpace="0" w:wrap="auto" w:hAnchor="text" w:xAlign="left" w:yAlign="inline"/>
        <w:jc w:val="left"/>
      </w:pPr>
      <w:r>
        <w:t xml:space="preserve">NOTES:        7b  </w:t>
      </w:r>
      <w:r w:rsidRPr="00534BF2">
        <w:t>Alternative Method</w:t>
      </w:r>
    </w:p>
    <w:p w:rsidR="004017A1" w:rsidRPr="00EA6046" w:rsidRDefault="004017A1" w:rsidP="004017A1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M1:</w:t>
      </w:r>
      <w:r>
        <w:rPr>
          <w:b w:val="0"/>
        </w:rPr>
        <w:t xml:space="preserve"> Uses the method of completing the square to show that </w:t>
      </w:r>
      <w:r w:rsidRPr="00AF1914">
        <w:rPr>
          <w:b w:val="0"/>
          <w:position w:val="-26"/>
        </w:rPr>
        <w:object w:dxaOrig="1740" w:dyaOrig="680">
          <v:shape id="_x0000_i1074" type="#_x0000_t75" style="width:86.25pt;height:33.75pt" o:ole="">
            <v:imagedata r:id="rId101" o:title=""/>
          </v:shape>
          <o:OLEObject Type="Embed" ProgID="Equation.DSMT4" ShapeID="_x0000_i1074" DrawAspect="Content" ObjectID="_1618056824" r:id="rId102"/>
        </w:object>
      </w:r>
      <w:r>
        <w:rPr>
          <w:b w:val="0"/>
        </w:rPr>
        <w:t xml:space="preserve"> or </w:t>
      </w:r>
      <w:r w:rsidRPr="00AF1914">
        <w:rPr>
          <w:b w:val="0"/>
          <w:position w:val="-26"/>
        </w:rPr>
        <w:object w:dxaOrig="1579" w:dyaOrig="680">
          <v:shape id="_x0000_i1075" type="#_x0000_t75" style="width:78.75pt;height:33.75pt" o:ole="">
            <v:imagedata r:id="rId103" o:title=""/>
          </v:shape>
          <o:OLEObject Type="Embed" ProgID="Equation.DSMT4" ShapeID="_x0000_i1075" DrawAspect="Content" ObjectID="_1618056825" r:id="rId104"/>
        </w:object>
      </w:r>
    </w:p>
    <w:p w:rsidR="00FB6519" w:rsidRPr="004017A1" w:rsidRDefault="004017A1" w:rsidP="00FB6519">
      <w:r>
        <w:t xml:space="preserve">B1: Concludes that this equation will have </w:t>
      </w:r>
      <w:r w:rsidRPr="00EA6046">
        <w:t>no real solutions.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DA462B" w:rsidP="004017A1">
            <w:pPr>
              <w:pStyle w:val="Text"/>
              <w:spacing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107315</wp:posOffset>
                      </wp:positionV>
                      <wp:extent cx="449580" cy="298450"/>
                      <wp:effectExtent l="12065" t="13970" r="5080" b="11430"/>
                      <wp:wrapNone/>
                      <wp:docPr id="14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FB6519" w:rsidRDefault="004017A1" w:rsidP="00D52C3C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Pr="00FB6519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7" type="#_x0000_t202" style="position:absolute;left:0;text-align:left;margin-left:-21.5pt;margin-top:8.45pt;width:35.4pt;height:2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">
                      <v:textbox>
                        <w:txbxContent>
                          <w:p w:rsidR="004017A1" w:rsidRPr="00FB6519" w:rsidRDefault="004017A1" w:rsidP="00D52C3C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Pr="00FB6519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7A1">
              <w:t xml:space="preserve">     Finds</w:t>
            </w:r>
            <w:r w:rsidR="004017A1" w:rsidRPr="00AE732E">
              <w:rPr>
                <w:position w:val="-22"/>
              </w:rPr>
              <w:object w:dxaOrig="1780" w:dyaOrig="580">
                <v:shape id="_x0000_i1076" type="#_x0000_t75" style="width:89.25pt;height:29.25pt" o:ole="">
                  <v:imagedata r:id="rId105" o:title=""/>
                </v:shape>
                <o:OLEObject Type="Embed" ProgID="Equation.DSMT4" ShapeID="_x0000_i1076" DrawAspect="Content" ObjectID="_1618056826" r:id="rId106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>Finds</w:t>
            </w:r>
            <w:r w:rsidRPr="00097356">
              <w:rPr>
                <w:position w:val="-24"/>
              </w:rPr>
              <w:object w:dxaOrig="1280" w:dyaOrig="639">
                <v:shape id="_x0000_i1077" type="#_x0000_t75" style="width:64.5pt;height:31.5pt" o:ole="">
                  <v:imagedata r:id="rId107" o:title=""/>
                </v:shape>
                <o:OLEObject Type="Embed" ProgID="Equation.DSMT4" ShapeID="_x0000_i1077" DrawAspect="Content" ObjectID="_1618056827" r:id="rId108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spacing w:after="0"/>
              <w:ind w:left="75"/>
            </w:pPr>
            <w:r>
              <w:t>States that</w:t>
            </w:r>
            <w:r w:rsidRPr="00097356">
              <w:rPr>
                <w:position w:val="-24"/>
              </w:rPr>
              <w:object w:dxaOrig="1600" w:dyaOrig="639">
                <v:shape id="_x0000_i1078" type="#_x0000_t75" style="width:79.5pt;height:31.5pt" o:ole="">
                  <v:imagedata r:id="rId109" o:title=""/>
                </v:shape>
                <o:OLEObject Type="Embed" ProgID="Equation.DSMT4" ShapeID="_x0000_i1078" DrawAspect="Content" ObjectID="_1618056828" r:id="rId110"/>
              </w:object>
            </w:r>
            <w:r>
              <w:t>for all</w:t>
            </w:r>
            <w:r w:rsidRPr="00182F1C">
              <w:rPr>
                <w:position w:val="-8"/>
              </w:rPr>
              <w:object w:dxaOrig="1219" w:dyaOrig="279">
                <v:shape id="_x0000_i1079" type="#_x0000_t75" style="width:60.75pt;height:14.25pt" o:ole="">
                  <v:imagedata r:id="rId111" o:title=""/>
                </v:shape>
                <o:OLEObject Type="Embed" ProgID="Equation.DSMT4" ShapeID="_x0000_i1079" DrawAspect="Content" ObjectID="_1618056829" r:id="rId112"/>
              </w:object>
            </w:r>
            <w:r>
              <w:t xml:space="preserve">and concludes this implies </w:t>
            </w:r>
            <w:r w:rsidRPr="00097356">
              <w:rPr>
                <w:i/>
              </w:rPr>
              <w:t>C</w:t>
            </w:r>
            <w:r>
              <w:t xml:space="preserve"> is concave </w:t>
            </w:r>
          </w:p>
          <w:p w:rsidR="004017A1" w:rsidRPr="00EF0C3E" w:rsidRDefault="004017A1" w:rsidP="004017A1">
            <w:pPr>
              <w:pStyle w:val="Text"/>
              <w:spacing w:before="0"/>
              <w:ind w:left="75"/>
            </w:pPr>
            <w:r>
              <w:t>over the given interval.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DA462B" w:rsidP="004017A1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123825</wp:posOffset>
                      </wp:positionV>
                      <wp:extent cx="449580" cy="298450"/>
                      <wp:effectExtent l="6350" t="5715" r="10795" b="10160"/>
                      <wp:wrapNone/>
                      <wp:docPr id="1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FB6519" w:rsidRDefault="004017A1" w:rsidP="00D52C3C">
                                  <w:pPr>
                                    <w:jc w:val="center"/>
                                  </w:pPr>
                                  <w:r>
                                    <w:t>8b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8" type="#_x0000_t202" style="position:absolute;left:0;text-align:left;margin-left:-25.7pt;margin-top:9.75pt;width:35.4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">
                      <v:textbox>
                        <w:txbxContent>
                          <w:p w:rsidR="004017A1" w:rsidRPr="00FB6519" w:rsidRDefault="004017A1" w:rsidP="00D52C3C">
                            <w:pPr>
                              <w:jc w:val="center"/>
                            </w:pPr>
                            <w:r>
                              <w:t>8b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7A1">
              <w:t xml:space="preserve">     States or implies that a point of inflection occurs when</w:t>
            </w:r>
            <w:r w:rsidR="004017A1" w:rsidRPr="00097356">
              <w:rPr>
                <w:position w:val="-24"/>
              </w:rPr>
              <w:object w:dxaOrig="760" w:dyaOrig="639">
                <v:shape id="_x0000_i1080" type="#_x0000_t75" style="width:38.25pt;height:31.5pt" o:ole="">
                  <v:imagedata r:id="rId113" o:title=""/>
                </v:shape>
                <o:OLEObject Type="Embed" ProgID="Equation.DSMT4" ShapeID="_x0000_i1080" DrawAspect="Content" ObjectID="_1618056830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6A0576">
              <w:rPr>
                <w:i/>
              </w:rPr>
              <w:t>x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Substitutes </w:t>
            </w:r>
            <w:r w:rsidRPr="00766D98">
              <w:rPr>
                <w:i/>
              </w:rPr>
              <w:t>x</w:t>
            </w:r>
            <w:r>
              <w:t xml:space="preserve"> = −2 into</w:t>
            </w:r>
            <w:r w:rsidRPr="009213C7">
              <w:rPr>
                <w:position w:val="-10"/>
              </w:rPr>
              <w:object w:dxaOrig="1980" w:dyaOrig="360">
                <v:shape id="_x0000_i1081" type="#_x0000_t75" style="width:98.25pt;height:18.75pt" o:ole="">
                  <v:imagedata r:id="rId115" o:title=""/>
                </v:shape>
                <o:OLEObject Type="Embed" ProgID="Equation.DSMT4" ShapeID="_x0000_i1081" DrawAspect="Content" ObjectID="_1618056831" r:id="rId116"/>
              </w:object>
            </w:r>
            <w:r>
              <w:t xml:space="preserve">, obtaining </w:t>
            </w:r>
            <w:r w:rsidRPr="006A0576">
              <w:rPr>
                <w:i/>
              </w:rPr>
              <w:t>y</w:t>
            </w:r>
            <w:r>
              <w:t xml:space="preserve"> = 46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85DEC" w:rsidRDefault="00185DEC">
      <w:r>
        <w:br w:type="page"/>
      </w:r>
    </w:p>
    <w:p w:rsidR="00FB6519" w:rsidRPr="00FB6519" w:rsidRDefault="00DA462B" w:rsidP="00FB6519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309880</wp:posOffset>
                </wp:positionV>
                <wp:extent cx="449580" cy="298450"/>
                <wp:effectExtent l="12065" t="5080" r="5080" b="10795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Pr="00FB6519" w:rsidRDefault="004017A1" w:rsidP="00D52C3C">
                            <w:pPr>
                              <w:jc w:val="center"/>
                            </w:pPr>
                            <w:r>
                              <w:t>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9" type="#_x0000_t202" style="position:absolute;margin-left:-44.8pt;margin-top:24.4pt;width:35.4pt;height:2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">
                <v:textbox>
                  <w:txbxContent>
                    <w:p w:rsidR="004017A1" w:rsidRPr="00FB6519" w:rsidRDefault="004017A1" w:rsidP="00D52C3C">
                      <w:pPr>
                        <w:jc w:val="center"/>
                      </w:pPr>
                      <w:r>
                        <w:t>9a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ind w:left="75"/>
            </w:pPr>
            <w:r>
              <w:t xml:space="preserve">     Forms a pair of simultaneous equations, using the given values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                           </w:t>
            </w:r>
            <w:r w:rsidRPr="00CC4FEC">
              <w:rPr>
                <w:position w:val="-24"/>
              </w:rPr>
              <w:object w:dxaOrig="1160" w:dyaOrig="580">
                <v:shape id="_x0000_i1082" type="#_x0000_t75" style="width:59.25pt;height:28.5pt" o:ole="">
                  <v:imagedata r:id="rId117" o:title=""/>
                </v:shape>
                <o:OLEObject Type="Embed" ProgID="Equation.DSMT4" ShapeID="_x0000_i1082" DrawAspect="Content" ObjectID="_1618056832" r:id="rId118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Correctly solves to find </w:t>
            </w:r>
            <w:r w:rsidRPr="009C54AD">
              <w:rPr>
                <w:i/>
              </w:rPr>
              <w:t>d</w:t>
            </w:r>
            <w:r>
              <w:t xml:space="preserve"> = −6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9C54AD">
              <w:rPr>
                <w:i/>
              </w:rPr>
              <w:t>a</w:t>
            </w:r>
            <w:r>
              <w:t xml:space="preserve"> = 116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Uses </w:t>
            </w:r>
            <w:r w:rsidRPr="00CC4FEC">
              <w:rPr>
                <w:position w:val="-10"/>
              </w:rPr>
              <w:object w:dxaOrig="1500" w:dyaOrig="320">
                <v:shape id="_x0000_i1083" type="#_x0000_t75" style="width:76.5pt;height:16.5pt" o:ole="">
                  <v:imagedata r:id="rId119" o:title=""/>
                </v:shape>
                <o:OLEObject Type="Embed" ProgID="Equation.DSMT4" ShapeID="_x0000_i1083" DrawAspect="Content" ObjectID="_1618056833" r:id="rId120"/>
              </w:object>
            </w:r>
            <w:r>
              <w:t xml:space="preserve"> to find </w:t>
            </w:r>
            <w:r w:rsidRPr="00CC4FEC">
              <w:rPr>
                <w:position w:val="-12"/>
              </w:rPr>
              <w:object w:dxaOrig="2220" w:dyaOrig="360">
                <v:shape id="_x0000_i1084" type="#_x0000_t75" style="width:111pt;height:18.75pt" o:ole="">
                  <v:imagedata r:id="rId121" o:title=""/>
                </v:shape>
                <o:OLEObject Type="Embed" ProgID="Equation.DSMT4" ShapeID="_x0000_i1084" DrawAspect="Content" ObjectID="_1618056834" r:id="rId122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DA462B" w:rsidP="004017A1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-5715</wp:posOffset>
                      </wp:positionV>
                      <wp:extent cx="449580" cy="298450"/>
                      <wp:effectExtent l="12065" t="5080" r="5080" b="10795"/>
                      <wp:wrapNone/>
                      <wp:docPr id="11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7A1" w:rsidRPr="00FB6519" w:rsidRDefault="004017A1" w:rsidP="00D52C3C">
                                  <w:pPr>
                                    <w:jc w:val="center"/>
                                  </w:pPr>
                                  <w:r>
                                    <w:t>9b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40" type="#_x0000_t202" style="position:absolute;left:0;text-align:left;margin-left:-21.5pt;margin-top:-.45pt;width:35.4pt;height:2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">
                      <v:textbox>
                        <w:txbxContent>
                          <w:p w:rsidR="004017A1" w:rsidRPr="00FB6519" w:rsidRDefault="004017A1" w:rsidP="00D52C3C">
                            <w:pPr>
                              <w:jc w:val="center"/>
                            </w:pPr>
                            <w:r>
                              <w:t>9b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7A1">
              <w:t xml:space="preserve">     Uses the sum of an arithmetic series to form the equation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     </w:t>
            </w:r>
            <w:r w:rsidRPr="00CC4FEC">
              <w:rPr>
                <w:position w:val="-22"/>
              </w:rPr>
              <w:object w:dxaOrig="2380" w:dyaOrig="580">
                <v:shape id="_x0000_i1085" type="#_x0000_t75" style="width:118.5pt;height:29.25pt" o:ole="">
                  <v:imagedata r:id="rId123" o:title=""/>
                </v:shape>
                <o:OLEObject Type="Embed" ProgID="Equation.DSMT4" ShapeID="_x0000_i1085" DrawAspect="Content" ObjectID="_1618056835" r:id="rId124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ind w:left="75"/>
            </w:pPr>
            <w:r>
              <w:t>Successfully multiplies out the brackets and simplifies.            Fully simplified quadratic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of </w:t>
            </w:r>
            <w:r w:rsidRPr="00B170B1">
              <w:rPr>
                <w:position w:val="-6"/>
              </w:rPr>
              <w:object w:dxaOrig="1760" w:dyaOrig="320">
                <v:shape id="_x0000_i1086" type="#_x0000_t75" style="width:87pt;height:16.5pt" o:ole="">
                  <v:imagedata r:id="rId125" o:title=""/>
                </v:shape>
                <o:OLEObject Type="Embed" ProgID="Equation.DSMT4" ShapeID="_x0000_i1086" DrawAspect="Content" ObjectID="_1618056836" r:id="rId126"/>
              </w:object>
            </w:r>
            <w:r>
              <w:t xml:space="preserve"> is seen         or        </w:t>
            </w:r>
            <w:r w:rsidRPr="00B170B1">
              <w:rPr>
                <w:position w:val="-6"/>
              </w:rPr>
              <w:object w:dxaOrig="1880" w:dyaOrig="320">
                <v:shape id="_x0000_i1087" type="#_x0000_t75" style="width:93pt;height:16.5pt" o:ole="">
                  <v:imagedata r:id="rId127" o:title=""/>
                </v:shape>
                <o:OLEObject Type="Embed" ProgID="Equation.DSMT4" ShapeID="_x0000_i1087" DrawAspect="Content" ObjectID="_1618056837" r:id="rId128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Correctly factorises:  </w:t>
            </w:r>
            <w:r w:rsidRPr="00CC4FEC">
              <w:rPr>
                <w:position w:val="-12"/>
              </w:rPr>
              <w:object w:dxaOrig="1820" w:dyaOrig="360">
                <v:shape id="_x0000_i1088" type="#_x0000_t75" style="width:91.5pt;height:18.75pt" o:ole="">
                  <v:imagedata r:id="rId129" o:title=""/>
                </v:shape>
                <o:OLEObject Type="Embed" ProgID="Equation.DSMT4" ShapeID="_x0000_i1088" DrawAspect="Content" ObjectID="_1618056838" r:id="rId130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States that </w:t>
            </w:r>
            <w:r w:rsidRPr="009C54AD">
              <w:rPr>
                <w:i/>
              </w:rPr>
              <w:t>n</w:t>
            </w:r>
            <w:r>
              <w:t xml:space="preserve"> = 39 is the correct answer.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4017A1" w:rsidRDefault="004017A1"/>
    <w:p w:rsidR="004017A1" w:rsidRPr="004017A1" w:rsidRDefault="004017A1">
      <w:pPr>
        <w:rPr>
          <w:b/>
        </w:rPr>
      </w:pPr>
      <w:r>
        <w:rPr>
          <w:b/>
        </w:rPr>
        <w:t>NOTES:</w:t>
      </w:r>
    </w:p>
    <w:p w:rsidR="004017A1" w:rsidRPr="004017A1" w:rsidRDefault="004017A1" w:rsidP="004017A1">
      <w:pPr>
        <w:pStyle w:val="Text"/>
        <w:rPr>
          <w:b/>
        </w:rPr>
      </w:pPr>
      <w:r>
        <w:rPr>
          <w:b/>
        </w:rPr>
        <w:t xml:space="preserve">9a       </w:t>
      </w:r>
      <w:r>
        <w:rPr>
          <w:b/>
        </w:rPr>
        <w:tab/>
      </w:r>
      <w:r w:rsidRPr="004E70AD">
        <w:t>Can use elimination or substitution to solve the simultaneous equations.</w:t>
      </w:r>
    </w:p>
    <w:p w:rsidR="00185DEC" w:rsidRPr="004017A1" w:rsidRDefault="004017A1" w:rsidP="004017A1">
      <w:pPr>
        <w:pStyle w:val="Text"/>
        <w:rPr>
          <w:b/>
        </w:rPr>
      </w:pPr>
      <w:r>
        <w:rPr>
          <w:b/>
        </w:rPr>
        <w:t>9b</w:t>
      </w:r>
      <w:r>
        <w:rPr>
          <w:b/>
        </w:rPr>
        <w:tab/>
      </w:r>
      <w:r>
        <w:rPr>
          <w:b/>
        </w:rPr>
        <w:tab/>
      </w:r>
      <w:r>
        <w:t xml:space="preserve">Award method marks for a correct attempt to solve the equation using their incorrect values </w:t>
      </w:r>
      <w:r>
        <w:tab/>
      </w:r>
      <w:r>
        <w:tab/>
      </w:r>
      <w:r>
        <w:tab/>
        <w:t xml:space="preserve">from part </w:t>
      </w:r>
      <w:r w:rsidRPr="0074484D">
        <w:rPr>
          <w:b/>
        </w:rPr>
        <w:t>a</w:t>
      </w:r>
      <w:r w:rsidRPr="0074484D">
        <w:t>.</w:t>
      </w:r>
      <w:r w:rsidR="00185DEC">
        <w:br w:type="page"/>
      </w:r>
    </w:p>
    <w:p w:rsidR="00185DEC" w:rsidRPr="00185DEC" w:rsidRDefault="00DA462B" w:rsidP="00185DE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293370</wp:posOffset>
                </wp:positionV>
                <wp:extent cx="449580" cy="298450"/>
                <wp:effectExtent l="9525" t="7620" r="7620" b="8255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A1" w:rsidRPr="00FB6519" w:rsidRDefault="004017A1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 w:rsidR="00A538D5">
                              <w:t>0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margin-left:-48pt;margin-top:23.1pt;width:35.4pt;height:2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">
                <v:textbox>
                  <w:txbxContent>
                    <w:p w:rsidR="004017A1" w:rsidRPr="00FB6519" w:rsidRDefault="004017A1" w:rsidP="00D52C3C">
                      <w:pPr>
                        <w:jc w:val="center"/>
                      </w:pPr>
                      <w:r w:rsidRPr="00FB6519">
                        <w:t>1</w:t>
                      </w:r>
                      <w:r w:rsidR="00A538D5">
                        <w:t>0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     Interprets the stone hitting the ground as when  </w:t>
            </w:r>
            <w:r w:rsidRPr="007A60A5">
              <w:rPr>
                <w:position w:val="-6"/>
              </w:rPr>
              <w:object w:dxaOrig="1620" w:dyaOrig="320">
                <v:shape id="_x0000_i1089" type="#_x0000_t75" style="width:81pt;height:16.5pt" o:ole="">
                  <v:imagedata r:id="rId131" o:title=""/>
                </v:shape>
                <o:OLEObject Type="Embed" ProgID="Equation.DSMT4" ShapeID="_x0000_i1089" DrawAspect="Content" ObjectID="_1618056839" r:id="rId13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/>
              <w:ind w:left="75"/>
            </w:pPr>
            <w:r>
              <w:t xml:space="preserve">Makes an attempt to use the quadratic formula to find </w:t>
            </w:r>
            <w:r w:rsidRPr="007A60A5">
              <w:rPr>
                <w:i/>
              </w:rPr>
              <w:t>t</w:t>
            </w:r>
            <w:r>
              <w:t>.</w:t>
            </w:r>
          </w:p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>For example,</w:t>
            </w:r>
            <w:r w:rsidRPr="002E032F">
              <w:rPr>
                <w:position w:val="-30"/>
              </w:rPr>
              <w:object w:dxaOrig="2400" w:dyaOrig="760">
                <v:shape id="_x0000_i1090" type="#_x0000_t75" style="width:120pt;height:38.25pt" o:ole="">
                  <v:imagedata r:id="rId133" o:title=""/>
                </v:shape>
                <o:OLEObject Type="Embed" ProgID="Equation.DSMT4" ShapeID="_x0000_i1090" DrawAspect="Content" ObjectID="_1618056840" r:id="rId134"/>
              </w:object>
            </w:r>
            <w:r>
              <w:t>is seen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Finds   </w:t>
            </w:r>
            <w:r w:rsidRPr="007A60A5">
              <w:rPr>
                <w:position w:val="-6"/>
              </w:rPr>
              <w:object w:dxaOrig="1020" w:dyaOrig="260">
                <v:shape id="_x0000_i1091" type="#_x0000_t75" style="width:50.25pt;height:12.75pt" o:ole="">
                  <v:imagedata r:id="rId135" o:title=""/>
                </v:shape>
                <o:OLEObject Type="Embed" ProgID="Equation.DSMT4" ShapeID="_x0000_i1091" DrawAspect="Content" ObjectID="_1618056841" r:id="rId13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Deduces</w:t>
            </w:r>
            <w:r w:rsidRPr="002E032F">
              <w:rPr>
                <w:position w:val="-12"/>
              </w:rPr>
              <w:object w:dxaOrig="2360" w:dyaOrig="360">
                <v:shape id="_x0000_i1092" type="#_x0000_t75" style="width:117.75pt;height:18.75pt" o:ole="">
                  <v:imagedata r:id="rId137" o:title=""/>
                </v:shape>
                <o:OLEObject Type="Embed" ProgID="Equation.DSMT4" ShapeID="_x0000_i1092" DrawAspect="Content" ObjectID="_1618056842" r:id="rId138"/>
              </w:object>
            </w:r>
            <w:r>
              <w:t>m.          Accept awrt 24.6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DA462B" w:rsidP="00373ABD">
            <w:pPr>
              <w:pStyle w:val="Text"/>
              <w:spacing w:before="80" w:after="8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87630</wp:posOffset>
                      </wp:positionV>
                      <wp:extent cx="449580" cy="298450"/>
                      <wp:effectExtent l="13335" t="8255" r="13335" b="7620"/>
                      <wp:wrapNone/>
                      <wp:docPr id="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8D5" w:rsidRPr="00FB6519" w:rsidRDefault="00A538D5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0b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42" type="#_x0000_t202" style="position:absolute;left:0;text-align:left;margin-left:-19.9pt;margin-top:6.9pt;width:35.4pt;height:2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">
                      <v:textbox>
                        <w:txbxContent>
                          <w:p w:rsidR="00A538D5" w:rsidRPr="00FB6519" w:rsidRDefault="00A538D5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0b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8D5">
              <w:t xml:space="preserve">       Finds</w:t>
            </w:r>
            <w:r w:rsidR="00A538D5" w:rsidRPr="002E032F">
              <w:rPr>
                <w:position w:val="-22"/>
              </w:rPr>
              <w:object w:dxaOrig="1320" w:dyaOrig="580">
                <v:shape id="_x0000_i1093" type="#_x0000_t75" style="width:66.75pt;height:29.25pt" o:ole="">
                  <v:imagedata r:id="rId139" o:title=""/>
                </v:shape>
                <o:OLEObject Type="Embed" ProgID="Equation.DSMT4" ShapeID="_x0000_i1093" DrawAspect="Content" ObjectID="_1618056843" r:id="rId14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/>
              <w:ind w:left="75"/>
            </w:pPr>
            <w:r>
              <w:t>Demonstrates an understanding that the greatest height will occur when</w:t>
            </w:r>
            <w:r w:rsidRPr="002E032F">
              <w:rPr>
                <w:position w:val="-22"/>
              </w:rPr>
              <w:object w:dxaOrig="660" w:dyaOrig="580">
                <v:shape id="_x0000_i1094" type="#_x0000_t75" style="width:33pt;height:29.25pt" o:ole="">
                  <v:imagedata r:id="rId141" o:title=""/>
                </v:shape>
                <o:OLEObject Type="Embed" ProgID="Equation.DSMT4" ShapeID="_x0000_i1094" DrawAspect="Content" ObjectID="_1618056844" r:id="rId142"/>
              </w:object>
            </w:r>
            <w:r>
              <w:t xml:space="preserve"> </w:t>
            </w:r>
          </w:p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For example,      </w:t>
            </w:r>
            <w:r w:rsidRPr="00074A28">
              <w:rPr>
                <w:position w:val="-6"/>
              </w:rPr>
              <w:object w:dxaOrig="1160" w:dyaOrig="260">
                <v:shape id="_x0000_i1095" type="#_x0000_t75" style="width:59.25pt;height:12.75pt" o:ole="">
                  <v:imagedata r:id="rId143" o:title=""/>
                </v:shape>
                <o:OLEObject Type="Embed" ProgID="Equation.DSMT4" ShapeID="_x0000_i1095" DrawAspect="Content" ObjectID="_1618056845" r:id="rId14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Solves to find  </w:t>
            </w:r>
            <w:r w:rsidRPr="002E032F">
              <w:rPr>
                <w:position w:val="-22"/>
              </w:rPr>
              <w:object w:dxaOrig="1480" w:dyaOrig="580">
                <v:shape id="_x0000_i1096" type="#_x0000_t75" style="width:74.25pt;height:29.25pt" o:ole="">
                  <v:imagedata r:id="rId145" o:title=""/>
                </v:shape>
                <o:OLEObject Type="Embed" ProgID="Equation.DSMT4" ShapeID="_x0000_i1096" DrawAspect="Content" ObjectID="_1618056846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find the greatest height by substituting </w:t>
            </w:r>
            <w:r w:rsidRPr="002E032F">
              <w:rPr>
                <w:position w:val="-22"/>
              </w:rPr>
              <w:object w:dxaOrig="620" w:dyaOrig="580">
                <v:shape id="_x0000_i1097" type="#_x0000_t75" style="width:31.5pt;height:29.25pt" o:ole="">
                  <v:imagedata r:id="rId147" o:title=""/>
                </v:shape>
                <o:OLEObject Type="Embed" ProgID="Equation.DSMT4" ShapeID="_x0000_i1097" DrawAspect="Content" ObjectID="_1618056847" r:id="rId148"/>
              </w:object>
            </w:r>
            <w:r>
              <w:t xml:space="preserve"> into </w:t>
            </w:r>
            <w:r w:rsidRPr="00830545">
              <w:rPr>
                <w:position w:val="-10"/>
              </w:rPr>
              <w:object w:dxaOrig="1640" w:dyaOrig="360">
                <v:shape id="_x0000_i1098" type="#_x0000_t75" style="width:82.5pt;height:18.75pt" o:ole="">
                  <v:imagedata r:id="rId149" o:title=""/>
                </v:shape>
                <o:OLEObject Type="Embed" ProgID="Equation.DSMT4" ShapeID="_x0000_i1098" DrawAspect="Content" ObjectID="_1618056848" r:id="rId150"/>
              </w:object>
            </w:r>
          </w:p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For example,    </w:t>
            </w:r>
            <w:r w:rsidRPr="002E032F">
              <w:rPr>
                <w:position w:val="-26"/>
              </w:rPr>
              <w:object w:dxaOrig="2500" w:dyaOrig="680">
                <v:shape id="_x0000_i1099" type="#_x0000_t75" style="width:125.25pt;height:33.75pt" o:ole="">
                  <v:imagedata r:id="rId151" o:title=""/>
                </v:shape>
                <o:OLEObject Type="Embed" ProgID="Equation.DSMT4" ShapeID="_x0000_i1099" DrawAspect="Content" ObjectID="_1618056849" r:id="rId15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Finds </w:t>
            </w:r>
            <w:r w:rsidRPr="002A6EC8">
              <w:rPr>
                <w:i/>
              </w:rPr>
              <w:t>y</w:t>
            </w:r>
            <w:r>
              <w:t xml:space="preserve"> =</w:t>
            </w:r>
            <w:r w:rsidRPr="00FF1B0A">
              <w:rPr>
                <w:position w:val="-22"/>
              </w:rPr>
              <w:object w:dxaOrig="440" w:dyaOrig="580">
                <v:shape id="_x0000_i1100" type="#_x0000_t75" style="width:21.75pt;height:29.25pt" o:ole="">
                  <v:imagedata r:id="rId153" o:title=""/>
                </v:shape>
                <o:OLEObject Type="Embed" ProgID="Equation.DSMT4" ShapeID="_x0000_i1100" DrawAspect="Content" ObjectID="_1618056850" r:id="rId154"/>
              </w:object>
            </w:r>
            <w:r>
              <w:t>=13.265… m.         Accept awrt 13.3 m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A538D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NOTES:  </w:t>
      </w:r>
    </w:p>
    <w:p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10b:     </w:t>
      </w:r>
      <w:r>
        <w:rPr>
          <w:b/>
        </w:rPr>
        <w:tab/>
      </w:r>
      <w:r w:rsidRPr="002B4970">
        <w:rPr>
          <w:position w:val="-22"/>
        </w:rPr>
        <w:object w:dxaOrig="620" w:dyaOrig="580">
          <v:shape id="_x0000_i1101" type="#_x0000_t75" style="width:31.5pt;height:29.25pt" o:ole="">
            <v:imagedata r:id="rId155" o:title=""/>
          </v:shape>
          <o:OLEObject Type="Embed" ProgID="Equation.DSMT4" ShapeID="_x0000_i1101" DrawAspect="Content" ObjectID="_1618056851" r:id="rId156"/>
        </w:object>
      </w:r>
      <w:r>
        <w:t>can also be found using</w:t>
      </w:r>
      <w:r w:rsidRPr="002E032F">
        <w:rPr>
          <w:position w:val="-50"/>
        </w:rPr>
        <w:object w:dxaOrig="1160" w:dyaOrig="1120">
          <v:shape id="_x0000_i1102" type="#_x0000_t75" style="width:59.25pt;height:55.5pt" o:ole="">
            <v:imagedata r:id="rId157" o:title=""/>
          </v:shape>
          <o:OLEObject Type="Embed" ProgID="Equation.DSMT4" ShapeID="_x0000_i1102" DrawAspect="Content" ObjectID="_1618056852" r:id="rId158"/>
        </w:object>
      </w:r>
      <w:r>
        <w:t>. This is an acceptable method.</w:t>
      </w:r>
    </w:p>
    <w:p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>10b:</w:t>
      </w:r>
      <w:r>
        <w:rPr>
          <w:b/>
        </w:rPr>
        <w:tab/>
      </w:r>
      <w:r>
        <w:rPr>
          <w:b/>
        </w:rPr>
        <w:tab/>
      </w:r>
      <w:r>
        <w:t xml:space="preserve">Award ft marks for correct sketch using incorrect values from earlier in </w:t>
      </w:r>
      <w:r w:rsidRPr="00FF1B0A">
        <w:t>part</w:t>
      </w:r>
      <w:r w:rsidRPr="00F70825">
        <w:rPr>
          <w:b/>
        </w:rPr>
        <w:t xml:space="preserve"> </w:t>
      </w:r>
      <w:r>
        <w:rPr>
          <w:b/>
        </w:rPr>
        <w:t>b</w:t>
      </w:r>
      <w:r>
        <w:t>.</w:t>
      </w:r>
    </w:p>
    <w:p w:rsidR="00A538D5" w:rsidRDefault="00A538D5" w:rsidP="00185DEC"/>
    <w:p w:rsidR="00A538D5" w:rsidRDefault="00A538D5" w:rsidP="00185DEC"/>
    <w:p w:rsidR="00A538D5" w:rsidRDefault="00A538D5" w:rsidP="00185DEC"/>
    <w:p w:rsidR="00185DEC" w:rsidRDefault="00185DEC" w:rsidP="00185DEC">
      <w:r>
        <w:br w:type="page"/>
      </w:r>
    </w:p>
    <w:p w:rsidR="00A538D5" w:rsidRPr="00F63F93" w:rsidRDefault="00A538D5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538D5" w:rsidRDefault="00DA462B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2065" t="6985" r="5080" b="8890"/>
                      <wp:wrapNone/>
                      <wp:docPr id="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8D5" w:rsidRPr="00FB6519" w:rsidRDefault="00A538D5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43" type="#_x0000_t202" style="position:absolute;left:0;text-align:left;margin-left:-21.5pt;margin-top:.45pt;width:35.4pt;height:2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">
                      <v:textbox>
                        <w:txbxContent>
                          <w:p w:rsidR="00A538D5" w:rsidRPr="00FB6519" w:rsidRDefault="00A538D5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8D5">
              <w:t xml:space="preserve">       Finds</w:t>
            </w:r>
            <w:r w:rsidR="00A538D5" w:rsidRPr="00E94424">
              <w:rPr>
                <w:position w:val="-6"/>
              </w:rPr>
              <w:object w:dxaOrig="360" w:dyaOrig="320">
                <v:shape id="_x0000_i1103" type="#_x0000_t75" style="width:18.75pt;height:16.5pt" o:ole="">
                  <v:imagedata r:id="rId159" o:title=""/>
                </v:shape>
                <o:OLEObject Type="Embed" ProgID="Equation.DSMT4" ShapeID="_x0000_i1103" DrawAspect="Content" ObjectID="_1618056853" r:id="rId160"/>
              </w:object>
            </w:r>
            <w:r w:rsidR="00A538D5">
              <w:t xml:space="preserve">via </w:t>
            </w:r>
            <w:r w:rsidR="00A538D5" w:rsidRPr="00E94424">
              <w:rPr>
                <w:i/>
              </w:rPr>
              <w:t>M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900" w:dyaOrig="580">
                <v:shape id="_x0000_i1104" type="#_x0000_t75" style="width:194.25pt;height:28.5pt" o:ole="">
                  <v:imagedata r:id="rId161" o:title=""/>
                </v:shape>
                <o:OLEObject Type="Embed" ProgID="Equation.DSMT4" ShapeID="_x0000_i1104" DrawAspect="Content" ObjectID="_1618056854" r:id="rId162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400" w:dyaOrig="340">
                <v:shape id="_x0000_i1105" type="#_x0000_t75" style="width:21pt;height:17.25pt" o:ole="">
                  <v:imagedata r:id="rId163" o:title=""/>
                </v:shape>
                <o:OLEObject Type="Embed" ProgID="Equation.DSMT4" ShapeID="_x0000_i1105" DrawAspect="Content" ObjectID="_1618056855" r:id="rId164"/>
              </w:object>
            </w:r>
            <w:r>
              <w:t xml:space="preserve">via </w:t>
            </w:r>
            <w:r>
              <w:rPr>
                <w:i/>
              </w:rPr>
              <w:t>N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820" w:dyaOrig="580">
                <v:shape id="_x0000_i1106" type="#_x0000_t75" style="width:190.5pt;height:28.5pt" o:ole="">
                  <v:imagedata r:id="rId165" o:title=""/>
                </v:shape>
                <o:OLEObject Type="Embed" ProgID="Equation.DSMT4" ShapeID="_x0000_i1106" DrawAspect="Content" ObjectID="_1618056856" r:id="rId16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300" w:dyaOrig="580">
                <v:shape id="_x0000_i1107" type="#_x0000_t75" style="width:264.75pt;height:28.5pt" o:ole="">
                  <v:imagedata r:id="rId167" o:title=""/>
                </v:shape>
                <o:OLEObject Type="Embed" ProgID="Equation.DSMT4" ShapeID="_x0000_i1107" DrawAspect="Content" ObjectID="_1618056857" r:id="rId16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480" w:dyaOrig="580">
                <v:shape id="_x0000_i1108" type="#_x0000_t75" style="width:273.75pt;height:29.25pt" o:ole="">
                  <v:imagedata r:id="rId169" o:title=""/>
                </v:shape>
                <o:OLEObject Type="Embed" ProgID="Equation.DSMT4" ShapeID="_x0000_i1108" DrawAspect="Content" ObjectID="_1618056858" r:id="rId17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the two ways of moving from </w:t>
            </w:r>
            <w:r w:rsidRPr="009B727E">
              <w:rPr>
                <w:i/>
              </w:rPr>
              <w:t>O</w:t>
            </w:r>
            <w:r>
              <w:t xml:space="preserve"> to </w:t>
            </w:r>
            <w:r w:rsidRPr="009B727E">
              <w:rPr>
                <w:i/>
              </w:rPr>
              <w:t>P</w:t>
            </w:r>
            <w:r>
              <w:t>.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6"/>
              </w:rPr>
              <w:object w:dxaOrig="4000" w:dyaOrig="639">
                <v:shape id="_x0000_i1109" type="#_x0000_t75" style="width:199.5pt;height:31.5pt" o:ole="">
                  <v:imagedata r:id="rId171" o:title=""/>
                </v:shape>
                <o:OLEObject Type="Embed" ProgID="Equation.DSMT4" ShapeID="_x0000_i1109" DrawAspect="Content" ObjectID="_1618056859" r:id="rId17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a:</w:t>
            </w:r>
            <w:r w:rsidRPr="00B25D44">
              <w:rPr>
                <w:position w:val="-22"/>
              </w:rPr>
              <w:object w:dxaOrig="2700" w:dyaOrig="580">
                <v:shape id="_x0000_i1110" type="#_x0000_t75" style="width:135pt;height:28.5pt" o:ole="">
                  <v:imagedata r:id="rId173" o:title=""/>
                </v:shape>
                <o:OLEObject Type="Embed" ProgID="Equation.DSMT4" ShapeID="_x0000_i1110" DrawAspect="Content" ObjectID="_1618056860" r:id="rId17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b</w:t>
            </w:r>
            <w:r>
              <w:t>.</w:t>
            </w:r>
            <w:r w:rsidRPr="009B727E">
              <w:rPr>
                <w:position w:val="-10"/>
              </w:rPr>
              <w:object w:dxaOrig="580" w:dyaOrig="300">
                <v:shape id="_x0000_i1111" type="#_x0000_t75" style="width:28.5pt;height:14.25pt" o:ole="">
                  <v:imagedata r:id="rId175" o:title=""/>
                </v:shape>
                <o:OLEObject Type="Embed" ProgID="Equation.DSMT4" ShapeID="_x0000_i1111" DrawAspect="Content" ObjectID="_1618056861" r:id="rId176"/>
              </w:object>
            </w:r>
            <w:r>
              <w:t xml:space="preserve"> OR equates coefficients of </w:t>
            </w:r>
            <w:r w:rsidRPr="00A16D1E">
              <w:rPr>
                <w:i/>
              </w:rPr>
              <w:t>c</w:t>
            </w:r>
            <w:r>
              <w:t xml:space="preserve">. </w:t>
            </w:r>
            <w:r w:rsidRPr="009B727E">
              <w:rPr>
                <w:position w:val="-10"/>
              </w:rPr>
              <w:object w:dxaOrig="580" w:dyaOrig="300">
                <v:shape id="_x0000_i1112" type="#_x0000_t75" style="width:28.5pt;height:14.25pt" o:ole="">
                  <v:imagedata r:id="rId177" o:title=""/>
                </v:shape>
                <o:OLEObject Type="Embed" ProgID="Equation.DSMT4" ShapeID="_x0000_i1112" DrawAspect="Content" ObjectID="_1618056862" r:id="rId17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B25D44">
              <w:rPr>
                <w:position w:val="-22"/>
              </w:rPr>
              <w:object w:dxaOrig="940" w:dyaOrig="580">
                <v:shape id="_x0000_i1113" type="#_x0000_t75" style="width:47.25pt;height:28.5pt" o:ole="">
                  <v:imagedata r:id="rId179" o:title=""/>
                </v:shape>
                <o:OLEObject Type="Embed" ProgID="Equation.DSMT4" ShapeID="_x0000_i1113" DrawAspect="Content" ObjectID="_1618056863" r:id="rId18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at this value the lines intersect.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the lines must bisect one another as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2"/>
              </w:rPr>
              <w:object w:dxaOrig="1920" w:dyaOrig="580">
                <v:shape id="_x0000_i1114" type="#_x0000_t75" style="width:96.75pt;height:28.5pt" o:ole="">
                  <v:imagedata r:id="rId181" o:title=""/>
                </v:shape>
                <o:OLEObject Type="Embed" ProgID="Equation.DSMT4" ShapeID="_x0000_i1114" DrawAspect="Content" ObjectID="_1618056864" r:id="rId182"/>
              </w:object>
            </w:r>
            <w:r>
              <w:t>and</w:t>
            </w:r>
            <w:r w:rsidRPr="00B25D44">
              <w:rPr>
                <w:position w:val="-22"/>
              </w:rPr>
              <w:object w:dxaOrig="1920" w:dyaOrig="580">
                <v:shape id="_x0000_i1115" type="#_x0000_t75" style="width:96.75pt;height:28.5pt" o:ole="">
                  <v:imagedata r:id="rId183" o:title=""/>
                </v:shape>
                <o:OLEObject Type="Embed" ProgID="Equation.DSMT4" ShapeID="_x0000_i1115" DrawAspect="Content" ObjectID="_1618056865" r:id="rId18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Pr="001C74BF" w:rsidRDefault="001C74BF" w:rsidP="001C74BF"/>
    <w:p w:rsidR="00A538D5" w:rsidRDefault="00A538D5">
      <w:r>
        <w:br w:type="page"/>
      </w:r>
    </w:p>
    <w:p w:rsidR="00A538D5" w:rsidRPr="00F63F93" w:rsidRDefault="00A538D5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DA462B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2065" t="6985" r="5080" b="8890"/>
                      <wp:wrapNone/>
                      <wp:docPr id="7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8D5" w:rsidRPr="00FB6519" w:rsidRDefault="00A538D5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44" type="#_x0000_t202" style="position:absolute;left:0;text-align:left;margin-left:-21.5pt;margin-top:.45pt;width:35.4pt;height:2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">
                      <v:textbox>
                        <w:txbxContent>
                          <w:p w:rsidR="00A538D5" w:rsidRPr="00FB6519" w:rsidRDefault="00A538D5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8D5">
              <w:t xml:space="preserve">      States that             </w:t>
            </w:r>
            <w:r w:rsidR="00A538D5" w:rsidRPr="00082B52">
              <w:rPr>
                <w:position w:val="-12"/>
              </w:rPr>
              <w:object w:dxaOrig="2920" w:dyaOrig="360">
                <v:shape id="_x0000_i1116" type="#_x0000_t75" style="width:145.5pt;height:18.75pt" o:ole="">
                  <v:imagedata r:id="rId185" o:title=""/>
                </v:shape>
                <o:OLEObject Type="Embed" ProgID="Equation.DSMT4" ShapeID="_x0000_i1116" DrawAspect="Content" ObjectID="_1618056866" r:id="rId18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Equates the various terms.</w:t>
            </w:r>
          </w:p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Equating </w:t>
            </w:r>
            <w:r w:rsidRPr="00272A16">
              <w:rPr>
                <w:i/>
              </w:rPr>
              <w:t>x</w:t>
            </w:r>
            <w:r>
              <w:t>s</w:t>
            </w:r>
            <w:r w:rsidRPr="008C4E63">
              <w:rPr>
                <w:position w:val="-4"/>
              </w:rPr>
              <w:object w:dxaOrig="1359" w:dyaOrig="240">
                <v:shape id="_x0000_i1117" type="#_x0000_t75" style="width:69pt;height:12pt" o:ole="">
                  <v:imagedata r:id="rId187" o:title=""/>
                </v:shape>
                <o:OLEObject Type="Embed" ProgID="Equation.DSMT4" ShapeID="_x0000_i1117" DrawAspect="Content" ObjectID="_1618056867" r:id="rId188"/>
              </w:objec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Equating numbers</w:t>
            </w:r>
            <w:r w:rsidRPr="00C3637C">
              <w:rPr>
                <w:position w:val="-6"/>
              </w:rPr>
              <w:object w:dxaOrig="1100" w:dyaOrig="260">
                <v:shape id="_x0000_i1118" type="#_x0000_t75" style="width:55.5pt;height:12.75pt" o:ole="">
                  <v:imagedata r:id="rId189" o:title=""/>
                </v:shape>
                <o:OLEObject Type="Embed" ProgID="Equation.DSMT4" ShapeID="_x0000_i1118" DrawAspect="Content" ObjectID="_1618056868" r:id="rId19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5"/>
            </w:pPr>
            <w:r>
              <w:t>Multiplies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Finds </w:t>
            </w:r>
            <w:r w:rsidRPr="00272A16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 </w:t>
            </w:r>
            <w:r w:rsidRPr="00272A16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DA462B" w:rsidP="00373ABD">
            <w:pPr>
              <w:pStyle w:val="Text"/>
              <w:spacing w:before="80" w:after="80" w:line="240" w:lineRule="auto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13335</wp:posOffset>
                      </wp:positionV>
                      <wp:extent cx="449580" cy="298450"/>
                      <wp:effectExtent l="8890" t="12065" r="8255" b="13335"/>
                      <wp:wrapNone/>
                      <wp:docPr id="6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8D5" w:rsidRPr="00FB6519" w:rsidRDefault="00A538D5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45" type="#_x0000_t202" style="position:absolute;left:0;text-align:left;margin-left:-13.5pt;margin-top:1.05pt;width:35.4pt;height:2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">
                      <v:textbox>
                        <w:txbxContent>
                          <w:p w:rsidR="00A538D5" w:rsidRPr="00FB6519" w:rsidRDefault="00A538D5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8D5">
              <w:t xml:space="preserve">        Writes</w:t>
            </w:r>
            <w:r w:rsidR="00A538D5" w:rsidRPr="00082B52">
              <w:rPr>
                <w:position w:val="-26"/>
              </w:rPr>
              <w:object w:dxaOrig="2100" w:dyaOrig="639">
                <v:shape id="_x0000_i1119" type="#_x0000_t75" style="width:105.75pt;height:31.5pt" o:ole="">
                  <v:imagedata r:id="rId191" o:title=""/>
                </v:shape>
                <o:OLEObject Type="Embed" ProgID="Equation.DSMT4" ShapeID="_x0000_i1119" DrawAspect="Content" ObjectID="_1618056869" r:id="rId192"/>
              </w:object>
            </w:r>
            <w:r w:rsidR="00A538D5">
              <w:t xml:space="preserve"> as </w:t>
            </w:r>
            <w:r w:rsidR="00A538D5" w:rsidRPr="00082B52">
              <w:rPr>
                <w:position w:val="-20"/>
              </w:rPr>
              <w:object w:dxaOrig="2900" w:dyaOrig="540">
                <v:shape id="_x0000_i1120" type="#_x0000_t75" style="width:144.75pt;height:27pt" o:ole="">
                  <v:imagedata r:id="rId193" o:title=""/>
                </v:shape>
                <o:OLEObject Type="Embed" ProgID="Equation.DSMT4" ShapeID="_x0000_i1120" DrawAspect="Content" ObjectID="_1618056870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integrate the expression. </w:t>
            </w:r>
          </w:p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Attempt would constitute the use of logarithms.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Integrates the expression to find    </w:t>
            </w:r>
            <w:r w:rsidRPr="00082B52">
              <w:rPr>
                <w:position w:val="-28"/>
              </w:rPr>
              <w:object w:dxaOrig="2820" w:dyaOrig="700">
                <v:shape id="_x0000_i1121" type="#_x0000_t75" style="width:141pt;height:34.5pt" o:ole="">
                  <v:imagedata r:id="rId195" o:title=""/>
                </v:shape>
                <o:OLEObject Type="Embed" ProgID="Equation.DSMT4" ShapeID="_x0000_i1121" DrawAspect="Content" ObjectID="_1618056871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substitute the limits      </w:t>
            </w:r>
            <w:r w:rsidRPr="00082B52">
              <w:rPr>
                <w:position w:val="-60"/>
              </w:rPr>
              <w:object w:dxaOrig="3420" w:dyaOrig="1300">
                <v:shape id="_x0000_i1122" type="#_x0000_t75" style="width:171pt;height:65.25pt" o:ole="">
                  <v:imagedata r:id="rId197" o:title=""/>
                </v:shape>
                <o:OLEObject Type="Embed" ProgID="Equation.DSMT4" ShapeID="_x0000_i1122" DrawAspect="Content" ObjectID="_1618056872" r:id="rId19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Simplifies to find    </w:t>
            </w:r>
            <w:r w:rsidRPr="000335EA">
              <w:rPr>
                <w:position w:val="-22"/>
              </w:rPr>
              <w:object w:dxaOrig="1180" w:dyaOrig="580">
                <v:shape id="_x0000_i1123" type="#_x0000_t75" style="width:59.25pt;height:28.5pt" o:ole="">
                  <v:imagedata r:id="rId199" o:title=""/>
                </v:shape>
                <o:OLEObject Type="Embed" ProgID="Equation.DSMT4" ShapeID="_x0000_i1123" DrawAspect="Content" ObjectID="_1618056873" r:id="rId200"/>
              </w:object>
            </w:r>
            <w:r>
              <w:t xml:space="preserve">   o.e.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A538D5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Default="00A538D5" w:rsidP="00A538D5"/>
    <w:p w:rsidR="00A538D5" w:rsidRDefault="00A538D5" w:rsidP="00A538D5">
      <w:pPr>
        <w:rPr>
          <w:b/>
        </w:rPr>
      </w:pPr>
      <w:r>
        <w:rPr>
          <w:b/>
        </w:rPr>
        <w:t xml:space="preserve">NOTES:  </w:t>
      </w:r>
    </w:p>
    <w:p w:rsidR="00A538D5" w:rsidRPr="00A538D5" w:rsidRDefault="00A538D5" w:rsidP="00A538D5">
      <w:pPr>
        <w:rPr>
          <w:b/>
        </w:rPr>
      </w:pPr>
      <w:r>
        <w:t xml:space="preserve">Award ft marks for a correct answer to </w:t>
      </w:r>
      <w:r w:rsidRPr="008F1B97">
        <w:t>part</w:t>
      </w:r>
      <w:r w:rsidRPr="00A43C5E">
        <w:rPr>
          <w:b/>
        </w:rPr>
        <w:t xml:space="preserve"> b</w:t>
      </w:r>
      <w:r>
        <w:t xml:space="preserve"> using incorrect values from </w:t>
      </w:r>
      <w:r w:rsidRPr="008F1B97">
        <w:t>part</w:t>
      </w:r>
      <w:r w:rsidRPr="00A43C5E">
        <w:rPr>
          <w:b/>
        </w:rPr>
        <w:t xml:space="preserve"> a</w:t>
      </w:r>
      <w:r>
        <w:t>.</w:t>
      </w:r>
    </w:p>
    <w:p w:rsidR="00A538D5" w:rsidRDefault="00A538D5" w:rsidP="00A538D5"/>
    <w:p w:rsidR="00A538D5" w:rsidRDefault="00A538D5" w:rsidP="00A538D5"/>
    <w:p w:rsidR="00B0446A" w:rsidRDefault="00B0446A" w:rsidP="00A538D5"/>
    <w:p w:rsidR="00B0446A" w:rsidRDefault="00B0446A" w:rsidP="00A538D5"/>
    <w:p w:rsidR="00B0446A" w:rsidRDefault="00B0446A" w:rsidP="00A538D5"/>
    <w:p w:rsidR="00B0446A" w:rsidRPr="00F63F93" w:rsidRDefault="00B0446A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B0446A" w:rsidRDefault="00DA462B" w:rsidP="00373ABD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2700" t="6985" r="13970" b="8890"/>
                      <wp:wrapNone/>
                      <wp:docPr id="5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46A" w:rsidRPr="00FB6519" w:rsidRDefault="00B0446A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46" type="#_x0000_t202" style="position:absolute;left:0;text-align:left;margin-left:-20.7pt;margin-top:.45pt;width:35.4pt;height:2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">
                      <v:textbox>
                        <w:txbxContent>
                          <w:p w:rsidR="00B0446A" w:rsidRPr="00FB6519" w:rsidRDefault="00B0446A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46A">
              <w:t xml:space="preserve">      States that the local maximum occurs when</w:t>
            </w:r>
            <w:r w:rsidR="00B0446A" w:rsidRPr="00790B7C">
              <w:rPr>
                <w:position w:val="-10"/>
              </w:rPr>
              <w:object w:dxaOrig="800" w:dyaOrig="300">
                <v:shape id="_x0000_i1124" type="#_x0000_t75" style="width:41.25pt;height:15pt" o:ole="">
                  <v:imagedata r:id="rId201" o:title=""/>
                </v:shape>
                <o:OLEObject Type="Embed" ProgID="Equation.DSMT4" ShapeID="_x0000_i1124" DrawAspect="Content" ObjectID="_1618056874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Makes an attempt to differentiate p(</w:t>
            </w:r>
            <w:r w:rsidRPr="00B3390D">
              <w:rPr>
                <w:i/>
              </w:rPr>
              <w:t>t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finds   </w:t>
            </w:r>
            <w:r w:rsidRPr="000F5AE8">
              <w:rPr>
                <w:position w:val="-28"/>
              </w:rPr>
              <w:object w:dxaOrig="3080" w:dyaOrig="660">
                <v:shape id="_x0000_i1125" type="#_x0000_t75" style="width:153.75pt;height:33pt" o:ole="">
                  <v:imagedata r:id="rId203" o:title=""/>
                </v:shape>
                <o:OLEObject Type="Embed" ProgID="Equation.DSMT4" ShapeID="_x0000_i1125" DrawAspect="Content" ObjectID="_1618056875" r:id="rId204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0F5AE8">
              <w:rPr>
                <w:position w:val="-10"/>
              </w:rPr>
              <w:object w:dxaOrig="1860" w:dyaOrig="300">
                <v:shape id="_x0000_i1126" type="#_x0000_t75" style="width:93pt;height:15pt" o:ole="">
                  <v:imagedata r:id="rId205" o:title=""/>
                </v:shape>
                <o:OLEObject Type="Embed" ProgID="Equation.DSMT4" ShapeID="_x0000_i1126" DrawAspect="Content" ObjectID="_1618056876" r:id="rId206"/>
              </w:object>
            </w:r>
            <w:r>
              <w:t xml:space="preserve"> and </w:t>
            </w:r>
            <w:r w:rsidRPr="000F5AE8">
              <w:rPr>
                <w:position w:val="-10"/>
              </w:rPr>
              <w:object w:dxaOrig="1880" w:dyaOrig="300">
                <v:shape id="_x0000_i1127" type="#_x0000_t75" style="width:93.75pt;height:15pt" o:ole="">
                  <v:imagedata r:id="rId207" o:title=""/>
                </v:shape>
                <o:OLEObject Type="Embed" ProgID="Equation.DSMT4" ShapeID="_x0000_i1127" DrawAspect="Content" ObjectID="_1618056877" r:id="rId208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373ABD">
            <w:pPr>
              <w:pStyle w:val="Text"/>
              <w:ind w:left="75"/>
              <w:rPr>
                <w:position w:val="-14"/>
              </w:rPr>
            </w:pPr>
            <w:r>
              <w:t xml:space="preserve">Change of sign and continuous function in the interval </w:t>
            </w:r>
            <w:r w:rsidRPr="001A67B7">
              <w:rPr>
                <w:position w:val="-12"/>
              </w:rPr>
              <w:object w:dxaOrig="840" w:dyaOrig="360">
                <v:shape id="_x0000_i1128" type="#_x0000_t75" style="width:41.25pt;height:18.75pt" o:ole="">
                  <v:imagedata r:id="rId209" o:title=""/>
                </v:shape>
                <o:OLEObject Type="Embed" ProgID="Equation.DSMT4" ShapeID="_x0000_i1128" DrawAspect="Content" ObjectID="_1618056878" r:id="rId210"/>
              </w:object>
            </w:r>
          </w:p>
          <w:p w:rsidR="00B0446A" w:rsidRPr="00EF0C3E" w:rsidRDefault="00B0446A" w:rsidP="00373ABD">
            <w:pPr>
              <w:pStyle w:val="Text"/>
              <w:ind w:left="75"/>
            </w:pPr>
            <w:r>
              <w:t>Therefore the gradient goes from positive to negative and so the function has reached a maximum.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DA462B" w:rsidP="00373ABD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11430</wp:posOffset>
                      </wp:positionV>
                      <wp:extent cx="449580" cy="298450"/>
                      <wp:effectExtent l="12700" t="12700" r="13970" b="12700"/>
                      <wp:wrapNone/>
                      <wp:docPr id="4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46A" w:rsidRPr="00FB6519" w:rsidRDefault="00B0446A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47" type="#_x0000_t202" style="position:absolute;left:0;text-align:left;margin-left:-20.7pt;margin-top:.9pt;width:35.4pt;height:2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nbLQIAAFkEAAAOAAAAZHJzL2Uyb0RvYy54bWysVNuO0zAQfUfiHyy/06QhhTZqulq6FCEt&#10;F2mXD3Acp7GwPcZ2myxfz9jpdqs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">
                      <v:textbox>
                        <w:txbxContent>
                          <w:p w:rsidR="00B0446A" w:rsidRPr="00FB6519" w:rsidRDefault="00B0446A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46A">
              <w:t xml:space="preserve">      States that the local minimum occurs when</w:t>
            </w:r>
            <w:r w:rsidR="00B0446A" w:rsidRPr="00BF0438">
              <w:rPr>
                <w:position w:val="-10"/>
              </w:rPr>
              <w:object w:dxaOrig="800" w:dyaOrig="300">
                <v:shape id="_x0000_i1129" type="#_x0000_t75" style="width:41.25pt;height:15pt" o:ole="">
                  <v:imagedata r:id="rId201" o:title=""/>
                </v:shape>
                <o:OLEObject Type="Embed" ProgID="Equation.DSMT4" ShapeID="_x0000_i1129" DrawAspect="Content" ObjectID="_1618056879" r:id="rId21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Makes an attempt to differentiate</w:t>
            </w:r>
            <w:r w:rsidRPr="00BF0438">
              <w:rPr>
                <w:position w:val="-10"/>
              </w:rPr>
              <w:object w:dxaOrig="480" w:dyaOrig="300">
                <v:shape id="_x0000_i1130" type="#_x0000_t75" style="width:24pt;height:15pt" o:ole="">
                  <v:imagedata r:id="rId212" o:title=""/>
                </v:shape>
                <o:OLEObject Type="Embed" ProgID="Equation.DSMT4" ShapeID="_x0000_i1130" DrawAspect="Content" ObjectID="_1618056880" r:id="rId21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finds    </w:t>
            </w:r>
            <w:r w:rsidRPr="000F5AE8">
              <w:rPr>
                <w:position w:val="-28"/>
              </w:rPr>
              <w:object w:dxaOrig="3480" w:dyaOrig="660">
                <v:shape id="_x0000_i1131" type="#_x0000_t75" style="width:174.75pt;height:33pt" o:ole="">
                  <v:imagedata r:id="rId214" o:title=""/>
                </v:shape>
                <o:OLEObject Type="Embed" ProgID="Equation.DSMT4" ShapeID="_x0000_i1131" DrawAspect="Content" ObjectID="_1618056881" r:id="rId21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  </w:t>
            </w:r>
            <w:r w:rsidRPr="000F5AE8">
              <w:rPr>
                <w:position w:val="-10"/>
              </w:rPr>
              <w:object w:dxaOrig="1880" w:dyaOrig="300">
                <v:shape id="_x0000_i1132" type="#_x0000_t75" style="width:93.75pt;height:15pt" o:ole="">
                  <v:imagedata r:id="rId216" o:title=""/>
                </v:shape>
                <o:OLEObject Type="Embed" ProgID="Equation.DSMT4" ShapeID="_x0000_i1132" DrawAspect="Content" ObjectID="_1618056882" r:id="rId217"/>
              </w:object>
            </w:r>
            <w:r>
              <w:t xml:space="preserve">   and    </w:t>
            </w:r>
            <w:r w:rsidRPr="000F5AE8">
              <w:rPr>
                <w:position w:val="-10"/>
              </w:rPr>
              <w:object w:dxaOrig="1700" w:dyaOrig="300">
                <v:shape id="_x0000_i1133" type="#_x0000_t75" style="width:84.75pt;height:15pt" o:ole="">
                  <v:imagedata r:id="rId218" o:title=""/>
                </v:shape>
                <o:OLEObject Type="Embed" ProgID="Equation.DSMT4" ShapeID="_x0000_i1133" DrawAspect="Content" ObjectID="_1618056883" r:id="rId219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373ABD">
            <w:pPr>
              <w:pStyle w:val="Text"/>
              <w:ind w:left="75"/>
            </w:pPr>
            <w:r>
              <w:t>Attempts to find</w:t>
            </w:r>
            <w:r w:rsidRPr="00142F13">
              <w:rPr>
                <w:position w:val="-12"/>
              </w:rPr>
              <w:object w:dxaOrig="180" w:dyaOrig="380">
                <v:shape id="_x0000_i1134" type="#_x0000_t75" style="width:9pt;height:18.75pt" o:ole="">
                  <v:imagedata r:id="rId220" o:title=""/>
                </v:shape>
                <o:OLEObject Type="Embed" ProgID="Equation.DSMT4" ShapeID="_x0000_i1134" DrawAspect="Content" ObjectID="_1618056884" r:id="rId221"/>
              </w:object>
            </w:r>
          </w:p>
          <w:p w:rsidR="00B0446A" w:rsidRPr="00EF0C3E" w:rsidRDefault="00B0446A" w:rsidP="00373ABD">
            <w:pPr>
              <w:pStyle w:val="Text"/>
              <w:ind w:left="75"/>
            </w:pPr>
            <w:r>
              <w:t xml:space="preserve">        </w:t>
            </w:r>
            <w:r w:rsidRPr="00790B7C">
              <w:rPr>
                <w:position w:val="-28"/>
              </w:rPr>
              <w:object w:dxaOrig="3360" w:dyaOrig="680">
                <v:shape id="_x0000_i1135" type="#_x0000_t75" style="width:167.25pt;height:33.75pt" o:ole="">
                  <v:imagedata r:id="rId222" o:title=""/>
                </v:shape>
                <o:OLEObject Type="Embed" ProgID="Equation.DSMT4" ShapeID="_x0000_i1135" DrawAspect="Content" ObjectID="_1618056885" r:id="rId22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920" w:dyaOrig="360">
                <v:shape id="_x0000_i1136" type="#_x0000_t75" style="width:45.75pt;height:18.75pt" o:ole="">
                  <v:imagedata r:id="rId224" o:title=""/>
                </v:shape>
                <o:OLEObject Type="Embed" ProgID="Equation.DSMT4" ShapeID="_x0000_i1136" DrawAspect="Content" ObjectID="_1618056886" r:id="rId22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B0446A" w:rsidRDefault="00B0446A" w:rsidP="00B0446A">
            <w:pPr>
              <w:pStyle w:val="Text"/>
              <w:jc w:val="center"/>
            </w:pPr>
            <w:r>
              <w:rPr>
                <w:b/>
              </w:rPr>
              <w:t>(6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11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Pr="001C74BF" w:rsidRDefault="00A538D5" w:rsidP="00A538D5"/>
    <w:p w:rsidR="00A538D5" w:rsidRDefault="00B0446A" w:rsidP="00A538D5">
      <w:pPr>
        <w:rPr>
          <w:b/>
        </w:rPr>
      </w:pPr>
      <w:r>
        <w:rPr>
          <w:b/>
        </w:rPr>
        <w:t>NOTES:</w:t>
      </w:r>
    </w:p>
    <w:p w:rsidR="00B0446A" w:rsidRDefault="00B0446A" w:rsidP="00B0446A">
      <w:pPr>
        <w:pStyle w:val="Text"/>
        <w:rPr>
          <w:b/>
        </w:rPr>
      </w:pPr>
      <w:r>
        <w:rPr>
          <w:b/>
        </w:rPr>
        <w:t>13a</w:t>
      </w:r>
    </w:p>
    <w:p w:rsidR="00B0446A" w:rsidRPr="00B0446A" w:rsidRDefault="00B0446A" w:rsidP="00B0446A">
      <w:pPr>
        <w:rPr>
          <w:b/>
        </w:rPr>
      </w:pPr>
      <w:r>
        <w:t>Minimum required is that answer states there is a sign change in the interval and that this implies a root in the given interval.</w:t>
      </w:r>
    </w:p>
    <w:p w:rsidR="00B0446A" w:rsidRDefault="00B0446A" w:rsidP="00A538D5"/>
    <w:p w:rsidR="00B0446A" w:rsidRDefault="00B0446A" w:rsidP="00A538D5"/>
    <w:p w:rsidR="00A538D5" w:rsidRDefault="00A538D5" w:rsidP="00A538D5"/>
    <w:p w:rsidR="00F2423B" w:rsidRPr="00F63F93" w:rsidRDefault="00F2423B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DA462B" w:rsidP="00373ABD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-334010</wp:posOffset>
                      </wp:positionH>
                      <wp:positionV relativeFrom="paragraph">
                        <wp:posOffset>188595</wp:posOffset>
                      </wp:positionV>
                      <wp:extent cx="449580" cy="298450"/>
                      <wp:effectExtent l="8255" t="13970" r="8890" b="11430"/>
                      <wp:wrapNone/>
                      <wp:docPr id="3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8D5" w:rsidRPr="00FB6519" w:rsidRDefault="00A538D5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 w:rsidR="00B0446A">
                                    <w:t>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48" type="#_x0000_t202" style="position:absolute;left:0;text-align:left;margin-left:-26.3pt;margin-top:14.85pt;width:35.4pt;height:2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">
                      <v:textbox>
                        <w:txbxContent>
                          <w:p w:rsidR="00A538D5" w:rsidRPr="00FB6519" w:rsidRDefault="00A538D5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 w:rsidR="00B0446A"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23B">
              <w:t xml:space="preserve">     </w:t>
            </w:r>
            <w:r w:rsidR="00B0446A" w:rsidRPr="004B5166">
              <w:t>Makes an attempt to set up a long division. For example</w:t>
            </w:r>
            <w:r w:rsidR="00B0446A">
              <w:t>,</w:t>
            </w:r>
            <w:r w:rsidR="00B0446A" w:rsidRPr="004B5166">
              <w:t xml:space="preserve"> </w:t>
            </w:r>
            <w:r w:rsidR="00B0446A" w:rsidRPr="004B5166">
              <w:rPr>
                <w:position w:val="-20"/>
              </w:rPr>
              <w:object w:dxaOrig="2140" w:dyaOrig="740">
                <v:shape id="_x0000_i1137" type="#_x0000_t75" style="width:106.5pt;height:36.75pt" o:ole="">
                  <v:imagedata r:id="rId226" o:title=""/>
                </v:shape>
                <o:OLEObject Type="Embed" ProgID="Equation.DSMT4" ShapeID="_x0000_i1137" DrawAspect="Content" ObjectID="_1618056887" r:id="rId227"/>
              </w:object>
            </w:r>
            <w:r w:rsidR="00B0446A"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F2423B">
            <w:pPr>
              <w:pStyle w:val="Text"/>
              <w:spacing w:after="0"/>
              <w:ind w:left="75"/>
            </w:pPr>
            <w:r>
              <w:t>Long division completed so that a 2 is seen in the quotient and a remainder of –2</w:t>
            </w:r>
            <w:r w:rsidRPr="00E00C0B">
              <w:rPr>
                <w:i/>
              </w:rPr>
              <w:t>x</w:t>
            </w:r>
            <w:r>
              <w:t xml:space="preserve"> – 7 is also seen.</w:t>
            </w:r>
          </w:p>
          <w:p w:rsidR="00B0446A" w:rsidRPr="00EF0C3E" w:rsidRDefault="00B0446A" w:rsidP="00F2423B">
            <w:pPr>
              <w:pStyle w:val="Text"/>
              <w:spacing w:before="0"/>
              <w:ind w:left="75"/>
            </w:pPr>
            <w:r w:rsidRPr="00F14EC2">
              <w:rPr>
                <w:position w:val="-84"/>
              </w:rPr>
              <w:object w:dxaOrig="2200" w:dyaOrig="1500">
                <v:shape id="_x0000_i1138" type="#_x0000_t75" style="width:109.5pt;height:75pt" o:ole="">
                  <v:imagedata r:id="rId228" o:title=""/>
                </v:shape>
                <o:OLEObject Type="Embed" ProgID="Equation.DSMT4" ShapeID="_x0000_i1138" DrawAspect="Content" ObjectID="_1618056888" r:id="rId229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States </w:t>
            </w:r>
            <w:r w:rsidRPr="005801D7">
              <w:rPr>
                <w:position w:val="-10"/>
              </w:rPr>
              <w:object w:dxaOrig="2660" w:dyaOrig="300">
                <v:shape id="_x0000_i1139" type="#_x0000_t75" style="width:133.5pt;height:15pt" o:ole="">
                  <v:imagedata r:id="rId230" o:title=""/>
                </v:shape>
                <o:OLEObject Type="Embed" ProgID="Equation.DSMT4" ShapeID="_x0000_i1139" DrawAspect="Content" ObjectID="_1618056889" r:id="rId23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Either equates variables or makes a substitution in an effort to find </w:t>
            </w:r>
            <w:r w:rsidRPr="00E62861">
              <w:rPr>
                <w:i/>
              </w:rPr>
              <w:t>B</w:t>
            </w:r>
            <w:r>
              <w:t xml:space="preserve"> or </w:t>
            </w:r>
            <w:r w:rsidRPr="00E62861">
              <w:rPr>
                <w:i/>
              </w:rPr>
              <w:t>C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3664EF">
              <w:rPr>
                <w:position w:val="-4"/>
              </w:rPr>
              <w:object w:dxaOrig="560" w:dyaOrig="240">
                <v:shape id="_x0000_i1140" type="#_x0000_t75" style="width:28.5pt;height:12pt" o:ole="">
                  <v:imagedata r:id="rId232" o:title=""/>
                </v:shape>
                <o:OLEObject Type="Embed" ProgID="Equation.DSMT4" ShapeID="_x0000_i1140" DrawAspect="Content" ObjectID="_1618056890" r:id="rId23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F14EC2">
              <w:rPr>
                <w:position w:val="-4"/>
              </w:rPr>
              <w:object w:dxaOrig="660" w:dyaOrig="240">
                <v:shape id="_x0000_i1141" type="#_x0000_t75" style="width:33.75pt;height:11.25pt" o:ole="">
                  <v:imagedata r:id="rId234" o:title=""/>
                </v:shape>
                <o:OLEObject Type="Embed" ProgID="Equation.DSMT4" ShapeID="_x0000_i1141" DrawAspect="Content" ObjectID="_1618056891" r:id="rId23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DA462B" w:rsidP="00373ABD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7620</wp:posOffset>
                      </wp:positionV>
                      <wp:extent cx="449580" cy="298450"/>
                      <wp:effectExtent l="12065" t="13970" r="5080" b="11430"/>
                      <wp:wrapNone/>
                      <wp:docPr id="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23B" w:rsidRPr="00FB6519" w:rsidRDefault="00F2423B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49" type="#_x0000_t202" style="position:absolute;left:0;text-align:left;margin-left:-21.5pt;margin-top:.6pt;width:35.4pt;height:2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AiLQIAAFkEAAAOAAAAZHJzL2Uyb0RvYy54bWysVNuO0zAQfUfiHyy/06Qhh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">
                      <v:textbox>
                        <w:txbxContent>
                          <w:p w:rsidR="00F2423B" w:rsidRPr="00FB6519" w:rsidRDefault="00F2423B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23B">
              <w:t xml:space="preserve">       </w:t>
            </w:r>
            <w:r w:rsidR="00B0446A">
              <w:t xml:space="preserve">Correctly writes </w:t>
            </w:r>
            <w:r w:rsidR="00B0446A" w:rsidRPr="00F14EC2">
              <w:rPr>
                <w:position w:val="-10"/>
              </w:rPr>
              <w:object w:dxaOrig="980" w:dyaOrig="380">
                <v:shape id="_x0000_i1142" type="#_x0000_t75" style="width:48.75pt;height:18.75pt" o:ole="">
                  <v:imagedata r:id="rId236" o:title=""/>
                </v:shape>
                <o:OLEObject Type="Embed" ProgID="Equation.DSMT4" ShapeID="_x0000_i1142" DrawAspect="Content" ObjectID="_1618056892" r:id="rId237"/>
              </w:object>
            </w:r>
            <w:r w:rsidR="00F2423B">
              <w:t xml:space="preserve"> </w:t>
            </w:r>
            <w:r w:rsidR="00B0446A">
              <w:t xml:space="preserve"> or </w:t>
            </w:r>
            <w:r w:rsidR="00F2423B">
              <w:t xml:space="preserve"> </w:t>
            </w:r>
            <w:r w:rsidR="00B0446A" w:rsidRPr="00F14EC2">
              <w:rPr>
                <w:position w:val="-10"/>
              </w:rPr>
              <w:object w:dxaOrig="1060" w:dyaOrig="380">
                <v:shape id="_x0000_i1143" type="#_x0000_t75" style="width:53.25pt;height:18.75pt" o:ole="">
                  <v:imagedata r:id="rId238" o:title=""/>
                </v:shape>
                <o:OLEObject Type="Embed" ProgID="Equation.DSMT4" ShapeID="_x0000_i1143" DrawAspect="Content" ObjectID="_1618056893" r:id="rId239"/>
              </w:object>
            </w:r>
            <w:r w:rsidR="00B0446A">
              <w:t xml:space="preserve"> </w:t>
            </w:r>
            <w:r w:rsidR="00F2423B">
              <w:t xml:space="preserve"> </w:t>
            </w:r>
            <w:r w:rsidR="00B0446A">
              <w:t xml:space="preserve">as </w:t>
            </w:r>
            <w:r w:rsidR="00F2423B">
              <w:t xml:space="preserve"> </w:t>
            </w:r>
            <w:r w:rsidR="00B0446A" w:rsidRPr="00727164">
              <w:rPr>
                <w:position w:val="-30"/>
              </w:rPr>
              <w:object w:dxaOrig="3360" w:dyaOrig="720">
                <v:shape id="_x0000_i1144" type="#_x0000_t75" style="width:168pt;height:36pt" o:ole="">
                  <v:imagedata r:id="rId240" o:title=""/>
                </v:shape>
                <o:OLEObject Type="Embed" ProgID="Equation.DSMT4" ShapeID="_x0000_i1144" DrawAspect="Content" ObjectID="_1618056894" r:id="rId24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Simplifies to obtain </w:t>
            </w:r>
            <w:r w:rsidR="00F2423B">
              <w:t xml:space="preserve"> </w:t>
            </w:r>
            <w:r w:rsidRPr="00BE29D8">
              <w:rPr>
                <w:position w:val="-6"/>
              </w:rPr>
              <w:object w:dxaOrig="1540" w:dyaOrig="340">
                <v:shape id="_x0000_i1145" type="#_x0000_t75" style="width:77.25pt;height:16.5pt" o:ole="">
                  <v:imagedata r:id="rId242" o:title=""/>
                </v:shape>
                <o:OLEObject Type="Embed" ProgID="Equation.DSMT4" ShapeID="_x0000_i1145" DrawAspect="Content" ObjectID="_1618056895" r:id="rId24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Correctly writes</w:t>
            </w:r>
            <w:r w:rsidR="00F2423B">
              <w:t xml:space="preserve">      </w:t>
            </w:r>
            <w:r>
              <w:t xml:space="preserve"> </w:t>
            </w:r>
            <w:r w:rsidRPr="00F14EC2">
              <w:rPr>
                <w:position w:val="-22"/>
              </w:rPr>
              <w:object w:dxaOrig="499" w:dyaOrig="580">
                <v:shape id="_x0000_i1146" type="#_x0000_t75" style="width:24.75pt;height:28.5pt" o:ole="">
                  <v:imagedata r:id="rId244" o:title=""/>
                </v:shape>
                <o:OLEObject Type="Embed" ProgID="Equation.DSMT4" ShapeID="_x0000_i1146" DrawAspect="Content" ObjectID="_1618056896" r:id="rId245"/>
              </w:object>
            </w:r>
            <w:r>
              <w:t xml:space="preserve"> as </w:t>
            </w:r>
            <w:r w:rsidRPr="00F14EC2">
              <w:rPr>
                <w:position w:val="-22"/>
              </w:rPr>
              <w:object w:dxaOrig="499" w:dyaOrig="580">
                <v:shape id="_x0000_i1147" type="#_x0000_t75" style="width:24.75pt;height:28.5pt" o:ole="">
                  <v:imagedata r:id="rId246" o:title=""/>
                </v:shape>
                <o:OLEObject Type="Embed" ProgID="Equation.DSMT4" ShapeID="_x0000_i1147" DrawAspect="Content" ObjectID="_1618056897" r:id="rId247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writes </w:t>
            </w:r>
            <w:r w:rsidRPr="00F14EC2">
              <w:rPr>
                <w:position w:val="-10"/>
              </w:rPr>
              <w:object w:dxaOrig="860" w:dyaOrig="380">
                <v:shape id="_x0000_i1148" type="#_x0000_t75" style="width:42.75pt;height:18.75pt" o:ole="">
                  <v:imagedata r:id="rId248" o:title=""/>
                </v:shape>
                <o:OLEObject Type="Embed" ProgID="Equation.DSMT4" ShapeID="_x0000_i1148" DrawAspect="Content" ObjectID="_1618056898" r:id="rId249"/>
              </w:object>
            </w:r>
            <w:r>
              <w:t xml:space="preserve"> as </w:t>
            </w:r>
            <w:r w:rsidRPr="003107B9">
              <w:rPr>
                <w:position w:val="-30"/>
              </w:rPr>
              <w:object w:dxaOrig="3739" w:dyaOrig="720">
                <v:shape id="_x0000_i1149" type="#_x0000_t75" style="width:186.75pt;height:36pt" o:ole="">
                  <v:imagedata r:id="rId250" o:title=""/>
                </v:shape>
                <o:OLEObject Type="Embed" ProgID="Equation.DSMT4" ShapeID="_x0000_i1149" DrawAspect="Content" ObjectID="_1618056899" r:id="rId25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firstLine="75"/>
            </w:pPr>
            <w:r>
              <w:t xml:space="preserve">Simplifies to obtain </w:t>
            </w:r>
            <w:r w:rsidR="00F2423B">
              <w:t xml:space="preserve">  </w:t>
            </w:r>
            <w:r w:rsidRPr="00BE29D8">
              <w:rPr>
                <w:position w:val="-6"/>
              </w:rPr>
              <w:object w:dxaOrig="1420" w:dyaOrig="340">
                <v:shape id="_x0000_i1150" type="#_x0000_t75" style="width:71.25pt;height:16.5pt" o:ole="">
                  <v:imagedata r:id="rId252" o:title=""/>
                </v:shape>
                <o:OLEObject Type="Embed" ProgID="Equation.DSMT4" ShapeID="_x0000_i1150" DrawAspect="Content" ObjectID="_1618056900" r:id="rId25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firstLine="75"/>
            </w:pPr>
            <w:r>
              <w:t xml:space="preserve">States the correct final answer: </w:t>
            </w:r>
            <w:r w:rsidR="00F2423B">
              <w:t xml:space="preserve">  </w:t>
            </w:r>
            <w:r w:rsidRPr="00F14EC2">
              <w:rPr>
                <w:position w:val="-4"/>
              </w:rPr>
              <w:object w:dxaOrig="1180" w:dyaOrig="320">
                <v:shape id="_x0000_i1151" type="#_x0000_t75" style="width:59.25pt;height:16.5pt" o:ole="">
                  <v:imagedata r:id="rId254" o:title=""/>
                </v:shape>
                <o:OLEObject Type="Embed" ProgID="Equation.DSMT4" ShapeID="_x0000_i1151" DrawAspect="Content" ObjectID="_1618056901" r:id="rId25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DA462B" w:rsidP="00373ABD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26035</wp:posOffset>
                      </wp:positionV>
                      <wp:extent cx="449580" cy="298450"/>
                      <wp:effectExtent l="12065" t="11430" r="5080" b="13970"/>
                      <wp:wrapNone/>
                      <wp:docPr id="1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23B" w:rsidRPr="00FB6519" w:rsidRDefault="00F2423B" w:rsidP="00A538D5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50" type="#_x0000_t202" style="position:absolute;left:0;text-align:left;margin-left:-21.5pt;margin-top:2.05pt;width:35.4pt;height:2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">
                      <v:textbox>
                        <w:txbxContent>
                          <w:p w:rsidR="00F2423B" w:rsidRPr="00FB6519" w:rsidRDefault="00F2423B" w:rsidP="00A538D5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23B">
              <w:t xml:space="preserve">       </w:t>
            </w:r>
            <w:r w:rsidR="00B0446A">
              <w:t>The expansion is only valid for</w:t>
            </w:r>
            <w:r w:rsidR="00F2423B">
              <w:t xml:space="preserve"> </w:t>
            </w:r>
            <w:r w:rsidR="00B0446A" w:rsidRPr="00F14EC2">
              <w:rPr>
                <w:position w:val="-22"/>
              </w:rPr>
              <w:object w:dxaOrig="620" w:dyaOrig="580">
                <v:shape id="_x0000_i1152" type="#_x0000_t75" style="width:30.75pt;height:28.5pt" o:ole="">
                  <v:imagedata r:id="rId256" o:title=""/>
                </v:shape>
                <o:OLEObject Type="Embed" ProgID="Equation.DSMT4" ShapeID="_x0000_i1152" DrawAspect="Content" ObjectID="_1618056902" r:id="rId257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F242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Pr="001C74BF" w:rsidRDefault="00A538D5" w:rsidP="00A538D5"/>
    <w:p w:rsidR="00F2423B" w:rsidRDefault="00F2423B" w:rsidP="00A538D5">
      <w:pPr>
        <w:rPr>
          <w:b/>
        </w:rPr>
      </w:pPr>
    </w:p>
    <w:p w:rsidR="00A538D5" w:rsidRDefault="00B0446A" w:rsidP="00A538D5">
      <w:pPr>
        <w:rPr>
          <w:b/>
        </w:rPr>
      </w:pPr>
      <w:r>
        <w:rPr>
          <w:b/>
        </w:rPr>
        <w:t xml:space="preserve">NOTES:   </w:t>
      </w:r>
    </w:p>
    <w:p w:rsidR="00F2423B" w:rsidRPr="00B0446A" w:rsidRDefault="00F2423B" w:rsidP="00F2423B">
      <w:pPr>
        <w:pStyle w:val="Text"/>
      </w:pPr>
      <w:r>
        <w:rPr>
          <w:b/>
        </w:rPr>
        <w:t>14a</w:t>
      </w:r>
    </w:p>
    <w:p w:rsidR="00F2423B" w:rsidRDefault="00F2423B" w:rsidP="00F2423B">
      <w:pPr>
        <w:pStyle w:val="Text"/>
      </w:pPr>
      <w:r>
        <w:t>Writes the RHS as a single fraction.</w:t>
      </w:r>
    </w:p>
    <w:p w:rsidR="00F2423B" w:rsidRDefault="00F2423B" w:rsidP="00F2423B">
      <w:pPr>
        <w:pStyle w:val="Text"/>
      </w:pPr>
      <w:r w:rsidRPr="00E62861">
        <w:rPr>
          <w:position w:val="-76"/>
        </w:rPr>
        <w:object w:dxaOrig="5340" w:dyaOrig="1640">
          <v:shape id="_x0000_i1153" type="#_x0000_t75" style="width:267pt;height:81.75pt" o:ole="">
            <v:imagedata r:id="rId258" o:title=""/>
          </v:shape>
          <o:OLEObject Type="Embed" ProgID="Equation.DSMT4" ShapeID="_x0000_i1153" DrawAspect="Content" ObjectID="_1618056903" r:id="rId259"/>
        </w:object>
      </w:r>
    </w:p>
    <w:p w:rsidR="00F2423B" w:rsidRPr="00E62861" w:rsidRDefault="00F2423B" w:rsidP="00F2423B">
      <w:pPr>
        <w:pStyle w:val="Text"/>
      </w:pPr>
    </w:p>
    <w:p w:rsidR="00F2423B" w:rsidRDefault="00F2423B" w:rsidP="00F2423B">
      <w:pPr>
        <w:pStyle w:val="Text"/>
      </w:pPr>
      <w:r>
        <w:rPr>
          <w:b/>
        </w:rPr>
        <w:t>14b</w:t>
      </w:r>
    </w:p>
    <w:p w:rsidR="001C74BF" w:rsidRDefault="00F2423B" w:rsidP="00F2423B">
      <w:pPr>
        <w:ind w:right="-613"/>
      </w:pPr>
      <w:r>
        <w:t xml:space="preserve">Award all 6 marks for a correct answer using their incorrect values of </w:t>
      </w:r>
      <w:r w:rsidRPr="00E62861">
        <w:rPr>
          <w:i/>
        </w:rPr>
        <w:t>A</w:t>
      </w:r>
      <w:r>
        <w:t xml:space="preserve">, </w:t>
      </w:r>
      <w:r w:rsidRPr="00E62861">
        <w:rPr>
          <w:i/>
        </w:rPr>
        <w:t>B</w:t>
      </w:r>
      <w:r>
        <w:t xml:space="preserve"> and/or </w:t>
      </w:r>
      <w:r w:rsidRPr="00E62861">
        <w:rPr>
          <w:i/>
        </w:rPr>
        <w:t>C</w:t>
      </w:r>
      <w:r>
        <w:t xml:space="preserve"> from part </w:t>
      </w:r>
      <w:r>
        <w:rPr>
          <w:b/>
        </w:rPr>
        <w:t>a</w:t>
      </w:r>
      <w:r>
        <w:t>.</w:t>
      </w:r>
    </w:p>
    <w:p w:rsidR="00F63F93" w:rsidRDefault="00F63F93" w:rsidP="00F63F93"/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F63F93" w:rsidRPr="00F63F93" w:rsidRDefault="00F63F93" w:rsidP="00F63F93">
      <w:pPr>
        <w:rPr>
          <w:b/>
        </w:rPr>
      </w:pPr>
    </w:p>
    <w:p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E2F2B"/>
    <w:rsid w:val="00383773"/>
    <w:rsid w:val="003B3FC3"/>
    <w:rsid w:val="004017A1"/>
    <w:rsid w:val="004326A0"/>
    <w:rsid w:val="00464E69"/>
    <w:rsid w:val="00584810"/>
    <w:rsid w:val="005F6178"/>
    <w:rsid w:val="00636A91"/>
    <w:rsid w:val="00973FB5"/>
    <w:rsid w:val="009836A4"/>
    <w:rsid w:val="00A538D5"/>
    <w:rsid w:val="00A70B94"/>
    <w:rsid w:val="00A77AE7"/>
    <w:rsid w:val="00A86D84"/>
    <w:rsid w:val="00B0446A"/>
    <w:rsid w:val="00B1374E"/>
    <w:rsid w:val="00C31791"/>
    <w:rsid w:val="00C44518"/>
    <w:rsid w:val="00C811B5"/>
    <w:rsid w:val="00C81CE0"/>
    <w:rsid w:val="00C81D2F"/>
    <w:rsid w:val="00CE6A94"/>
    <w:rsid w:val="00D52C3C"/>
    <w:rsid w:val="00D55663"/>
    <w:rsid w:val="00D70E0E"/>
    <w:rsid w:val="00DA462B"/>
    <w:rsid w:val="00E1244C"/>
    <w:rsid w:val="00F2423B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."/>
  <w:listSeparator w:val=","/>
  <w15:docId w15:val="{E1CF50D1-EBA4-472E-9617-D64F667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1.e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e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image" Target="media/image106.e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emf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2.emf"/><Relationship Id="rId238" Type="http://schemas.openxmlformats.org/officeDocument/2006/relationships/image" Target="media/image117.e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emf"/><Relationship Id="rId228" Type="http://schemas.openxmlformats.org/officeDocument/2006/relationships/image" Target="media/image112.e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fontTable" Target="fontTable.xml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8" Type="http://schemas.openxmlformats.org/officeDocument/2006/relationships/image" Target="media/image107.e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8.wmf"/><Relationship Id="rId261" Type="http://schemas.openxmlformats.org/officeDocument/2006/relationships/theme" Target="theme/theme1.xml"/><Relationship Id="rId14" Type="http://schemas.openxmlformats.org/officeDocument/2006/relationships/image" Target="media/image6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3.e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3.e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e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e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4.e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e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e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e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emf"/><Relationship Id="rId253" Type="http://schemas.openxmlformats.org/officeDocument/2006/relationships/oleObject" Target="embeddings/oleObject12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emf"/><Relationship Id="rId222" Type="http://schemas.openxmlformats.org/officeDocument/2006/relationships/image" Target="media/image109.emf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4.e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4.e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5.emf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e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20.wmf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5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7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0.emf"/><Relationship Id="rId245" Type="http://schemas.openxmlformats.org/officeDocument/2006/relationships/oleObject" Target="embeddings/oleObject122.bin"/><Relationship Id="rId30" Type="http://schemas.openxmlformats.org/officeDocument/2006/relationships/image" Target="media/image14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emf"/><Relationship Id="rId257" Type="http://schemas.openxmlformats.org/officeDocument/2006/relationships/oleObject" Target="embeddings/oleObject128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4F74A0B8</Template>
  <TotalTime>0</TotalTime>
  <Pages>11</Pages>
  <Words>1626</Words>
  <Characters>9271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2019-04-29T14:24:00Z</dcterms:created>
  <dcterms:modified xsi:type="dcterms:W3CDTF">2019-04-29T14:24:00Z</dcterms:modified>
</cp:coreProperties>
</file>