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336DB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05B0A" id="AutoShape 4" o:spid="_x0000_s1026" style="position:absolute;margin-left:-23.4pt;margin-top:19.8pt;width:340.2pt;height:1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"/>
            </w:pict>
          </mc:Fallback>
        </mc:AlternateContent>
      </w:r>
    </w:p>
    <w:p w:rsidR="00CB47C7" w:rsidRDefault="00336DB5" w:rsidP="00CB47C7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C7" w:rsidRPr="00CB47C7" w:rsidRDefault="00CB47C7" w:rsidP="00CB47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E50E02">
                              <w:rPr>
                                <w:b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-.05pt;width:125.1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">
                <v:textbox>
                  <w:txbxContent>
                    <w:p w:rsidR="00CB47C7" w:rsidRPr="00CB47C7" w:rsidRDefault="00CB47C7" w:rsidP="00CB47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E50E02">
                        <w:rPr>
                          <w:b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592"/>
        <w:gridCol w:w="591"/>
        <w:gridCol w:w="591"/>
        <w:gridCol w:w="592"/>
        <w:gridCol w:w="592"/>
        <w:gridCol w:w="592"/>
        <w:gridCol w:w="592"/>
        <w:gridCol w:w="592"/>
        <w:gridCol w:w="592"/>
        <w:gridCol w:w="618"/>
        <w:gridCol w:w="618"/>
        <w:gridCol w:w="618"/>
        <w:gridCol w:w="618"/>
        <w:gridCol w:w="584"/>
      </w:tblGrid>
      <w:tr w:rsidR="00573408" w:rsidTr="00573408">
        <w:tc>
          <w:tcPr>
            <w:tcW w:w="642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11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3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3408" w:rsidTr="00573408">
        <w:tc>
          <w:tcPr>
            <w:tcW w:w="642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1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593" w:type="dxa"/>
          </w:tcPr>
          <w:p w:rsidR="00573408" w:rsidRDefault="00573408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AC3E6B" w:rsidRDefault="00AC3E6B" w:rsidP="00AC3E6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AC3E6B" w:rsidRDefault="00AC3E6B" w:rsidP="00AC3E6B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336DB5" w:rsidP="00CB47C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8890" r="5715" b="825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12598" id="AutoShape 3" o:spid="_x0000_s1026" style="position:absolute;margin-left:-20.4pt;margin-top:9.1pt;width:424.2pt;height:8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"/>
            </w:pict>
          </mc:Fallback>
        </mc:AlternateConten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6C5CA7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p w:rsidR="00FF665C" w:rsidRDefault="00F202CE" w:rsidP="00FF665C">
      <w:pPr>
        <w:pStyle w:val="Exercisequestion"/>
        <w:tabs>
          <w:tab w:val="clear" w:pos="369"/>
          <w:tab w:val="left" w:pos="-284"/>
        </w:tabs>
        <w:spacing w:before="0" w:after="0"/>
        <w:ind w:left="-567" w:right="-755" w:firstLine="0"/>
      </w:pPr>
      <w:r>
        <w:rPr>
          <w:b/>
        </w:rPr>
        <w:t>1</w:t>
      </w:r>
      <w:r w:rsidR="00B4105D">
        <w:tab/>
      </w:r>
      <w:r w:rsidR="00FF665C">
        <w:tab/>
        <w:t xml:space="preserve">Prove by exhaustion that </w:t>
      </w:r>
      <w:r w:rsidR="00FF665C" w:rsidRPr="00C101B4">
        <w:rPr>
          <w:position w:val="-22"/>
        </w:rPr>
        <w:object w:dxaOrig="23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30.75pt" o:ole="">
            <v:imagedata r:id="rId5" o:title=""/>
          </v:shape>
          <o:OLEObject Type="Embed" ProgID="Equation.DSMT4" ShapeID="_x0000_i1025" DrawAspect="Content" ObjectID="_1618056630" r:id="rId6"/>
        </w:object>
      </w:r>
      <w:r w:rsidR="00FF665C">
        <w:t xml:space="preserve"> for positive integers from 1 to 6 inclusive.</w:t>
      </w:r>
    </w:p>
    <w:p w:rsidR="00FF665C" w:rsidRDefault="006F704B" w:rsidP="00FF665C">
      <w:pPr>
        <w:pStyle w:val="Exercisequestion"/>
        <w:tabs>
          <w:tab w:val="clear" w:pos="369"/>
          <w:tab w:val="left" w:pos="-284"/>
        </w:tabs>
        <w:spacing w:before="0" w:after="0"/>
        <w:ind w:left="-567" w:right="-330" w:firstLine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FF665C" w:rsidRPr="00E02A83">
        <w:rPr>
          <w:b/>
        </w:rPr>
        <w:t>(</w:t>
      </w:r>
      <w:r w:rsidR="00FF665C">
        <w:rPr>
          <w:b/>
        </w:rPr>
        <w:t>3</w:t>
      </w:r>
      <w:r w:rsidR="00FF665C" w:rsidRPr="00E02A83">
        <w:rPr>
          <w:b/>
        </w:rPr>
        <w:t xml:space="preserve"> marks)</w:t>
      </w:r>
    </w:p>
    <w:p w:rsidR="00FF665C" w:rsidRDefault="00336DB5" w:rsidP="00FF665C">
      <w:pPr>
        <w:pStyle w:val="Exercisequestion"/>
        <w:tabs>
          <w:tab w:val="clear" w:pos="369"/>
          <w:tab w:val="left" w:pos="-993"/>
          <w:tab w:val="left" w:pos="-851"/>
          <w:tab w:val="left" w:pos="-284"/>
        </w:tabs>
        <w:spacing w:before="0" w:after="0" w:line="276" w:lineRule="auto"/>
        <w:ind w:left="-567" w:right="-330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97790</wp:posOffset>
                </wp:positionV>
                <wp:extent cx="7612380" cy="0"/>
                <wp:effectExtent l="13335" t="7620" r="13335" b="1143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E47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76.2pt;margin-top:7.7pt;width:59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xIIQIAAD0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"/>
            </w:pict>
          </mc:Fallback>
        </mc:AlternateContent>
      </w:r>
    </w:p>
    <w:p w:rsidR="00FF665C" w:rsidRDefault="00F202CE" w:rsidP="00FF665C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0" w:after="0" w:line="276" w:lineRule="auto"/>
        <w:ind w:left="-567" w:right="-330" w:firstLine="0"/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FF665C" w:rsidRPr="009C1FE8">
        <w:t xml:space="preserve">Solve </w:t>
      </w:r>
      <w:r w:rsidR="00FF665C" w:rsidRPr="00F5679F">
        <w:rPr>
          <w:position w:val="-10"/>
        </w:rPr>
        <w:object w:dxaOrig="2200" w:dyaOrig="360">
          <v:shape id="_x0000_i1026" type="#_x0000_t75" style="width:110.25pt;height:18.75pt" o:ole="">
            <v:imagedata r:id="rId7" o:title=""/>
          </v:shape>
          <o:OLEObject Type="Embed" ProgID="Equation.DSMT4" ShapeID="_x0000_i1026" DrawAspect="Content" ObjectID="_1618056631" r:id="rId8"/>
        </w:object>
      </w:r>
      <w:r w:rsidR="00FF665C" w:rsidRPr="009C1FE8">
        <w:t xml:space="preserve"> in the range</w:t>
      </w:r>
      <w:r w:rsidR="00FF665C" w:rsidRPr="00E02756">
        <w:rPr>
          <w:position w:val="-6"/>
        </w:rPr>
        <w:object w:dxaOrig="1219" w:dyaOrig="260">
          <v:shape id="_x0000_i1027" type="#_x0000_t75" style="width:60.75pt;height:12.75pt" o:ole="">
            <v:imagedata r:id="rId9" o:title=""/>
          </v:shape>
          <o:OLEObject Type="Embed" ProgID="Equation.DSMT4" ShapeID="_x0000_i1027" DrawAspect="Content" ObjectID="_1618056632" r:id="rId10"/>
        </w:object>
      </w:r>
      <w:r w:rsidR="00FF665C" w:rsidRPr="009C1FE8">
        <w:t>. Round your answer</w:t>
      </w:r>
      <w:r w:rsidR="00FF665C">
        <w:t xml:space="preserve"> </w:t>
      </w:r>
      <w:r w:rsidR="00FF665C" w:rsidRPr="009C1FE8">
        <w:t>to 1 decimal place.</w:t>
      </w:r>
      <w:r w:rsidR="00FF665C">
        <w:tab/>
      </w:r>
    </w:p>
    <w:p w:rsidR="00B4105D" w:rsidRDefault="00FF665C" w:rsidP="00FF665C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0" w:after="0" w:line="276" w:lineRule="auto"/>
        <w:ind w:left="-567" w:right="-330" w:firstLine="0"/>
        <w:jc w:val="right"/>
        <w:rPr>
          <w:b/>
        </w:rPr>
      </w:pPr>
      <w:r w:rsidRPr="009C1FE8">
        <w:rPr>
          <w:b/>
        </w:rPr>
        <w:t>(</w:t>
      </w:r>
      <w:r>
        <w:rPr>
          <w:b/>
        </w:rPr>
        <w:t>4</w:t>
      </w:r>
      <w:r w:rsidRPr="009C1FE8">
        <w:rPr>
          <w:b/>
        </w:rPr>
        <w:t xml:space="preserve"> marks)</w:t>
      </w:r>
    </w:p>
    <w:p w:rsidR="00FF665C" w:rsidRDefault="00336DB5" w:rsidP="00FF665C">
      <w:pPr>
        <w:pStyle w:val="Exercisequestion"/>
        <w:tabs>
          <w:tab w:val="clear" w:pos="369"/>
          <w:tab w:val="left" w:pos="-1276"/>
          <w:tab w:val="left" w:pos="-851"/>
          <w:tab w:val="left" w:pos="-284"/>
        </w:tabs>
        <w:spacing w:before="0" w:after="0"/>
        <w:ind w:left="-567" w:right="-755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54610</wp:posOffset>
                </wp:positionV>
                <wp:extent cx="7612380" cy="0"/>
                <wp:effectExtent l="13335" t="13335" r="13335" b="571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E0FA" id="AutoShape 25" o:spid="_x0000_s1026" type="#_x0000_t32" style="position:absolute;margin-left:-76.2pt;margin-top:4.3pt;width:599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"/>
            </w:pict>
          </mc:Fallback>
        </mc:AlternateContent>
      </w:r>
    </w:p>
    <w:p w:rsidR="00FF665C" w:rsidRDefault="00F202CE" w:rsidP="00FF665C">
      <w:pPr>
        <w:pStyle w:val="Exercisequestion"/>
        <w:tabs>
          <w:tab w:val="clear" w:pos="369"/>
          <w:tab w:val="left" w:pos="-567"/>
        </w:tabs>
        <w:spacing w:before="0"/>
        <w:ind w:left="-567" w:right="-472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FF665C">
        <w:t xml:space="preserve">The temperature of a mug of coffee at time </w:t>
      </w:r>
      <w:r w:rsidR="00FF665C" w:rsidRPr="0063297E">
        <w:rPr>
          <w:i/>
        </w:rPr>
        <w:t>t</w:t>
      </w:r>
      <w:r w:rsidR="00FF665C">
        <w:t xml:space="preserve"> can be modelled by the equation </w:t>
      </w:r>
      <w:r w:rsidR="00FF665C" w:rsidRPr="001B105B">
        <w:rPr>
          <w:position w:val="-12"/>
        </w:rPr>
        <w:object w:dxaOrig="2340" w:dyaOrig="540">
          <v:shape id="_x0000_i1028" type="#_x0000_t75" style="width:117pt;height:27pt" o:ole="">
            <v:imagedata r:id="rId11" o:title=""/>
          </v:shape>
          <o:OLEObject Type="Embed" ProgID="Equation.DSMT4" ShapeID="_x0000_i1028" DrawAspect="Content" ObjectID="_1618056633" r:id="rId12"/>
        </w:object>
      </w:r>
      <w:r w:rsidR="00FF665C">
        <w:t xml:space="preserve">, </w:t>
      </w:r>
      <w:r w:rsidR="00FF665C">
        <w:tab/>
        <w:t>where</w:t>
      </w:r>
      <w:r w:rsidR="00FF665C" w:rsidRPr="0063297E">
        <w:rPr>
          <w:position w:val="-10"/>
        </w:rPr>
        <w:object w:dxaOrig="460" w:dyaOrig="320">
          <v:shape id="_x0000_i1029" type="#_x0000_t75" style="width:23.25pt;height:16.5pt" o:ole="">
            <v:imagedata r:id="rId13" o:title=""/>
          </v:shape>
          <o:OLEObject Type="Embed" ProgID="Equation.DSMT4" ShapeID="_x0000_i1029" DrawAspect="Content" ObjectID="_1618056634" r:id="rId14"/>
        </w:object>
      </w:r>
      <w:r w:rsidR="00FF665C">
        <w:t xml:space="preserve"> is the temperature, in °C, of the coffee at time </w:t>
      </w:r>
      <w:r w:rsidR="00FF665C" w:rsidRPr="0063297E">
        <w:rPr>
          <w:i/>
        </w:rPr>
        <w:t>t</w:t>
      </w:r>
      <w:r w:rsidR="00FF665C">
        <w:t xml:space="preserve"> minutes after the coffee was poured into the </w:t>
      </w:r>
      <w:r w:rsidR="00FF665C">
        <w:tab/>
        <w:t xml:space="preserve">mug and </w:t>
      </w:r>
      <w:r w:rsidR="00FF665C" w:rsidRPr="0063297E">
        <w:rPr>
          <w:position w:val="-12"/>
        </w:rPr>
        <w:object w:dxaOrig="279" w:dyaOrig="360">
          <v:shape id="_x0000_i1030" type="#_x0000_t75" style="width:13.5pt;height:18.75pt" o:ole="">
            <v:imagedata r:id="rId15" o:title=""/>
          </v:shape>
          <o:OLEObject Type="Embed" ProgID="Equation.DSMT4" ShapeID="_x0000_i1030" DrawAspect="Content" ObjectID="_1618056635" r:id="rId16"/>
        </w:object>
      </w:r>
      <w:r w:rsidR="00FF665C">
        <w:t xml:space="preserve"> is the room temperature in °C.</w:t>
      </w:r>
    </w:p>
    <w:p w:rsidR="00FF665C" w:rsidRDefault="00FF665C" w:rsidP="00FF665C">
      <w:pPr>
        <w:pStyle w:val="Exercisesubquestion"/>
        <w:tabs>
          <w:tab w:val="clear" w:pos="603"/>
          <w:tab w:val="left" w:pos="567"/>
          <w:tab w:val="left" w:pos="7938"/>
        </w:tabs>
        <w:spacing w:before="0"/>
        <w:ind w:left="567" w:right="1859" w:hanging="283"/>
      </w:pPr>
      <w:r w:rsidRPr="003253E3">
        <w:rPr>
          <w:b/>
        </w:rPr>
        <w:t>a</w:t>
      </w:r>
      <w:r>
        <w:tab/>
        <w:t>Using the equation for this model, explain why the initial temperature of the coffee is independent of the initial room temperature.</w:t>
      </w:r>
      <w:r>
        <w:tab/>
      </w:r>
      <w:r>
        <w:tab/>
      </w:r>
      <w:r w:rsidRPr="00A27CEF">
        <w:rPr>
          <w:b/>
        </w:rPr>
        <w:t>(2 marks)</w:t>
      </w:r>
    </w:p>
    <w:p w:rsidR="00F202CE" w:rsidRDefault="00FF665C" w:rsidP="00FF665C">
      <w:pPr>
        <w:pStyle w:val="Exercisesubquestion"/>
        <w:tabs>
          <w:tab w:val="clear" w:pos="603"/>
          <w:tab w:val="left" w:pos="567"/>
          <w:tab w:val="left" w:pos="7938"/>
        </w:tabs>
        <w:spacing w:before="0" w:after="0"/>
        <w:ind w:left="567" w:right="1859" w:hanging="283"/>
      </w:pPr>
      <w:r w:rsidRPr="003253E3">
        <w:rPr>
          <w:b/>
        </w:rPr>
        <w:t>b</w:t>
      </w:r>
      <w:r>
        <w:tab/>
        <w:t>Calculate the temperature of the coffee after 10 minutes if the room temperature is 20 °C.</w:t>
      </w:r>
      <w:r>
        <w:tab/>
      </w:r>
      <w:r>
        <w:tab/>
      </w:r>
      <w:r w:rsidRPr="00A27CEF">
        <w:rPr>
          <w:b/>
        </w:rPr>
        <w:t>(2 marks)</w:t>
      </w:r>
    </w:p>
    <w:p w:rsidR="006C5CA7" w:rsidRDefault="00336DB5" w:rsidP="00FF665C">
      <w:pPr>
        <w:pStyle w:val="Exercisequestion"/>
        <w:tabs>
          <w:tab w:val="clear" w:pos="369"/>
          <w:tab w:val="left" w:pos="-709"/>
          <w:tab w:val="left" w:pos="0"/>
        </w:tabs>
        <w:ind w:left="-567" w:right="-613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168275</wp:posOffset>
                </wp:positionV>
                <wp:extent cx="7612380" cy="0"/>
                <wp:effectExtent l="9525" t="10160" r="7620" b="889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9C46" id="AutoShape 22" o:spid="_x0000_s1026" type="#_x0000_t32" style="position:absolute;margin-left:-75pt;margin-top:13.25pt;width:599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XE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"/>
            </w:pict>
          </mc:Fallback>
        </mc:AlternateContent>
      </w:r>
      <w:r w:rsidR="00E41C83">
        <w:rPr>
          <w:b/>
        </w:rPr>
        <w:t>4</w:t>
      </w:r>
      <w:r w:rsidR="00374B02">
        <w:tab/>
      </w:r>
      <w:r w:rsidR="00FF665C">
        <w:t>Given that</w:t>
      </w:r>
      <w:r w:rsidR="00FF665C" w:rsidRPr="000E68CF">
        <w:rPr>
          <w:position w:val="-22"/>
        </w:rPr>
        <w:object w:dxaOrig="2000" w:dyaOrig="580">
          <v:shape id="_x0000_i1031" type="#_x0000_t75" style="width:100.5pt;height:28.5pt" o:ole="">
            <v:imagedata r:id="rId17" o:title=""/>
          </v:shape>
          <o:OLEObject Type="Embed" ProgID="Equation.DSMT4" ShapeID="_x0000_i1031" DrawAspect="Content" ObjectID="_1618056636" r:id="rId18"/>
        </w:object>
      </w:r>
      <w:r w:rsidR="00FF665C">
        <w:t xml:space="preserve">, find the value of </w:t>
      </w:r>
      <w:r w:rsidR="00FF665C" w:rsidRPr="00DF7276">
        <w:rPr>
          <w:i/>
        </w:rPr>
        <w:t>a</w:t>
      </w:r>
      <w:r w:rsidR="00FF665C">
        <w:t>.</w: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144A84">
        <w:rPr>
          <w:b/>
        </w:rPr>
        <w:t>(5 marks)</w:t>
      </w:r>
    </w:p>
    <w:p w:rsidR="00374B02" w:rsidRPr="00FF665C" w:rsidRDefault="00336DB5" w:rsidP="00FF665C">
      <w:pPr>
        <w:pStyle w:val="Exercisequestion"/>
        <w:tabs>
          <w:tab w:val="clear" w:pos="369"/>
          <w:tab w:val="left" w:pos="-284"/>
          <w:tab w:val="left" w:pos="284"/>
          <w:tab w:val="left" w:pos="7938"/>
        </w:tabs>
        <w:spacing w:before="120"/>
        <w:ind w:left="-567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51435</wp:posOffset>
                </wp:positionV>
                <wp:extent cx="7612380" cy="0"/>
                <wp:effectExtent l="7620" t="11430" r="9525" b="762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DE145" id="AutoShape 26" o:spid="_x0000_s1026" type="#_x0000_t32" style="position:absolute;margin-left:-71.4pt;margin-top:4.05pt;width:599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"/>
            </w:pict>
          </mc:Fallback>
        </mc:AlternateContent>
      </w:r>
    </w:p>
    <w:p w:rsidR="00F202CE" w:rsidRPr="00FF665C" w:rsidRDefault="00F202CE" w:rsidP="00FF665C">
      <w:pPr>
        <w:pStyle w:val="Exercisequestion"/>
        <w:tabs>
          <w:tab w:val="clear" w:pos="369"/>
          <w:tab w:val="left" w:pos="-1418"/>
          <w:tab w:val="left" w:pos="-284"/>
        </w:tabs>
        <w:spacing w:before="0"/>
        <w:ind w:left="-567" w:right="-755" w:firstLine="0"/>
      </w:pPr>
      <w:r>
        <w:rPr>
          <w:b/>
        </w:rPr>
        <w:t>5</w:t>
      </w:r>
      <w:r>
        <w:tab/>
      </w:r>
      <w:r w:rsidR="00FF665C">
        <w:tab/>
      </w:r>
      <w:r w:rsidR="00FF665C" w:rsidRPr="00997697">
        <w:t>Use proof by contradiction to show</w:t>
      </w:r>
      <w:r w:rsidR="00FF665C">
        <w:rPr>
          <w:b/>
        </w:rPr>
        <w:t xml:space="preserve"> </w:t>
      </w:r>
      <w:r w:rsidR="00FF665C">
        <w:t xml:space="preserve">that there are no positive integer solutions to the statement </w: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FF665C">
        <w:rPr>
          <w:position w:val="-10"/>
        </w:rPr>
        <w:object w:dxaOrig="999" w:dyaOrig="360">
          <v:shape id="_x0000_i1032" type="#_x0000_t75" style="width:49.5pt;height:18.75pt" o:ole="">
            <v:imagedata r:id="rId19" o:title=""/>
          </v:shape>
          <o:OLEObject Type="Embed" ProgID="Equation.DSMT4" ShapeID="_x0000_i1032" DrawAspect="Content" ObjectID="_1618056637" r:id="rId20"/>
        </w:objec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E02A83">
        <w:rPr>
          <w:b/>
        </w:rPr>
        <w:t>(5 marks)</w:t>
      </w:r>
    </w:p>
    <w:p w:rsidR="00EF358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6350" r="9525" b="1270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2D7C3" id="AutoShape 23" o:spid="_x0000_s1026" type="#_x0000_t32" style="position:absolute;margin-left:-71.4pt;margin-top:6.3pt;width:59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"/>
            </w:pict>
          </mc:Fallback>
        </mc:AlternateContent>
      </w:r>
    </w:p>
    <w:p w:rsidR="00FF665C" w:rsidRDefault="00E41C83" w:rsidP="00FF665C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 w:rsidRPr="00374B02">
        <w:rPr>
          <w:b/>
        </w:rPr>
        <w:t>6</w:t>
      </w:r>
      <w:r w:rsidR="00FF665C">
        <w:tab/>
      </w:r>
      <w:r w:rsidR="00FF665C" w:rsidRPr="00014F6C">
        <w:rPr>
          <w:position w:val="-28"/>
        </w:rPr>
        <w:object w:dxaOrig="4420" w:dyaOrig="680">
          <v:shape id="_x0000_i1033" type="#_x0000_t75" style="width:220.5pt;height:34.5pt" o:ole="">
            <v:imagedata r:id="rId21" o:title=""/>
          </v:shape>
          <o:OLEObject Type="Embed" ProgID="Equation.DSMT4" ShapeID="_x0000_i1033" DrawAspect="Content" ObjectID="_1618056638" r:id="rId22"/>
        </w:object>
      </w:r>
    </w:p>
    <w:p w:rsidR="00FF665C" w:rsidRPr="00B652C3" w:rsidRDefault="00FF665C" w:rsidP="00FF665C">
      <w:pPr>
        <w:pStyle w:val="Exercisesubquestion"/>
        <w:tabs>
          <w:tab w:val="clear" w:pos="603"/>
          <w:tab w:val="left" w:pos="-567"/>
          <w:tab w:val="left" w:pos="0"/>
        </w:tabs>
        <w:spacing w:before="0" w:after="0"/>
        <w:ind w:left="-567" w:right="-692" w:firstLine="0"/>
        <w:rPr>
          <w:b/>
        </w:rPr>
      </w:pP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 marks)</w:t>
      </w:r>
    </w:p>
    <w:p w:rsidR="00FF665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135255</wp:posOffset>
                </wp:positionV>
                <wp:extent cx="7612380" cy="0"/>
                <wp:effectExtent l="7620" t="7620" r="9525" b="1143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0543" id="AutoShape 27" o:spid="_x0000_s1026" type="#_x0000_t32" style="position:absolute;margin-left:-71.4pt;margin-top:10.65pt;width:59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yw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"/>
            </w:pict>
          </mc:Fallback>
        </mc:AlternateContent>
      </w:r>
    </w:p>
    <w:p w:rsidR="00FF665C" w:rsidRDefault="00FF665C" w:rsidP="00FF665C">
      <w:pPr>
        <w:pStyle w:val="Exercisequestion"/>
        <w:tabs>
          <w:tab w:val="clear" w:pos="369"/>
          <w:tab w:val="left" w:pos="-851"/>
        </w:tabs>
        <w:spacing w:before="0"/>
        <w:ind w:left="-567" w:right="1859" w:firstLine="0"/>
      </w:pPr>
      <w:r>
        <w:rPr>
          <w:b/>
        </w:rPr>
        <w:t>7</w:t>
      </w:r>
      <w:r>
        <w:tab/>
        <w:t xml:space="preserve">The functions </w:t>
      </w:r>
      <w:r w:rsidRPr="00E06E68">
        <w:t>p</w:t>
      </w:r>
      <w:r>
        <w:t xml:space="preserve"> and </w:t>
      </w:r>
      <w:r w:rsidRPr="00E06E68">
        <w:t>q</w:t>
      </w:r>
      <w:r>
        <w:t xml:space="preserve"> are defined by </w:t>
      </w:r>
      <w:r w:rsidRPr="00732AB8">
        <w:rPr>
          <w:position w:val="-10"/>
        </w:rPr>
        <w:object w:dxaOrig="920" w:dyaOrig="360">
          <v:shape id="_x0000_i1034" type="#_x0000_t75" style="width:46.5pt;height:18.75pt" o:ole="">
            <v:imagedata r:id="rId23" o:title=""/>
          </v:shape>
          <o:OLEObject Type="Embed" ProgID="Equation.DSMT4" ShapeID="_x0000_i1034" DrawAspect="Content" ObjectID="_1618056639" r:id="rId24"/>
        </w:object>
      </w:r>
      <w:r>
        <w:t xml:space="preserve"> and </w:t>
      </w:r>
      <w:r w:rsidRPr="00732AB8">
        <w:rPr>
          <w:position w:val="-10"/>
        </w:rPr>
        <w:object w:dxaOrig="1260" w:dyaOrig="300">
          <v:shape id="_x0000_i1035" type="#_x0000_t75" style="width:63pt;height:15pt" o:ole="">
            <v:imagedata r:id="rId25" o:title=""/>
          </v:shape>
          <o:OLEObject Type="Embed" ProgID="Equation.DSMT4" ShapeID="_x0000_i1035" DrawAspect="Content" ObjectID="_1618056640" r:id="rId26"/>
        </w:object>
      </w:r>
    </w:p>
    <w:p w:rsidR="00FF665C" w:rsidRPr="003448E9" w:rsidRDefault="00FF665C" w:rsidP="00FF665C">
      <w:pPr>
        <w:pStyle w:val="Exercisesubquestion"/>
        <w:tabs>
          <w:tab w:val="left" w:pos="284"/>
          <w:tab w:val="left" w:pos="9498"/>
        </w:tabs>
        <w:spacing w:before="0"/>
        <w:ind w:left="284" w:right="-613" w:firstLine="0"/>
      </w:pPr>
      <w:r w:rsidRPr="00415BC7">
        <w:rPr>
          <w:b/>
        </w:rPr>
        <w:t>a</w:t>
      </w:r>
      <w:r>
        <w:tab/>
        <w:t xml:space="preserve">Given that </w:t>
      </w:r>
      <w:r w:rsidRPr="00E06E68">
        <w:t>pq(</w:t>
      </w:r>
      <w:r w:rsidRPr="00732AB8">
        <w:rPr>
          <w:i/>
        </w:rPr>
        <w:t>x</w:t>
      </w:r>
      <w:r w:rsidRPr="00E06E68">
        <w:t>)</w:t>
      </w:r>
      <w:r w:rsidRPr="00732AB8">
        <w:rPr>
          <w:i/>
        </w:rPr>
        <w:t xml:space="preserve"> </w:t>
      </w:r>
      <w:r w:rsidRPr="00E06E68">
        <w:t>= qp(</w:t>
      </w:r>
      <w:r w:rsidRPr="00564FEF">
        <w:rPr>
          <w:i/>
        </w:rPr>
        <w:t>x</w:t>
      </w:r>
      <w:r w:rsidRPr="00E06E68">
        <w:t>)</w:t>
      </w:r>
      <w:r w:rsidRPr="00564FEF">
        <w:t>,</w:t>
      </w:r>
      <w:r>
        <w:t xml:space="preserve"> show that </w:t>
      </w:r>
      <w:r w:rsidRPr="003448E9">
        <w:rPr>
          <w:position w:val="-6"/>
        </w:rPr>
        <w:object w:dxaOrig="1620" w:dyaOrig="320">
          <v:shape id="_x0000_i1036" type="#_x0000_t75" style="width:81pt;height:16.5pt" o:ole="">
            <v:imagedata r:id="rId27" o:title=""/>
          </v:shape>
          <o:OLEObject Type="Embed" ProgID="Equation.DSMT4" ShapeID="_x0000_i1036" DrawAspect="Content" ObjectID="_1618056641" r:id="rId28"/>
        </w:object>
      </w:r>
      <w:r>
        <w:t xml:space="preserve">                                                           </w:t>
      </w:r>
      <w:r>
        <w:rPr>
          <w:b/>
        </w:rPr>
        <w:t>(4 marks)</w:t>
      </w:r>
    </w:p>
    <w:p w:rsidR="00FF665C" w:rsidRPr="003448E9" w:rsidRDefault="00FF665C" w:rsidP="00FF665C">
      <w:pPr>
        <w:pStyle w:val="Exercisesubquestion"/>
        <w:tabs>
          <w:tab w:val="left" w:pos="284"/>
          <w:tab w:val="left" w:pos="7938"/>
        </w:tabs>
        <w:spacing w:before="0" w:after="0"/>
        <w:ind w:left="284" w:right="1859" w:firstLine="0"/>
      </w:pPr>
      <w:r w:rsidRPr="00415BC7">
        <w:rPr>
          <w:b/>
        </w:rPr>
        <w:t>b</w:t>
      </w:r>
      <w:r>
        <w:tab/>
        <w:t xml:space="preserve">Explain why </w:t>
      </w:r>
      <w:r w:rsidRPr="003448E9">
        <w:rPr>
          <w:position w:val="-6"/>
        </w:rPr>
        <w:object w:dxaOrig="1620" w:dyaOrig="320">
          <v:shape id="_x0000_i1037" type="#_x0000_t75" style="width:81pt;height:16.5pt" o:ole="">
            <v:imagedata r:id="rId29" o:title=""/>
          </v:shape>
          <o:OLEObject Type="Embed" ProgID="Equation.DSMT4" ShapeID="_x0000_i1037" DrawAspect="Content" ObjectID="_1618056642" r:id="rId30"/>
        </w:object>
      </w:r>
      <w:r>
        <w:t xml:space="preserve"> has no real solutions.</w:t>
      </w:r>
      <w:r>
        <w:tab/>
      </w:r>
      <w:r>
        <w:tab/>
      </w:r>
      <w:r>
        <w:rPr>
          <w:b/>
        </w:rPr>
        <w:t>(2 marks)</w:t>
      </w:r>
    </w:p>
    <w:p w:rsidR="00F202CE" w:rsidRDefault="00F202CE" w:rsidP="00FF665C">
      <w:pPr>
        <w:tabs>
          <w:tab w:val="left" w:pos="0"/>
        </w:tabs>
        <w:spacing w:after="0"/>
        <w:ind w:left="-567"/>
      </w:pPr>
    </w:p>
    <w:p w:rsidR="00FF665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10160" r="9525" b="889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7D7F" id="AutoShape 28" o:spid="_x0000_s1026" type="#_x0000_t32" style="position:absolute;margin-left:-71.4pt;margin-top:6.3pt;width:59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YTIA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"/>
            </w:pict>
          </mc:Fallback>
        </mc:AlternateContent>
      </w:r>
    </w:p>
    <w:p w:rsidR="001714B4" w:rsidRDefault="00FF665C" w:rsidP="001714B4">
      <w:pPr>
        <w:pStyle w:val="Exercisequestion"/>
        <w:tabs>
          <w:tab w:val="clear" w:pos="369"/>
          <w:tab w:val="left" w:pos="-1134"/>
        </w:tabs>
        <w:spacing w:before="0"/>
        <w:ind w:left="-567" w:right="1576" w:firstLine="0"/>
      </w:pPr>
      <w:r>
        <w:rPr>
          <w:b/>
        </w:rPr>
        <w:t>8</w:t>
      </w:r>
      <w:r>
        <w:tab/>
      </w:r>
      <w:r w:rsidR="001714B4">
        <w:t xml:space="preserve">The curve </w:t>
      </w:r>
      <w:r w:rsidR="001714B4" w:rsidRPr="009213C7">
        <w:rPr>
          <w:i/>
        </w:rPr>
        <w:t>C</w:t>
      </w:r>
      <w:r w:rsidR="001714B4">
        <w:t xml:space="preserve"> has equation</w:t>
      </w:r>
      <w:r w:rsidR="001714B4" w:rsidRPr="009213C7">
        <w:rPr>
          <w:position w:val="-10"/>
        </w:rPr>
        <w:object w:dxaOrig="1980" w:dyaOrig="360">
          <v:shape id="_x0000_i1038" type="#_x0000_t75" style="width:99pt;height:18.75pt" o:ole="">
            <v:imagedata r:id="rId31" o:title=""/>
          </v:shape>
          <o:OLEObject Type="Embed" ProgID="Equation.DSMT4" ShapeID="_x0000_i1038" DrawAspect="Content" ObjectID="_1618056643" r:id="rId32"/>
        </w:object>
      </w:r>
    </w:p>
    <w:p w:rsidR="001714B4" w:rsidRDefault="001714B4" w:rsidP="001714B4">
      <w:pPr>
        <w:pStyle w:val="Exercisesubquestion"/>
        <w:spacing w:before="0"/>
        <w:ind w:right="-755"/>
      </w:pPr>
      <w:r w:rsidRPr="007D51A4">
        <w:rPr>
          <w:b/>
        </w:rPr>
        <w:t>a</w:t>
      </w:r>
      <w:r>
        <w:tab/>
        <w:t xml:space="preserve">Show that </w:t>
      </w:r>
      <w:r w:rsidRPr="009213C7">
        <w:rPr>
          <w:i/>
        </w:rPr>
        <w:t>C</w:t>
      </w:r>
      <w:r>
        <w:t xml:space="preserve"> is concave on the interval [–5, –3].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1A4">
        <w:rPr>
          <w:b/>
        </w:rPr>
        <w:t>(3 marks)</w:t>
      </w:r>
    </w:p>
    <w:p w:rsidR="001714B4" w:rsidRDefault="001714B4" w:rsidP="001714B4">
      <w:pPr>
        <w:pStyle w:val="Exercisesubquestion"/>
        <w:spacing w:before="0" w:after="0"/>
        <w:ind w:right="-755"/>
      </w:pPr>
      <w:r w:rsidRPr="007D51A4">
        <w:rPr>
          <w:b/>
        </w:rPr>
        <w:t>b</w:t>
      </w:r>
      <w:r>
        <w:tab/>
        <w:t>Find the coordinates of the point of inflection.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1A4">
        <w:rPr>
          <w:b/>
        </w:rPr>
        <w:t>(3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5715" r="9525" b="1333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C8E8" id="AutoShape 29" o:spid="_x0000_s1026" type="#_x0000_t32" style="position:absolute;margin-left:-71.4pt;margin-top:6.3pt;width:599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Qd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"/>
            </w:pict>
          </mc:Fallback>
        </mc:AlternateContent>
      </w:r>
    </w:p>
    <w:p w:rsidR="001714B4" w:rsidRDefault="00FF665C" w:rsidP="001714B4">
      <w:pPr>
        <w:pStyle w:val="Exercisequestion"/>
        <w:tabs>
          <w:tab w:val="clear" w:pos="369"/>
          <w:tab w:val="left" w:pos="-851"/>
        </w:tabs>
        <w:spacing w:before="0"/>
        <w:ind w:left="-567" w:right="-267" w:firstLine="0"/>
      </w:pPr>
      <w:r>
        <w:rPr>
          <w:b/>
        </w:rPr>
        <w:t>9</w:t>
      </w:r>
      <w:r>
        <w:tab/>
      </w:r>
      <w:r w:rsidR="001714B4">
        <w:t>For an arithmetic sequence</w:t>
      </w:r>
      <w:r w:rsidR="001714B4" w:rsidRPr="00CD76E2">
        <w:rPr>
          <w:position w:val="-10"/>
        </w:rPr>
        <w:object w:dxaOrig="700" w:dyaOrig="320">
          <v:shape id="_x0000_i1039" type="#_x0000_t75" style="width:35.25pt;height:16.5pt" o:ole="">
            <v:imagedata r:id="rId33" o:title=""/>
          </v:shape>
          <o:OLEObject Type="Embed" ProgID="Equation.DSMT4" ShapeID="_x0000_i1039" DrawAspect="Content" ObjectID="_1618056644" r:id="rId34"/>
        </w:object>
      </w:r>
      <w:r w:rsidR="001714B4">
        <w:t xml:space="preserve"> and</w:t>
      </w:r>
      <w:r w:rsidR="001714B4" w:rsidRPr="00CD76E2">
        <w:rPr>
          <w:position w:val="-10"/>
        </w:rPr>
        <w:object w:dxaOrig="760" w:dyaOrig="320">
          <v:shape id="_x0000_i1040" type="#_x0000_t75" style="width:38.25pt;height:16.5pt" o:ole="">
            <v:imagedata r:id="rId35" o:title=""/>
          </v:shape>
          <o:OLEObject Type="Embed" ProgID="Equation.DSMT4" ShapeID="_x0000_i1040" DrawAspect="Content" ObjectID="_1618056645" r:id="rId36"/>
        </w:object>
      </w:r>
    </w:p>
    <w:p w:rsidR="001714B4" w:rsidRDefault="001714B4" w:rsidP="001714B4">
      <w:pPr>
        <w:pStyle w:val="Exercisesubquestion"/>
        <w:tabs>
          <w:tab w:val="left" w:pos="-142"/>
        </w:tabs>
        <w:spacing w:before="0"/>
        <w:ind w:right="-897"/>
      </w:pPr>
      <w:r w:rsidRPr="000B7F44">
        <w:rPr>
          <w:b/>
        </w:rPr>
        <w:t>a</w:t>
      </w:r>
      <w:r>
        <w:tab/>
        <w:t>Find the value of the 20th term.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(4 marks)</w:t>
      </w:r>
    </w:p>
    <w:p w:rsidR="001714B4" w:rsidRDefault="001714B4" w:rsidP="001714B4">
      <w:pPr>
        <w:pStyle w:val="Exercisesubquestion"/>
        <w:tabs>
          <w:tab w:val="left" w:pos="-142"/>
          <w:tab w:val="left" w:pos="7938"/>
        </w:tabs>
        <w:spacing w:before="0" w:after="0"/>
        <w:ind w:right="-1039"/>
        <w:rPr>
          <w:b/>
        </w:rPr>
      </w:pPr>
      <w:r w:rsidRPr="000B7F44">
        <w:rPr>
          <w:b/>
        </w:rPr>
        <w:t>b</w:t>
      </w:r>
      <w:r>
        <w:tab/>
        <w:t xml:space="preserve">Given that the sum of the first </w:t>
      </w:r>
      <w:r w:rsidRPr="00B2465B">
        <w:rPr>
          <w:i/>
        </w:rPr>
        <w:t>n</w:t>
      </w:r>
      <w:r>
        <w:t xml:space="preserve"> terms is 78, find the value of </w:t>
      </w:r>
      <w:r w:rsidRPr="00B2465B">
        <w:rPr>
          <w:i/>
        </w:rPr>
        <w:t>n</w:t>
      </w:r>
      <w:r>
        <w:t>.</w:t>
      </w:r>
      <w:r>
        <w:tab/>
      </w:r>
      <w:r>
        <w:tab/>
      </w:r>
      <w:r w:rsidRPr="005D0FD4">
        <w:rPr>
          <w:b/>
        </w:rPr>
        <w:t>(4 marks)</w:t>
      </w:r>
    </w:p>
    <w:p w:rsidR="00FF665C" w:rsidRDefault="00336DB5" w:rsidP="00FF665C">
      <w:pPr>
        <w:tabs>
          <w:tab w:val="left" w:pos="-284"/>
        </w:tabs>
        <w:spacing w:after="0"/>
        <w:ind w:left="-567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138430</wp:posOffset>
                </wp:positionV>
                <wp:extent cx="7612380" cy="0"/>
                <wp:effectExtent l="13335" t="5080" r="13335" b="1397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E818" id="AutoShape 30" o:spid="_x0000_s1026" type="#_x0000_t32" style="position:absolute;margin-left:-76.2pt;margin-top:10.9pt;width:599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"/>
            </w:pict>
          </mc:Fallback>
        </mc:AlternateContent>
      </w:r>
    </w:p>
    <w:p w:rsidR="00FF665C" w:rsidRDefault="00FF665C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</w:p>
    <w:p w:rsidR="001714B4" w:rsidRDefault="00FF665C" w:rsidP="001714B4">
      <w:pPr>
        <w:pStyle w:val="Exercisesubquestion"/>
        <w:tabs>
          <w:tab w:val="clear" w:pos="603"/>
          <w:tab w:val="left" w:pos="-993"/>
        </w:tabs>
        <w:spacing w:before="0" w:after="0"/>
        <w:ind w:left="-567" w:right="-267" w:firstLine="0"/>
      </w:pPr>
      <w:r>
        <w:rPr>
          <w:b/>
        </w:rPr>
        <w:t>10</w:t>
      </w:r>
      <w:r>
        <w:tab/>
      </w:r>
      <w:r w:rsidR="001714B4">
        <w:t xml:space="preserve">A stone is thrown from the top of a building. The path of the stone can be modelled using the </w:t>
      </w:r>
      <w:r w:rsidR="001714B4">
        <w:tab/>
        <w:t>parametric equations</w:t>
      </w:r>
      <w:r w:rsidR="001714B4" w:rsidRPr="00830545">
        <w:rPr>
          <w:position w:val="-6"/>
        </w:rPr>
        <w:object w:dxaOrig="680" w:dyaOrig="260">
          <v:shape id="_x0000_i1041" type="#_x0000_t75" style="width:34.5pt;height:12.75pt" o:ole="">
            <v:imagedata r:id="rId37" o:title=""/>
          </v:shape>
          <o:OLEObject Type="Embed" ProgID="Equation.DSMT4" ShapeID="_x0000_i1041" DrawAspect="Content" ObjectID="_1618056646" r:id="rId38"/>
        </w:object>
      </w:r>
      <w:r w:rsidR="001714B4">
        <w:t>,</w:t>
      </w:r>
      <w:r w:rsidR="001714B4" w:rsidRPr="00830545">
        <w:rPr>
          <w:position w:val="-10"/>
        </w:rPr>
        <w:object w:dxaOrig="1640" w:dyaOrig="360">
          <v:shape id="_x0000_i1042" type="#_x0000_t75" style="width:82.5pt;height:18.75pt" o:ole="">
            <v:imagedata r:id="rId39" o:title=""/>
          </v:shape>
          <o:OLEObject Type="Embed" ProgID="Equation.DSMT4" ShapeID="_x0000_i1042" DrawAspect="Content" ObjectID="_1618056647" r:id="rId40"/>
        </w:object>
      </w:r>
      <w:r w:rsidR="001714B4">
        <w:t xml:space="preserve">, </w:t>
      </w:r>
      <w:r w:rsidR="001714B4" w:rsidRPr="00EC260B">
        <w:rPr>
          <w:rFonts w:ascii="Cambria Math" w:hAnsi="Cambria Math" w:cs="Cambria Math"/>
          <w:color w:val="000000"/>
          <w:position w:val="-10"/>
          <w:shd w:val="clear" w:color="auto" w:fill="FFFFFF"/>
        </w:rPr>
        <w:object w:dxaOrig="660" w:dyaOrig="320">
          <v:shape id="_x0000_i1043" type="#_x0000_t75" style="width:33pt;height:16.5pt" o:ole="">
            <v:imagedata r:id="rId41" o:title=""/>
          </v:shape>
          <o:OLEObject Type="Embed" ProgID="Equation.DSMT4" ShapeID="_x0000_i1043" DrawAspect="Content" ObjectID="_1618056648" r:id="rId42"/>
        </w:object>
      </w:r>
      <w:r w:rsidR="001714B4">
        <w:rPr>
          <w:rFonts w:ascii="Cambria Math" w:hAnsi="Cambria Math" w:cs="Cambria Math"/>
          <w:color w:val="000000"/>
          <w:shd w:val="clear" w:color="auto" w:fill="FFFFFF"/>
        </w:rPr>
        <w:t xml:space="preserve">  </w:t>
      </w:r>
      <w:r w:rsidR="001714B4">
        <w:t xml:space="preserve">where </w:t>
      </w:r>
      <w:r w:rsidR="001714B4" w:rsidRPr="004E0D26">
        <w:rPr>
          <w:i/>
        </w:rPr>
        <w:t>x</w:t>
      </w:r>
      <w:r w:rsidR="001714B4">
        <w:t xml:space="preserve"> is the horizontal distance from </w:t>
      </w:r>
      <w:r w:rsidR="001714B4">
        <w:tab/>
      </w:r>
    </w:p>
    <w:p w:rsidR="001714B4" w:rsidRDefault="001714B4" w:rsidP="006F704B">
      <w:pPr>
        <w:pStyle w:val="Exercisesubquestion"/>
        <w:tabs>
          <w:tab w:val="clear" w:pos="603"/>
          <w:tab w:val="left" w:pos="-993"/>
        </w:tabs>
        <w:spacing w:before="0" w:after="240"/>
        <w:ind w:left="-567" w:right="-755" w:firstLine="0"/>
      </w:pPr>
      <w:r>
        <w:tab/>
        <w:t xml:space="preserve">the building in metres and </w:t>
      </w:r>
      <w:r w:rsidRPr="00956840">
        <w:rPr>
          <w:i/>
        </w:rPr>
        <w:t>y</w:t>
      </w:r>
      <w:r>
        <w:t xml:space="preserve"> is the vertical height of the stone above the level ground in metres.</w:t>
      </w:r>
    </w:p>
    <w:p w:rsidR="001714B4" w:rsidRDefault="001714B4" w:rsidP="006F704B">
      <w:pPr>
        <w:pStyle w:val="Exercisesubquestion"/>
        <w:tabs>
          <w:tab w:val="left" w:pos="-709"/>
        </w:tabs>
        <w:spacing w:before="0" w:after="240"/>
        <w:ind w:right="-1039"/>
      </w:pPr>
      <w:r w:rsidRPr="009B1450">
        <w:rPr>
          <w:b/>
        </w:rPr>
        <w:t>a</w:t>
      </w:r>
      <w:r>
        <w:tab/>
        <w:t>Find the horizontal distance the stone travels before hitting the ground.</w:t>
      </w:r>
      <w:r>
        <w:tab/>
      </w:r>
      <w:r>
        <w:tab/>
      </w:r>
      <w:r>
        <w:tab/>
      </w:r>
      <w:r w:rsidRPr="009B1450">
        <w:rPr>
          <w:b/>
        </w:rPr>
        <w:t>(</w:t>
      </w:r>
      <w:r>
        <w:rPr>
          <w:b/>
        </w:rPr>
        <w:t>4</w:t>
      </w:r>
      <w:r w:rsidRPr="009B1450">
        <w:rPr>
          <w:b/>
        </w:rPr>
        <w:t xml:space="preserve"> marks)</w:t>
      </w:r>
    </w:p>
    <w:p w:rsidR="001714B4" w:rsidRDefault="001714B4" w:rsidP="001714B4">
      <w:pPr>
        <w:pStyle w:val="Exercisesubquestion"/>
        <w:spacing w:before="0" w:after="0"/>
        <w:ind w:right="-1039"/>
      </w:pPr>
      <w:r w:rsidRPr="009B1450">
        <w:rPr>
          <w:b/>
        </w:rPr>
        <w:t>b</w:t>
      </w:r>
      <w:r>
        <w:tab/>
        <w:t>Find the greatest vertical height.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1450">
        <w:rPr>
          <w:b/>
        </w:rPr>
        <w:t>(</w:t>
      </w:r>
      <w:r>
        <w:rPr>
          <w:b/>
        </w:rPr>
        <w:t>5</w:t>
      </w:r>
      <w:r w:rsidRPr="009B1450">
        <w:rPr>
          <w:b/>
        </w:rPr>
        <w:t xml:space="preserve"> marks)</w:t>
      </w:r>
      <w:r>
        <w:t xml:space="preserve"> 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39370</wp:posOffset>
                </wp:positionV>
                <wp:extent cx="7612380" cy="0"/>
                <wp:effectExtent l="7620" t="5715" r="9525" b="1333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356AC" id="AutoShape 31" o:spid="_x0000_s1026" type="#_x0000_t32" style="position:absolute;margin-left:-71.4pt;margin-top:3.1pt;width:599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"/>
            </w:pict>
          </mc:Fallback>
        </mc:AlternateContent>
      </w:r>
    </w:p>
    <w:p w:rsidR="001714B4" w:rsidRDefault="00FF665C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rPr>
          <w:b/>
        </w:rPr>
        <w:t>11</w:t>
      </w:r>
      <w:r>
        <w:tab/>
      </w:r>
      <w:r w:rsidR="001714B4">
        <w:t xml:space="preserve">The diagram shows a cuboid whose vertices are </w:t>
      </w:r>
      <w:r w:rsidR="001714B4" w:rsidRPr="0054580C">
        <w:rPr>
          <w:i/>
        </w:rPr>
        <w:t>O</w:t>
      </w:r>
      <w:r w:rsidR="001714B4">
        <w:t xml:space="preserve">, </w:t>
      </w:r>
      <w:r w:rsidR="001714B4" w:rsidRPr="0054580C">
        <w:rPr>
          <w:i/>
        </w:rPr>
        <w:t>A</w:t>
      </w:r>
      <w:r w:rsidR="001714B4">
        <w:t xml:space="preserve">, </w:t>
      </w:r>
      <w:r w:rsidR="001714B4" w:rsidRPr="0054580C">
        <w:rPr>
          <w:i/>
        </w:rPr>
        <w:t>B</w:t>
      </w:r>
      <w:r w:rsidR="001714B4">
        <w:t xml:space="preserve">, </w:t>
      </w:r>
      <w:r w:rsidR="001714B4" w:rsidRPr="0054580C">
        <w:rPr>
          <w:i/>
        </w:rPr>
        <w:t>C</w:t>
      </w:r>
      <w:r w:rsidR="001714B4">
        <w:t xml:space="preserve">, </w:t>
      </w:r>
      <w:r w:rsidR="001714B4" w:rsidRPr="0054580C">
        <w:rPr>
          <w:i/>
        </w:rPr>
        <w:t>D</w:t>
      </w:r>
      <w:r w:rsidR="001714B4">
        <w:t xml:space="preserve">, </w:t>
      </w:r>
      <w:r w:rsidR="001714B4" w:rsidRPr="0054580C">
        <w:rPr>
          <w:i/>
        </w:rPr>
        <w:t>E</w:t>
      </w:r>
      <w:r w:rsidR="001714B4">
        <w:t xml:space="preserve">, </w:t>
      </w:r>
      <w:r w:rsidR="001714B4" w:rsidRPr="0054580C">
        <w:rPr>
          <w:i/>
        </w:rPr>
        <w:t>F</w:t>
      </w:r>
      <w:r w:rsidR="001714B4">
        <w:t xml:space="preserve"> and </w:t>
      </w:r>
      <w:r w:rsidR="001714B4" w:rsidRPr="0054580C">
        <w:rPr>
          <w:i/>
        </w:rPr>
        <w:t>G</w:t>
      </w:r>
      <w:r w:rsidR="001714B4">
        <w:t xml:space="preserve">.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tab/>
      </w:r>
      <w:r w:rsidRPr="002661E8">
        <w:rPr>
          <w:b/>
        </w:rPr>
        <w:t>a</w:t>
      </w:r>
      <w:r>
        <w:t xml:space="preserve">, </w:t>
      </w:r>
      <w:r w:rsidRPr="002661E8">
        <w:rPr>
          <w:b/>
        </w:rPr>
        <w:t>b</w:t>
      </w:r>
      <w:r>
        <w:t xml:space="preserve"> and </w:t>
      </w:r>
      <w:r w:rsidRPr="002661E8">
        <w:rPr>
          <w:b/>
        </w:rPr>
        <w:t>c</w:t>
      </w:r>
      <w:r>
        <w:t xml:space="preserve"> are the vectors</w:t>
      </w:r>
      <w:r w:rsidRPr="002661E8">
        <w:rPr>
          <w:position w:val="-6"/>
        </w:rPr>
        <w:object w:dxaOrig="360" w:dyaOrig="320">
          <v:shape id="_x0000_i1044" type="#_x0000_t75" style="width:18.75pt;height:16.5pt" o:ole="">
            <v:imagedata r:id="rId43" o:title=""/>
          </v:shape>
          <o:OLEObject Type="Embed" ProgID="Equation.DSMT4" ShapeID="_x0000_i1044" DrawAspect="Content" ObjectID="_1618056649" r:id="rId44"/>
        </w:object>
      </w:r>
      <w:r>
        <w:t xml:space="preserve">, </w:t>
      </w:r>
      <w:r w:rsidRPr="002661E8">
        <w:rPr>
          <w:position w:val="-6"/>
        </w:rPr>
        <w:object w:dxaOrig="360" w:dyaOrig="320">
          <v:shape id="_x0000_i1045" type="#_x0000_t75" style="width:18.75pt;height:16.5pt" o:ole="">
            <v:imagedata r:id="rId45" o:title=""/>
          </v:shape>
          <o:OLEObject Type="Embed" ProgID="Equation.DSMT4" ShapeID="_x0000_i1045" DrawAspect="Content" ObjectID="_1618056650" r:id="rId46"/>
        </w:object>
      </w:r>
      <w:r>
        <w:t xml:space="preserve"> and </w:t>
      </w:r>
      <w:r w:rsidRPr="002661E8">
        <w:rPr>
          <w:position w:val="-6"/>
        </w:rPr>
        <w:object w:dxaOrig="380" w:dyaOrig="320">
          <v:shape id="_x0000_i1046" type="#_x0000_t75" style="width:19.5pt;height:16.5pt" o:ole="">
            <v:imagedata r:id="rId47" o:title=""/>
          </v:shape>
          <o:OLEObject Type="Embed" ProgID="Equation.DSMT4" ShapeID="_x0000_i1046" DrawAspect="Content" ObjectID="_1618056651" r:id="rId48"/>
        </w:object>
      </w:r>
      <w:r>
        <w:t xml:space="preserve"> respectively.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tab/>
        <w:t xml:space="preserve">The points </w:t>
      </w:r>
      <w:r w:rsidRPr="002661E8">
        <w:rPr>
          <w:i/>
        </w:rPr>
        <w:t>M</w:t>
      </w:r>
      <w:r>
        <w:t xml:space="preserve"> and </w:t>
      </w:r>
      <w:r w:rsidRPr="002661E8">
        <w:rPr>
          <w:i/>
        </w:rPr>
        <w:t>N</w:t>
      </w:r>
      <w:r>
        <w:rPr>
          <w:i/>
        </w:rPr>
        <w:t xml:space="preserve"> </w:t>
      </w:r>
      <w:r>
        <w:t xml:space="preserve">lie on </w:t>
      </w:r>
      <w:r>
        <w:rPr>
          <w:i/>
        </w:rPr>
        <w:t>OA</w:t>
      </w:r>
      <w:r>
        <w:t xml:space="preserve"> such that </w:t>
      </w:r>
      <w:r w:rsidRPr="002661E8">
        <w:rPr>
          <w:position w:val="-6"/>
        </w:rPr>
        <w:object w:dxaOrig="2040" w:dyaOrig="260">
          <v:shape id="_x0000_i1047" type="#_x0000_t75" style="width:102.75pt;height:12.75pt" o:ole="">
            <v:imagedata r:id="rId49" o:title=""/>
          </v:shape>
          <o:OLEObject Type="Embed" ProgID="Equation.DSMT4" ShapeID="_x0000_i1047" DrawAspect="Content" ObjectID="_1618056652" r:id="rId50"/>
        </w:object>
      </w:r>
      <w:r>
        <w:t xml:space="preserve">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 w:after="240"/>
        <w:ind w:left="-567" w:right="-267" w:firstLine="0"/>
      </w:pPr>
      <w:r>
        <w:tab/>
        <w:t xml:space="preserve">The points </w:t>
      </w:r>
      <w:r w:rsidRPr="002661E8">
        <w:rPr>
          <w:i/>
        </w:rPr>
        <w:t>K</w:t>
      </w:r>
      <w:r>
        <w:t xml:space="preserve"> and </w:t>
      </w:r>
      <w:r w:rsidRPr="002661E8">
        <w:rPr>
          <w:i/>
        </w:rPr>
        <w:t>L</w:t>
      </w:r>
      <w:r>
        <w:t xml:space="preserve"> lie on </w:t>
      </w:r>
      <w:r w:rsidRPr="002661E8">
        <w:rPr>
          <w:i/>
        </w:rPr>
        <w:t>EF</w:t>
      </w:r>
      <w:r>
        <w:rPr>
          <w:i/>
        </w:rPr>
        <w:t xml:space="preserve"> </w:t>
      </w:r>
      <w:r>
        <w:t xml:space="preserve">such that </w:t>
      </w:r>
      <w:r w:rsidRPr="002661E8">
        <w:rPr>
          <w:position w:val="-6"/>
        </w:rPr>
        <w:object w:dxaOrig="1920" w:dyaOrig="260">
          <v:shape id="_x0000_i1048" type="#_x0000_t75" style="width:96pt;height:12.75pt" o:ole="">
            <v:imagedata r:id="rId51" o:title=""/>
          </v:shape>
          <o:OLEObject Type="Embed" ProgID="Equation.DSMT4" ShapeID="_x0000_i1048" DrawAspect="Content" ObjectID="_1618056653" r:id="rId52"/>
        </w:object>
      </w:r>
    </w:p>
    <w:p w:rsidR="006F704B" w:rsidRDefault="006F704B" w:rsidP="006F704B">
      <w:pPr>
        <w:pStyle w:val="Exercisequestion"/>
        <w:tabs>
          <w:tab w:val="clear" w:pos="369"/>
          <w:tab w:val="left" w:pos="0"/>
        </w:tabs>
        <w:spacing w:before="0" w:after="0"/>
        <w:ind w:left="-567" w:right="-267" w:firstLine="0"/>
      </w:pPr>
    </w:p>
    <w:p w:rsidR="001714B4" w:rsidRDefault="001714B4" w:rsidP="001714B4">
      <w:pPr>
        <w:pStyle w:val="Exercisequestion"/>
        <w:tabs>
          <w:tab w:val="clear" w:pos="369"/>
          <w:tab w:val="left" w:pos="0"/>
          <w:tab w:val="left" w:pos="284"/>
        </w:tabs>
        <w:spacing w:before="0" w:after="0"/>
        <w:ind w:left="-142" w:right="-267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1623060" cy="1394460"/>
            <wp:effectExtent l="19050" t="0" r="0" b="0"/>
            <wp:docPr id="46" name="Picture 46" descr="alevel_ut_p2_u12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level_ut_p2_u12_test_aw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B4" w:rsidRPr="002B7E90" w:rsidRDefault="001714B4" w:rsidP="006F704B">
      <w:pPr>
        <w:pStyle w:val="Exercisequestion"/>
        <w:tabs>
          <w:tab w:val="clear" w:pos="369"/>
          <w:tab w:val="left" w:pos="0"/>
          <w:tab w:val="left" w:pos="284"/>
        </w:tabs>
        <w:spacing w:before="360" w:after="0"/>
        <w:ind w:left="-142" w:right="-1039" w:hanging="283"/>
      </w:pPr>
      <w:r>
        <w:tab/>
        <w:t xml:space="preserve">Prove that the diagonals </w:t>
      </w:r>
      <w:r w:rsidRPr="005A5255">
        <w:rPr>
          <w:i/>
        </w:rPr>
        <w:t>KN</w:t>
      </w:r>
      <w:r>
        <w:t xml:space="preserve"> and </w:t>
      </w:r>
      <w:r w:rsidRPr="005A5255">
        <w:rPr>
          <w:i/>
        </w:rPr>
        <w:t>ML</w:t>
      </w:r>
      <w:r>
        <w:t xml:space="preserve"> bisect each other at </w:t>
      </w:r>
      <w:r w:rsidRPr="005A5255">
        <w:rPr>
          <w:i/>
        </w:rPr>
        <w:t>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C86894">
        <w:rPr>
          <w:b/>
        </w:rPr>
        <w:t>(</w:t>
      </w:r>
      <w:r>
        <w:rPr>
          <w:b/>
        </w:rPr>
        <w:t>10</w:t>
      </w:r>
      <w:r w:rsidRPr="00C86894">
        <w:rPr>
          <w:b/>
        </w:rPr>
        <w:t xml:space="preserve">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8255" r="9525" b="10795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BBAF" id="AutoShape 32" o:spid="_x0000_s1026" type="#_x0000_t32" style="position:absolute;margin-left:-71.4pt;margin-top:6.3pt;width:599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"/>
            </w:pict>
          </mc:Fallback>
        </mc:AlternateContent>
      </w:r>
    </w:p>
    <w:p w:rsidR="00E76C68" w:rsidRDefault="00FF665C" w:rsidP="00E76C68">
      <w:pPr>
        <w:pStyle w:val="Exercisequestion"/>
        <w:tabs>
          <w:tab w:val="clear" w:pos="369"/>
          <w:tab w:val="left" w:pos="-993"/>
        </w:tabs>
        <w:spacing w:before="0" w:after="100" w:afterAutospacing="1"/>
        <w:ind w:left="-567" w:right="-409" w:firstLine="0"/>
      </w:pPr>
      <w:r>
        <w:rPr>
          <w:b/>
        </w:rPr>
        <w:t>12</w:t>
      </w:r>
      <w:r>
        <w:tab/>
      </w:r>
      <w:r w:rsidR="00E76C68" w:rsidRPr="002E190A">
        <w:rPr>
          <w:position w:val="-30"/>
        </w:rPr>
        <w:object w:dxaOrig="3400" w:dyaOrig="660">
          <v:shape id="_x0000_i1049" type="#_x0000_t75" style="width:170.25pt;height:33pt" o:ole="">
            <v:imagedata r:id="rId54" o:title=""/>
          </v:shape>
          <o:OLEObject Type="Embed" ProgID="Equation.DSMT4" ShapeID="_x0000_i1049" DrawAspect="Content" ObjectID="_1618056654" r:id="rId55"/>
        </w:object>
      </w:r>
    </w:p>
    <w:p w:rsidR="00E76C68" w:rsidRDefault="00E76C68" w:rsidP="00E76C68">
      <w:pPr>
        <w:pStyle w:val="Exercisesubquestion"/>
        <w:tabs>
          <w:tab w:val="left" w:pos="-567"/>
          <w:tab w:val="left" w:pos="-284"/>
        </w:tabs>
        <w:spacing w:before="0"/>
        <w:ind w:right="-897"/>
      </w:pPr>
      <w:r w:rsidRPr="00814C7B">
        <w:rPr>
          <w:b/>
        </w:rPr>
        <w:t>a</w:t>
      </w:r>
      <w:r>
        <w:tab/>
        <w:t xml:space="preserve">Given that </w:t>
      </w:r>
      <w:r w:rsidRPr="002E190A">
        <w:rPr>
          <w:position w:val="-22"/>
        </w:rPr>
        <w:object w:dxaOrig="1980" w:dyaOrig="580">
          <v:shape id="_x0000_i1050" type="#_x0000_t75" style="width:99pt;height:28.5pt" o:ole="">
            <v:imagedata r:id="rId56" o:title=""/>
          </v:shape>
          <o:OLEObject Type="Embed" ProgID="Equation.DSMT4" ShapeID="_x0000_i1050" DrawAspect="Content" ObjectID="_1618056655" r:id="rId57"/>
        </w:object>
      </w:r>
      <w:r>
        <w:t xml:space="preserve">, find the values of the constants </w:t>
      </w:r>
      <w:r w:rsidRPr="00FC3BAF">
        <w:rPr>
          <w:i/>
        </w:rPr>
        <w:t>A</w:t>
      </w:r>
      <w:r>
        <w:t xml:space="preserve"> and </w:t>
      </w:r>
      <w:r w:rsidRPr="00FC3BAF">
        <w:rPr>
          <w:i/>
        </w:rPr>
        <w:t>B</w:t>
      </w:r>
      <w:r>
        <w:t>.</w:t>
      </w:r>
      <w:r>
        <w:rPr>
          <w:b/>
        </w:rPr>
        <w:tab/>
      </w:r>
      <w:r>
        <w:rPr>
          <w:b/>
        </w:rPr>
        <w:tab/>
        <w:t>(5</w:t>
      </w:r>
      <w:r w:rsidRPr="00814C7B">
        <w:rPr>
          <w:b/>
        </w:rPr>
        <w:t xml:space="preserve"> marks)</w:t>
      </w:r>
    </w:p>
    <w:p w:rsidR="00E76C68" w:rsidRDefault="00E76C68" w:rsidP="0020782E">
      <w:pPr>
        <w:pStyle w:val="Exercisesubquestion"/>
        <w:tabs>
          <w:tab w:val="left" w:pos="-567"/>
          <w:tab w:val="left" w:pos="-284"/>
        </w:tabs>
        <w:spacing w:before="0" w:after="0"/>
        <w:ind w:right="-1039"/>
        <w:rPr>
          <w:b/>
        </w:rPr>
      </w:pPr>
      <w:r w:rsidRPr="00814C7B">
        <w:rPr>
          <w:b/>
        </w:rPr>
        <w:t>b</w:t>
      </w:r>
      <w:r>
        <w:tab/>
        <w:t>Find the exact value of</w:t>
      </w:r>
      <w:r w:rsidRPr="00814C7B">
        <w:rPr>
          <w:position w:val="-18"/>
        </w:rPr>
        <w:object w:dxaOrig="940" w:dyaOrig="520">
          <v:shape id="_x0000_i1051" type="#_x0000_t75" style="width:47.25pt;height:26.25pt" o:ole="">
            <v:imagedata r:id="rId58" o:title=""/>
          </v:shape>
          <o:OLEObject Type="Embed" ProgID="Equation.DSMT4" ShapeID="_x0000_i1051" DrawAspect="Content" ObjectID="_1618056656" r:id="rId59"/>
        </w:object>
      </w:r>
      <w:r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Pr="00814C7B">
        <w:rPr>
          <w:b/>
        </w:rPr>
        <w:t>(</w:t>
      </w:r>
      <w:r>
        <w:rPr>
          <w:b/>
        </w:rPr>
        <w:t>5</w:t>
      </w:r>
      <w:r w:rsidRPr="00814C7B">
        <w:rPr>
          <w:b/>
        </w:rPr>
        <w:t xml:space="preserve">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10795" r="9525" b="825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C4E0" id="AutoShape 33" o:spid="_x0000_s1026" type="#_x0000_t32" style="position:absolute;margin-left:-71.4pt;margin-top:6.3pt;width:599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M7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"/>
            </w:pict>
          </mc:Fallback>
        </mc:AlternateContent>
      </w:r>
    </w:p>
    <w:p w:rsidR="0020782E" w:rsidRDefault="0020782E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6F704B" w:rsidRDefault="006F704B" w:rsidP="0020782E">
      <w:pPr>
        <w:pStyle w:val="Exercisequestion"/>
        <w:tabs>
          <w:tab w:val="clear" w:pos="369"/>
          <w:tab w:val="left" w:pos="-567"/>
        </w:tabs>
        <w:ind w:left="-567" w:right="1859" w:firstLine="0"/>
        <w:rPr>
          <w:b/>
        </w:rPr>
      </w:pPr>
    </w:p>
    <w:p w:rsidR="0020782E" w:rsidRPr="0020782E" w:rsidRDefault="00FF665C" w:rsidP="006F704B">
      <w:pPr>
        <w:pStyle w:val="Exercisequestion"/>
        <w:tabs>
          <w:tab w:val="clear" w:pos="369"/>
          <w:tab w:val="left" w:pos="-567"/>
        </w:tabs>
        <w:spacing w:before="0"/>
        <w:ind w:left="-567" w:right="1859" w:firstLine="0"/>
        <w:rPr>
          <w:b/>
          <w:i/>
        </w:rPr>
      </w:pPr>
      <w:r>
        <w:rPr>
          <w:b/>
        </w:rPr>
        <w:t>13</w:t>
      </w:r>
      <w:r>
        <w:tab/>
      </w:r>
      <w:r w:rsidR="0020782E" w:rsidRPr="0020782E">
        <w:rPr>
          <w:b/>
          <w:position w:val="-26"/>
        </w:rPr>
        <w:object w:dxaOrig="3840" w:dyaOrig="680">
          <v:shape id="_x0000_i1052" type="#_x0000_t75" style="width:192pt;height:34.5pt" o:ole="">
            <v:imagedata r:id="rId60" o:title=""/>
          </v:shape>
          <o:OLEObject Type="Embed" ProgID="Equation.DSMT4" ShapeID="_x0000_i1052" DrawAspect="Content" ObjectID="_1618056657" r:id="rId61"/>
        </w:object>
      </w:r>
      <w:r w:rsidR="0020782E" w:rsidRPr="0020782E">
        <w:t>,</w:t>
      </w:r>
      <w:r w:rsidR="0020782E">
        <w:rPr>
          <w:b/>
        </w:rPr>
        <w:tab/>
        <w:t xml:space="preserve"> </w:t>
      </w:r>
      <w:r w:rsidR="0020782E" w:rsidRPr="0020782E">
        <w:rPr>
          <w:b/>
          <w:position w:val="-6"/>
        </w:rPr>
        <w:object w:dxaOrig="880" w:dyaOrig="260">
          <v:shape id="_x0000_i1053" type="#_x0000_t75" style="width:43.5pt;height:12.75pt" o:ole="">
            <v:imagedata r:id="rId62" o:title=""/>
          </v:shape>
          <o:OLEObject Type="Embed" ProgID="Equation.DSMT4" ShapeID="_x0000_i1053" DrawAspect="Content" ObjectID="_1618056658" r:id="rId63"/>
        </w:object>
      </w:r>
      <w:r w:rsidR="0020782E">
        <w:rPr>
          <w:b/>
        </w:rPr>
        <w:t xml:space="preserve">   </w:t>
      </w:r>
    </w:p>
    <w:p w:rsidR="0020782E" w:rsidRDefault="0020782E" w:rsidP="0020782E">
      <w:pPr>
        <w:pStyle w:val="Exercisesubquestion"/>
        <w:tabs>
          <w:tab w:val="left" w:pos="284"/>
        </w:tabs>
        <w:ind w:left="284" w:right="1859" w:hanging="284"/>
        <w:jc w:val="center"/>
        <w:rPr>
          <w:b/>
          <w:color w:val="FF0000"/>
        </w:rPr>
      </w:pPr>
      <w:r>
        <w:rPr>
          <w:b/>
          <w:color w:val="FF0000"/>
          <w:lang w:eastAsia="en-GB"/>
        </w:rPr>
        <w:drawing>
          <wp:inline distT="0" distB="0" distL="0" distR="0">
            <wp:extent cx="3528060" cy="2255520"/>
            <wp:effectExtent l="19050" t="0" r="0" b="0"/>
            <wp:docPr id="81" name="Picture 81" descr="alevel_ut_p2_u9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level_ut_p2_u9_test_aw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188" w:hanging="283"/>
      </w:pPr>
      <w:r w:rsidRPr="00527C2B">
        <w:rPr>
          <w:b/>
        </w:rPr>
        <w:t>a</w:t>
      </w:r>
      <w:r>
        <w:tab/>
        <w:t xml:space="preserve">The diagram shows a graph of the price of a stock during a 12-hour trading window.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before="0"/>
        <w:ind w:left="567" w:right="-188" w:hanging="283"/>
      </w:pPr>
      <w:r>
        <w:tab/>
        <w:t xml:space="preserve">The equation of the curve is given above.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480"/>
        <w:ind w:left="567" w:right="-755" w:hanging="283"/>
      </w:pPr>
      <w:r>
        <w:tab/>
        <w:t xml:space="preserve">Show that the price reaches a local maximum in the interval </w:t>
      </w:r>
      <w:r w:rsidRPr="0097740D">
        <w:rPr>
          <w:position w:val="-6"/>
        </w:rPr>
        <w:object w:dxaOrig="1100" w:dyaOrig="260">
          <v:shape id="_x0000_i1054" type="#_x0000_t75" style="width:55.5pt;height:12.75pt" o:ole="">
            <v:imagedata r:id="rId65" o:title=""/>
          </v:shape>
          <o:OLEObject Type="Embed" ProgID="Equation.DSMT4" ShapeID="_x0000_i1054" DrawAspect="Content" ObjectID="_1618056659" r:id="rId66"/>
        </w:object>
      </w:r>
      <w:r>
        <w:tab/>
      </w:r>
      <w:r>
        <w:tab/>
      </w:r>
      <w:r>
        <w:tab/>
      </w:r>
      <w:r>
        <w:rPr>
          <w:b/>
        </w:rPr>
        <w:t>(5</w:t>
      </w:r>
      <w:r w:rsidRPr="0097740D">
        <w:rPr>
          <w:b/>
        </w:rPr>
        <w:t xml:space="preserve"> marks)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613" w:hanging="283"/>
      </w:pPr>
      <w:r w:rsidRPr="00527C2B">
        <w:rPr>
          <w:b/>
        </w:rPr>
        <w:t>b</w:t>
      </w:r>
      <w:r>
        <w:tab/>
        <w:t xml:space="preserve">Figure 1 shows that the price reaches a local minimum between 9 and 11 hours after trading begins.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613" w:hanging="283"/>
      </w:pPr>
      <w:r>
        <w:tab/>
        <w:t>Using the Newton–Raphson procedure once and taking t</w:t>
      </w:r>
      <w:r w:rsidRPr="00C629F7">
        <w:rPr>
          <w:vertAlign w:val="subscript"/>
        </w:rPr>
        <w:t>0</w:t>
      </w:r>
      <w:r>
        <w:t xml:space="preserve"> = 9.9 </w:t>
      </w:r>
      <w:r w:rsidRPr="0022008D">
        <w:rPr>
          <w:sz w:val="10"/>
          <w:szCs w:val="10"/>
        </w:rPr>
        <w:t xml:space="preserve"> </w:t>
      </w:r>
      <w:r>
        <w:t xml:space="preserve">as a first approximation, </w:t>
      </w:r>
    </w:p>
    <w:p w:rsidR="0020782E" w:rsidRPr="002B7E90" w:rsidRDefault="0020782E" w:rsidP="0020782E">
      <w:pPr>
        <w:pStyle w:val="Exercisesubquestion"/>
        <w:tabs>
          <w:tab w:val="clear" w:pos="603"/>
          <w:tab w:val="left" w:pos="567"/>
        </w:tabs>
        <w:spacing w:before="0" w:after="0"/>
        <w:ind w:left="567" w:right="-613" w:hanging="283"/>
      </w:pPr>
      <w:r>
        <w:tab/>
        <w:t>find a second approximation of when the price reaches a local minimum.</w:t>
      </w:r>
      <w:r>
        <w:tab/>
      </w:r>
      <w:r>
        <w:tab/>
      </w:r>
      <w:r>
        <w:tab/>
      </w:r>
      <w:r w:rsidRPr="0097740D">
        <w:rPr>
          <w:b/>
        </w:rPr>
        <w:t>(6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8255" r="9525" b="1079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A56A" id="AutoShape 34" o:spid="_x0000_s1026" type="#_x0000_t32" style="position:absolute;margin-left:-71.4pt;margin-top:6.3pt;width:599.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jt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E09fPptc0grJB74zukZ/mqXxT9bpFURUNkzUP020VDcuIzoncp/mI1VDn0nxWDGAIF&#10;wrDOlek8JIwBncNOLved8LNDFD4u5slkuoT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"/>
            </w:pict>
          </mc:Fallback>
        </mc:AlternateContent>
      </w:r>
    </w:p>
    <w:p w:rsidR="0020782E" w:rsidRDefault="00336DB5" w:rsidP="0020782E">
      <w:pPr>
        <w:pStyle w:val="Exercisequestion"/>
        <w:tabs>
          <w:tab w:val="clear" w:pos="369"/>
          <w:tab w:val="left" w:pos="-851"/>
        </w:tabs>
        <w:spacing w:before="360" w:after="240"/>
        <w:ind w:left="-567" w:right="1859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372110</wp:posOffset>
                </wp:positionV>
                <wp:extent cx="731520" cy="635"/>
                <wp:effectExtent l="10795" t="13335" r="10160" b="5080"/>
                <wp:wrapNone/>
                <wp:docPr id="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6BDE" id="AutoShape 70" o:spid="_x0000_s1026" type="#_x0000_t32" style="position:absolute;margin-left:1.6pt;margin-top:29.3pt;width:57.6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"/>
            </w:pict>
          </mc:Fallback>
        </mc:AlternateContent>
      </w: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372110</wp:posOffset>
                </wp:positionV>
                <wp:extent cx="264160" cy="635"/>
                <wp:effectExtent l="7620" t="13335" r="13970" b="5080"/>
                <wp:wrapNone/>
                <wp:docPr id="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270C" id="AutoShape 72" o:spid="_x0000_s1026" type="#_x0000_t32" style="position:absolute;margin-left:129.6pt;margin-top:29.3pt;width:20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tM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"/>
            </w:pict>
          </mc:Fallback>
        </mc:AlternateContent>
      </w: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372110</wp:posOffset>
                </wp:positionV>
                <wp:extent cx="314960" cy="0"/>
                <wp:effectExtent l="6985" t="13335" r="11430" b="5715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1B9D" id="AutoShape 71" o:spid="_x0000_s1026" type="#_x0000_t32" style="position:absolute;margin-left:92.8pt;margin-top:29.3pt;width:24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gN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"/>
            </w:pict>
          </mc:Fallback>
        </mc:AlternateContent>
      </w:r>
      <w:r w:rsidR="00FF665C">
        <w:rPr>
          <w:b/>
        </w:rPr>
        <w:t>14</w:t>
      </w:r>
      <w:r w:rsidR="0020782E">
        <w:rPr>
          <w:b/>
        </w:rPr>
        <w:tab/>
      </w:r>
      <w:r w:rsidR="0020782E" w:rsidRPr="00C63C61">
        <w:rPr>
          <w:position w:val="-26"/>
        </w:rPr>
        <w:object w:dxaOrig="3040" w:dyaOrig="680">
          <v:shape id="_x0000_i1055" type="#_x0000_t75" style="width:151.5pt;height:34.5pt" o:ole="">
            <v:imagedata r:id="rId67" o:title=""/>
          </v:shape>
          <o:OLEObject Type="Embed" ProgID="Equation.DSMT4" ShapeID="_x0000_i1055" DrawAspect="Content" ObjectID="_1618056660" r:id="rId68"/>
        </w:object>
      </w:r>
    </w:p>
    <w:p w:rsidR="0020782E" w:rsidRPr="004748D9" w:rsidRDefault="0020782E" w:rsidP="006F704B">
      <w:pPr>
        <w:pStyle w:val="Exercisesubquestion"/>
        <w:spacing w:after="360"/>
        <w:ind w:right="-755"/>
      </w:pPr>
      <w:r w:rsidRPr="00C63C61">
        <w:rPr>
          <w:b/>
        </w:rPr>
        <w:t>a</w:t>
      </w:r>
      <w:r>
        <w:tab/>
      </w:r>
      <w:r w:rsidRPr="004748D9">
        <w:t xml:space="preserve">Find the values of the constants </w:t>
      </w:r>
      <w:r w:rsidRPr="009A0866">
        <w:rPr>
          <w:i/>
        </w:rPr>
        <w:t>A</w:t>
      </w:r>
      <w:r w:rsidRPr="004748D9">
        <w:t>,</w:t>
      </w:r>
      <w:r>
        <w:t xml:space="preserve"> </w:t>
      </w:r>
      <w:r w:rsidRPr="009A0866">
        <w:rPr>
          <w:i/>
        </w:rPr>
        <w:t>B</w:t>
      </w:r>
      <w:r w:rsidRPr="004748D9">
        <w:t xml:space="preserve"> and </w:t>
      </w:r>
      <w:r w:rsidRPr="009A0866">
        <w:rPr>
          <w:i/>
        </w:rPr>
        <w:t>C</w:t>
      </w:r>
      <w:r w:rsidRPr="004748D9">
        <w:t xml:space="preserve">. 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</w:t>
      </w:r>
      <w:r>
        <w:rPr>
          <w:b/>
        </w:rPr>
        <w:t>6</w:t>
      </w:r>
      <w:r w:rsidRPr="004748D9">
        <w:rPr>
          <w:b/>
        </w:rPr>
        <w:t xml:space="preserve"> marks)</w:t>
      </w:r>
    </w:p>
    <w:p w:rsidR="0020782E" w:rsidRDefault="00336DB5" w:rsidP="0020782E">
      <w:pPr>
        <w:pStyle w:val="Exercisesubquestion"/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208915</wp:posOffset>
                </wp:positionV>
                <wp:extent cx="731520" cy="635"/>
                <wp:effectExtent l="7620" t="6985" r="13335" b="11430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F3AB" id="AutoShape 73" o:spid="_x0000_s1026" type="#_x0000_t32" style="position:absolute;margin-left:162.6pt;margin-top:16.45pt;width:57.6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Oo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"/>
            </w:pict>
          </mc:Fallback>
        </mc:AlternateContent>
      </w:r>
      <w:r w:rsidR="0020782E" w:rsidRPr="00C63C61">
        <w:rPr>
          <w:b/>
        </w:rPr>
        <w:t>b</w:t>
      </w:r>
      <w:r w:rsidR="0020782E">
        <w:tab/>
      </w:r>
      <w:r w:rsidR="0020782E" w:rsidRPr="004748D9">
        <w:t>Hence, or otherwise, expand</w:t>
      </w:r>
      <w:r w:rsidR="0020782E" w:rsidRPr="00C63C61">
        <w:rPr>
          <w:position w:val="-26"/>
        </w:rPr>
        <w:object w:dxaOrig="1300" w:dyaOrig="680">
          <v:shape id="_x0000_i1056" type="#_x0000_t75" style="width:64.5pt;height:34.5pt" o:ole="">
            <v:imagedata r:id="rId69" o:title=""/>
          </v:shape>
          <o:OLEObject Type="Embed" ProgID="Equation.DSMT4" ShapeID="_x0000_i1056" DrawAspect="Content" ObjectID="_1618056661" r:id="rId70"/>
        </w:object>
      </w:r>
      <w:r w:rsidR="0020782E" w:rsidRPr="004748D9">
        <w:t xml:space="preserve">in ascending powers of </w:t>
      </w:r>
      <w:r w:rsidR="0020782E" w:rsidRPr="009A0866">
        <w:rPr>
          <w:i/>
        </w:rPr>
        <w:t>x</w:t>
      </w:r>
      <w:r w:rsidR="0020782E" w:rsidRPr="004748D9">
        <w:t xml:space="preserve">, as far as the </w:t>
      </w:r>
      <w:r w:rsidR="0020782E" w:rsidRPr="00D01E18">
        <w:rPr>
          <w:i/>
        </w:rPr>
        <w:t>x</w:t>
      </w:r>
      <w:r w:rsidR="0020782E" w:rsidRPr="00D01E18">
        <w:rPr>
          <w:vertAlign w:val="superscript"/>
        </w:rPr>
        <w:t>2</w:t>
      </w:r>
      <w:r w:rsidR="0020782E">
        <w:t xml:space="preserve"> </w:t>
      </w:r>
      <w:r w:rsidR="0020782E" w:rsidRPr="004748D9">
        <w:t>term.</w:t>
      </w:r>
      <w:r w:rsidR="0020782E">
        <w:tab/>
      </w:r>
    </w:p>
    <w:p w:rsidR="0020782E" w:rsidRDefault="0020782E" w:rsidP="0020782E">
      <w:pPr>
        <w:pStyle w:val="Exercisesubquestion"/>
        <w:spacing w:before="0"/>
        <w:ind w:right="-89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(6 marks)</w:t>
      </w:r>
    </w:p>
    <w:p w:rsidR="0020782E" w:rsidRPr="002B7E90" w:rsidRDefault="0020782E" w:rsidP="0020782E">
      <w:pPr>
        <w:pStyle w:val="Exercisesubquestion"/>
        <w:ind w:right="-613"/>
      </w:pPr>
      <w:r w:rsidRPr="00C63C61">
        <w:rPr>
          <w:b/>
        </w:rPr>
        <w:t>c</w:t>
      </w:r>
      <w:r>
        <w:rPr>
          <w:b/>
        </w:rPr>
        <w:tab/>
      </w:r>
      <w:r w:rsidRPr="00EE4CD2">
        <w:t>Explain why the expansion is not valid for</w:t>
      </w:r>
      <w:r w:rsidRPr="00C63C61">
        <w:rPr>
          <w:position w:val="-22"/>
        </w:rPr>
        <w:object w:dxaOrig="560" w:dyaOrig="600">
          <v:shape id="_x0000_i1057" type="#_x0000_t75" style="width:28.5pt;height:30.75pt" o:ole="">
            <v:imagedata r:id="rId71" o:title=""/>
          </v:shape>
          <o:OLEObject Type="Embed" ProgID="Equation.DSMT4" ShapeID="_x0000_i1057" DrawAspect="Content" ObjectID="_1618056662" r:id="rId72"/>
        </w:object>
      </w:r>
      <w:r>
        <w:tab/>
      </w:r>
      <w:r w:rsidRPr="00EE4CD2">
        <w:tab/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336DB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80010</wp:posOffset>
                </wp:positionV>
                <wp:extent cx="7612380" cy="0"/>
                <wp:effectExtent l="7620" t="5715" r="9525" b="1333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4C68" id="AutoShape 35" o:spid="_x0000_s1026" type="#_x0000_t32" style="position:absolute;margin-left:-71.4pt;margin-top:6.3pt;width:599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G8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"/>
            </w:pict>
          </mc:Fallback>
        </mc:AlternateContent>
      </w:r>
    </w:p>
    <w:p w:rsidR="00FF665C" w:rsidRDefault="00FF665C" w:rsidP="0020782E">
      <w:pPr>
        <w:tabs>
          <w:tab w:val="left" w:pos="-284"/>
        </w:tabs>
        <w:spacing w:after="0"/>
        <w:ind w:left="-567"/>
        <w:rPr>
          <w:b/>
        </w:rPr>
      </w:pPr>
      <w:r>
        <w:tab/>
      </w:r>
    </w:p>
    <w:p w:rsidR="00CB47C7" w:rsidRPr="00CB47C7" w:rsidRDefault="00EF358C" w:rsidP="00FF665C">
      <w:pPr>
        <w:pStyle w:val="Exercisequestion"/>
        <w:tabs>
          <w:tab w:val="clear" w:pos="369"/>
          <w:tab w:val="left" w:pos="-567"/>
          <w:tab w:val="left" w:pos="-284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7"/>
    <w:rsid w:val="00004D77"/>
    <w:rsid w:val="00032C01"/>
    <w:rsid w:val="00076D24"/>
    <w:rsid w:val="000C20A8"/>
    <w:rsid w:val="001172B9"/>
    <w:rsid w:val="00157C74"/>
    <w:rsid w:val="0016377A"/>
    <w:rsid w:val="001714B4"/>
    <w:rsid w:val="001A3E5B"/>
    <w:rsid w:val="001B130E"/>
    <w:rsid w:val="001D7B9B"/>
    <w:rsid w:val="0020782E"/>
    <w:rsid w:val="00256EC7"/>
    <w:rsid w:val="003251A1"/>
    <w:rsid w:val="00336DB5"/>
    <w:rsid w:val="00374B02"/>
    <w:rsid w:val="00383773"/>
    <w:rsid w:val="003B3FC3"/>
    <w:rsid w:val="003F47FE"/>
    <w:rsid w:val="004375CD"/>
    <w:rsid w:val="00474ABC"/>
    <w:rsid w:val="004B00C0"/>
    <w:rsid w:val="00551200"/>
    <w:rsid w:val="00573408"/>
    <w:rsid w:val="00584810"/>
    <w:rsid w:val="00636A91"/>
    <w:rsid w:val="00672546"/>
    <w:rsid w:val="006C5CA7"/>
    <w:rsid w:val="006F704B"/>
    <w:rsid w:val="00756CCD"/>
    <w:rsid w:val="00807BAB"/>
    <w:rsid w:val="00833640"/>
    <w:rsid w:val="00897085"/>
    <w:rsid w:val="00932D56"/>
    <w:rsid w:val="00957589"/>
    <w:rsid w:val="00973FB5"/>
    <w:rsid w:val="009C6DBD"/>
    <w:rsid w:val="00A001FA"/>
    <w:rsid w:val="00AC3E6B"/>
    <w:rsid w:val="00B1374E"/>
    <w:rsid w:val="00B34FC1"/>
    <w:rsid w:val="00B4105D"/>
    <w:rsid w:val="00B96555"/>
    <w:rsid w:val="00C07214"/>
    <w:rsid w:val="00C31791"/>
    <w:rsid w:val="00C863CC"/>
    <w:rsid w:val="00CB47C7"/>
    <w:rsid w:val="00CC080B"/>
    <w:rsid w:val="00CE6A94"/>
    <w:rsid w:val="00E12461"/>
    <w:rsid w:val="00E41C83"/>
    <w:rsid w:val="00E50E02"/>
    <w:rsid w:val="00E76C68"/>
    <w:rsid w:val="00EF358C"/>
    <w:rsid w:val="00F202CE"/>
    <w:rsid w:val="00F5469F"/>
    <w:rsid w:val="00F568D1"/>
    <w:rsid w:val="00FC2AE1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9" type="connector" idref="#_x0000_s1059"/>
        <o:r id="V:Rule20" type="connector" idref="#_x0000_s1055"/>
        <o:r id="V:Rule21" type="connector" idref="#_x0000_s1095"/>
        <o:r id="V:Rule22" type="connector" idref="#_x0000_s1097"/>
        <o:r id="V:Rule23" type="connector" idref="#_x0000_s1094"/>
        <o:r id="V:Rule24" type="connector" idref="#_x0000_s1054"/>
        <o:r id="V:Rule25" type="connector" idref="#_x0000_s1049"/>
        <o:r id="V:Rule26" type="connector" idref="#_x0000_s1050"/>
        <o:r id="V:Rule27" type="connector" idref="#_x0000_s1047"/>
        <o:r id="V:Rule28" type="connector" idref="#_x0000_s1053"/>
        <o:r id="V:Rule29" type="connector" idref="#_x0000_s1058"/>
        <o:r id="V:Rule30" type="connector" idref="#_x0000_s1052"/>
        <o:r id="V:Rule31" type="connector" idref="#_x0000_s1057"/>
        <o:r id="V:Rule32" type="connector" idref="#_x0000_s1045"/>
        <o:r id="V:Rule33" type="connector" idref="#_x0000_s1096"/>
        <o:r id="V:Rule34" type="connector" idref="#_x0000_s1051"/>
        <o:r id="V:Rule35" type="connector" idref="#_x0000_s1046"/>
        <o:r id="V:Rule36" type="connector" idref="#_x0000_s1056"/>
      </o:rules>
    </o:shapelayout>
  </w:shapeDefaults>
  <w:decimalSymbol w:val="."/>
  <w:listSeparator w:val=","/>
  <w15:docId w15:val="{9455ED05-FE80-4859-84E9-7F5E55D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image" Target="media/image2.emf"/><Relationship Id="rId61" Type="http://schemas.openxmlformats.org/officeDocument/2006/relationships/oleObject" Target="embeddings/oleObject2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image" Target="media/image32.png"/><Relationship Id="rId69" Type="http://schemas.openxmlformats.org/officeDocument/2006/relationships/image" Target="media/image35.e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4.e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0.wmf"/><Relationship Id="rId65" Type="http://schemas.openxmlformats.org/officeDocument/2006/relationships/image" Target="media/image33.e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" Type="http://schemas.openxmlformats.org/officeDocument/2006/relationships/image" Target="media/image3.wmf"/><Relationship Id="rId7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CEFD109C</Template>
  <TotalTime>1</TotalTime>
  <Pages>4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2019-04-29T14:24:00Z</dcterms:created>
  <dcterms:modified xsi:type="dcterms:W3CDTF">2019-04-29T14:24:00Z</dcterms:modified>
</cp:coreProperties>
</file>