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A94" w:rsidRDefault="00903388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279400</wp:posOffset>
                </wp:positionV>
                <wp:extent cx="1747520" cy="538480"/>
                <wp:effectExtent l="12065" t="12700" r="12065" b="10795"/>
                <wp:wrapNone/>
                <wp:docPr id="3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752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FF5" w:rsidRDefault="00DE5FF5" w:rsidP="001C74B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26E68">
                              <w:rPr>
                                <w:b/>
                              </w:rPr>
                              <w:t xml:space="preserve">PAPER   </w:t>
                            </w:r>
                            <w:r w:rsidR="00165A8A">
                              <w:rPr>
                                <w:b/>
                              </w:rPr>
                              <w:t>N</w:t>
                            </w:r>
                          </w:p>
                          <w:p w:rsidR="00DE5FF5" w:rsidRPr="00B26E68" w:rsidRDefault="00DE5FF5" w:rsidP="001C74B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MARK SCHEME</w:t>
                            </w:r>
                          </w:p>
                          <w:p w:rsidR="00DE5FF5" w:rsidRPr="001C74BF" w:rsidRDefault="00DE5FF5" w:rsidP="001C74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03.2pt;margin-top:22pt;width:137.6pt;height:4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">
                <v:textbox>
                  <w:txbxContent>
                    <w:p w:rsidR="00DE5FF5" w:rsidRDefault="00DE5FF5" w:rsidP="001C74B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B26E68">
                        <w:rPr>
                          <w:b/>
                        </w:rPr>
                        <w:t xml:space="preserve">PAPER   </w:t>
                      </w:r>
                      <w:r w:rsidR="00165A8A">
                        <w:rPr>
                          <w:b/>
                        </w:rPr>
                        <w:t>N</w:t>
                      </w:r>
                    </w:p>
                    <w:p w:rsidR="00DE5FF5" w:rsidRPr="00B26E68" w:rsidRDefault="00DE5FF5" w:rsidP="001C74B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MARK SCHEME</w:t>
                      </w:r>
                    </w:p>
                    <w:p w:rsidR="00DE5FF5" w:rsidRPr="001C74BF" w:rsidRDefault="00DE5FF5" w:rsidP="001C74B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279400</wp:posOffset>
                </wp:positionV>
                <wp:extent cx="2489200" cy="538480"/>
                <wp:effectExtent l="13335" t="12700" r="12065" b="10795"/>
                <wp:wrapNone/>
                <wp:docPr id="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FF5" w:rsidRDefault="00DE5FF5" w:rsidP="001C74B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PURE MATHEMATICS  </w:t>
                            </w:r>
                          </w:p>
                          <w:p w:rsidR="00DE5FF5" w:rsidRDefault="00DE5FF5" w:rsidP="001C74B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  <w:r w:rsidR="00165A8A">
                              <w:rPr>
                                <w:b/>
                              </w:rPr>
                              <w:t xml:space="preserve"> level</w:t>
                            </w:r>
                            <w:r>
                              <w:rPr>
                                <w:b/>
                              </w:rPr>
                              <w:t xml:space="preserve">  Practice Papers</w:t>
                            </w:r>
                          </w:p>
                          <w:p w:rsidR="00DE5FF5" w:rsidRPr="001C74BF" w:rsidRDefault="00DE5FF5" w:rsidP="001C74B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4.8pt;margin-top:22pt;width:196pt;height:4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">
                <v:textbox>
                  <w:txbxContent>
                    <w:p w:rsidR="00DE5FF5" w:rsidRDefault="00DE5FF5" w:rsidP="001C74B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PURE MATHEMATICS  </w:t>
                      </w:r>
                    </w:p>
                    <w:p w:rsidR="00DE5FF5" w:rsidRDefault="00DE5FF5" w:rsidP="001C74B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  <w:r w:rsidR="00165A8A">
                        <w:rPr>
                          <w:b/>
                        </w:rPr>
                        <w:t xml:space="preserve"> level</w:t>
                      </w:r>
                      <w:r>
                        <w:rPr>
                          <w:b/>
                        </w:rPr>
                        <w:t xml:space="preserve">  Practice Papers</w:t>
                      </w:r>
                    </w:p>
                    <w:p w:rsidR="00DE5FF5" w:rsidRPr="001C74BF" w:rsidRDefault="00DE5FF5" w:rsidP="001C74B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1C74BF" w:rsidRDefault="001C74BF"/>
    <w:p w:rsidR="001C74BF" w:rsidRDefault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BF3424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BF3424" w:rsidRDefault="00903388" w:rsidP="00627E07">
            <w:pPr>
              <w:pStyle w:val="Text"/>
              <w:ind w:firstLine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40005</wp:posOffset>
                      </wp:positionV>
                      <wp:extent cx="396240" cy="298450"/>
                      <wp:effectExtent l="13335" t="12700" r="9525" b="12700"/>
                      <wp:wrapNone/>
                      <wp:docPr id="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5FF5" w:rsidRPr="00B26E68" w:rsidRDefault="00DE5FF5" w:rsidP="001C74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left:0;text-align:left;margin-left:-10.9pt;margin-top:3.15pt;width:31.2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">
                      <v:textbox>
                        <w:txbxContent>
                          <w:p w:rsidR="00DE5FF5" w:rsidRPr="00B26E68" w:rsidRDefault="00DE5FF5" w:rsidP="001C74B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3424">
              <w:t xml:space="preserve">       Attempts to write a differential equation.</w:t>
            </w:r>
          </w:p>
          <w:p w:rsidR="00BF3424" w:rsidRPr="00EF0C3E" w:rsidRDefault="00BF3424" w:rsidP="00627E07">
            <w:pPr>
              <w:pStyle w:val="Text"/>
              <w:ind w:firstLine="75"/>
            </w:pPr>
            <w:r>
              <w:t xml:space="preserve">       For example,</w:t>
            </w:r>
            <w:r w:rsidRPr="00AE732E">
              <w:rPr>
                <w:position w:val="-22"/>
              </w:rPr>
              <w:object w:dxaOrig="78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29.25pt" o:ole="">
                  <v:imagedata r:id="rId4" o:title=""/>
                </v:shape>
                <o:OLEObject Type="Embed" ProgID="Equation.DSMT4" ShapeID="_x0000_i1025" DrawAspect="Content" ObjectID="_1618056840" r:id="rId5"/>
              </w:object>
            </w:r>
            <w:r>
              <w:t>or</w:t>
            </w:r>
            <w:r w:rsidRPr="00AE732E">
              <w:rPr>
                <w:position w:val="-22"/>
              </w:rPr>
              <w:object w:dxaOrig="920" w:dyaOrig="600">
                <v:shape id="_x0000_i1026" type="#_x0000_t75" style="width:45.75pt;height:30.75pt" o:ole="">
                  <v:imagedata r:id="rId6" o:title=""/>
                </v:shape>
                <o:OLEObject Type="Embed" ProgID="Equation.DSMT4" ShapeID="_x0000_i1026" DrawAspect="Content" ObjectID="_1618056841" r:id="rId7"/>
              </w:object>
            </w:r>
            <w:r>
              <w:t>is seen.</w:t>
            </w:r>
          </w:p>
        </w:tc>
        <w:tc>
          <w:tcPr>
            <w:tcW w:w="1271" w:type="dxa"/>
            <w:shd w:val="clear" w:color="auto" w:fill="auto"/>
          </w:tcPr>
          <w:p w:rsidR="00BF3424" w:rsidRPr="00EF0C3E" w:rsidRDefault="00BF342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F3424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BF3424" w:rsidRPr="00EF0C3E" w:rsidRDefault="00BF3424" w:rsidP="00627E07">
            <w:pPr>
              <w:pStyle w:val="Text"/>
              <w:ind w:firstLine="75"/>
            </w:pPr>
            <w:r>
              <w:t xml:space="preserve">      States    </w:t>
            </w:r>
            <w:r w:rsidRPr="00AE732E">
              <w:rPr>
                <w:position w:val="-22"/>
              </w:rPr>
              <w:object w:dxaOrig="980" w:dyaOrig="600">
                <v:shape id="_x0000_i1027" type="#_x0000_t75" style="width:48.75pt;height:30.75pt" o:ole="">
                  <v:imagedata r:id="rId8" o:title=""/>
                </v:shape>
                <o:OLEObject Type="Embed" ProgID="Equation.DSMT4" ShapeID="_x0000_i1027" DrawAspect="Content" ObjectID="_1618056842" r:id="rId9"/>
              </w:object>
            </w:r>
          </w:p>
        </w:tc>
        <w:tc>
          <w:tcPr>
            <w:tcW w:w="1271" w:type="dxa"/>
            <w:shd w:val="clear" w:color="auto" w:fill="auto"/>
          </w:tcPr>
          <w:p w:rsidR="00BF3424" w:rsidRPr="00EF0C3E" w:rsidRDefault="00BF342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BF342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F3424" w:rsidRDefault="00BF3424" w:rsidP="00BF3424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2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BF3424" w:rsidRPr="00AC0AB3" w:rsidRDefault="00BF3424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BF3424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BF3424" w:rsidRPr="00EF0C3E" w:rsidRDefault="00903388" w:rsidP="00627E07">
            <w:pPr>
              <w:pStyle w:val="Text"/>
              <w:tabs>
                <w:tab w:val="clear" w:pos="227"/>
                <w:tab w:val="left" w:pos="75"/>
              </w:tabs>
              <w:ind w:left="215" w:hanging="140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-5080</wp:posOffset>
                      </wp:positionV>
                      <wp:extent cx="396240" cy="298450"/>
                      <wp:effectExtent l="13335" t="10160" r="9525" b="5715"/>
                      <wp:wrapNone/>
                      <wp:docPr id="32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5FF5" w:rsidRPr="00B26E68" w:rsidRDefault="00DE5FF5" w:rsidP="001C74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6" o:spid="_x0000_s1029" type="#_x0000_t202" style="position:absolute;left:0;text-align:left;margin-left:-10.9pt;margin-top:-.4pt;width:31.2pt;height:23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">
                      <v:textbox>
                        <w:txbxContent>
                          <w:p w:rsidR="00DE5FF5" w:rsidRPr="00B26E68" w:rsidRDefault="00DE5FF5" w:rsidP="001C74B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3424">
              <w:t xml:space="preserve">       Finds</w:t>
            </w:r>
            <w:r w:rsidR="00BF3424" w:rsidRPr="00786910">
              <w:rPr>
                <w:position w:val="-14"/>
              </w:rPr>
              <w:object w:dxaOrig="2900" w:dyaOrig="480">
                <v:shape id="_x0000_i1028" type="#_x0000_t75" style="width:144.75pt;height:24.75pt" o:ole="">
                  <v:imagedata r:id="rId10" o:title=""/>
                </v:shape>
                <o:OLEObject Type="Embed" ProgID="Equation.DSMT4" ShapeID="_x0000_i1028" DrawAspect="Content" ObjectID="_1618056843" r:id="rId11"/>
              </w:object>
            </w:r>
          </w:p>
        </w:tc>
        <w:tc>
          <w:tcPr>
            <w:tcW w:w="1271" w:type="dxa"/>
            <w:shd w:val="clear" w:color="auto" w:fill="auto"/>
          </w:tcPr>
          <w:p w:rsidR="00BF3424" w:rsidRPr="00EF0C3E" w:rsidRDefault="00BF3424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F3424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BF3424" w:rsidRPr="00EF0C3E" w:rsidRDefault="00BF3424" w:rsidP="00627E07">
            <w:pPr>
              <w:pStyle w:val="Text"/>
              <w:tabs>
                <w:tab w:val="clear" w:pos="227"/>
                <w:tab w:val="left" w:pos="75"/>
              </w:tabs>
              <w:ind w:left="215" w:hanging="140"/>
            </w:pPr>
            <w:r>
              <w:t xml:space="preserve">       States</w:t>
            </w:r>
            <w:r w:rsidRPr="00786910">
              <w:rPr>
                <w:position w:val="-26"/>
              </w:rPr>
              <w:object w:dxaOrig="1400" w:dyaOrig="620">
                <v:shape id="_x0000_i1029" type="#_x0000_t75" style="width:69.75pt;height:30.75pt" o:ole="">
                  <v:imagedata r:id="rId12" o:title=""/>
                </v:shape>
                <o:OLEObject Type="Embed" ProgID="Equation.DSMT4" ShapeID="_x0000_i1029" DrawAspect="Content" ObjectID="_1618056844" r:id="rId13"/>
              </w:object>
            </w:r>
          </w:p>
        </w:tc>
        <w:tc>
          <w:tcPr>
            <w:tcW w:w="1271" w:type="dxa"/>
            <w:shd w:val="clear" w:color="auto" w:fill="auto"/>
          </w:tcPr>
          <w:p w:rsidR="00BF3424" w:rsidRPr="00EF0C3E" w:rsidRDefault="00BF3424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F342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F3424" w:rsidRPr="00EF0C3E" w:rsidRDefault="00BF3424" w:rsidP="00627E07">
            <w:pPr>
              <w:pStyle w:val="Text"/>
              <w:ind w:left="215" w:hanging="140"/>
            </w:pPr>
            <w:r>
              <w:t xml:space="preserve">       Solves to find</w:t>
            </w:r>
            <w:r w:rsidRPr="00F370C9">
              <w:rPr>
                <w:position w:val="-14"/>
              </w:rPr>
              <w:object w:dxaOrig="1440" w:dyaOrig="360">
                <v:shape id="_x0000_i1030" type="#_x0000_t75" style="width:71.25pt;height:18.75pt" o:ole="">
                  <v:imagedata r:id="rId14" o:title=""/>
                </v:shape>
                <o:OLEObject Type="Embed" ProgID="Equation.DSMT4" ShapeID="_x0000_i1030" DrawAspect="Content" ObjectID="_1618056845" r:id="rId15"/>
              </w:object>
            </w:r>
            <w:r>
              <w:t>. Accept awrt 101.3°</w:t>
            </w:r>
          </w:p>
        </w:tc>
        <w:tc>
          <w:tcPr>
            <w:tcW w:w="1271" w:type="dxa"/>
            <w:shd w:val="clear" w:color="auto" w:fill="auto"/>
          </w:tcPr>
          <w:p w:rsidR="00BF3424" w:rsidRPr="00EF0C3E" w:rsidRDefault="00BF3424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BF342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F3424" w:rsidRDefault="00BF3424" w:rsidP="00BF3424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3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BF3424" w:rsidRPr="00AC0AB3" w:rsidRDefault="00BF3424" w:rsidP="001C74BF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 w:rsidP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BF3424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BF3424" w:rsidRDefault="00903388" w:rsidP="00627E07">
            <w:pPr>
              <w:pStyle w:val="Text"/>
              <w:spacing w:before="240" w:after="240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-212090</wp:posOffset>
                      </wp:positionH>
                      <wp:positionV relativeFrom="paragraph">
                        <wp:posOffset>15240</wp:posOffset>
                      </wp:positionV>
                      <wp:extent cx="396240" cy="298450"/>
                      <wp:effectExtent l="6350" t="12700" r="6985" b="12700"/>
                      <wp:wrapNone/>
                      <wp:docPr id="31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5FF5" w:rsidRPr="00B26E68" w:rsidRDefault="00DE5FF5" w:rsidP="001C74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7" o:spid="_x0000_s1030" type="#_x0000_t202" style="position:absolute;left:0;text-align:left;margin-left:-16.7pt;margin-top:1.2pt;width:31.2pt;height:23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">
                      <v:textbox>
                        <w:txbxContent>
                          <w:p w:rsidR="00DE5FF5" w:rsidRPr="00B26E68" w:rsidRDefault="00DE5FF5" w:rsidP="001C74B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3424">
              <w:t xml:space="preserve">     Begins the proof by assuming the opposite is true.</w:t>
            </w:r>
          </w:p>
          <w:p w:rsidR="00BF3424" w:rsidRPr="00EF0C3E" w:rsidRDefault="00BF3424" w:rsidP="00627E07">
            <w:pPr>
              <w:pStyle w:val="Text"/>
              <w:spacing w:before="240" w:after="240"/>
              <w:ind w:left="75"/>
            </w:pPr>
            <w:r>
              <w:t xml:space="preserve">     ‘Assumption: there do exist integers </w:t>
            </w:r>
            <w:r w:rsidRPr="00E50DBF">
              <w:rPr>
                <w:i/>
              </w:rPr>
              <w:t>a</w:t>
            </w:r>
            <w:r>
              <w:t xml:space="preserve"> and </w:t>
            </w:r>
            <w:r w:rsidRPr="00E50DBF">
              <w:rPr>
                <w:i/>
              </w:rPr>
              <w:t>b</w:t>
            </w:r>
            <w:r>
              <w:t xml:space="preserve"> such that </w:t>
            </w:r>
            <w:r w:rsidRPr="006B4A69">
              <w:rPr>
                <w:position w:val="-4"/>
              </w:rPr>
              <w:object w:dxaOrig="1200" w:dyaOrig="240">
                <v:shape id="_x0000_i1031" type="#_x0000_t75" style="width:60.75pt;height:12pt" o:ole="">
                  <v:imagedata r:id="rId16" o:title=""/>
                </v:shape>
                <o:OLEObject Type="Embed" ProgID="Equation.DSMT4" ShapeID="_x0000_i1031" DrawAspect="Content" ObjectID="_1618056846" r:id="rId17"/>
              </w:object>
            </w:r>
            <w:r>
              <w:t xml:space="preserve">’ </w:t>
            </w:r>
          </w:p>
        </w:tc>
        <w:tc>
          <w:tcPr>
            <w:tcW w:w="1271" w:type="dxa"/>
            <w:shd w:val="clear" w:color="auto" w:fill="auto"/>
          </w:tcPr>
          <w:p w:rsidR="00BF3424" w:rsidRPr="00EF0C3E" w:rsidRDefault="00BF3424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BF3424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BF3424" w:rsidRDefault="00BF3424" w:rsidP="00BF3424">
            <w:pPr>
              <w:pStyle w:val="Text"/>
              <w:spacing w:after="0"/>
              <w:ind w:left="75"/>
            </w:pPr>
            <w:r>
              <w:t xml:space="preserve">Understands that </w:t>
            </w:r>
            <w:r w:rsidRPr="006B4A69">
              <w:rPr>
                <w:position w:val="-22"/>
              </w:rPr>
              <w:object w:dxaOrig="2460" w:dyaOrig="600">
                <v:shape id="_x0000_i1032" type="#_x0000_t75" style="width:123pt;height:29.25pt" o:ole="">
                  <v:imagedata r:id="rId18" o:title=""/>
                </v:shape>
                <o:OLEObject Type="Embed" ProgID="Equation.DSMT4" ShapeID="_x0000_i1032" DrawAspect="Content" ObjectID="_1618056847" r:id="rId19"/>
              </w:object>
            </w:r>
          </w:p>
          <w:p w:rsidR="00BF3424" w:rsidRPr="00EF0C3E" w:rsidRDefault="00BF3424" w:rsidP="00BF3424">
            <w:pPr>
              <w:pStyle w:val="Text"/>
              <w:spacing w:before="0"/>
              <w:ind w:left="75"/>
            </w:pPr>
            <w:r>
              <w:t xml:space="preserve">‘As both 25 and 15 are multiples of 5, divide both sides by 5 to leave </w:t>
            </w:r>
            <w:r w:rsidRPr="006B4A69">
              <w:rPr>
                <w:position w:val="-22"/>
              </w:rPr>
              <w:object w:dxaOrig="1040" w:dyaOrig="600">
                <v:shape id="_x0000_i1033" type="#_x0000_t75" style="width:51pt;height:29.25pt" o:ole="">
                  <v:imagedata r:id="rId20" o:title=""/>
                </v:shape>
                <o:OLEObject Type="Embed" ProgID="Equation.DSMT4" ShapeID="_x0000_i1033" DrawAspect="Content" ObjectID="_1618056848" r:id="rId21"/>
              </w:object>
            </w:r>
            <w:r>
              <w:t>’</w:t>
            </w:r>
          </w:p>
        </w:tc>
        <w:tc>
          <w:tcPr>
            <w:tcW w:w="1271" w:type="dxa"/>
            <w:shd w:val="clear" w:color="auto" w:fill="auto"/>
          </w:tcPr>
          <w:p w:rsidR="00BF3424" w:rsidRPr="00EF0C3E" w:rsidRDefault="00BF3424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F3424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BF3424" w:rsidRDefault="00BF3424" w:rsidP="00DE5FF5">
            <w:pPr>
              <w:pStyle w:val="Text"/>
              <w:ind w:left="75"/>
            </w:pPr>
            <w:r>
              <w:t xml:space="preserve">Understands that if </w:t>
            </w:r>
            <w:r w:rsidRPr="00D344D6">
              <w:rPr>
                <w:i/>
              </w:rPr>
              <w:t>a</w:t>
            </w:r>
            <w:r>
              <w:t xml:space="preserve"> and </w:t>
            </w:r>
            <w:r w:rsidRPr="00D344D6">
              <w:rPr>
                <w:i/>
              </w:rPr>
              <w:t>b</w:t>
            </w:r>
            <w:r>
              <w:t xml:space="preserve"> are integers, then </w:t>
            </w:r>
            <w:r w:rsidRPr="00955550">
              <w:t>5</w:t>
            </w:r>
            <w:r w:rsidRPr="00E50DBF">
              <w:rPr>
                <w:i/>
              </w:rPr>
              <w:t>a</w:t>
            </w:r>
            <w:r>
              <w:t xml:space="preserve"> is an integer, </w:t>
            </w:r>
            <w:r w:rsidRPr="00955550">
              <w:t>3</w:t>
            </w:r>
            <w:r w:rsidRPr="00E50DBF">
              <w:rPr>
                <w:i/>
              </w:rPr>
              <w:t>b</w:t>
            </w:r>
            <w:r>
              <w:t xml:space="preserve"> is an integer </w:t>
            </w:r>
          </w:p>
          <w:p w:rsidR="00BF3424" w:rsidRPr="00EF0C3E" w:rsidRDefault="00BF3424" w:rsidP="00DE5FF5">
            <w:pPr>
              <w:pStyle w:val="Text"/>
              <w:ind w:left="75"/>
            </w:pPr>
            <w:r>
              <w:t xml:space="preserve">and </w:t>
            </w:r>
            <w:r w:rsidRPr="00955550">
              <w:t>5</w:t>
            </w:r>
            <w:r w:rsidRPr="00E50DBF">
              <w:rPr>
                <w:i/>
              </w:rPr>
              <w:t xml:space="preserve">a + </w:t>
            </w:r>
            <w:r w:rsidRPr="00955550">
              <w:t>3</w:t>
            </w:r>
            <w:r w:rsidRPr="00E50DBF">
              <w:rPr>
                <w:i/>
              </w:rPr>
              <w:t>b</w:t>
            </w:r>
            <w:r>
              <w:t xml:space="preserve"> is also an integer.</w:t>
            </w:r>
          </w:p>
        </w:tc>
        <w:tc>
          <w:tcPr>
            <w:tcW w:w="1271" w:type="dxa"/>
            <w:shd w:val="clear" w:color="auto" w:fill="auto"/>
          </w:tcPr>
          <w:p w:rsidR="00BF3424" w:rsidRPr="00EF0C3E" w:rsidRDefault="00BF3424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F342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F3424" w:rsidRDefault="00BF3424" w:rsidP="00BF3424">
            <w:pPr>
              <w:pStyle w:val="Text"/>
              <w:spacing w:after="0"/>
              <w:ind w:left="75"/>
            </w:pPr>
            <w:r>
              <w:t xml:space="preserve">Recognises that this contradicts the statement that </w:t>
            </w:r>
            <w:r w:rsidRPr="006B4A69">
              <w:rPr>
                <w:position w:val="-22"/>
              </w:rPr>
              <w:object w:dxaOrig="1040" w:dyaOrig="600">
                <v:shape id="_x0000_i1034" type="#_x0000_t75" style="width:51pt;height:29.25pt" o:ole="">
                  <v:imagedata r:id="rId22" o:title=""/>
                </v:shape>
                <o:OLEObject Type="Embed" ProgID="Equation.DSMT4" ShapeID="_x0000_i1034" DrawAspect="Content" ObjectID="_1618056849" r:id="rId23"/>
              </w:object>
            </w:r>
            <w:r>
              <w:t>, as</w:t>
            </w:r>
            <w:r w:rsidRPr="006B4A69">
              <w:rPr>
                <w:position w:val="-22"/>
              </w:rPr>
              <w:object w:dxaOrig="220" w:dyaOrig="580">
                <v:shape id="_x0000_i1035" type="#_x0000_t75" style="width:11.25pt;height:28.5pt" o:ole="">
                  <v:imagedata r:id="rId24" o:title=""/>
                </v:shape>
                <o:OLEObject Type="Embed" ProgID="Equation.DSMT4" ShapeID="_x0000_i1035" DrawAspect="Content" ObjectID="_1618056850" r:id="rId25"/>
              </w:object>
            </w:r>
            <w:r>
              <w:t xml:space="preserve">is not an integer. </w:t>
            </w:r>
          </w:p>
          <w:p w:rsidR="00BF3424" w:rsidRPr="00EF0C3E" w:rsidRDefault="00BF3424" w:rsidP="00627E07">
            <w:pPr>
              <w:pStyle w:val="Text"/>
              <w:spacing w:after="240"/>
              <w:ind w:left="75"/>
            </w:pPr>
            <w:r>
              <w:t xml:space="preserve">Therefore there do not exist integers </w:t>
            </w:r>
            <w:r w:rsidRPr="00E50DBF">
              <w:rPr>
                <w:i/>
              </w:rPr>
              <w:t>a</w:t>
            </w:r>
            <w:r>
              <w:t xml:space="preserve"> and </w:t>
            </w:r>
            <w:r w:rsidRPr="00E50DBF">
              <w:rPr>
                <w:i/>
              </w:rPr>
              <w:t>b</w:t>
            </w:r>
            <w:r>
              <w:t xml:space="preserve"> such that </w:t>
            </w:r>
            <w:r w:rsidRPr="006B4A69">
              <w:rPr>
                <w:position w:val="-4"/>
              </w:rPr>
              <w:object w:dxaOrig="1200" w:dyaOrig="240">
                <v:shape id="_x0000_i1036" type="#_x0000_t75" style="width:60.75pt;height:12pt" o:ole="">
                  <v:imagedata r:id="rId26" o:title=""/>
                </v:shape>
                <o:OLEObject Type="Embed" ProgID="Equation.DSMT4" ShapeID="_x0000_i1036" DrawAspect="Content" ObjectID="_1618056851" r:id="rId27"/>
              </w:object>
            </w:r>
            <w:r>
              <w:t>’</w:t>
            </w:r>
          </w:p>
        </w:tc>
        <w:tc>
          <w:tcPr>
            <w:tcW w:w="1271" w:type="dxa"/>
            <w:shd w:val="clear" w:color="auto" w:fill="auto"/>
          </w:tcPr>
          <w:p w:rsidR="00BF3424" w:rsidRPr="00EF0C3E" w:rsidRDefault="00BF3424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BF342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F3424" w:rsidRPr="00EF0C3E" w:rsidRDefault="00BF3424" w:rsidP="00BF3424">
            <w:pPr>
              <w:pStyle w:val="Text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4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BF3424" w:rsidRDefault="00BF3424" w:rsidP="009836A4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 w:rsidP="001C74BF"/>
    <w:p w:rsidR="009836A4" w:rsidRDefault="009836A4" w:rsidP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627E07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627E07" w:rsidRPr="00EF0C3E" w:rsidRDefault="00903388" w:rsidP="00DE5FF5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-234950</wp:posOffset>
                      </wp:positionH>
                      <wp:positionV relativeFrom="paragraph">
                        <wp:posOffset>5715</wp:posOffset>
                      </wp:positionV>
                      <wp:extent cx="396240" cy="298450"/>
                      <wp:effectExtent l="12065" t="6985" r="10795" b="8890"/>
                      <wp:wrapNone/>
                      <wp:docPr id="30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5FF5" w:rsidRPr="00B26E68" w:rsidRDefault="00DE5FF5" w:rsidP="001C74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8" o:spid="_x0000_s1031" type="#_x0000_t202" style="position:absolute;left:0;text-align:left;margin-left:-18.5pt;margin-top:.45pt;width:31.2pt;height:23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">
                      <v:textbox>
                        <w:txbxContent>
                          <w:p w:rsidR="00DE5FF5" w:rsidRPr="00B26E68" w:rsidRDefault="00DE5FF5" w:rsidP="001C74B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7E07">
              <w:t xml:space="preserve">     Selects</w:t>
            </w:r>
            <w:r w:rsidR="00627E07" w:rsidRPr="000F043B">
              <w:rPr>
                <w:position w:val="-6"/>
              </w:rPr>
              <w:object w:dxaOrig="1760" w:dyaOrig="320">
                <v:shape id="_x0000_i1037" type="#_x0000_t75" style="width:88.5pt;height:17.25pt" o:ole="">
                  <v:imagedata r:id="rId28" o:title=""/>
                </v:shape>
                <o:OLEObject Type="Embed" ProgID="Equation.DSMT4" ShapeID="_x0000_i1037" DrawAspect="Content" ObjectID="_1618056852" r:id="rId29"/>
              </w:object>
            </w:r>
            <w:r w:rsidR="00627E07">
              <w:t xml:space="preserve"> as the appropriate trigonometric identity.</w:t>
            </w:r>
          </w:p>
        </w:tc>
        <w:tc>
          <w:tcPr>
            <w:tcW w:w="1271" w:type="dxa"/>
            <w:shd w:val="clear" w:color="auto" w:fill="auto"/>
          </w:tcPr>
          <w:p w:rsidR="00627E07" w:rsidRPr="00EF0C3E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27E07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627E07" w:rsidRPr="00EF0C3E" w:rsidRDefault="00627E07" w:rsidP="00DE5FF5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Manipulates the identity to the question:</w:t>
            </w:r>
            <w:r w:rsidRPr="000F043B">
              <w:rPr>
                <w:position w:val="-6"/>
              </w:rPr>
              <w:object w:dxaOrig="1960" w:dyaOrig="320">
                <v:shape id="_x0000_i1038" type="#_x0000_t75" style="width:98.25pt;height:17.25pt" o:ole="">
                  <v:imagedata r:id="rId30" o:title=""/>
                </v:shape>
                <o:OLEObject Type="Embed" ProgID="Equation.DSMT4" ShapeID="_x0000_i1038" DrawAspect="Content" ObjectID="_1618056853" r:id="rId31"/>
              </w:object>
            </w:r>
          </w:p>
        </w:tc>
        <w:tc>
          <w:tcPr>
            <w:tcW w:w="1271" w:type="dxa"/>
            <w:shd w:val="clear" w:color="auto" w:fill="auto"/>
          </w:tcPr>
          <w:p w:rsidR="00627E07" w:rsidRPr="00EF0C3E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27E07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627E07" w:rsidRPr="00EF0C3E" w:rsidRDefault="00627E07" w:rsidP="00DE5FF5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States that</w:t>
            </w:r>
            <w:r w:rsidRPr="00604037">
              <w:rPr>
                <w:position w:val="-22"/>
              </w:rPr>
              <w:object w:dxaOrig="3100" w:dyaOrig="580">
                <v:shape id="_x0000_i1039" type="#_x0000_t75" style="width:155.25pt;height:29.25pt" o:ole="">
                  <v:imagedata r:id="rId32" o:title=""/>
                </v:shape>
                <o:OLEObject Type="Embed" ProgID="Equation.DSMT4" ShapeID="_x0000_i1039" DrawAspect="Content" ObjectID="_1618056854" r:id="rId33"/>
              </w:object>
            </w:r>
          </w:p>
        </w:tc>
        <w:tc>
          <w:tcPr>
            <w:tcW w:w="1271" w:type="dxa"/>
            <w:shd w:val="clear" w:color="auto" w:fill="auto"/>
          </w:tcPr>
          <w:p w:rsidR="00627E07" w:rsidRPr="00EF0C3E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27E07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627E07" w:rsidRPr="00EF0C3E" w:rsidRDefault="00627E07" w:rsidP="00DE5FF5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Makes an attempt to integrate the expression, </w:t>
            </w:r>
            <w:r w:rsidRPr="003043EA">
              <w:rPr>
                <w:i/>
              </w:rPr>
              <w:t>x</w:t>
            </w:r>
            <w:r>
              <w:t xml:space="preserve"> and sin </w:t>
            </w:r>
            <w:r w:rsidRPr="00C30001">
              <w:rPr>
                <w:i/>
              </w:rPr>
              <w:t>x</w:t>
            </w:r>
            <w:r>
              <w:t xml:space="preserve"> are seen.</w:t>
            </w:r>
          </w:p>
        </w:tc>
        <w:tc>
          <w:tcPr>
            <w:tcW w:w="1271" w:type="dxa"/>
            <w:shd w:val="clear" w:color="auto" w:fill="auto"/>
          </w:tcPr>
          <w:p w:rsidR="00627E07" w:rsidRPr="00EF0C3E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27E07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27E07" w:rsidRPr="00EF0C3E" w:rsidRDefault="00627E07" w:rsidP="00DE5FF5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Correctly states</w:t>
            </w:r>
            <w:r w:rsidRPr="00644E27">
              <w:rPr>
                <w:position w:val="-26"/>
              </w:rPr>
              <w:object w:dxaOrig="2000" w:dyaOrig="639">
                <v:shape id="_x0000_i1040" type="#_x0000_t75" style="width:100.5pt;height:31.5pt" o:ole="">
                  <v:imagedata r:id="rId34" o:title=""/>
                </v:shape>
                <o:OLEObject Type="Embed" ProgID="Equation.DSMT4" ShapeID="_x0000_i1040" DrawAspect="Content" ObjectID="_1618056855" r:id="rId35"/>
              </w:object>
            </w:r>
          </w:p>
        </w:tc>
        <w:tc>
          <w:tcPr>
            <w:tcW w:w="1271" w:type="dxa"/>
            <w:shd w:val="clear" w:color="auto" w:fill="auto"/>
          </w:tcPr>
          <w:p w:rsidR="00627E07" w:rsidRPr="00EF0C3E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627E07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27E07" w:rsidRDefault="00627E07" w:rsidP="00627E07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5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627E07" w:rsidRPr="00AC0AB3" w:rsidRDefault="00627E07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627E07" w:rsidRDefault="00627E07" w:rsidP="00627E07">
      <w:pPr>
        <w:spacing w:after="0"/>
        <w:rPr>
          <w:b/>
        </w:rPr>
      </w:pPr>
      <w:r>
        <w:rPr>
          <w:b/>
        </w:rPr>
        <w:t xml:space="preserve">NOTES:  </w:t>
      </w:r>
    </w:p>
    <w:p w:rsidR="00627E07" w:rsidRDefault="00627E07" w:rsidP="00627E07">
      <w:pPr>
        <w:spacing w:after="0"/>
      </w:pPr>
      <w:r>
        <w:t xml:space="preserve">Student does not need to state ‘+C’ to be awarded the third method mark. </w:t>
      </w:r>
    </w:p>
    <w:p w:rsidR="00D52C3C" w:rsidRPr="00627E07" w:rsidRDefault="00627E07" w:rsidP="00627E07">
      <w:pPr>
        <w:spacing w:after="120"/>
        <w:rPr>
          <w:b/>
        </w:rPr>
      </w:pPr>
      <w:r>
        <w:t>Must be stated in the final answer.</w:t>
      </w:r>
      <w:r w:rsidR="009033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327025</wp:posOffset>
                </wp:positionV>
                <wp:extent cx="396240" cy="298450"/>
                <wp:effectExtent l="13335" t="5080" r="9525" b="10795"/>
                <wp:wrapNone/>
                <wp:docPr id="2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FF5" w:rsidRPr="00B26E68" w:rsidRDefault="00DE5FF5" w:rsidP="001C74B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9" o:spid="_x0000_s1032" type="#_x0000_t202" style="position:absolute;margin-left:-40.2pt;margin-top:25.75pt;width:31.2pt;height:2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">
                <v:textbox>
                  <w:txbxContent>
                    <w:p w:rsidR="00DE5FF5" w:rsidRPr="00B26E68" w:rsidRDefault="00DE5FF5" w:rsidP="001C74B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627E07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627E07" w:rsidRDefault="00627E07" w:rsidP="00DE5FF5">
            <w:pPr>
              <w:pStyle w:val="Text"/>
              <w:ind w:left="75"/>
            </w:pPr>
            <w:r>
              <w:t xml:space="preserve">     Begins the proof by assuming the opposite is true.</w:t>
            </w:r>
          </w:p>
          <w:p w:rsidR="00627E07" w:rsidRPr="00EF0C3E" w:rsidRDefault="00627E07" w:rsidP="00DE5FF5">
            <w:pPr>
              <w:pStyle w:val="Text"/>
              <w:ind w:left="75"/>
            </w:pPr>
            <w:r>
              <w:t xml:space="preserve">    ‘Assumption: there exists a product of two odd numbers that is even.’</w:t>
            </w:r>
          </w:p>
        </w:tc>
        <w:tc>
          <w:tcPr>
            <w:tcW w:w="1271" w:type="dxa"/>
            <w:shd w:val="clear" w:color="auto" w:fill="auto"/>
          </w:tcPr>
          <w:p w:rsidR="00627E07" w:rsidRPr="00EF0C3E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627E07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627E07" w:rsidRDefault="00627E07" w:rsidP="00DE5FF5">
            <w:pPr>
              <w:pStyle w:val="Text"/>
              <w:ind w:left="75"/>
            </w:pPr>
            <w:r>
              <w:t>Defines two odd numbers. Can choose any two different variables.</w:t>
            </w:r>
          </w:p>
          <w:p w:rsidR="00627E07" w:rsidRPr="00EF0C3E" w:rsidRDefault="00627E07" w:rsidP="00DE5FF5">
            <w:pPr>
              <w:pStyle w:val="Text"/>
              <w:ind w:left="75"/>
            </w:pPr>
            <w:r>
              <w:t xml:space="preserve">‘Let </w:t>
            </w:r>
            <w:r w:rsidRPr="00955550">
              <w:t>2</w:t>
            </w:r>
            <w:r w:rsidRPr="00D529C8">
              <w:rPr>
                <w:i/>
              </w:rPr>
              <w:t xml:space="preserve">m + </w:t>
            </w:r>
            <w:r w:rsidRPr="00955550">
              <w:t>1</w:t>
            </w:r>
            <w:r>
              <w:t xml:space="preserve"> and </w:t>
            </w:r>
            <w:r w:rsidRPr="00955550">
              <w:t>2</w:t>
            </w:r>
            <w:r w:rsidRPr="00D529C8">
              <w:rPr>
                <w:i/>
              </w:rPr>
              <w:t xml:space="preserve">n + </w:t>
            </w:r>
            <w:r w:rsidRPr="00955550">
              <w:t>1</w:t>
            </w:r>
            <w:r>
              <w:t xml:space="preserve"> be our two odd numbers.’</w:t>
            </w:r>
          </w:p>
        </w:tc>
        <w:tc>
          <w:tcPr>
            <w:tcW w:w="1271" w:type="dxa"/>
            <w:shd w:val="clear" w:color="auto" w:fill="auto"/>
          </w:tcPr>
          <w:p w:rsidR="00627E07" w:rsidRPr="00EF0C3E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627E07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627E07" w:rsidRDefault="00627E07" w:rsidP="00DE5FF5">
            <w:pPr>
              <w:pStyle w:val="Text"/>
              <w:ind w:left="75"/>
            </w:pPr>
            <w:r>
              <w:t>Successfully multiplies the two odd numbers together:</w:t>
            </w:r>
          </w:p>
          <w:p w:rsidR="00627E07" w:rsidRPr="00EF0C3E" w:rsidRDefault="00627E07" w:rsidP="00DE5FF5">
            <w:pPr>
              <w:pStyle w:val="Text"/>
              <w:ind w:left="75"/>
            </w:pPr>
            <w:r w:rsidRPr="00D529C8">
              <w:rPr>
                <w:position w:val="-10"/>
              </w:rPr>
              <w:object w:dxaOrig="3200" w:dyaOrig="300">
                <v:shape id="_x0000_i1041" type="#_x0000_t75" style="width:160.5pt;height:15pt" o:ole="">
                  <v:imagedata r:id="rId36" o:title=""/>
                </v:shape>
                <o:OLEObject Type="Embed" ProgID="Equation.DSMT4" ShapeID="_x0000_i1041" DrawAspect="Content" ObjectID="_1618056856" r:id="rId37"/>
              </w:object>
            </w:r>
            <w:r>
              <w:t xml:space="preserve"> </w:t>
            </w:r>
          </w:p>
        </w:tc>
        <w:tc>
          <w:tcPr>
            <w:tcW w:w="1271" w:type="dxa"/>
            <w:shd w:val="clear" w:color="auto" w:fill="auto"/>
          </w:tcPr>
          <w:p w:rsidR="00627E07" w:rsidRPr="00EF0C3E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27E07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627E07" w:rsidRDefault="00627E07" w:rsidP="00DE5FF5">
            <w:pPr>
              <w:pStyle w:val="Text"/>
              <w:ind w:left="75"/>
            </w:pPr>
            <w:r>
              <w:t>Factors the expression and concludes that this number must be odd.</w:t>
            </w:r>
          </w:p>
          <w:p w:rsidR="00627E07" w:rsidRDefault="00627E07" w:rsidP="00627E07">
            <w:pPr>
              <w:pStyle w:val="Text"/>
              <w:spacing w:before="0" w:after="0"/>
              <w:ind w:left="75"/>
            </w:pPr>
            <w:r w:rsidRPr="00D529C8">
              <w:rPr>
                <w:position w:val="-10"/>
              </w:rPr>
              <w:object w:dxaOrig="3440" w:dyaOrig="300">
                <v:shape id="_x0000_i1042" type="#_x0000_t75" style="width:172.5pt;height:15pt" o:ole="">
                  <v:imagedata r:id="rId38" o:title=""/>
                </v:shape>
                <o:OLEObject Type="Embed" ProgID="Equation.DSMT4" ShapeID="_x0000_i1042" DrawAspect="Content" ObjectID="_1618056857" r:id="rId39"/>
              </w:object>
            </w:r>
          </w:p>
          <w:p w:rsidR="00627E07" w:rsidRPr="00EF0C3E" w:rsidRDefault="00627E07" w:rsidP="00627E07">
            <w:pPr>
              <w:pStyle w:val="Text"/>
              <w:spacing w:before="0"/>
              <w:ind w:left="75"/>
            </w:pPr>
            <w:r w:rsidRPr="00D529C8">
              <w:rPr>
                <w:position w:val="-10"/>
              </w:rPr>
              <w:object w:dxaOrig="1400" w:dyaOrig="300">
                <v:shape id="_x0000_i1043" type="#_x0000_t75" style="width:69pt;height:15pt" o:ole="">
                  <v:imagedata r:id="rId40" o:title=""/>
                </v:shape>
                <o:OLEObject Type="Embed" ProgID="Equation.DSMT4" ShapeID="_x0000_i1043" DrawAspect="Content" ObjectID="_1618056858" r:id="rId41"/>
              </w:object>
            </w:r>
            <w:r>
              <w:t xml:space="preserve"> is even, so </w:t>
            </w:r>
            <w:r w:rsidRPr="00D529C8">
              <w:rPr>
                <w:position w:val="-10"/>
              </w:rPr>
              <w:object w:dxaOrig="1660" w:dyaOrig="300">
                <v:shape id="_x0000_i1044" type="#_x0000_t75" style="width:83.25pt;height:15pt" o:ole="">
                  <v:imagedata r:id="rId42" o:title=""/>
                </v:shape>
                <o:OLEObject Type="Embed" ProgID="Equation.DSMT4" ShapeID="_x0000_i1044" DrawAspect="Content" ObjectID="_1618056859" r:id="rId43"/>
              </w:object>
            </w:r>
            <w:r>
              <w:t xml:space="preserve"> must be odd.</w:t>
            </w:r>
          </w:p>
        </w:tc>
        <w:tc>
          <w:tcPr>
            <w:tcW w:w="1271" w:type="dxa"/>
            <w:shd w:val="clear" w:color="auto" w:fill="auto"/>
          </w:tcPr>
          <w:p w:rsidR="00627E07" w:rsidRPr="00EF0C3E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27E07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627E07" w:rsidRDefault="00627E07" w:rsidP="00DE5FF5">
            <w:pPr>
              <w:pStyle w:val="Text"/>
              <w:ind w:left="75"/>
            </w:pPr>
            <w:r>
              <w:t>Makes a valid conclusion.</w:t>
            </w:r>
          </w:p>
          <w:p w:rsidR="00627E07" w:rsidRPr="00EF0C3E" w:rsidRDefault="00627E07" w:rsidP="00DE5FF5">
            <w:pPr>
              <w:pStyle w:val="Text"/>
              <w:ind w:left="75"/>
            </w:pPr>
            <w:r>
              <w:t>This contradicts the assumption that the product of two odd numbers is even, therefore the product of two odd numbers is odd.</w:t>
            </w:r>
          </w:p>
        </w:tc>
        <w:tc>
          <w:tcPr>
            <w:tcW w:w="1271" w:type="dxa"/>
            <w:shd w:val="clear" w:color="auto" w:fill="auto"/>
          </w:tcPr>
          <w:p w:rsidR="00627E07" w:rsidRPr="00EF0C3E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627E07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27E07" w:rsidRDefault="00627E07" w:rsidP="00627E07">
            <w:pPr>
              <w:pStyle w:val="Text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5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627E07" w:rsidRDefault="00627E07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 w:rsidP="00FB6519">
      <w:pPr>
        <w:spacing w:after="0"/>
        <w:ind w:left="-567" w:firstLine="567"/>
      </w:pPr>
    </w:p>
    <w:p w:rsidR="00627E07" w:rsidRPr="00DE6D71" w:rsidRDefault="00627E07" w:rsidP="00627E07">
      <w:pPr>
        <w:spacing w:after="120"/>
      </w:pPr>
      <w:r>
        <w:rPr>
          <w:b/>
        </w:rPr>
        <w:t>NOTES:</w:t>
      </w:r>
      <w:r>
        <w:t xml:space="preserve">      </w:t>
      </w:r>
      <w:r w:rsidRPr="00627E07">
        <w:rPr>
          <w:b/>
        </w:rPr>
        <w:t>Alternative method</w:t>
      </w:r>
    </w:p>
    <w:p w:rsidR="00627E07" w:rsidRPr="00D1780D" w:rsidRDefault="00627E07" w:rsidP="00627E07">
      <w:pPr>
        <w:spacing w:after="120"/>
        <w:rPr>
          <w:rFonts w:cs="Times New Roman"/>
        </w:rPr>
      </w:pPr>
      <w:r w:rsidRPr="00D1780D">
        <w:rPr>
          <w:rFonts w:cs="Times New Roman"/>
        </w:rPr>
        <w:t xml:space="preserve">Assume the opposite is true: </w:t>
      </w:r>
      <w:r w:rsidRPr="00955550">
        <w:rPr>
          <w:rFonts w:cs="Times New Roman"/>
        </w:rPr>
        <w:t>there exists a product of two odd numbers that is even.</w:t>
      </w:r>
      <w:r>
        <w:rPr>
          <w:rFonts w:cs="Times New Roman"/>
        </w:rPr>
        <w:t xml:space="preserve"> (</w:t>
      </w:r>
      <w:r w:rsidRPr="00955550">
        <w:rPr>
          <w:rFonts w:cs="Times New Roman"/>
          <w:b/>
        </w:rPr>
        <w:t>B1</w:t>
      </w:r>
      <w:r>
        <w:rPr>
          <w:rFonts w:cs="Times New Roman"/>
          <w:b/>
        </w:rPr>
        <w:t>)</w:t>
      </w:r>
    </w:p>
    <w:p w:rsidR="00627E07" w:rsidRDefault="00627E07" w:rsidP="00627E07">
      <w:pPr>
        <w:spacing w:after="120"/>
        <w:rPr>
          <w:rFonts w:cs="Times New Roman"/>
        </w:rPr>
      </w:pPr>
      <w:r w:rsidRPr="00804CD8">
        <w:rPr>
          <w:rFonts w:cs="Times New Roman"/>
        </w:rPr>
        <w:t>If the product is even then 2 is a factor.</w:t>
      </w:r>
      <w:r>
        <w:rPr>
          <w:rFonts w:cs="Times New Roman"/>
        </w:rPr>
        <w:t xml:space="preserve"> </w:t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>
        <w:rPr>
          <w:rFonts w:cs="Times New Roman"/>
        </w:rPr>
        <w:t>(</w:t>
      </w:r>
      <w:r w:rsidRPr="00955550">
        <w:rPr>
          <w:rFonts w:cs="Times New Roman"/>
          <w:b/>
        </w:rPr>
        <w:t>B1</w:t>
      </w:r>
      <w:r>
        <w:rPr>
          <w:rFonts w:cs="Times New Roman"/>
          <w:b/>
        </w:rPr>
        <w:t>)</w:t>
      </w:r>
    </w:p>
    <w:p w:rsidR="00627E07" w:rsidRDefault="00627E07" w:rsidP="00627E07">
      <w:pPr>
        <w:spacing w:after="120"/>
        <w:rPr>
          <w:rFonts w:cs="Times New Roman"/>
        </w:rPr>
      </w:pPr>
      <w:r w:rsidRPr="00804CD8">
        <w:rPr>
          <w:rFonts w:cs="Times New Roman"/>
        </w:rPr>
        <w:t>So 2 is a factor of at least one of the two numbers.</w:t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>
        <w:rPr>
          <w:rFonts w:cs="Times New Roman"/>
        </w:rPr>
        <w:t>(</w:t>
      </w:r>
      <w:r>
        <w:rPr>
          <w:rFonts w:cs="Times New Roman"/>
          <w:b/>
        </w:rPr>
        <w:t>M</w:t>
      </w:r>
      <w:r w:rsidRPr="00955550">
        <w:rPr>
          <w:rFonts w:cs="Times New Roman"/>
          <w:b/>
        </w:rPr>
        <w:t>1</w:t>
      </w:r>
      <w:r>
        <w:rPr>
          <w:rFonts w:cs="Times New Roman"/>
          <w:b/>
        </w:rPr>
        <w:t>)</w:t>
      </w:r>
    </w:p>
    <w:p w:rsidR="00627E07" w:rsidRDefault="00627E07" w:rsidP="00627E07">
      <w:pPr>
        <w:spacing w:after="120"/>
        <w:rPr>
          <w:rFonts w:cs="Times New Roman"/>
        </w:rPr>
      </w:pPr>
      <w:r w:rsidRPr="00804CD8">
        <w:rPr>
          <w:rFonts w:cs="Times New Roman"/>
        </w:rPr>
        <w:t>So at least one of the two numbers is even.</w:t>
      </w:r>
      <w:r>
        <w:rPr>
          <w:rFonts w:cs="Times New Roman"/>
        </w:rPr>
        <w:t xml:space="preserve"> </w:t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>
        <w:rPr>
          <w:rFonts w:cs="Times New Roman"/>
        </w:rPr>
        <w:t>(</w:t>
      </w:r>
      <w:r>
        <w:rPr>
          <w:rFonts w:cs="Times New Roman"/>
          <w:b/>
        </w:rPr>
        <w:t>M</w:t>
      </w:r>
      <w:r w:rsidRPr="00955550">
        <w:rPr>
          <w:rFonts w:cs="Times New Roman"/>
          <w:b/>
        </w:rPr>
        <w:t>1</w:t>
      </w:r>
      <w:r>
        <w:rPr>
          <w:rFonts w:cs="Times New Roman"/>
          <w:b/>
        </w:rPr>
        <w:t>)</w:t>
      </w:r>
    </w:p>
    <w:p w:rsidR="00627E07" w:rsidRDefault="00627E07" w:rsidP="00627E07">
      <w:pPr>
        <w:spacing w:after="120"/>
        <w:rPr>
          <w:rFonts w:cs="Times New Roman"/>
          <w:b/>
        </w:rPr>
      </w:pPr>
      <w:r>
        <w:rPr>
          <w:rFonts w:cs="Times New Roman"/>
        </w:rPr>
        <w:t xml:space="preserve">This contradicts the statement that both numbers are odd. </w:t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 w:rsidR="00DE5FF5">
        <w:rPr>
          <w:rFonts w:cs="Times New Roman"/>
        </w:rPr>
        <w:tab/>
      </w:r>
      <w:r>
        <w:rPr>
          <w:rFonts w:cs="Times New Roman"/>
        </w:rPr>
        <w:t>(</w:t>
      </w:r>
      <w:r w:rsidRPr="00955550">
        <w:rPr>
          <w:rFonts w:cs="Times New Roman"/>
          <w:b/>
        </w:rPr>
        <w:t>B1</w:t>
      </w:r>
      <w:r>
        <w:rPr>
          <w:rFonts w:cs="Times New Roman"/>
          <w:b/>
        </w:rPr>
        <w:t>)</w:t>
      </w:r>
    </w:p>
    <w:p w:rsidR="00627E07" w:rsidRPr="00627E07" w:rsidRDefault="00627E07" w:rsidP="00627E07">
      <w:pPr>
        <w:spacing w:after="120"/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627E07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627E07" w:rsidRDefault="00903388" w:rsidP="00DE5FF5">
            <w:pPr>
              <w:pStyle w:val="Text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-303530</wp:posOffset>
                      </wp:positionH>
                      <wp:positionV relativeFrom="paragraph">
                        <wp:posOffset>5715</wp:posOffset>
                      </wp:positionV>
                      <wp:extent cx="396240" cy="298450"/>
                      <wp:effectExtent l="10160" t="13335" r="12700" b="12065"/>
                      <wp:wrapNone/>
                      <wp:docPr id="28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5FF5" w:rsidRPr="00B26E68" w:rsidRDefault="00DE5FF5" w:rsidP="001C74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0" o:spid="_x0000_s1033" type="#_x0000_t202" style="position:absolute;margin-left:-23.9pt;margin-top:.45pt;width:31.2pt;height:23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">
                      <v:textbox>
                        <w:txbxContent>
                          <w:p w:rsidR="00DE5FF5" w:rsidRPr="00B26E68" w:rsidRDefault="00DE5FF5" w:rsidP="001C74B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7E07">
              <w:t xml:space="preserve">    States that:</w:t>
            </w:r>
          </w:p>
          <w:p w:rsidR="00627E07" w:rsidRPr="00C93C9D" w:rsidRDefault="00627E07" w:rsidP="00DE5FF5">
            <w:pPr>
              <w:pStyle w:val="Text"/>
            </w:pPr>
            <w:r>
              <w:t xml:space="preserve">    </w:t>
            </w:r>
            <w:r w:rsidRPr="00E45220">
              <w:rPr>
                <w:position w:val="-10"/>
              </w:rPr>
              <w:object w:dxaOrig="5580" w:dyaOrig="380">
                <v:shape id="_x0000_i1045" type="#_x0000_t75" style="width:279pt;height:18.75pt" o:ole="">
                  <v:imagedata r:id="rId44" o:title=""/>
                </v:shape>
                <o:OLEObject Type="Embed" ProgID="Equation.DSMT4" ShapeID="_x0000_i1045" DrawAspect="Content" ObjectID="_1618056860" r:id="rId45"/>
              </w:object>
            </w:r>
            <w:r>
              <w:t xml:space="preserve"> </w:t>
            </w:r>
          </w:p>
        </w:tc>
        <w:tc>
          <w:tcPr>
            <w:tcW w:w="1271" w:type="dxa"/>
            <w:shd w:val="clear" w:color="auto" w:fill="auto"/>
          </w:tcPr>
          <w:p w:rsidR="00627E07" w:rsidRPr="00C93C9D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27E07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627E07" w:rsidRDefault="00627E07" w:rsidP="00DE5FF5">
            <w:pPr>
              <w:pStyle w:val="Text"/>
            </w:pPr>
            <w:r>
              <w:t>Further states that:</w:t>
            </w:r>
          </w:p>
          <w:p w:rsidR="00627E07" w:rsidRPr="00C93C9D" w:rsidRDefault="00627E07" w:rsidP="00DE5FF5">
            <w:pPr>
              <w:rPr>
                <w:rFonts w:cs="Times New Roman"/>
              </w:rPr>
            </w:pPr>
            <w:r w:rsidRPr="00E45220">
              <w:rPr>
                <w:rFonts w:cs="Times New Roman"/>
                <w:position w:val="-10"/>
              </w:rPr>
              <w:object w:dxaOrig="5660" w:dyaOrig="360">
                <v:shape id="_x0000_i1046" type="#_x0000_t75" style="width:284.25pt;height:18.75pt" o:ole="">
                  <v:imagedata r:id="rId46" o:title=""/>
                </v:shape>
                <o:OLEObject Type="Embed" ProgID="Equation.DSMT4" ShapeID="_x0000_i1046" DrawAspect="Content" ObjectID="_1618056861" r:id="rId47"/>
              </w:object>
            </w:r>
          </w:p>
        </w:tc>
        <w:tc>
          <w:tcPr>
            <w:tcW w:w="1271" w:type="dxa"/>
            <w:shd w:val="clear" w:color="auto" w:fill="auto"/>
          </w:tcPr>
          <w:p w:rsidR="00627E07" w:rsidRPr="00C93C9D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27E07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627E07" w:rsidRDefault="00627E07" w:rsidP="00DE5FF5">
            <w:pPr>
              <w:pStyle w:val="Text"/>
            </w:pPr>
            <w:r>
              <w:t>Equates the various terms.</w:t>
            </w:r>
          </w:p>
          <w:p w:rsidR="00627E07" w:rsidRDefault="00627E07" w:rsidP="00DE5FF5">
            <w:pPr>
              <w:pStyle w:val="Text"/>
            </w:pPr>
            <w:r>
              <w:t xml:space="preserve">Equating the coefficients of </w:t>
            </w:r>
            <w:r w:rsidRPr="00D27095">
              <w:rPr>
                <w:i/>
              </w:rPr>
              <w:t>x</w:t>
            </w:r>
            <w:r w:rsidRPr="00C3637C">
              <w:rPr>
                <w:vertAlign w:val="superscript"/>
              </w:rPr>
              <w:t>2</w:t>
            </w:r>
            <w:r>
              <w:t xml:space="preserve">: </w:t>
            </w:r>
            <w:r w:rsidRPr="00E45220">
              <w:rPr>
                <w:position w:val="-4"/>
              </w:rPr>
              <w:object w:dxaOrig="1380" w:dyaOrig="240">
                <v:shape id="_x0000_i1047" type="#_x0000_t75" style="width:69pt;height:12pt" o:ole="">
                  <v:imagedata r:id="rId48" o:title=""/>
                </v:shape>
                <o:OLEObject Type="Embed" ProgID="Equation.DSMT4" ShapeID="_x0000_i1047" DrawAspect="Content" ObjectID="_1618056862" r:id="rId49"/>
              </w:object>
            </w:r>
          </w:p>
          <w:p w:rsidR="00627E07" w:rsidRDefault="00627E07" w:rsidP="00DE5FF5">
            <w:pPr>
              <w:pStyle w:val="Text"/>
            </w:pPr>
            <w:r>
              <w:t xml:space="preserve">Equating the coefficients of </w:t>
            </w:r>
            <w:r w:rsidRPr="00E45220">
              <w:rPr>
                <w:i/>
              </w:rPr>
              <w:t>x</w:t>
            </w:r>
            <w:r>
              <w:t xml:space="preserve">: </w:t>
            </w:r>
            <w:r w:rsidRPr="00E45220">
              <w:rPr>
                <w:position w:val="-4"/>
              </w:rPr>
              <w:object w:dxaOrig="1580" w:dyaOrig="240">
                <v:shape id="_x0000_i1048" type="#_x0000_t75" style="width:78.75pt;height:12pt" o:ole="">
                  <v:imagedata r:id="rId50" o:title=""/>
                </v:shape>
                <o:OLEObject Type="Embed" ProgID="Equation.DSMT4" ShapeID="_x0000_i1048" DrawAspect="Content" ObjectID="_1618056863" r:id="rId51"/>
              </w:object>
            </w:r>
          </w:p>
          <w:p w:rsidR="00627E07" w:rsidRPr="00C93C9D" w:rsidRDefault="00627E07" w:rsidP="00DE5FF5">
            <w:pPr>
              <w:pStyle w:val="Text"/>
            </w:pPr>
            <w:r>
              <w:t xml:space="preserve">Equating constant terms: </w:t>
            </w:r>
            <w:r w:rsidRPr="00E45220">
              <w:rPr>
                <w:position w:val="-4"/>
              </w:rPr>
              <w:object w:dxaOrig="2100" w:dyaOrig="240">
                <v:shape id="_x0000_i1049" type="#_x0000_t75" style="width:105pt;height:12pt" o:ole="">
                  <v:imagedata r:id="rId52" o:title=""/>
                </v:shape>
                <o:OLEObject Type="Embed" ProgID="Equation.DSMT4" ShapeID="_x0000_i1049" DrawAspect="Content" ObjectID="_1618056864" r:id="rId53"/>
              </w:object>
            </w:r>
          </w:p>
        </w:tc>
        <w:tc>
          <w:tcPr>
            <w:tcW w:w="1271" w:type="dxa"/>
            <w:shd w:val="clear" w:color="auto" w:fill="auto"/>
          </w:tcPr>
          <w:p w:rsidR="00627E07" w:rsidRPr="00C93C9D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M1*</w:t>
            </w:r>
          </w:p>
        </w:tc>
      </w:tr>
      <w:tr w:rsidR="00627E07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27E07" w:rsidRPr="00C93C9D" w:rsidRDefault="00627E07" w:rsidP="00DE5FF5">
            <w:pPr>
              <w:pStyle w:val="Text"/>
            </w:pPr>
            <w:r>
              <w:t xml:space="preserve">Makes an attempt to manipulate the expressions in order to find </w:t>
            </w:r>
            <w:r w:rsidRPr="00D27095">
              <w:rPr>
                <w:i/>
              </w:rPr>
              <w:t>A</w:t>
            </w:r>
            <w:r>
              <w:t xml:space="preserve">, </w:t>
            </w:r>
            <w:r w:rsidRPr="00D27095">
              <w:rPr>
                <w:i/>
              </w:rPr>
              <w:t>B</w:t>
            </w:r>
            <w:r>
              <w:t xml:space="preserve"> and </w:t>
            </w:r>
            <w:r w:rsidRPr="00D27095">
              <w:rPr>
                <w:i/>
              </w:rPr>
              <w:t>C</w:t>
            </w:r>
            <w:r>
              <w:t>. Obtaining two different equations in the same two variables would constitute an attempt.</w:t>
            </w:r>
          </w:p>
        </w:tc>
        <w:tc>
          <w:tcPr>
            <w:tcW w:w="1271" w:type="dxa"/>
            <w:shd w:val="clear" w:color="auto" w:fill="auto"/>
          </w:tcPr>
          <w:p w:rsidR="00627E07" w:rsidRPr="00C93C9D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M1*</w:t>
            </w:r>
          </w:p>
        </w:tc>
      </w:tr>
      <w:tr w:rsidR="00627E07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27E07" w:rsidRDefault="00627E07" w:rsidP="00DE5FF5">
            <w:pPr>
              <w:pStyle w:val="Text"/>
            </w:pPr>
            <w:r>
              <w:t>Finds the correct value of any one variable:</w:t>
            </w:r>
          </w:p>
          <w:p w:rsidR="00627E07" w:rsidRPr="00C93C9D" w:rsidRDefault="00627E07" w:rsidP="00DE5FF5">
            <w:pPr>
              <w:pStyle w:val="Text"/>
            </w:pPr>
            <w:r>
              <w:t xml:space="preserve">either </w:t>
            </w:r>
            <w:r w:rsidRPr="00D27095">
              <w:rPr>
                <w:i/>
              </w:rPr>
              <w:t>A</w:t>
            </w:r>
            <w:r>
              <w:t xml:space="preserve"> = 2, </w:t>
            </w:r>
            <w:r w:rsidRPr="00D27095">
              <w:rPr>
                <w:i/>
              </w:rPr>
              <w:t>B</w:t>
            </w:r>
            <w:r>
              <w:t xml:space="preserve"> = 5 or </w:t>
            </w:r>
            <w:r w:rsidRPr="00D27095">
              <w:rPr>
                <w:i/>
              </w:rPr>
              <w:t>C</w:t>
            </w:r>
            <w:r>
              <w:t xml:space="preserve"> = −1</w:t>
            </w:r>
          </w:p>
        </w:tc>
        <w:tc>
          <w:tcPr>
            <w:tcW w:w="1271" w:type="dxa"/>
            <w:shd w:val="clear" w:color="auto" w:fill="auto"/>
          </w:tcPr>
          <w:p w:rsidR="00627E07" w:rsidRPr="00C93C9D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A1*</w:t>
            </w:r>
          </w:p>
        </w:tc>
      </w:tr>
      <w:tr w:rsidR="00627E07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27E07" w:rsidRDefault="00627E07" w:rsidP="00DE5FF5">
            <w:pPr>
              <w:pStyle w:val="Text"/>
            </w:pPr>
            <w:r>
              <w:t>Finds the correct value of all three variables:</w:t>
            </w:r>
          </w:p>
          <w:p w:rsidR="00627E07" w:rsidRPr="00C93C9D" w:rsidRDefault="00627E07" w:rsidP="00DE5FF5">
            <w:pPr>
              <w:pStyle w:val="Text"/>
            </w:pPr>
            <w:r w:rsidRPr="00D27095">
              <w:rPr>
                <w:i/>
              </w:rPr>
              <w:t>A</w:t>
            </w:r>
            <w:r>
              <w:t xml:space="preserve"> = 2, </w:t>
            </w:r>
            <w:r w:rsidRPr="00D27095">
              <w:rPr>
                <w:i/>
              </w:rPr>
              <w:t>B</w:t>
            </w:r>
            <w:r>
              <w:t xml:space="preserve"> = 5, </w:t>
            </w:r>
            <w:r w:rsidRPr="00D27095">
              <w:rPr>
                <w:i/>
              </w:rPr>
              <w:t>C</w:t>
            </w:r>
            <w:r>
              <w:t xml:space="preserve"> = −1</w:t>
            </w:r>
          </w:p>
        </w:tc>
        <w:tc>
          <w:tcPr>
            <w:tcW w:w="1271" w:type="dxa"/>
            <w:shd w:val="clear" w:color="auto" w:fill="auto"/>
          </w:tcPr>
          <w:p w:rsidR="00627E07" w:rsidRPr="00C93C9D" w:rsidRDefault="00627E07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627E07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627E07" w:rsidRDefault="00627E07" w:rsidP="00627E07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6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627E07" w:rsidRPr="00AC0AB3" w:rsidRDefault="00627E07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FB6519" w:rsidRDefault="00FB6519" w:rsidP="001C74BF"/>
    <w:p w:rsidR="00627E07" w:rsidRPr="006360B8" w:rsidRDefault="00627E07" w:rsidP="00627E07">
      <w:pPr>
        <w:pStyle w:val="TableHead"/>
        <w:framePr w:hSpace="0" w:wrap="auto" w:hAnchor="text" w:xAlign="left" w:yAlign="inline"/>
        <w:jc w:val="left"/>
      </w:pPr>
      <w:r w:rsidRPr="00627E07">
        <w:t>NOTES:</w:t>
      </w:r>
      <w:r>
        <w:rPr>
          <w:b w:val="0"/>
        </w:rPr>
        <w:t xml:space="preserve">   </w:t>
      </w:r>
      <w:r w:rsidRPr="006360B8">
        <w:t>Alternative method</w:t>
      </w:r>
    </w:p>
    <w:p w:rsidR="00627E07" w:rsidRPr="00627E07" w:rsidRDefault="00627E07" w:rsidP="00627E07">
      <w:pPr>
        <w:pStyle w:val="Text"/>
        <w:tabs>
          <w:tab w:val="right" w:pos="4536"/>
        </w:tabs>
      </w:pPr>
      <w:r>
        <w:t>Uses the substitution method, having first obtained this equation:</w:t>
      </w:r>
      <w:r w:rsidRPr="00E45220">
        <w:rPr>
          <w:position w:val="-10"/>
        </w:rPr>
        <w:object w:dxaOrig="5580" w:dyaOrig="380">
          <v:shape id="_x0000_i1050" type="#_x0000_t75" style="width:279pt;height:18.75pt" o:ole="">
            <v:imagedata r:id="rId44" o:title=""/>
          </v:shape>
          <o:OLEObject Type="Embed" ProgID="Equation.DSMT4" ShapeID="_x0000_i1050" DrawAspect="Content" ObjectID="_1618056865" r:id="rId54"/>
        </w:object>
      </w:r>
      <w:r>
        <w:tab/>
      </w:r>
      <w:r>
        <w:tab/>
        <w:t>(</w:t>
      </w:r>
      <w:r>
        <w:rPr>
          <w:b/>
        </w:rPr>
        <w:t>M3 as above</w:t>
      </w:r>
      <w:r>
        <w:t>)</w:t>
      </w:r>
    </w:p>
    <w:p w:rsidR="00627E07" w:rsidRPr="007E7305" w:rsidRDefault="00627E07" w:rsidP="00627E07">
      <w:pPr>
        <w:pStyle w:val="Text"/>
      </w:pPr>
      <w:r>
        <w:t xml:space="preserve">Substitutes </w:t>
      </w:r>
      <w:r w:rsidRPr="007E7305">
        <w:rPr>
          <w:i/>
        </w:rPr>
        <w:t>x</w:t>
      </w:r>
      <w:r>
        <w:t xml:space="preserve"> = 4 to obtain 9</w:t>
      </w:r>
      <w:r w:rsidRPr="007E7305">
        <w:rPr>
          <w:i/>
        </w:rPr>
        <w:t>B</w:t>
      </w:r>
      <w:r>
        <w:t xml:space="preserve"> = 45 </w:t>
      </w:r>
      <w:r>
        <w:tab/>
      </w:r>
      <w:r>
        <w:tab/>
        <w:t>(</w:t>
      </w:r>
      <w:r>
        <w:rPr>
          <w:b/>
        </w:rPr>
        <w:t>M1</w:t>
      </w:r>
      <w:r>
        <w:t>)</w:t>
      </w:r>
    </w:p>
    <w:p w:rsidR="00627E07" w:rsidRDefault="00627E07" w:rsidP="00627E07">
      <w:pPr>
        <w:pStyle w:val="Text"/>
        <w:rPr>
          <w:b/>
        </w:rPr>
      </w:pPr>
      <w:r>
        <w:t xml:space="preserve">Substitutes </w:t>
      </w:r>
      <w:r w:rsidRPr="000B4578">
        <w:rPr>
          <w:i/>
        </w:rPr>
        <w:t>x</w:t>
      </w:r>
      <w:r>
        <w:t xml:space="preserve"> = 3 to obtain 8</w:t>
      </w:r>
      <w:r>
        <w:rPr>
          <w:i/>
        </w:rPr>
        <w:t>A</w:t>
      </w:r>
      <w:r>
        <w:t xml:space="preserve"> = 16 </w:t>
      </w:r>
      <w:r>
        <w:tab/>
      </w:r>
      <w:r>
        <w:tab/>
        <w:t>(</w:t>
      </w:r>
      <w:r>
        <w:rPr>
          <w:b/>
        </w:rPr>
        <w:t>M1</w:t>
      </w:r>
      <w:r>
        <w:t>)</w:t>
      </w:r>
    </w:p>
    <w:p w:rsidR="00627E07" w:rsidRPr="00627E07" w:rsidRDefault="00627E07" w:rsidP="00627E07">
      <w:pPr>
        <w:rPr>
          <w:b/>
        </w:rPr>
      </w:pPr>
      <w:r>
        <w:t xml:space="preserve">Substitutes </w:t>
      </w:r>
      <w:r w:rsidRPr="000B4578">
        <w:rPr>
          <w:i/>
        </w:rPr>
        <w:t>x</w:t>
      </w:r>
      <w:r>
        <w:t xml:space="preserve"> = −5 to obtain −72</w:t>
      </w:r>
      <w:r>
        <w:rPr>
          <w:i/>
        </w:rPr>
        <w:t>C</w:t>
      </w:r>
      <w:r>
        <w:t xml:space="preserve"> = 72 </w:t>
      </w:r>
      <w:r>
        <w:tab/>
        <w:t>(</w:t>
      </w:r>
      <w:r>
        <w:rPr>
          <w:b/>
        </w:rPr>
        <w:t>A1</w:t>
      </w:r>
      <w:r>
        <w:t>)</w:t>
      </w:r>
    </w:p>
    <w:p w:rsidR="00FB6519" w:rsidRDefault="00FB6519">
      <w:r>
        <w:br w:type="page"/>
      </w:r>
    </w:p>
    <w:p w:rsidR="001C74BF" w:rsidRDefault="001C74BF" w:rsidP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DE5FF5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903388" w:rsidP="00DE5FF5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215" w:hanging="140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-273050</wp:posOffset>
                      </wp:positionH>
                      <wp:positionV relativeFrom="paragraph">
                        <wp:posOffset>5715</wp:posOffset>
                      </wp:positionV>
                      <wp:extent cx="396240" cy="298450"/>
                      <wp:effectExtent l="12065" t="6985" r="10795" b="8890"/>
                      <wp:wrapNone/>
                      <wp:docPr id="27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5FF5" w:rsidRPr="00B26E68" w:rsidRDefault="00DE5FF5" w:rsidP="001C74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1" o:spid="_x0000_s1034" type="#_x0000_t202" style="position:absolute;left:0;text-align:left;margin-left:-21.5pt;margin-top:.45pt;width:31.2pt;height:23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">
                      <v:textbox>
                        <w:txbxContent>
                          <w:p w:rsidR="00DE5FF5" w:rsidRPr="00B26E68" w:rsidRDefault="00DE5FF5" w:rsidP="001C74B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5FF5">
              <w:t xml:space="preserve">     Demonstrates an attempt to find the vectors</w:t>
            </w:r>
            <w:r w:rsidR="00DE5FF5" w:rsidRPr="00B17D1B">
              <w:rPr>
                <w:position w:val="-4"/>
              </w:rPr>
              <w:object w:dxaOrig="360" w:dyaOrig="300">
                <v:shape id="_x0000_i1051" type="#_x0000_t75" style="width:18.75pt;height:14.25pt" o:ole="">
                  <v:imagedata r:id="rId55" o:title=""/>
                </v:shape>
                <o:OLEObject Type="Embed" ProgID="Equation.DSMT4" ShapeID="_x0000_i1051" DrawAspect="Content" ObjectID="_1618056866" r:id="rId56"/>
              </w:object>
            </w:r>
            <w:r w:rsidR="00DE5FF5">
              <w:t>,</w:t>
            </w:r>
            <w:r w:rsidR="00DE5FF5" w:rsidRPr="00066BE0">
              <w:rPr>
                <w:position w:val="-6"/>
              </w:rPr>
              <w:object w:dxaOrig="380" w:dyaOrig="320">
                <v:shape id="_x0000_i1052" type="#_x0000_t75" style="width:19.5pt;height:16.5pt" o:ole="">
                  <v:imagedata r:id="rId57" o:title=""/>
                </v:shape>
                <o:OLEObject Type="Embed" ProgID="Equation.DSMT4" ShapeID="_x0000_i1052" DrawAspect="Content" ObjectID="_1618056867" r:id="rId58"/>
              </w:object>
            </w:r>
            <w:r w:rsidR="00DE5FF5">
              <w:t>and</w:t>
            </w:r>
            <w:r w:rsidR="00DE5FF5" w:rsidRPr="00066BE0">
              <w:rPr>
                <w:position w:val="-6"/>
              </w:rPr>
              <w:object w:dxaOrig="380" w:dyaOrig="320">
                <v:shape id="_x0000_i1053" type="#_x0000_t75" style="width:19.5pt;height:16.5pt" o:ole="">
                  <v:imagedata r:id="rId59" o:title=""/>
                </v:shape>
                <o:OLEObject Type="Embed" ProgID="Equation.DSMT4" ShapeID="_x0000_i1053" DrawAspect="Content" ObjectID="_1618056868" r:id="rId60"/>
              </w:object>
            </w: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E5FF5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DE5FF5" w:rsidP="00DE5FF5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215" w:hanging="140"/>
            </w:pPr>
            <w:r>
              <w:t xml:space="preserve">     Finds</w:t>
            </w:r>
            <w:r w:rsidRPr="00411421">
              <w:rPr>
                <w:position w:val="-12"/>
              </w:rPr>
              <w:object w:dxaOrig="1340" w:dyaOrig="380">
                <v:shape id="_x0000_i1054" type="#_x0000_t75" style="width:67.5pt;height:19.5pt" o:ole="">
                  <v:imagedata r:id="rId61" o:title=""/>
                </v:shape>
                <o:OLEObject Type="Embed" ProgID="Equation.DSMT4" ShapeID="_x0000_i1054" DrawAspect="Content" ObjectID="_1618056869" r:id="rId62"/>
              </w:object>
            </w:r>
            <w:r>
              <w:t>,</w:t>
            </w:r>
            <w:r w:rsidRPr="00411421">
              <w:rPr>
                <w:position w:val="-12"/>
              </w:rPr>
              <w:object w:dxaOrig="1219" w:dyaOrig="380">
                <v:shape id="_x0000_i1055" type="#_x0000_t75" style="width:60.75pt;height:19.5pt" o:ole="">
                  <v:imagedata r:id="rId63" o:title=""/>
                </v:shape>
                <o:OLEObject Type="Embed" ProgID="Equation.DSMT4" ShapeID="_x0000_i1055" DrawAspect="Content" ObjectID="_1618056870" r:id="rId64"/>
              </w:object>
            </w:r>
            <w:r>
              <w:t>and</w:t>
            </w:r>
            <w:r w:rsidRPr="00411421">
              <w:rPr>
                <w:position w:val="-12"/>
              </w:rPr>
              <w:object w:dxaOrig="1320" w:dyaOrig="380">
                <v:shape id="_x0000_i1056" type="#_x0000_t75" style="width:66.75pt;height:19.5pt" o:ole="">
                  <v:imagedata r:id="rId65" o:title=""/>
                </v:shape>
                <o:OLEObject Type="Embed" ProgID="Equation.DSMT4" ShapeID="_x0000_i1056" DrawAspect="Content" ObjectID="_1618056871" r:id="rId66"/>
              </w:object>
            </w: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DE5FF5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DE5FF5" w:rsidP="00DE5FF5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215" w:hanging="140"/>
            </w:pPr>
            <w:r>
              <w:t xml:space="preserve">     Demonstrates an attempt to find</w:t>
            </w:r>
            <w:r w:rsidRPr="00EB7597">
              <w:rPr>
                <w:position w:val="-10"/>
              </w:rPr>
              <w:object w:dxaOrig="420" w:dyaOrig="360">
                <v:shape id="_x0000_i1057" type="#_x0000_t75" style="width:21pt;height:17.25pt" o:ole="">
                  <v:imagedata r:id="rId67" o:title=""/>
                </v:shape>
                <o:OLEObject Type="Embed" ProgID="Equation.DSMT4" ShapeID="_x0000_i1057" DrawAspect="Content" ObjectID="_1618056872" r:id="rId68"/>
              </w:object>
            </w:r>
            <w:r>
              <w:t>,</w:t>
            </w:r>
            <w:r w:rsidRPr="00EB7597">
              <w:rPr>
                <w:position w:val="-10"/>
              </w:rPr>
              <w:object w:dxaOrig="440" w:dyaOrig="360">
                <v:shape id="_x0000_i1058" type="#_x0000_t75" style="width:21.75pt;height:17.25pt" o:ole="">
                  <v:imagedata r:id="rId69" o:title=""/>
                </v:shape>
                <o:OLEObject Type="Embed" ProgID="Equation.DSMT4" ShapeID="_x0000_i1058" DrawAspect="Content" ObjectID="_1618056873" r:id="rId70"/>
              </w:object>
            </w:r>
            <w:r>
              <w:t>and</w:t>
            </w:r>
            <w:r w:rsidRPr="00EB7597">
              <w:rPr>
                <w:position w:val="-10"/>
              </w:rPr>
              <w:object w:dxaOrig="440" w:dyaOrig="360">
                <v:shape id="_x0000_i1059" type="#_x0000_t75" style="width:21.75pt;height:17.25pt" o:ole="">
                  <v:imagedata r:id="rId71" o:title=""/>
                </v:shape>
                <o:OLEObject Type="Embed" ProgID="Equation.DSMT4" ShapeID="_x0000_i1059" DrawAspect="Content" ObjectID="_1618056874" r:id="rId72"/>
              </w:object>
            </w: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E5FF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E5FF5" w:rsidRDefault="00DE5FF5" w:rsidP="00DE5FF5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215" w:hanging="140"/>
            </w:pPr>
            <w:r>
              <w:t xml:space="preserve">     Finds</w:t>
            </w:r>
            <w:r w:rsidRPr="00411421">
              <w:rPr>
                <w:position w:val="-14"/>
              </w:rPr>
              <w:object w:dxaOrig="3080" w:dyaOrig="480">
                <v:shape id="_x0000_i1060" type="#_x0000_t75" style="width:153.75pt;height:24.75pt" o:ole="">
                  <v:imagedata r:id="rId73" o:title=""/>
                </v:shape>
                <o:OLEObject Type="Embed" ProgID="Equation.DSMT4" ShapeID="_x0000_i1060" DrawAspect="Content" ObjectID="_1618056875" r:id="rId74"/>
              </w:object>
            </w:r>
            <w:r>
              <w:t xml:space="preserve">                  Finds</w:t>
            </w:r>
            <w:r w:rsidRPr="00411421">
              <w:rPr>
                <w:position w:val="-14"/>
              </w:rPr>
              <w:object w:dxaOrig="3040" w:dyaOrig="480">
                <v:shape id="_x0000_i1061" type="#_x0000_t75" style="width:153pt;height:24.75pt" o:ole="">
                  <v:imagedata r:id="rId75" o:title=""/>
                </v:shape>
                <o:OLEObject Type="Embed" ProgID="Equation.DSMT4" ShapeID="_x0000_i1061" DrawAspect="Content" ObjectID="_1618056876" r:id="rId76"/>
              </w:object>
            </w:r>
          </w:p>
          <w:p w:rsidR="00DE5FF5" w:rsidRPr="00EF0C3E" w:rsidRDefault="00DE5FF5" w:rsidP="00DE5FF5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215" w:hanging="140"/>
            </w:pPr>
            <w:r>
              <w:t xml:space="preserve">     Finds</w:t>
            </w:r>
            <w:r w:rsidRPr="00411421">
              <w:rPr>
                <w:position w:val="-14"/>
              </w:rPr>
              <w:object w:dxaOrig="3120" w:dyaOrig="480">
                <v:shape id="_x0000_i1062" type="#_x0000_t75" style="width:156pt;height:24.75pt" o:ole="">
                  <v:imagedata r:id="rId77" o:title=""/>
                </v:shape>
                <o:OLEObject Type="Embed" ProgID="Equation.DSMT4" ShapeID="_x0000_i1062" DrawAspect="Content" ObjectID="_1618056877" r:id="rId78"/>
              </w:object>
            </w: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DE5FF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DE5FF5" w:rsidP="00DE5FF5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215" w:hanging="140"/>
            </w:pPr>
            <w:r>
              <w:t xml:space="preserve">     States or implies in a right-angled triangle</w:t>
            </w:r>
            <w:r w:rsidRPr="00B30747">
              <w:rPr>
                <w:position w:val="-6"/>
              </w:rPr>
              <w:object w:dxaOrig="1100" w:dyaOrig="320">
                <v:shape id="_x0000_i1063" type="#_x0000_t75" style="width:55.5pt;height:15pt" o:ole="">
                  <v:imagedata r:id="rId79" o:title=""/>
                </v:shape>
                <o:OLEObject Type="Embed" ProgID="Equation.DSMT4" ShapeID="_x0000_i1063" DrawAspect="Content" ObjectID="_1618056878" r:id="rId80"/>
              </w:object>
            </w: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E5FF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DE5FF5" w:rsidP="00DE5FF5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215" w:hanging="140"/>
            </w:pPr>
            <w:r>
              <w:t xml:space="preserve">     States that</w:t>
            </w:r>
            <w:r w:rsidRPr="004753D8">
              <w:rPr>
                <w:position w:val="-10"/>
              </w:rPr>
              <w:object w:dxaOrig="1920" w:dyaOrig="360">
                <v:shape id="_x0000_i1064" type="#_x0000_t75" style="width:96pt;height:17.25pt" o:ole="">
                  <v:imagedata r:id="rId81" o:title=""/>
                </v:shape>
                <o:OLEObject Type="Embed" ProgID="Equation.DSMT4" ShapeID="_x0000_i1064" DrawAspect="Content" ObjectID="_1618056879" r:id="rId82"/>
              </w:object>
            </w: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DE5FF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E5FF5" w:rsidRDefault="00DE5FF5" w:rsidP="00DE5FF5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6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DE5FF5" w:rsidRPr="00AC0AB3" w:rsidRDefault="00DE5FF5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FB6519" w:rsidRPr="00DE5FF5" w:rsidRDefault="00FB6519" w:rsidP="00FB6519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DE5FF5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903388" w:rsidP="00DE5FF5">
            <w:pPr>
              <w:pStyle w:val="Text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-273050</wp:posOffset>
                      </wp:positionH>
                      <wp:positionV relativeFrom="paragraph">
                        <wp:posOffset>1270</wp:posOffset>
                      </wp:positionV>
                      <wp:extent cx="449580" cy="298450"/>
                      <wp:effectExtent l="12065" t="5080" r="5080" b="10795"/>
                      <wp:wrapNone/>
                      <wp:docPr id="26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5FF5" w:rsidRPr="00FB6519" w:rsidRDefault="00DE5FF5" w:rsidP="00D52C3C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  <w:r w:rsidRPr="00FB6519"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6" o:spid="_x0000_s1035" type="#_x0000_t202" style="position:absolute;left:0;text-align:left;margin-left:-21.5pt;margin-top:.1pt;width:35.4pt;height:23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">
                      <v:textbox>
                        <w:txbxContent>
                          <w:p w:rsidR="00DE5FF5" w:rsidRPr="00FB6519" w:rsidRDefault="00DE5FF5" w:rsidP="00D52C3C">
                            <w:pPr>
                              <w:jc w:val="center"/>
                            </w:pPr>
                            <w:r>
                              <w:t>8</w:t>
                            </w:r>
                            <w:r w:rsidRPr="00FB6519"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5FF5">
              <w:t xml:space="preserve">     Rearranges</w:t>
            </w:r>
            <w:r w:rsidR="00DE5FF5" w:rsidRPr="002B4970">
              <w:rPr>
                <w:position w:val="-12"/>
              </w:rPr>
              <w:object w:dxaOrig="1160" w:dyaOrig="360">
                <v:shape id="_x0000_i1065" type="#_x0000_t75" style="width:59.25pt;height:18.75pt" o:ole="">
                  <v:imagedata r:id="rId83" o:title=""/>
                </v:shape>
                <o:OLEObject Type="Embed" ProgID="Equation.DSMT4" ShapeID="_x0000_i1065" DrawAspect="Content" ObjectID="_1618056880" r:id="rId84"/>
              </w:object>
            </w:r>
            <w:r w:rsidR="00DE5FF5">
              <w:t>to obtain</w:t>
            </w:r>
            <w:r w:rsidR="00DE5FF5" w:rsidRPr="002B4970">
              <w:rPr>
                <w:position w:val="-22"/>
              </w:rPr>
              <w:object w:dxaOrig="920" w:dyaOrig="580">
                <v:shape id="_x0000_i1066" type="#_x0000_t75" style="width:46.5pt;height:29.25pt" o:ole="">
                  <v:imagedata r:id="rId85" o:title=""/>
                </v:shape>
                <o:OLEObject Type="Embed" ProgID="Equation.DSMT4" ShapeID="_x0000_i1066" DrawAspect="Content" ObjectID="_1618056881" r:id="rId86"/>
              </w:object>
            </w: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E5FF5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DE5FF5" w:rsidRDefault="00DE5FF5" w:rsidP="00DE5FF5">
            <w:pPr>
              <w:pStyle w:val="Text"/>
              <w:ind w:left="75"/>
            </w:pPr>
            <w:r>
              <w:t xml:space="preserve">    Substitutes</w:t>
            </w:r>
            <w:r w:rsidRPr="002B4970">
              <w:rPr>
                <w:position w:val="-22"/>
              </w:rPr>
              <w:object w:dxaOrig="920" w:dyaOrig="580">
                <v:shape id="_x0000_i1067" type="#_x0000_t75" style="width:46.5pt;height:29.25pt" o:ole="">
                  <v:imagedata r:id="rId87" o:title=""/>
                </v:shape>
                <o:OLEObject Type="Embed" ProgID="Equation.DSMT4" ShapeID="_x0000_i1067" DrawAspect="Content" ObjectID="_1618056882" r:id="rId88"/>
              </w:object>
            </w:r>
            <w:r>
              <w:t>into</w:t>
            </w:r>
            <w:r w:rsidRPr="008A4780">
              <w:rPr>
                <w:position w:val="-10"/>
              </w:rPr>
              <w:object w:dxaOrig="1080" w:dyaOrig="360">
                <v:shape id="_x0000_i1068" type="#_x0000_t75" style="width:54.75pt;height:18.75pt" o:ole="">
                  <v:imagedata r:id="rId89" o:title=""/>
                </v:shape>
                <o:OLEObject Type="Embed" ProgID="Equation.DSMT4" ShapeID="_x0000_i1068" DrawAspect="Content" ObjectID="_1618056883" r:id="rId90"/>
              </w:object>
            </w:r>
          </w:p>
          <w:p w:rsidR="00DE5FF5" w:rsidRPr="00EF0C3E" w:rsidRDefault="00DE5FF5" w:rsidP="00DE5FF5">
            <w:pPr>
              <w:pStyle w:val="Text"/>
              <w:ind w:left="75"/>
            </w:pPr>
            <w:r>
              <w:t xml:space="preserve">    For example,</w:t>
            </w:r>
            <w:r w:rsidRPr="002B4970">
              <w:rPr>
                <w:position w:val="-26"/>
              </w:rPr>
              <w:object w:dxaOrig="1780" w:dyaOrig="680">
                <v:shape id="_x0000_i1069" type="#_x0000_t75" style="width:89.25pt;height:33.75pt" o:ole="">
                  <v:imagedata r:id="rId91" o:title=""/>
                </v:shape>
                <o:OLEObject Type="Embed" ProgID="Equation.DSMT4" ShapeID="_x0000_i1069" DrawAspect="Content" ObjectID="_1618056884" r:id="rId92"/>
              </w:object>
            </w:r>
            <w:r>
              <w:t>is seen.</w:t>
            </w: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E5FF5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DE5FF5" w:rsidP="00DE5FF5">
            <w:pPr>
              <w:pStyle w:val="Text"/>
              <w:ind w:left="75"/>
            </w:pPr>
            <w:r>
              <w:t xml:space="preserve">    Finds</w:t>
            </w:r>
            <w:r w:rsidRPr="002B4970">
              <w:rPr>
                <w:position w:val="-22"/>
              </w:rPr>
              <w:object w:dxaOrig="1560" w:dyaOrig="580">
                <v:shape id="_x0000_i1070" type="#_x0000_t75" style="width:78.75pt;height:29.25pt" o:ole="">
                  <v:imagedata r:id="rId93" o:title=""/>
                </v:shape>
                <o:OLEObject Type="Embed" ProgID="Equation.DSMT4" ShapeID="_x0000_i1070" DrawAspect="Content" ObjectID="_1618056885" r:id="rId94"/>
              </w:object>
            </w: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DE5FF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DE5FF5" w:rsidP="00DE5FF5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DE5FF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903388" w:rsidP="00DE5FF5">
            <w:pPr>
              <w:pStyle w:val="Text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-273050</wp:posOffset>
                      </wp:positionH>
                      <wp:positionV relativeFrom="paragraph">
                        <wp:posOffset>635</wp:posOffset>
                      </wp:positionV>
                      <wp:extent cx="449580" cy="298450"/>
                      <wp:effectExtent l="12065" t="13970" r="5080" b="11430"/>
                      <wp:wrapNone/>
                      <wp:docPr id="25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5FF5" w:rsidRPr="00FB6519" w:rsidRDefault="00DE5FF5" w:rsidP="00D52C3C">
                                  <w:pPr>
                                    <w:jc w:val="center"/>
                                  </w:pPr>
                                  <w:r>
                                    <w:t>8b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2" o:spid="_x0000_s1036" type="#_x0000_t202" style="position:absolute;left:0;text-align:left;margin-left:-21.5pt;margin-top:.05pt;width:35.4pt;height:23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">
                      <v:textbox>
                        <w:txbxContent>
                          <w:p w:rsidR="00DE5FF5" w:rsidRPr="00FB6519" w:rsidRDefault="00DE5FF5" w:rsidP="00D52C3C">
                            <w:pPr>
                              <w:jc w:val="center"/>
                            </w:pPr>
                            <w:r>
                              <w:t>8b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5FF5">
              <w:t xml:space="preserve">     Deduces that the width of the arch can be found by substituting </w:t>
            </w:r>
            <w:r w:rsidR="00DE5FF5" w:rsidRPr="008A4780">
              <w:rPr>
                <w:position w:val="-6"/>
              </w:rPr>
              <w:object w:dxaOrig="700" w:dyaOrig="260">
                <v:shape id="_x0000_i1071" type="#_x0000_t75" style="width:36pt;height:12.75pt" o:ole="">
                  <v:imagedata r:id="rId95" o:title=""/>
                </v:shape>
                <o:OLEObject Type="Embed" ProgID="Equation.DSMT4" ShapeID="_x0000_i1071" DrawAspect="Content" ObjectID="_1618056886" r:id="rId96"/>
              </w:object>
            </w:r>
            <w:r w:rsidR="00DE5FF5">
              <w:t xml:space="preserve"> into </w:t>
            </w:r>
            <w:r w:rsidR="00DE5FF5" w:rsidRPr="002B4970">
              <w:rPr>
                <w:position w:val="-12"/>
              </w:rPr>
              <w:object w:dxaOrig="1160" w:dyaOrig="360">
                <v:shape id="_x0000_i1072" type="#_x0000_t75" style="width:59.25pt;height:18.75pt" o:ole="">
                  <v:imagedata r:id="rId97" o:title=""/>
                </v:shape>
                <o:OLEObject Type="Embed" ProgID="Equation.DSMT4" ShapeID="_x0000_i1072" DrawAspect="Content" ObjectID="_1618056887" r:id="rId98"/>
              </w:object>
            </w: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E5FF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DE5FF5" w:rsidP="00DE5FF5">
            <w:pPr>
              <w:pStyle w:val="Text"/>
              <w:ind w:left="75"/>
            </w:pPr>
            <w:r>
              <w:t xml:space="preserve">     Finds </w:t>
            </w:r>
            <w:r w:rsidRPr="002A6EC8">
              <w:rPr>
                <w:i/>
              </w:rPr>
              <w:t xml:space="preserve">x </w:t>
            </w:r>
            <w:r>
              <w:t xml:space="preserve">= 0 and </w:t>
            </w:r>
            <w:r w:rsidRPr="002A6EC8">
              <w:rPr>
                <w:i/>
              </w:rPr>
              <w:t>x</w:t>
            </w:r>
            <w:r>
              <w:t xml:space="preserve"> = 160 and deduces the width of the arch is 160 m.</w:t>
            </w: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DE5FF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DE5FF5" w:rsidP="00DE5FF5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DE5FF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903388" w:rsidP="00DE5FF5">
            <w:pPr>
              <w:pStyle w:val="Text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-214630</wp:posOffset>
                      </wp:positionH>
                      <wp:positionV relativeFrom="paragraph">
                        <wp:posOffset>10795</wp:posOffset>
                      </wp:positionV>
                      <wp:extent cx="449580" cy="298450"/>
                      <wp:effectExtent l="13335" t="9525" r="13335" b="6350"/>
                      <wp:wrapNone/>
                      <wp:docPr id="24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5FF5" w:rsidRPr="00FB6519" w:rsidRDefault="00DE5FF5" w:rsidP="00D52C3C">
                                  <w:pPr>
                                    <w:jc w:val="center"/>
                                  </w:pPr>
                                  <w:r>
                                    <w:t>8b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3" o:spid="_x0000_s1037" type="#_x0000_t202" style="position:absolute;left:0;text-align:left;margin-left:-16.9pt;margin-top:.85pt;width:35.4pt;height:2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">
                      <v:textbox>
                        <w:txbxContent>
                          <w:p w:rsidR="00DE5FF5" w:rsidRPr="00FB6519" w:rsidRDefault="00DE5FF5" w:rsidP="00D52C3C">
                            <w:pPr>
                              <w:jc w:val="center"/>
                            </w:pPr>
                            <w:r>
                              <w:t>8b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5FF5">
              <w:t xml:space="preserve">      Deduces that the greatest height occurs when </w:t>
            </w:r>
            <w:r w:rsidR="00DE5FF5" w:rsidRPr="002B4970">
              <w:rPr>
                <w:position w:val="-22"/>
              </w:rPr>
              <w:object w:dxaOrig="2280" w:dyaOrig="580">
                <v:shape id="_x0000_i1073" type="#_x0000_t75" style="width:114.75pt;height:29.25pt" o:ole="">
                  <v:imagedata r:id="rId99" o:title=""/>
                </v:shape>
                <o:OLEObject Type="Embed" ProgID="Equation.DSMT4" ShapeID="_x0000_i1073" DrawAspect="Content" ObjectID="_1618056888" r:id="rId100"/>
              </w:object>
            </w: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E5FF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DE5FF5" w:rsidP="00DE5FF5">
            <w:pPr>
              <w:pStyle w:val="Text"/>
              <w:ind w:left="75"/>
            </w:pPr>
            <w:r>
              <w:t xml:space="preserve">      Deduces that the height is 100 m.</w:t>
            </w: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DE5FF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DE5FF5" w:rsidP="00DE5FF5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DE5FF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E5FF5" w:rsidRDefault="00DE5FF5" w:rsidP="00DE5FF5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7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DE5FF5" w:rsidRPr="00AC0AB3" w:rsidRDefault="00DE5FF5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 w:rsidP="001C74BF"/>
    <w:p w:rsidR="00185DEC" w:rsidRDefault="00185DEC">
      <w:r>
        <w:br w:type="page"/>
      </w:r>
    </w:p>
    <w:p w:rsidR="00FB6519" w:rsidRPr="00FB6519" w:rsidRDefault="00903388" w:rsidP="00FB6519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-546100</wp:posOffset>
                </wp:positionH>
                <wp:positionV relativeFrom="paragraph">
                  <wp:posOffset>316230</wp:posOffset>
                </wp:positionV>
                <wp:extent cx="449580" cy="298450"/>
                <wp:effectExtent l="6350" t="11430" r="10795" b="13970"/>
                <wp:wrapNone/>
                <wp:docPr id="2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FF5" w:rsidRPr="00FB6519" w:rsidRDefault="00DE5FF5" w:rsidP="00D52C3C">
                            <w:pPr>
                              <w:jc w:val="center"/>
                            </w:pPr>
                            <w:r>
                              <w:t>9a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5" o:spid="_x0000_s1038" type="#_x0000_t202" style="position:absolute;margin-left:-43pt;margin-top:24.9pt;width:35.4pt;height:23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">
                <v:textbox>
                  <w:txbxContent>
                    <w:p w:rsidR="00DE5FF5" w:rsidRPr="00FB6519" w:rsidRDefault="00DE5FF5" w:rsidP="00D52C3C">
                      <w:pPr>
                        <w:jc w:val="center"/>
                      </w:pPr>
                      <w:r>
                        <w:t>9a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DE5FF5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DE5FF5" w:rsidP="00914E11">
            <w:pPr>
              <w:pStyle w:val="Text"/>
              <w:spacing w:after="0"/>
              <w:ind w:left="75"/>
            </w:pPr>
            <w:r>
              <w:t xml:space="preserve">     Finds</w:t>
            </w:r>
            <w:r w:rsidRPr="00302449">
              <w:rPr>
                <w:position w:val="-10"/>
              </w:rPr>
              <w:object w:dxaOrig="1680" w:dyaOrig="300">
                <v:shape id="_x0000_i1074" type="#_x0000_t75" style="width:84pt;height:15pt" o:ole="">
                  <v:imagedata r:id="rId101" o:title=""/>
                </v:shape>
                <o:OLEObject Type="Embed" ProgID="Equation.DSMT4" ShapeID="_x0000_i1074" DrawAspect="Content" ObjectID="_1618056889" r:id="rId102"/>
              </w:object>
            </w:r>
            <w:r>
              <w:t xml:space="preserve"> and</w:t>
            </w:r>
            <w:r w:rsidRPr="00302449">
              <w:rPr>
                <w:position w:val="-10"/>
              </w:rPr>
              <w:object w:dxaOrig="1860" w:dyaOrig="300">
                <v:shape id="_x0000_i1075" type="#_x0000_t75" style="width:93pt;height:15pt" o:ole="">
                  <v:imagedata r:id="rId103" o:title=""/>
                </v:shape>
                <o:OLEObject Type="Embed" ProgID="Equation.DSMT4" ShapeID="_x0000_i1075" DrawAspect="Content" ObjectID="_1618056890" r:id="rId104"/>
              </w:object>
            </w: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E5FF5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DE5FF5" w:rsidP="00DE5FF5">
            <w:pPr>
              <w:pStyle w:val="Text"/>
              <w:ind w:left="75"/>
              <w:rPr>
                <w:color w:val="404040" w:themeColor="text1" w:themeTint="BF"/>
                <w:sz w:val="20"/>
                <w:szCs w:val="20"/>
              </w:rPr>
            </w:pPr>
            <w:r>
              <w:t xml:space="preserve">     Change of sign and continuous function in the interval </w:t>
            </w:r>
            <w:r w:rsidRPr="008A2A74">
              <w:rPr>
                <w:position w:val="-14"/>
              </w:rPr>
              <w:object w:dxaOrig="900" w:dyaOrig="400">
                <v:shape id="_x0000_i1076" type="#_x0000_t75" style="width:45.75pt;height:21pt" o:ole="">
                  <v:imagedata r:id="rId105" o:title=""/>
                </v:shape>
                <o:OLEObject Type="Embed" ProgID="Equation.DSMT4" ShapeID="_x0000_i1076" DrawAspect="Content" ObjectID="_1618056891" r:id="rId106"/>
              </w:object>
            </w:r>
            <w:r w:rsidRPr="008A2A74">
              <w:rPr>
                <w:position w:val="-6"/>
              </w:rPr>
              <w:object w:dxaOrig="300" w:dyaOrig="240">
                <v:shape id="_x0000_i1077" type="#_x0000_t75" style="width:15pt;height:12pt" o:ole="">
                  <v:imagedata r:id="rId107" o:title=""/>
                </v:shape>
                <o:OLEObject Type="Embed" ProgID="Equation.DSMT4" ShapeID="_x0000_i1077" DrawAspect="Content" ObjectID="_1618056892" r:id="rId108"/>
              </w:object>
            </w:r>
            <w:r>
              <w:t>root</w:t>
            </w: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DE5FF5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DE5FF5" w:rsidP="00914E11">
            <w:pPr>
              <w:pStyle w:val="Text"/>
              <w:spacing w:before="0" w:after="0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914E11">
            <w:pPr>
              <w:pStyle w:val="Text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DE5FF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903388" w:rsidP="00DE5FF5">
            <w:pPr>
              <w:pStyle w:val="Text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-336550</wp:posOffset>
                      </wp:positionH>
                      <wp:positionV relativeFrom="paragraph">
                        <wp:posOffset>-1270</wp:posOffset>
                      </wp:positionV>
                      <wp:extent cx="449580" cy="298450"/>
                      <wp:effectExtent l="5715" t="6985" r="11430" b="8890"/>
                      <wp:wrapNone/>
                      <wp:docPr id="22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5FF5" w:rsidRPr="00FB6519" w:rsidRDefault="00DE5FF5" w:rsidP="00D52C3C">
                                  <w:pPr>
                                    <w:jc w:val="center"/>
                                  </w:pPr>
                                  <w:r>
                                    <w:t>9b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4" o:spid="_x0000_s1039" type="#_x0000_t202" style="position:absolute;left:0;text-align:left;margin-left:-26.5pt;margin-top:-.1pt;width:35.4pt;height:23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">
                      <v:textbox>
                        <w:txbxContent>
                          <w:p w:rsidR="00DE5FF5" w:rsidRPr="00FB6519" w:rsidRDefault="00DE5FF5" w:rsidP="00D52C3C">
                            <w:pPr>
                              <w:jc w:val="center"/>
                            </w:pPr>
                            <w:r>
                              <w:t>9b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5FF5">
              <w:t xml:space="preserve">     Makes an attempt to differentiate f(</w:t>
            </w:r>
            <w:r w:rsidR="00DE5FF5" w:rsidRPr="00EC0A43">
              <w:rPr>
                <w:i/>
              </w:rPr>
              <w:t>x</w:t>
            </w:r>
            <w:r w:rsidR="00DE5FF5">
              <w:t>)</w:t>
            </w: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E5FF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DE5FF5" w:rsidP="00914E11">
            <w:pPr>
              <w:pStyle w:val="Text"/>
              <w:spacing w:before="0" w:after="0"/>
              <w:ind w:left="75"/>
            </w:pPr>
            <w:r>
              <w:t xml:space="preserve">     Correctly finds</w:t>
            </w:r>
            <w:r w:rsidRPr="00302449">
              <w:rPr>
                <w:position w:val="-10"/>
              </w:rPr>
              <w:object w:dxaOrig="2500" w:dyaOrig="380">
                <v:shape id="_x0000_i1078" type="#_x0000_t75" style="width:125.25pt;height:18.75pt" o:ole="">
                  <v:imagedata r:id="rId109" o:title=""/>
                </v:shape>
                <o:OLEObject Type="Embed" ProgID="Equation.DSMT4" ShapeID="_x0000_i1078" DrawAspect="Content" ObjectID="_1618056893" r:id="rId110"/>
              </w:object>
            </w: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DE5FF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DE5FF5" w:rsidP="00914E11">
            <w:pPr>
              <w:pStyle w:val="Text"/>
              <w:spacing w:after="0"/>
              <w:ind w:left="75"/>
            </w:pPr>
            <w:r>
              <w:t xml:space="preserve">     Finds</w:t>
            </w:r>
            <w:r w:rsidRPr="00302449">
              <w:rPr>
                <w:position w:val="-10"/>
              </w:rPr>
              <w:object w:dxaOrig="1800" w:dyaOrig="300">
                <v:shape id="_x0000_i1079" type="#_x0000_t75" style="width:90.75pt;height:15pt" o:ole="">
                  <v:imagedata r:id="rId111" o:title=""/>
                </v:shape>
                <o:OLEObject Type="Embed" ProgID="Equation.DSMT4" ShapeID="_x0000_i1079" DrawAspect="Content" ObjectID="_1618056894" r:id="rId112"/>
              </w:object>
            </w:r>
            <w:r>
              <w:t xml:space="preserve"> and </w:t>
            </w:r>
            <w:r w:rsidRPr="00302449">
              <w:rPr>
                <w:position w:val="-10"/>
              </w:rPr>
              <w:object w:dxaOrig="1720" w:dyaOrig="300">
                <v:shape id="_x0000_i1080" type="#_x0000_t75" style="width:84.75pt;height:15pt" o:ole="">
                  <v:imagedata r:id="rId113" o:title=""/>
                </v:shape>
                <o:OLEObject Type="Embed" ProgID="Equation.DSMT4" ShapeID="_x0000_i1080" DrawAspect="Content" ObjectID="_1618056895" r:id="rId114"/>
              </w:object>
            </w: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E5FF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DE5FF5" w:rsidP="00914E11">
            <w:pPr>
              <w:pStyle w:val="Text"/>
              <w:spacing w:before="0" w:after="0"/>
              <w:ind w:left="75"/>
            </w:pPr>
            <w:r>
              <w:t xml:space="preserve">     Attempts to find</w:t>
            </w:r>
            <w:r w:rsidRPr="00142F13">
              <w:rPr>
                <w:position w:val="-12"/>
              </w:rPr>
              <w:object w:dxaOrig="240" w:dyaOrig="360">
                <v:shape id="_x0000_i1081" type="#_x0000_t75" style="width:12pt;height:18.75pt" o:ole="">
                  <v:imagedata r:id="rId115" o:title=""/>
                </v:shape>
                <o:OLEObject Type="Embed" ProgID="Equation.DSMT4" ShapeID="_x0000_i1081" DrawAspect="Content" ObjectID="_1618056896" r:id="rId116"/>
              </w:object>
            </w:r>
            <w:r>
              <w:t xml:space="preserve">:          </w:t>
            </w:r>
            <w:r w:rsidRPr="00302449">
              <w:rPr>
                <w:position w:val="-28"/>
              </w:rPr>
              <w:object w:dxaOrig="3560" w:dyaOrig="680">
                <v:shape id="_x0000_i1082" type="#_x0000_t75" style="width:178.5pt;height:33.75pt" o:ole="">
                  <v:imagedata r:id="rId117" o:title=""/>
                </v:shape>
                <o:OLEObject Type="Embed" ProgID="Equation.DSMT4" ShapeID="_x0000_i1082" DrawAspect="Content" ObjectID="_1618056897" r:id="rId118"/>
              </w:object>
            </w: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E5FF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DE5FF5" w:rsidP="00914E11">
            <w:pPr>
              <w:pStyle w:val="Text"/>
              <w:spacing w:before="0" w:after="0"/>
              <w:ind w:left="75"/>
            </w:pPr>
            <w:r>
              <w:t xml:space="preserve">     Finds </w:t>
            </w:r>
            <w:r w:rsidRPr="00142F13">
              <w:rPr>
                <w:position w:val="-12"/>
              </w:rPr>
              <w:object w:dxaOrig="940" w:dyaOrig="360">
                <v:shape id="_x0000_i1083" type="#_x0000_t75" style="width:47.25pt;height:18.75pt" o:ole="">
                  <v:imagedata r:id="rId119" o:title=""/>
                </v:shape>
                <o:OLEObject Type="Embed" ProgID="Equation.DSMT4" ShapeID="_x0000_i1083" DrawAspect="Content" ObjectID="_1618056898" r:id="rId120"/>
              </w:object>
            </w: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DE5FF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DE5FF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E5FF5" w:rsidRPr="00EF0C3E" w:rsidRDefault="00DE5FF5" w:rsidP="00914E11">
            <w:pPr>
              <w:pStyle w:val="Text"/>
              <w:spacing w:before="0" w:after="0"/>
            </w:pPr>
          </w:p>
        </w:tc>
        <w:tc>
          <w:tcPr>
            <w:tcW w:w="1271" w:type="dxa"/>
            <w:shd w:val="clear" w:color="auto" w:fill="auto"/>
          </w:tcPr>
          <w:p w:rsidR="00DE5FF5" w:rsidRPr="00EF0C3E" w:rsidRDefault="00DE5FF5" w:rsidP="00914E11">
            <w:pPr>
              <w:pStyle w:val="Text"/>
              <w:spacing w:before="0" w:after="100" w:afterAutospacing="1"/>
              <w:jc w:val="center"/>
              <w:rPr>
                <w:b/>
              </w:rPr>
            </w:pPr>
            <w:r>
              <w:rPr>
                <w:b/>
              </w:rPr>
              <w:t>(5 marks)</w:t>
            </w:r>
          </w:p>
        </w:tc>
      </w:tr>
      <w:tr w:rsidR="00DE5FF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E5FF5" w:rsidRDefault="00DE5FF5" w:rsidP="00914E11">
            <w:pPr>
              <w:pStyle w:val="Exercisequestion"/>
              <w:spacing w:before="0" w:after="0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7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DE5FF5" w:rsidRPr="00AC0AB3" w:rsidRDefault="00DE5FF5" w:rsidP="00914E11">
            <w:pPr>
              <w:pStyle w:val="Text"/>
              <w:spacing w:after="0"/>
              <w:jc w:val="center"/>
              <w:rPr>
                <w:b/>
              </w:rPr>
            </w:pPr>
          </w:p>
        </w:tc>
      </w:tr>
    </w:tbl>
    <w:p w:rsidR="00DE5FF5" w:rsidRDefault="00DE5FF5" w:rsidP="00914E11">
      <w:pPr>
        <w:spacing w:after="0"/>
      </w:pPr>
    </w:p>
    <w:p w:rsidR="00DE5FF5" w:rsidRPr="00DE5FF5" w:rsidRDefault="00DE5FF5" w:rsidP="00914E11">
      <w:pPr>
        <w:spacing w:after="0"/>
      </w:pPr>
      <w:r>
        <w:rPr>
          <w:b/>
        </w:rPr>
        <w:t>NOTES:  9a</w:t>
      </w:r>
    </w:p>
    <w:p w:rsidR="00185DEC" w:rsidRPr="00185DEC" w:rsidRDefault="00DE5FF5" w:rsidP="00914E11">
      <w:pPr>
        <w:spacing w:after="120"/>
        <w:rPr>
          <w:b/>
        </w:rPr>
      </w:pPr>
      <w:r>
        <w:t>Minimum required is that answer states there is a sign change in the interval and that this implies a root in the given interval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914E11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914E11" w:rsidRPr="00EF0C3E" w:rsidRDefault="00903388" w:rsidP="00A20359">
            <w:pPr>
              <w:pStyle w:val="Text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-336550</wp:posOffset>
                      </wp:positionH>
                      <wp:positionV relativeFrom="paragraph">
                        <wp:posOffset>35560</wp:posOffset>
                      </wp:positionV>
                      <wp:extent cx="449580" cy="298450"/>
                      <wp:effectExtent l="5715" t="7620" r="11430" b="8255"/>
                      <wp:wrapNone/>
                      <wp:docPr id="21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5FF5" w:rsidRPr="00FB6519" w:rsidRDefault="00DE5FF5" w:rsidP="00D52C3C">
                                  <w:pPr>
                                    <w:jc w:val="center"/>
                                  </w:pPr>
                                  <w:r w:rsidRPr="00FB6519">
                                    <w:t>1</w:t>
                                  </w:r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4" o:spid="_x0000_s1040" type="#_x0000_t202" style="position:absolute;left:0;text-align:left;margin-left:-26.5pt;margin-top:2.8pt;width:35.4pt;height:23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">
                      <v:textbox>
                        <w:txbxContent>
                          <w:p w:rsidR="00DE5FF5" w:rsidRPr="00FB6519" w:rsidRDefault="00DE5FF5" w:rsidP="00D52C3C">
                            <w:pPr>
                              <w:jc w:val="center"/>
                            </w:pPr>
                            <w:r w:rsidRPr="00FB6519">
                              <w:t>1</w:t>
                            </w:r>
                            <w: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4E11">
              <w:t xml:space="preserve">    Use Pythagoras’ theorem to show that the length of</w:t>
            </w:r>
            <w:r w:rsidR="00914E11" w:rsidRPr="00727072">
              <w:rPr>
                <w:position w:val="-6"/>
              </w:rPr>
              <w:object w:dxaOrig="960" w:dyaOrig="340">
                <v:shape id="_x0000_i1084" type="#_x0000_t75" style="width:48pt;height:16.5pt" o:ole="">
                  <v:imagedata r:id="rId121" o:title=""/>
                </v:shape>
                <o:OLEObject Type="Embed" ProgID="Equation.DSMT4" ShapeID="_x0000_i1084" DrawAspect="Content" ObjectID="_1618056899" r:id="rId122"/>
              </w:object>
            </w:r>
            <w:r w:rsidR="00914E11">
              <w:t>or</w:t>
            </w:r>
            <w:r w:rsidR="00914E11" w:rsidRPr="00727072">
              <w:rPr>
                <w:position w:val="-6"/>
              </w:rPr>
              <w:object w:dxaOrig="980" w:dyaOrig="340">
                <v:shape id="_x0000_i1085" type="#_x0000_t75" style="width:48.75pt;height:16.5pt" o:ole="">
                  <v:imagedata r:id="rId123" o:title=""/>
                </v:shape>
                <o:OLEObject Type="Embed" ProgID="Equation.DSMT4" ShapeID="_x0000_i1085" DrawAspect="Content" ObjectID="_1618056900" r:id="rId124"/>
              </w:object>
            </w:r>
            <w:r w:rsidR="00914E11">
              <w:t>or states</w:t>
            </w:r>
            <w:r w:rsidR="00914E11" w:rsidRPr="00727072">
              <w:rPr>
                <w:position w:val="-6"/>
              </w:rPr>
              <w:object w:dxaOrig="980" w:dyaOrig="340">
                <v:shape id="_x0000_i1086" type="#_x0000_t75" style="width:48.75pt;height:16.5pt" o:ole="">
                  <v:imagedata r:id="rId125" o:title=""/>
                </v:shape>
                <o:OLEObject Type="Embed" ProgID="Equation.DSMT4" ShapeID="_x0000_i1086" DrawAspect="Content" ObjectID="_1618056901" r:id="rId126"/>
              </w:object>
            </w:r>
          </w:p>
        </w:tc>
        <w:tc>
          <w:tcPr>
            <w:tcW w:w="1271" w:type="dxa"/>
            <w:shd w:val="clear" w:color="auto" w:fill="auto"/>
          </w:tcPr>
          <w:p w:rsidR="00914E11" w:rsidRPr="00EF0C3E" w:rsidRDefault="00914E11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14E11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14E11" w:rsidRPr="00EF0C3E" w:rsidRDefault="00914E11" w:rsidP="00914E11">
            <w:pPr>
              <w:pStyle w:val="Text"/>
              <w:spacing w:before="0" w:after="0"/>
              <w:ind w:left="75"/>
            </w:pPr>
            <w:r>
              <w:t>Makes an attempt to find</w:t>
            </w:r>
            <w:r w:rsidRPr="00F16C03">
              <w:rPr>
                <w:position w:val="-4"/>
              </w:rPr>
              <w:object w:dxaOrig="660" w:dyaOrig="240">
                <v:shape id="_x0000_i1087" type="#_x0000_t75" style="width:33pt;height:12pt" o:ole="">
                  <v:imagedata r:id="rId127" o:title=""/>
                </v:shape>
                <o:OLEObject Type="Embed" ProgID="Equation.DSMT4" ShapeID="_x0000_i1087" DrawAspect="Content" ObjectID="_1618056902" r:id="rId128"/>
              </w:object>
            </w:r>
            <w:r>
              <w:t>or</w:t>
            </w:r>
            <w:r w:rsidRPr="00727072">
              <w:rPr>
                <w:position w:val="-4"/>
              </w:rPr>
              <w:object w:dxaOrig="680" w:dyaOrig="240">
                <v:shape id="_x0000_i1088" type="#_x0000_t75" style="width:33.75pt;height:12pt" o:ole="">
                  <v:imagedata r:id="rId129" o:title=""/>
                </v:shape>
                <o:OLEObject Type="Embed" ProgID="Equation.DSMT4" ShapeID="_x0000_i1088" DrawAspect="Content" ObjectID="_1618056903" r:id="rId130"/>
              </w:object>
            </w:r>
            <w:r>
              <w:t>.      For example,</w:t>
            </w:r>
            <w:r w:rsidRPr="00727072">
              <w:rPr>
                <w:position w:val="-22"/>
              </w:rPr>
              <w:object w:dxaOrig="1380" w:dyaOrig="580">
                <v:shape id="_x0000_i1089" type="#_x0000_t75" style="width:69pt;height:28.5pt" o:ole="">
                  <v:imagedata r:id="rId131" o:title=""/>
                </v:shape>
                <o:OLEObject Type="Embed" ProgID="Equation.DSMT4" ShapeID="_x0000_i1089" DrawAspect="Content" ObjectID="_1618056904" r:id="rId132"/>
              </w:object>
            </w:r>
            <w:r>
              <w:t>is seen.</w:t>
            </w:r>
          </w:p>
        </w:tc>
        <w:tc>
          <w:tcPr>
            <w:tcW w:w="1271" w:type="dxa"/>
            <w:shd w:val="clear" w:color="auto" w:fill="auto"/>
          </w:tcPr>
          <w:p w:rsidR="00914E11" w:rsidRPr="00EF0C3E" w:rsidRDefault="00914E11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14E11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14E11" w:rsidRPr="00EF0C3E" w:rsidRDefault="00914E11" w:rsidP="00914E11">
            <w:pPr>
              <w:pStyle w:val="Text"/>
              <w:spacing w:before="0" w:after="0"/>
              <w:ind w:left="75"/>
            </w:pPr>
            <w:r>
              <w:t>Correctly states that</w:t>
            </w:r>
            <w:r w:rsidRPr="00727072">
              <w:rPr>
                <w:position w:val="-22"/>
              </w:rPr>
              <w:object w:dxaOrig="1160" w:dyaOrig="580">
                <v:shape id="_x0000_i1090" type="#_x0000_t75" style="width:57.75pt;height:28.5pt" o:ole="">
                  <v:imagedata r:id="rId133" o:title=""/>
                </v:shape>
                <o:OLEObject Type="Embed" ProgID="Equation.DSMT4" ShapeID="_x0000_i1090" DrawAspect="Content" ObjectID="_1618056905" r:id="rId134"/>
              </w:object>
            </w:r>
            <w:r>
              <w:t>or</w:t>
            </w:r>
            <w:r w:rsidRPr="00727072">
              <w:rPr>
                <w:position w:val="-22"/>
              </w:rPr>
              <w:object w:dxaOrig="1180" w:dyaOrig="580">
                <v:shape id="_x0000_i1091" type="#_x0000_t75" style="width:59.25pt;height:28.5pt" o:ole="">
                  <v:imagedata r:id="rId135" o:title=""/>
                </v:shape>
                <o:OLEObject Type="Embed" ProgID="Equation.DSMT4" ShapeID="_x0000_i1091" DrawAspect="Content" ObjectID="_1618056906" r:id="rId136"/>
              </w:object>
            </w:r>
          </w:p>
        </w:tc>
        <w:tc>
          <w:tcPr>
            <w:tcW w:w="1271" w:type="dxa"/>
            <w:shd w:val="clear" w:color="auto" w:fill="auto"/>
          </w:tcPr>
          <w:p w:rsidR="00914E11" w:rsidRPr="00EF0C3E" w:rsidRDefault="00914E11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14E1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14E11" w:rsidRDefault="00914E11" w:rsidP="00914E11">
            <w:pPr>
              <w:pStyle w:val="Text"/>
              <w:spacing w:before="0" w:after="0"/>
              <w:ind w:left="75"/>
            </w:pPr>
            <w:r>
              <w:t>Makes an attempt to find the area of the sector with a radius of 4 and a subtended angle of</w:t>
            </w:r>
            <w:r w:rsidRPr="00727072">
              <w:rPr>
                <w:position w:val="-22"/>
              </w:rPr>
              <w:object w:dxaOrig="360" w:dyaOrig="580">
                <v:shape id="_x0000_i1092" type="#_x0000_t75" style="width:18.75pt;height:28.5pt" o:ole="">
                  <v:imagedata r:id="rId137" o:title=""/>
                </v:shape>
                <o:OLEObject Type="Embed" ProgID="Equation.DSMT4" ShapeID="_x0000_i1092" DrawAspect="Content" ObjectID="_1618056907" r:id="rId138"/>
              </w:object>
            </w:r>
          </w:p>
          <w:p w:rsidR="00914E11" w:rsidRPr="00EF0C3E" w:rsidRDefault="00914E11" w:rsidP="00914E11">
            <w:pPr>
              <w:pStyle w:val="Text"/>
              <w:spacing w:before="0" w:after="0"/>
              <w:ind w:left="75"/>
            </w:pPr>
            <w:r>
              <w:t>For example,</w:t>
            </w:r>
            <w:r w:rsidRPr="00727072">
              <w:rPr>
                <w:position w:val="-22"/>
              </w:rPr>
              <w:object w:dxaOrig="1440" w:dyaOrig="580">
                <v:shape id="_x0000_i1093" type="#_x0000_t75" style="width:1in;height:28.5pt" o:ole="">
                  <v:imagedata r:id="rId139" o:title=""/>
                </v:shape>
                <o:OLEObject Type="Embed" ProgID="Equation.DSMT4" ShapeID="_x0000_i1093" DrawAspect="Content" ObjectID="_1618056908" r:id="rId140"/>
              </w:object>
            </w:r>
            <w:r>
              <w:t>is shown.</w:t>
            </w:r>
          </w:p>
        </w:tc>
        <w:tc>
          <w:tcPr>
            <w:tcW w:w="1271" w:type="dxa"/>
            <w:shd w:val="clear" w:color="auto" w:fill="auto"/>
          </w:tcPr>
          <w:p w:rsidR="00914E11" w:rsidRPr="00EF0C3E" w:rsidRDefault="00914E11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14E1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14E11" w:rsidRPr="00EF0C3E" w:rsidRDefault="00914E11" w:rsidP="00914E11">
            <w:pPr>
              <w:pStyle w:val="Text"/>
              <w:spacing w:before="0" w:after="0"/>
              <w:ind w:left="75"/>
            </w:pPr>
            <w:r>
              <w:t>Correctly states that the area of the sector is</w:t>
            </w:r>
            <w:r w:rsidRPr="00727072">
              <w:rPr>
                <w:position w:val="-22"/>
              </w:rPr>
              <w:object w:dxaOrig="440" w:dyaOrig="580">
                <v:shape id="_x0000_i1094" type="#_x0000_t75" style="width:21.75pt;height:28.5pt" o:ole="">
                  <v:imagedata r:id="rId141" o:title=""/>
                </v:shape>
                <o:OLEObject Type="Embed" ProgID="Equation.DSMT4" ShapeID="_x0000_i1094" DrawAspect="Content" ObjectID="_1618056909" r:id="rId142"/>
              </w:object>
            </w:r>
          </w:p>
        </w:tc>
        <w:tc>
          <w:tcPr>
            <w:tcW w:w="1271" w:type="dxa"/>
            <w:shd w:val="clear" w:color="auto" w:fill="auto"/>
          </w:tcPr>
          <w:p w:rsidR="00914E11" w:rsidRPr="00EF0C3E" w:rsidRDefault="00914E11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14E1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14E11" w:rsidRPr="00EF0C3E" w:rsidRDefault="00914E11" w:rsidP="00914E11">
            <w:pPr>
              <w:pStyle w:val="Text"/>
              <w:spacing w:after="0"/>
              <w:ind w:left="75"/>
            </w:pPr>
            <w:r>
              <w:t>Recognises the need to subtract the sector area from the area of the rhombus in an attempt to find the shaded area.        For example,</w:t>
            </w:r>
            <w:r w:rsidRPr="00727072">
              <w:rPr>
                <w:position w:val="-22"/>
              </w:rPr>
              <w:object w:dxaOrig="999" w:dyaOrig="580">
                <v:shape id="_x0000_i1095" type="#_x0000_t75" style="width:50.25pt;height:28.5pt" o:ole="">
                  <v:imagedata r:id="rId143" o:title=""/>
                </v:shape>
                <o:OLEObject Type="Embed" ProgID="Equation.DSMT4" ShapeID="_x0000_i1095" DrawAspect="Content" ObjectID="_1618056910" r:id="rId144"/>
              </w:object>
            </w:r>
            <w:r>
              <w:t>is seen.</w:t>
            </w:r>
          </w:p>
        </w:tc>
        <w:tc>
          <w:tcPr>
            <w:tcW w:w="1271" w:type="dxa"/>
            <w:shd w:val="clear" w:color="auto" w:fill="auto"/>
          </w:tcPr>
          <w:p w:rsidR="00914E11" w:rsidRPr="00EF0C3E" w:rsidRDefault="00914E11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14E1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14E11" w:rsidRDefault="00914E11" w:rsidP="00914E11">
            <w:pPr>
              <w:pStyle w:val="Text"/>
              <w:spacing w:after="0"/>
              <w:ind w:left="75"/>
            </w:pPr>
            <w:r>
              <w:t xml:space="preserve">Recognises that to find the total shaded area this number will need to be multiplied by 2 </w:t>
            </w:r>
          </w:p>
          <w:p w:rsidR="00914E11" w:rsidRPr="00EF0C3E" w:rsidRDefault="00914E11" w:rsidP="00914E11">
            <w:pPr>
              <w:pStyle w:val="Text"/>
              <w:spacing w:before="0" w:after="0"/>
              <w:ind w:left="75"/>
            </w:pPr>
            <w:r>
              <w:t>For example,</w:t>
            </w:r>
            <w:r w:rsidRPr="002C32D6">
              <w:rPr>
                <w:position w:val="-26"/>
              </w:rPr>
              <w:object w:dxaOrig="1500" w:dyaOrig="639">
                <v:shape id="_x0000_i1096" type="#_x0000_t75" style="width:75pt;height:31.5pt" o:ole="">
                  <v:imagedata r:id="rId145" o:title=""/>
                </v:shape>
                <o:OLEObject Type="Embed" ProgID="Equation.DSMT4" ShapeID="_x0000_i1096" DrawAspect="Content" ObjectID="_1618056911" r:id="rId146"/>
              </w:object>
            </w:r>
          </w:p>
        </w:tc>
        <w:tc>
          <w:tcPr>
            <w:tcW w:w="1271" w:type="dxa"/>
            <w:shd w:val="clear" w:color="auto" w:fill="auto"/>
          </w:tcPr>
          <w:p w:rsidR="00914E11" w:rsidRPr="00EF0C3E" w:rsidRDefault="00914E11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14E1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14E11" w:rsidRPr="00EF0C3E" w:rsidRDefault="00914E11" w:rsidP="00914E11">
            <w:pPr>
              <w:pStyle w:val="Text"/>
              <w:spacing w:after="0"/>
              <w:ind w:left="75"/>
            </w:pPr>
            <w:r>
              <w:t>Using clear algebra, correctly manipulates the expression and gives a clear final answer of</w:t>
            </w:r>
            <w:r w:rsidRPr="00727072">
              <w:rPr>
                <w:rFonts w:ascii="Arial" w:hAnsi="Arial"/>
                <w:position w:val="-22"/>
                <w:sz w:val="20"/>
                <w:szCs w:val="24"/>
                <w:lang w:eastAsia="en-GB"/>
              </w:rPr>
              <w:object w:dxaOrig="1520" w:dyaOrig="580">
                <v:shape id="_x0000_i1097" type="#_x0000_t75" style="width:76.5pt;height:28.5pt" o:ole="">
                  <v:imagedata r:id="rId147" o:title=""/>
                </v:shape>
                <o:OLEObject Type="Embed" ProgID="Equation.DSMT4" ShapeID="_x0000_i1097" DrawAspect="Content" ObjectID="_1618056912" r:id="rId148"/>
              </w:object>
            </w:r>
          </w:p>
        </w:tc>
        <w:tc>
          <w:tcPr>
            <w:tcW w:w="1271" w:type="dxa"/>
            <w:shd w:val="clear" w:color="auto" w:fill="auto"/>
          </w:tcPr>
          <w:p w:rsidR="00914E11" w:rsidRPr="00EF0C3E" w:rsidRDefault="00914E11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14E1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14E11" w:rsidRDefault="00914E11" w:rsidP="00914E11">
            <w:pPr>
              <w:pStyle w:val="Exercisequestion"/>
              <w:spacing w:before="0" w:after="0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8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914E11" w:rsidRPr="00AC0AB3" w:rsidRDefault="00914E11" w:rsidP="00914E11">
            <w:pPr>
              <w:pStyle w:val="Text"/>
              <w:spacing w:before="0" w:after="0"/>
              <w:jc w:val="center"/>
              <w:rPr>
                <w:b/>
              </w:rPr>
            </w:pPr>
          </w:p>
        </w:tc>
      </w:tr>
    </w:tbl>
    <w:p w:rsidR="00914E11" w:rsidRDefault="00914E11" w:rsidP="00185DEC"/>
    <w:p w:rsidR="00185DEC" w:rsidRPr="00F63F93" w:rsidRDefault="00903388" w:rsidP="00185D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-551180</wp:posOffset>
                </wp:positionH>
                <wp:positionV relativeFrom="paragraph">
                  <wp:posOffset>293370</wp:posOffset>
                </wp:positionV>
                <wp:extent cx="449580" cy="298450"/>
                <wp:effectExtent l="10795" t="7620" r="6350" b="8255"/>
                <wp:wrapNone/>
                <wp:docPr id="20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E11" w:rsidRPr="00FB6519" w:rsidRDefault="00914E11" w:rsidP="00D52C3C">
                            <w:pPr>
                              <w:jc w:val="center"/>
                            </w:pPr>
                            <w:r w:rsidRPr="00FB6519">
                              <w:t>1</w:t>
                            </w:r>
                            <w:r>
                              <w:t>1a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6" o:spid="_x0000_s1041" type="#_x0000_t202" style="position:absolute;margin-left:-43.4pt;margin-top:23.1pt;width:35.4pt;height:23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">
                <v:textbox>
                  <w:txbxContent>
                    <w:p w:rsidR="00914E11" w:rsidRPr="00FB6519" w:rsidRDefault="00914E11" w:rsidP="00D52C3C">
                      <w:pPr>
                        <w:jc w:val="center"/>
                      </w:pPr>
                      <w:r w:rsidRPr="00FB6519">
                        <w:t>1</w:t>
                      </w:r>
                      <w:r>
                        <w:t>1a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914E11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914E11" w:rsidRPr="00EF0C3E" w:rsidRDefault="00914E11" w:rsidP="00A20359">
            <w:pPr>
              <w:pStyle w:val="Text"/>
              <w:spacing w:line="240" w:lineRule="auto"/>
              <w:ind w:left="74"/>
            </w:pPr>
            <w:r>
              <w:t xml:space="preserve">    Differentiates</w:t>
            </w:r>
            <w:r w:rsidRPr="008916A9">
              <w:rPr>
                <w:position w:val="-6"/>
              </w:rPr>
              <w:object w:dxaOrig="700" w:dyaOrig="480">
                <v:shape id="_x0000_i1098" type="#_x0000_t75" style="width:34.5pt;height:24.75pt" o:ole="">
                  <v:imagedata r:id="rId149" o:title=""/>
                </v:shape>
                <o:OLEObject Type="Embed" ProgID="Equation.DSMT4" ShapeID="_x0000_i1098" DrawAspect="Content" ObjectID="_1618056913" r:id="rId150"/>
              </w:object>
            </w:r>
            <w:r>
              <w:t xml:space="preserve"> obtaining</w:t>
            </w:r>
            <w:r w:rsidRPr="00B46DB8">
              <w:rPr>
                <w:position w:val="-22"/>
              </w:rPr>
              <w:object w:dxaOrig="960" w:dyaOrig="639">
                <v:shape id="_x0000_i1099" type="#_x0000_t75" style="width:48pt;height:31.5pt" o:ole="">
                  <v:imagedata r:id="rId151" o:title=""/>
                </v:shape>
                <o:OLEObject Type="Embed" ProgID="Equation.DSMT4" ShapeID="_x0000_i1099" DrawAspect="Content" ObjectID="_1618056914" r:id="rId152"/>
              </w:object>
            </w:r>
            <w:r>
              <w:t xml:space="preserve"> and differentiates </w:t>
            </w:r>
            <w:r w:rsidRPr="0081602A">
              <w:rPr>
                <w:position w:val="-6"/>
              </w:rPr>
              <w:object w:dxaOrig="840" w:dyaOrig="320">
                <v:shape id="_x0000_i1100" type="#_x0000_t75" style="width:41.25pt;height:16.5pt" o:ole="">
                  <v:imagedata r:id="rId153" o:title=""/>
                </v:shape>
                <o:OLEObject Type="Embed" ProgID="Equation.DSMT4" ShapeID="_x0000_i1100" DrawAspect="Content" ObjectID="_1618056915" r:id="rId154"/>
              </w:object>
            </w:r>
            <w:r>
              <w:t>obtaining</w:t>
            </w:r>
            <w:r w:rsidRPr="00B46DB8">
              <w:rPr>
                <w:position w:val="-22"/>
              </w:rPr>
              <w:object w:dxaOrig="720" w:dyaOrig="580">
                <v:shape id="_x0000_i1101" type="#_x0000_t75" style="width:36pt;height:29.25pt" o:ole="">
                  <v:imagedata r:id="rId155" o:title=""/>
                </v:shape>
                <o:OLEObject Type="Embed" ProgID="Equation.DSMT4" ShapeID="_x0000_i1101" DrawAspect="Content" ObjectID="_1618056916" r:id="rId156"/>
              </w:object>
            </w:r>
          </w:p>
        </w:tc>
        <w:tc>
          <w:tcPr>
            <w:tcW w:w="1271" w:type="dxa"/>
            <w:shd w:val="clear" w:color="auto" w:fill="auto"/>
          </w:tcPr>
          <w:p w:rsidR="00914E11" w:rsidRPr="00EF0C3E" w:rsidRDefault="00914E11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14E11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14E11" w:rsidRPr="00EF0C3E" w:rsidRDefault="00914E11" w:rsidP="00A20359">
            <w:pPr>
              <w:pStyle w:val="Text"/>
              <w:spacing w:line="240" w:lineRule="auto"/>
              <w:ind w:left="74"/>
            </w:pPr>
            <w:r>
              <w:t>Makes an attempt to substitute the above values into the product rule formula:</w:t>
            </w:r>
            <w:r w:rsidRPr="008916A9">
              <w:rPr>
                <w:position w:val="-24"/>
              </w:rPr>
              <w:object w:dxaOrig="1640" w:dyaOrig="859">
                <v:shape id="_x0000_i1102" type="#_x0000_t75" style="width:82.5pt;height:42.75pt" o:ole="">
                  <v:imagedata r:id="rId157" o:title=""/>
                </v:shape>
                <o:OLEObject Type="Embed" ProgID="Equation.DSMT4" ShapeID="_x0000_i1102" DrawAspect="Content" ObjectID="_1618056917" r:id="rId158"/>
              </w:object>
            </w:r>
          </w:p>
        </w:tc>
        <w:tc>
          <w:tcPr>
            <w:tcW w:w="1271" w:type="dxa"/>
            <w:shd w:val="clear" w:color="auto" w:fill="auto"/>
          </w:tcPr>
          <w:p w:rsidR="00914E11" w:rsidRPr="00EF0C3E" w:rsidRDefault="00914E11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14E11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14E11" w:rsidRPr="00EF0C3E" w:rsidRDefault="00914E11" w:rsidP="00A20359">
            <w:pPr>
              <w:pStyle w:val="Text"/>
              <w:spacing w:line="240" w:lineRule="auto"/>
              <w:ind w:left="74"/>
            </w:pPr>
            <w:r>
              <w:t xml:space="preserve">Finds   </w:t>
            </w:r>
            <w:r w:rsidRPr="008916A9">
              <w:rPr>
                <w:position w:val="-42"/>
              </w:rPr>
              <w:object w:dxaOrig="2140" w:dyaOrig="1100">
                <v:shape id="_x0000_i1103" type="#_x0000_t75" style="width:106.5pt;height:54.75pt" o:ole="">
                  <v:imagedata r:id="rId159" o:title=""/>
                </v:shape>
                <o:OLEObject Type="Embed" ProgID="Equation.DSMT4" ShapeID="_x0000_i1103" DrawAspect="Content" ObjectID="_1618056918" r:id="rId160"/>
              </w:object>
            </w:r>
          </w:p>
        </w:tc>
        <w:tc>
          <w:tcPr>
            <w:tcW w:w="1271" w:type="dxa"/>
            <w:shd w:val="clear" w:color="auto" w:fill="auto"/>
          </w:tcPr>
          <w:p w:rsidR="00914E11" w:rsidRPr="00EF0C3E" w:rsidRDefault="00914E11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14E1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14E11" w:rsidRPr="00EF0C3E" w:rsidRDefault="00914E11" w:rsidP="00A20359">
            <w:pPr>
              <w:pStyle w:val="Text"/>
              <w:spacing w:line="240" w:lineRule="auto"/>
              <w:ind w:left="74"/>
            </w:pPr>
            <w:r>
              <w:t xml:space="preserve">Fully simplfies using correct algebra to obtain </w:t>
            </w:r>
            <w:r w:rsidRPr="00685768">
              <w:rPr>
                <w:position w:val="-38"/>
              </w:rPr>
              <w:object w:dxaOrig="1719" w:dyaOrig="840">
                <v:shape id="_x0000_i1104" type="#_x0000_t75" style="width:86.25pt;height:42.75pt" o:ole="">
                  <v:imagedata r:id="rId161" o:title=""/>
                </v:shape>
                <o:OLEObject Type="Embed" ProgID="Equation.DSMT4" ShapeID="_x0000_i1104" DrawAspect="Content" ObjectID="_1618056919" r:id="rId162"/>
              </w:object>
            </w:r>
          </w:p>
        </w:tc>
        <w:tc>
          <w:tcPr>
            <w:tcW w:w="1271" w:type="dxa"/>
            <w:shd w:val="clear" w:color="auto" w:fill="auto"/>
          </w:tcPr>
          <w:p w:rsidR="00914E11" w:rsidRPr="00EF0C3E" w:rsidRDefault="00914E11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14E1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14E11" w:rsidRPr="00EF0C3E" w:rsidRDefault="00914E11" w:rsidP="00A20359">
            <w:pPr>
              <w:pStyle w:val="Text"/>
              <w:spacing w:line="240" w:lineRule="auto"/>
            </w:pPr>
          </w:p>
        </w:tc>
        <w:tc>
          <w:tcPr>
            <w:tcW w:w="1271" w:type="dxa"/>
            <w:shd w:val="clear" w:color="auto" w:fill="auto"/>
          </w:tcPr>
          <w:p w:rsidR="00914E11" w:rsidRPr="00EF0C3E" w:rsidRDefault="00914E11" w:rsidP="00A20359">
            <w:pPr>
              <w:pStyle w:val="Text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914E1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14E11" w:rsidRPr="00EF0C3E" w:rsidRDefault="00903388" w:rsidP="00A20359">
            <w:pPr>
              <w:pStyle w:val="Text"/>
              <w:spacing w:line="240" w:lineRule="auto"/>
              <w:ind w:firstLine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-255270</wp:posOffset>
                      </wp:positionH>
                      <wp:positionV relativeFrom="paragraph">
                        <wp:posOffset>18415</wp:posOffset>
                      </wp:positionV>
                      <wp:extent cx="449580" cy="298450"/>
                      <wp:effectExtent l="10795" t="11430" r="6350" b="13970"/>
                      <wp:wrapNone/>
                      <wp:docPr id="19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4E11" w:rsidRPr="00FB6519" w:rsidRDefault="00914E11" w:rsidP="00D52C3C">
                                  <w:pPr>
                                    <w:jc w:val="center"/>
                                  </w:pPr>
                                  <w:r w:rsidRPr="00FB6519">
                                    <w:t>1</w:t>
                                  </w:r>
                                  <w:r>
                                    <w:t>1b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8" o:spid="_x0000_s1042" type="#_x0000_t202" style="position:absolute;left:0;text-align:left;margin-left:-20.1pt;margin-top:1.45pt;width:35.4pt;height:23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">
                      <v:textbox>
                        <w:txbxContent>
                          <w:p w:rsidR="00914E11" w:rsidRPr="00FB6519" w:rsidRDefault="00914E11" w:rsidP="00D52C3C">
                            <w:pPr>
                              <w:jc w:val="center"/>
                            </w:pPr>
                            <w:r w:rsidRPr="00FB6519">
                              <w:t>1</w:t>
                            </w:r>
                            <w:r>
                              <w:t>1b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4E11">
              <w:t xml:space="preserve">Makes an attempt to substitute </w:t>
            </w:r>
            <w:r w:rsidR="00914E11" w:rsidRPr="006A0576">
              <w:rPr>
                <w:i/>
              </w:rPr>
              <w:t>t</w:t>
            </w:r>
            <w:r w:rsidR="00914E11">
              <w:t xml:space="preserve"> = 2 into </w:t>
            </w:r>
            <w:r w:rsidR="00914E11" w:rsidRPr="006A0576">
              <w:rPr>
                <w:position w:val="-38"/>
              </w:rPr>
              <w:object w:dxaOrig="3120" w:dyaOrig="900">
                <v:shape id="_x0000_i1105" type="#_x0000_t75" style="width:156pt;height:45pt" o:ole="">
                  <v:imagedata r:id="rId163" o:title=""/>
                </v:shape>
                <o:OLEObject Type="Embed" ProgID="Equation.DSMT4" ShapeID="_x0000_i1105" DrawAspect="Content" ObjectID="_1618056920" r:id="rId164"/>
              </w:object>
            </w:r>
          </w:p>
        </w:tc>
        <w:tc>
          <w:tcPr>
            <w:tcW w:w="1271" w:type="dxa"/>
            <w:shd w:val="clear" w:color="auto" w:fill="auto"/>
          </w:tcPr>
          <w:p w:rsidR="00914E11" w:rsidRPr="00EF0C3E" w:rsidRDefault="00914E11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914E1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E0CDC" w:rsidRDefault="00914E11" w:rsidP="004E0CDC">
            <w:pPr>
              <w:pStyle w:val="Text"/>
              <w:spacing w:before="0" w:after="0" w:line="240" w:lineRule="auto"/>
            </w:pPr>
            <w:r>
              <w:t>Correctly finds</w:t>
            </w:r>
            <w:r w:rsidRPr="00C42FF0">
              <w:rPr>
                <w:position w:val="-22"/>
              </w:rPr>
              <w:object w:dxaOrig="1400" w:dyaOrig="580">
                <v:shape id="_x0000_i1106" type="#_x0000_t75" style="width:71.25pt;height:29.25pt" o:ole="">
                  <v:imagedata r:id="rId165" o:title=""/>
                </v:shape>
                <o:OLEObject Type="Embed" ProgID="Equation.DSMT4" ShapeID="_x0000_i1106" DrawAspect="Content" ObjectID="_1618056921" r:id="rId166"/>
              </w:object>
            </w:r>
            <w:r>
              <w:t>and concludes that as</w:t>
            </w:r>
            <w:r w:rsidRPr="00C42FF0">
              <w:rPr>
                <w:position w:val="-22"/>
              </w:rPr>
              <w:object w:dxaOrig="740" w:dyaOrig="580">
                <v:shape id="_x0000_i1107" type="#_x0000_t75" style="width:37.5pt;height:29.25pt" o:ole="">
                  <v:imagedata r:id="rId167" o:title=""/>
                </v:shape>
                <o:OLEObject Type="Embed" ProgID="Equation.DSMT4" ShapeID="_x0000_i1107" DrawAspect="Content" ObjectID="_1618056922" r:id="rId168"/>
              </w:object>
            </w:r>
            <w:r>
              <w:t xml:space="preserve">the toy soldier was decreasing </w:t>
            </w:r>
          </w:p>
          <w:p w:rsidR="00914E11" w:rsidRPr="00EF0C3E" w:rsidRDefault="00914E11" w:rsidP="004E0CDC">
            <w:pPr>
              <w:pStyle w:val="Text"/>
              <w:spacing w:before="0" w:line="240" w:lineRule="auto"/>
            </w:pPr>
            <w:r>
              <w:t>in height after 2 seconds.</w:t>
            </w:r>
          </w:p>
        </w:tc>
        <w:tc>
          <w:tcPr>
            <w:tcW w:w="1271" w:type="dxa"/>
            <w:shd w:val="clear" w:color="auto" w:fill="auto"/>
          </w:tcPr>
          <w:p w:rsidR="00914E11" w:rsidRPr="00EF0C3E" w:rsidRDefault="00914E11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 ft*</w:t>
            </w:r>
          </w:p>
        </w:tc>
      </w:tr>
      <w:tr w:rsidR="00914E1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14E11" w:rsidRPr="00EF0C3E" w:rsidRDefault="00914E11" w:rsidP="00DE5FF5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914E11" w:rsidRPr="00EF0C3E" w:rsidRDefault="00914E11" w:rsidP="00A20359">
            <w:pPr>
              <w:pStyle w:val="Text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914E1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14E11" w:rsidRPr="00EF0C3E" w:rsidRDefault="00903388" w:rsidP="00A20359">
            <w:pPr>
              <w:pStyle w:val="Text"/>
              <w:spacing w:line="240" w:lineRule="auto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-336550</wp:posOffset>
                      </wp:positionH>
                      <wp:positionV relativeFrom="paragraph">
                        <wp:posOffset>23495</wp:posOffset>
                      </wp:positionV>
                      <wp:extent cx="449580" cy="298450"/>
                      <wp:effectExtent l="5715" t="6350" r="11430" b="9525"/>
                      <wp:wrapNone/>
                      <wp:docPr id="18" name="Text Box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4E11" w:rsidRPr="00FB6519" w:rsidRDefault="00914E11" w:rsidP="00D52C3C">
                                  <w:pPr>
                                    <w:jc w:val="center"/>
                                  </w:pPr>
                                  <w:r w:rsidRPr="00FB6519">
                                    <w:t>1</w:t>
                                  </w:r>
                                  <w:r>
                                    <w:t>1c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0" o:spid="_x0000_s1043" type="#_x0000_t202" style="position:absolute;margin-left:-26.5pt;margin-top:1.85pt;width:35.4pt;height:23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">
                      <v:textbox>
                        <w:txbxContent>
                          <w:p w:rsidR="00914E11" w:rsidRPr="00FB6519" w:rsidRDefault="00914E11" w:rsidP="00D52C3C">
                            <w:pPr>
                              <w:jc w:val="center"/>
                            </w:pPr>
                            <w:r w:rsidRPr="00FB6519">
                              <w:t>1</w:t>
                            </w:r>
                            <w:r>
                              <w:t>1c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4E11">
              <w:t xml:space="preserve">     </w:t>
            </w:r>
            <w:r w:rsidR="00914E11" w:rsidRPr="006A0576">
              <w:rPr>
                <w:position w:val="-38"/>
              </w:rPr>
              <w:object w:dxaOrig="1719" w:dyaOrig="840">
                <v:shape id="_x0000_i1108" type="#_x0000_t75" style="width:86.25pt;height:42.75pt" o:ole="">
                  <v:imagedata r:id="rId169" o:title=""/>
                </v:shape>
                <o:OLEObject Type="Embed" ProgID="Equation.DSMT4" ShapeID="_x0000_i1108" DrawAspect="Content" ObjectID="_1618056923" r:id="rId170"/>
              </w:object>
            </w:r>
            <w:r w:rsidR="00914E11">
              <w:t xml:space="preserve">= 0 or </w:t>
            </w:r>
            <w:r w:rsidR="00914E11" w:rsidRPr="00C13394">
              <w:rPr>
                <w:position w:val="-6"/>
              </w:rPr>
              <w:object w:dxaOrig="1060" w:dyaOrig="300">
                <v:shape id="_x0000_i1109" type="#_x0000_t75" style="width:52.5pt;height:14.25pt" o:ole="">
                  <v:imagedata r:id="rId171" o:title=""/>
                </v:shape>
                <o:OLEObject Type="Embed" ProgID="Equation.DSMT4" ShapeID="_x0000_i1109" DrawAspect="Content" ObjectID="_1618056924" r:id="rId172"/>
              </w:object>
            </w:r>
            <w:r w:rsidR="00914E11">
              <w:t>at a turning point.</w:t>
            </w:r>
          </w:p>
        </w:tc>
        <w:tc>
          <w:tcPr>
            <w:tcW w:w="1271" w:type="dxa"/>
            <w:shd w:val="clear" w:color="auto" w:fill="auto"/>
          </w:tcPr>
          <w:p w:rsidR="00914E11" w:rsidRDefault="00914E11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914E1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14E11" w:rsidRPr="00EF0C3E" w:rsidRDefault="00914E11" w:rsidP="00A20359">
            <w:pPr>
              <w:pStyle w:val="Text"/>
              <w:spacing w:line="240" w:lineRule="auto"/>
            </w:pPr>
            <w:r>
              <w:t>Solves</w:t>
            </w:r>
            <w:r w:rsidRPr="00C13394">
              <w:rPr>
                <w:position w:val="-6"/>
              </w:rPr>
              <w:object w:dxaOrig="1060" w:dyaOrig="300">
                <v:shape id="_x0000_i1110" type="#_x0000_t75" style="width:52.5pt;height:14.25pt" o:ole="">
                  <v:imagedata r:id="rId171" o:title=""/>
                </v:shape>
                <o:OLEObject Type="Embed" ProgID="Equation.DSMT4" ShapeID="_x0000_i1110" DrawAspect="Content" ObjectID="_1618056925" r:id="rId173"/>
              </w:object>
            </w:r>
            <w:r>
              <w:t>to find</w:t>
            </w:r>
            <w:r w:rsidRPr="006B6260">
              <w:rPr>
                <w:position w:val="-26"/>
              </w:rPr>
              <w:object w:dxaOrig="680" w:dyaOrig="620">
                <v:shape id="_x0000_i1111" type="#_x0000_t75" style="width:35.25pt;height:30.75pt" o:ole="">
                  <v:imagedata r:id="rId174" o:title=""/>
                </v:shape>
                <o:OLEObject Type="Embed" ProgID="Equation.DSMT4" ShapeID="_x0000_i1111" DrawAspect="Content" ObjectID="_1618056926" r:id="rId175"/>
              </w:object>
            </w:r>
            <w:r w:rsidR="004E0CDC">
              <w:t xml:space="preserve">                         </w:t>
            </w:r>
            <w:r>
              <w:t>Can also state</w:t>
            </w:r>
            <w:r w:rsidRPr="006B6260">
              <w:rPr>
                <w:position w:val="-26"/>
              </w:rPr>
              <w:object w:dxaOrig="820" w:dyaOrig="620">
                <v:shape id="_x0000_i1112" type="#_x0000_t75" style="width:40.5pt;height:30.75pt" o:ole="">
                  <v:imagedata r:id="rId176" o:title=""/>
                </v:shape>
                <o:OLEObject Type="Embed" ProgID="Equation.DSMT4" ShapeID="_x0000_i1112" DrawAspect="Content" ObjectID="_1618056927" r:id="rId177"/>
              </w:object>
            </w:r>
          </w:p>
        </w:tc>
        <w:tc>
          <w:tcPr>
            <w:tcW w:w="1271" w:type="dxa"/>
            <w:shd w:val="clear" w:color="auto" w:fill="auto"/>
          </w:tcPr>
          <w:p w:rsidR="00914E11" w:rsidRDefault="00914E11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914E1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14E11" w:rsidRPr="00EF0C3E" w:rsidRDefault="00914E11" w:rsidP="00DE5FF5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914E11" w:rsidRDefault="00914E11" w:rsidP="00A2035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914E1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14E11" w:rsidRDefault="00914E11" w:rsidP="00914E11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8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914E11" w:rsidRPr="00AC0AB3" w:rsidRDefault="00914E11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 w:rsidP="001C74BF"/>
    <w:p w:rsidR="00914E11" w:rsidRDefault="00914E11" w:rsidP="001C74BF">
      <w:pPr>
        <w:rPr>
          <w:b/>
        </w:rPr>
      </w:pPr>
      <w:r>
        <w:rPr>
          <w:b/>
        </w:rPr>
        <w:t xml:space="preserve">NOTES: </w:t>
      </w:r>
    </w:p>
    <w:p w:rsidR="00914E11" w:rsidRDefault="00914E11" w:rsidP="00914E11">
      <w:pPr>
        <w:pStyle w:val="Text"/>
        <w:spacing w:line="240" w:lineRule="auto"/>
      </w:pPr>
      <w:r>
        <w:rPr>
          <w:b/>
        </w:rPr>
        <w:t xml:space="preserve">11b:   </w:t>
      </w:r>
      <w:r w:rsidRPr="00C74016">
        <w:t xml:space="preserve">Award ft marks for a correct answer using an incorrect answer from </w:t>
      </w:r>
      <w:r w:rsidRPr="00800B56">
        <w:t xml:space="preserve">part </w:t>
      </w:r>
      <w:r w:rsidRPr="00C74016">
        <w:rPr>
          <w:b/>
        </w:rPr>
        <w:t>a</w:t>
      </w:r>
      <w:r>
        <w:t>.</w:t>
      </w:r>
    </w:p>
    <w:p w:rsidR="00914E11" w:rsidRDefault="00914E11" w:rsidP="00914E11">
      <w:pPr>
        <w:pStyle w:val="Text"/>
        <w:spacing w:line="240" w:lineRule="auto"/>
      </w:pPr>
      <w:r>
        <w:rPr>
          <w:b/>
        </w:rPr>
        <w:t xml:space="preserve">          </w:t>
      </w:r>
      <w:r w:rsidRPr="00C13394">
        <w:rPr>
          <w:b/>
        </w:rPr>
        <w:t>B1:</w:t>
      </w:r>
      <w:r>
        <w:t xml:space="preserve"> Can also state</w:t>
      </w:r>
      <w:r w:rsidRPr="00C42FF0">
        <w:rPr>
          <w:position w:val="-22"/>
        </w:rPr>
        <w:object w:dxaOrig="740" w:dyaOrig="580">
          <v:shape id="_x0000_i1113" type="#_x0000_t75" style="width:37.5pt;height:29.25pt" o:ole="">
            <v:imagedata r:id="rId178" o:title=""/>
          </v:shape>
          <o:OLEObject Type="Embed" ProgID="Equation.DSMT4" ShapeID="_x0000_i1113" DrawAspect="Content" ObjectID="_1618056928" r:id="rId179"/>
        </w:object>
      </w:r>
      <w:r>
        <w:t>as the numerator of</w:t>
      </w:r>
      <w:r w:rsidRPr="00C42FF0">
        <w:rPr>
          <w:position w:val="-22"/>
        </w:rPr>
        <w:object w:dxaOrig="420" w:dyaOrig="580">
          <v:shape id="_x0000_i1114" type="#_x0000_t75" style="width:21pt;height:29.25pt" o:ole="">
            <v:imagedata r:id="rId180" o:title=""/>
          </v:shape>
          <o:OLEObject Type="Embed" ProgID="Equation.DSMT4" ShapeID="_x0000_i1114" DrawAspect="Content" ObjectID="_1618056929" r:id="rId181"/>
        </w:object>
      </w:r>
      <w:r>
        <w:t>is negative and the denominator is positive.</w:t>
      </w:r>
    </w:p>
    <w:p w:rsidR="00914E11" w:rsidRPr="00914E11" w:rsidRDefault="00914E11" w:rsidP="00914E11">
      <w:pPr>
        <w:rPr>
          <w:b/>
        </w:rPr>
      </w:pPr>
      <w:r>
        <w:rPr>
          <w:b/>
        </w:rPr>
        <w:t xml:space="preserve">11c:   </w:t>
      </w:r>
      <w:r w:rsidRPr="00C74016">
        <w:t xml:space="preserve">Award ft marks for a correct answer using an incorrect answer from </w:t>
      </w:r>
      <w:r w:rsidRPr="00800B56">
        <w:t xml:space="preserve">part </w:t>
      </w:r>
      <w:r>
        <w:rPr>
          <w:b/>
        </w:rPr>
        <w:t>a</w:t>
      </w:r>
      <w:r w:rsidRPr="00C74016">
        <w:t>.</w:t>
      </w:r>
    </w:p>
    <w:p w:rsidR="001C74BF" w:rsidRDefault="001C74BF" w:rsidP="001C74BF"/>
    <w:p w:rsidR="00F63F93" w:rsidRDefault="00F63F93" w:rsidP="00F63F93"/>
    <w:p w:rsidR="004E0CDC" w:rsidRPr="00F63F93" w:rsidRDefault="004E0CDC" w:rsidP="004E0CDC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4E0CDC" w:rsidRPr="00F628CD" w:rsidTr="00A20359">
        <w:trPr>
          <w:jc w:val="center"/>
        </w:trPr>
        <w:tc>
          <w:tcPr>
            <w:tcW w:w="8902" w:type="dxa"/>
            <w:shd w:val="clear" w:color="auto" w:fill="auto"/>
          </w:tcPr>
          <w:p w:rsidR="004E0CDC" w:rsidRPr="00EF0C3E" w:rsidRDefault="00903388" w:rsidP="00A20359">
            <w:pPr>
              <w:pStyle w:val="Text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-316230</wp:posOffset>
                      </wp:positionH>
                      <wp:positionV relativeFrom="paragraph">
                        <wp:posOffset>22225</wp:posOffset>
                      </wp:positionV>
                      <wp:extent cx="449580" cy="298450"/>
                      <wp:effectExtent l="6985" t="13970" r="10160" b="11430"/>
                      <wp:wrapNone/>
                      <wp:docPr id="17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CDC" w:rsidRPr="00FB6519" w:rsidRDefault="004E0CDC" w:rsidP="004E0CDC">
                                  <w:pPr>
                                    <w:jc w:val="center"/>
                                  </w:pPr>
                                  <w:r w:rsidRPr="00FB6519">
                                    <w:t>1</w:t>
                                  </w:r>
                                  <w:r>
                                    <w:t>2a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1" o:spid="_x0000_s1044" type="#_x0000_t202" style="position:absolute;margin-left:-24.9pt;margin-top:1.75pt;width:35.4pt;height:23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">
                      <v:textbox>
                        <w:txbxContent>
                          <w:p w:rsidR="004E0CDC" w:rsidRPr="00FB6519" w:rsidRDefault="004E0CDC" w:rsidP="004E0CDC">
                            <w:pPr>
                              <w:jc w:val="center"/>
                            </w:pPr>
                            <w:r w:rsidRPr="00FB6519">
                              <w:t>1</w:t>
                            </w:r>
                            <w:r>
                              <w:t>2a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0CDC">
              <w:t xml:space="preserve">     Clear attempt to reflect the negative part of the original graph in the </w:t>
            </w:r>
            <w:r w:rsidR="004E0CDC" w:rsidRPr="00EA6046">
              <w:rPr>
                <w:i/>
              </w:rPr>
              <w:t>x</w:t>
            </w:r>
            <w:r w:rsidR="004E0CDC">
              <w:t>-axis.</w:t>
            </w:r>
          </w:p>
        </w:tc>
        <w:tc>
          <w:tcPr>
            <w:tcW w:w="1271" w:type="dxa"/>
            <w:shd w:val="clear" w:color="auto" w:fill="auto"/>
          </w:tcPr>
          <w:p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4E0CDC" w:rsidRPr="00F628CD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4E0CDC" w:rsidRPr="00EF0C3E" w:rsidRDefault="004E0CDC" w:rsidP="00A20359">
            <w:pPr>
              <w:pStyle w:val="Text"/>
            </w:pPr>
            <w:r>
              <w:t xml:space="preserve">     Labels all three points correctly.</w:t>
            </w:r>
          </w:p>
        </w:tc>
        <w:tc>
          <w:tcPr>
            <w:tcW w:w="1271" w:type="dxa"/>
            <w:shd w:val="clear" w:color="auto" w:fill="auto"/>
          </w:tcPr>
          <w:p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4E0CDC" w:rsidRPr="00F628CD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4E0CDC" w:rsidRPr="00EF0C3E" w:rsidRDefault="004E0CDC" w:rsidP="00A20359">
            <w:pPr>
              <w:pStyle w:val="Text"/>
            </w:pPr>
            <w:r>
              <w:t xml:space="preserve">     Fully correct graph.  (see below)</w:t>
            </w:r>
          </w:p>
        </w:tc>
        <w:tc>
          <w:tcPr>
            <w:tcW w:w="1271" w:type="dxa"/>
            <w:shd w:val="clear" w:color="auto" w:fill="auto"/>
          </w:tcPr>
          <w:p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4E0CDC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E0CDC" w:rsidRPr="00EF0C3E" w:rsidRDefault="004E0CDC" w:rsidP="00A20359">
            <w:pPr>
              <w:pStyle w:val="Text"/>
              <w:spacing w:line="240" w:lineRule="auto"/>
              <w:ind w:left="74"/>
            </w:pPr>
          </w:p>
        </w:tc>
        <w:tc>
          <w:tcPr>
            <w:tcW w:w="1271" w:type="dxa"/>
            <w:shd w:val="clear" w:color="auto" w:fill="auto"/>
          </w:tcPr>
          <w:p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4E0CDC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E0CDC" w:rsidRPr="00EF0C3E" w:rsidRDefault="00903388" w:rsidP="00A20359">
            <w:pPr>
              <w:pStyle w:val="Text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-377190</wp:posOffset>
                      </wp:positionH>
                      <wp:positionV relativeFrom="paragraph">
                        <wp:posOffset>14605</wp:posOffset>
                      </wp:positionV>
                      <wp:extent cx="449580" cy="298450"/>
                      <wp:effectExtent l="12700" t="7620" r="13970" b="8255"/>
                      <wp:wrapNone/>
                      <wp:docPr id="16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CDC" w:rsidRPr="00FB6519" w:rsidRDefault="004E0CDC" w:rsidP="004E0CDC">
                                  <w:pPr>
                                    <w:jc w:val="center"/>
                                  </w:pPr>
                                  <w:r w:rsidRPr="00FB6519">
                                    <w:t>1</w:t>
                                  </w:r>
                                  <w:r>
                                    <w:t>2b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1" o:spid="_x0000_s1045" type="#_x0000_t202" style="position:absolute;margin-left:-29.7pt;margin-top:1.15pt;width:35.4pt;height:23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">
                      <v:textbox>
                        <w:txbxContent>
                          <w:p w:rsidR="004E0CDC" w:rsidRPr="00FB6519" w:rsidRDefault="004E0CDC" w:rsidP="004E0CDC">
                            <w:pPr>
                              <w:jc w:val="center"/>
                            </w:pPr>
                            <w:r w:rsidRPr="00FB6519">
                              <w:t>1</w:t>
                            </w:r>
                            <w:r>
                              <w:t>2b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0CDC">
              <w:t xml:space="preserve">     Clear attempt to reflect the positive </w:t>
            </w:r>
            <w:r w:rsidR="004E0CDC" w:rsidRPr="00EA6046">
              <w:rPr>
                <w:i/>
              </w:rPr>
              <w:t>x</w:t>
            </w:r>
            <w:r w:rsidR="004E0CDC">
              <w:t xml:space="preserve"> part of the original graph in the </w:t>
            </w:r>
            <w:r w:rsidR="004E0CDC" w:rsidRPr="00EA6046">
              <w:rPr>
                <w:i/>
              </w:rPr>
              <w:t>y</w:t>
            </w:r>
            <w:r w:rsidR="004E0CDC">
              <w:t>-axis.</w:t>
            </w:r>
          </w:p>
        </w:tc>
        <w:tc>
          <w:tcPr>
            <w:tcW w:w="1271" w:type="dxa"/>
            <w:shd w:val="clear" w:color="auto" w:fill="auto"/>
          </w:tcPr>
          <w:p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4E0CDC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E0CDC" w:rsidRPr="00EF0C3E" w:rsidRDefault="004E0CDC" w:rsidP="00A20359">
            <w:pPr>
              <w:pStyle w:val="Text"/>
            </w:pPr>
            <w:r>
              <w:t xml:space="preserve">     Labels all three points correctly.</w:t>
            </w:r>
          </w:p>
        </w:tc>
        <w:tc>
          <w:tcPr>
            <w:tcW w:w="1271" w:type="dxa"/>
            <w:shd w:val="clear" w:color="auto" w:fill="auto"/>
          </w:tcPr>
          <w:p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4E0CDC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E0CDC" w:rsidRPr="00EF0C3E" w:rsidRDefault="004E0CDC" w:rsidP="00A20359">
            <w:pPr>
              <w:pStyle w:val="Text"/>
            </w:pPr>
            <w:r>
              <w:t xml:space="preserve">     Fully correct graph.   (see below)</w:t>
            </w:r>
          </w:p>
        </w:tc>
        <w:tc>
          <w:tcPr>
            <w:tcW w:w="1271" w:type="dxa"/>
            <w:shd w:val="clear" w:color="auto" w:fill="auto"/>
          </w:tcPr>
          <w:p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4E0CDC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E0CDC" w:rsidRPr="00EF0C3E" w:rsidRDefault="004E0CDC" w:rsidP="00A20359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4E0CDC" w:rsidRPr="00EF0C3E" w:rsidRDefault="004E0CDC" w:rsidP="00A20359">
            <w:pPr>
              <w:pStyle w:val="Text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4E0CDC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E0CDC" w:rsidRPr="00EF0C3E" w:rsidRDefault="00903388" w:rsidP="00A20359">
            <w:pPr>
              <w:pStyle w:val="Text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-316230</wp:posOffset>
                      </wp:positionH>
                      <wp:positionV relativeFrom="paragraph">
                        <wp:posOffset>6985</wp:posOffset>
                      </wp:positionV>
                      <wp:extent cx="449580" cy="298450"/>
                      <wp:effectExtent l="6985" t="10795" r="10160" b="5080"/>
                      <wp:wrapNone/>
                      <wp:docPr id="15" name="Text Box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CDC" w:rsidRPr="00FB6519" w:rsidRDefault="004E0CDC" w:rsidP="004E0CDC">
                                  <w:pPr>
                                    <w:jc w:val="center"/>
                                  </w:pPr>
                                  <w:r w:rsidRPr="00FB6519">
                                    <w:t>1</w:t>
                                  </w:r>
                                  <w:r>
                                    <w:t>2c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0" o:spid="_x0000_s1046" type="#_x0000_t202" style="position:absolute;margin-left:-24.9pt;margin-top:.55pt;width:35.4pt;height:23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">
                      <v:textbox>
                        <w:txbxContent>
                          <w:p w:rsidR="004E0CDC" w:rsidRPr="00FB6519" w:rsidRDefault="004E0CDC" w:rsidP="004E0CDC">
                            <w:pPr>
                              <w:jc w:val="center"/>
                            </w:pPr>
                            <w:r w:rsidRPr="00FB6519">
                              <w:t>1</w:t>
                            </w:r>
                            <w:r>
                              <w:t>2c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0CDC">
              <w:t xml:space="preserve">     Clear attempt to move the graph to the left 3 spaces.</w:t>
            </w:r>
          </w:p>
        </w:tc>
        <w:tc>
          <w:tcPr>
            <w:tcW w:w="1271" w:type="dxa"/>
            <w:shd w:val="clear" w:color="auto" w:fill="auto"/>
          </w:tcPr>
          <w:p w:rsidR="004E0CDC" w:rsidRDefault="004E0CDC" w:rsidP="00A20359">
            <w:pPr>
              <w:pStyle w:val="Text"/>
              <w:jc w:val="center"/>
              <w:rPr>
                <w:b/>
              </w:rPr>
            </w:pPr>
          </w:p>
        </w:tc>
      </w:tr>
      <w:tr w:rsidR="004E0CDC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E0CDC" w:rsidRPr="00EF0C3E" w:rsidRDefault="004E0CDC" w:rsidP="00A20359">
            <w:pPr>
              <w:pStyle w:val="Text"/>
            </w:pPr>
            <w:r>
              <w:t xml:space="preserve">     Clear attempt to stretch the graph vertically by a factor of 2.</w:t>
            </w:r>
          </w:p>
        </w:tc>
        <w:tc>
          <w:tcPr>
            <w:tcW w:w="1271" w:type="dxa"/>
            <w:shd w:val="clear" w:color="auto" w:fill="auto"/>
          </w:tcPr>
          <w:p w:rsidR="004E0CDC" w:rsidRDefault="004E0CDC" w:rsidP="00A20359">
            <w:pPr>
              <w:pStyle w:val="Text"/>
              <w:jc w:val="center"/>
              <w:rPr>
                <w:b/>
              </w:rPr>
            </w:pPr>
          </w:p>
        </w:tc>
      </w:tr>
      <w:tr w:rsidR="004E0CDC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E0CDC" w:rsidRPr="00EF0C3E" w:rsidRDefault="004E0CDC" w:rsidP="00A20359">
            <w:pPr>
              <w:pStyle w:val="Text"/>
            </w:pPr>
            <w:r>
              <w:t xml:space="preserve">     Fully correct graph.   (see below)</w:t>
            </w:r>
          </w:p>
        </w:tc>
        <w:tc>
          <w:tcPr>
            <w:tcW w:w="1271" w:type="dxa"/>
            <w:shd w:val="clear" w:color="auto" w:fill="auto"/>
          </w:tcPr>
          <w:p w:rsidR="004E0CDC" w:rsidRDefault="004E0CDC" w:rsidP="00A2035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</w:p>
        </w:tc>
      </w:tr>
      <w:tr w:rsidR="004E0CDC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E0CDC" w:rsidRPr="00EF0C3E" w:rsidRDefault="004E0CDC" w:rsidP="00A20359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4E0CDC" w:rsidRDefault="004E0CDC" w:rsidP="00A2035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4E0CDC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E0CDC" w:rsidRDefault="004E0CDC" w:rsidP="004E0CDC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9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4E0CDC" w:rsidRPr="00AC0AB3" w:rsidRDefault="004E0CDC" w:rsidP="00A20359">
            <w:pPr>
              <w:pStyle w:val="Text"/>
              <w:jc w:val="center"/>
              <w:rPr>
                <w:b/>
              </w:rPr>
            </w:pPr>
          </w:p>
        </w:tc>
      </w:tr>
    </w:tbl>
    <w:p w:rsidR="004E0CDC" w:rsidRDefault="004E0CDC" w:rsidP="004E0CDC">
      <w:pPr>
        <w:ind w:right="-897"/>
      </w:pPr>
    </w:p>
    <w:p w:rsidR="004E0CDC" w:rsidRDefault="00903388" w:rsidP="004E0CDC">
      <w:pPr>
        <w:ind w:right="-89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3573780</wp:posOffset>
                </wp:positionH>
                <wp:positionV relativeFrom="paragraph">
                  <wp:posOffset>208915</wp:posOffset>
                </wp:positionV>
                <wp:extent cx="449580" cy="298450"/>
                <wp:effectExtent l="11430" t="13970" r="5715" b="11430"/>
                <wp:wrapNone/>
                <wp:docPr id="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CDC" w:rsidRPr="00FB6519" w:rsidRDefault="004E0CDC" w:rsidP="004E0CDC">
                            <w:pPr>
                              <w:jc w:val="center"/>
                            </w:pPr>
                            <w:r w:rsidRPr="00FB6519">
                              <w:t>1</w:t>
                            </w:r>
                            <w:r>
                              <w:t>2c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4" o:spid="_x0000_s1047" type="#_x0000_t202" style="position:absolute;margin-left:281.4pt;margin-top:16.45pt;width:35.4pt;height:23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">
                <v:textbox>
                  <w:txbxContent>
                    <w:p w:rsidR="004E0CDC" w:rsidRPr="00FB6519" w:rsidRDefault="004E0CDC" w:rsidP="004E0CDC">
                      <w:pPr>
                        <w:jc w:val="center"/>
                      </w:pPr>
                      <w:r w:rsidRPr="00FB6519">
                        <w:t>1</w:t>
                      </w:r>
                      <w:r>
                        <w:t>2c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208915</wp:posOffset>
                </wp:positionV>
                <wp:extent cx="449580" cy="298450"/>
                <wp:effectExtent l="9525" t="13970" r="7620" b="11430"/>
                <wp:wrapNone/>
                <wp:docPr id="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CDC" w:rsidRPr="00FB6519" w:rsidRDefault="004E0CDC" w:rsidP="004E0CDC">
                            <w:pPr>
                              <w:jc w:val="center"/>
                            </w:pPr>
                            <w:r w:rsidRPr="00FB6519">
                              <w:t>1</w:t>
                            </w:r>
                            <w:r>
                              <w:t>2b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3" o:spid="_x0000_s1048" type="#_x0000_t202" style="position:absolute;margin-left:2in;margin-top:16.45pt;width:35.4pt;height:23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">
                <v:textbox>
                  <w:txbxContent>
                    <w:p w:rsidR="004E0CDC" w:rsidRPr="00FB6519" w:rsidRDefault="004E0CDC" w:rsidP="004E0CDC">
                      <w:pPr>
                        <w:jc w:val="center"/>
                      </w:pPr>
                      <w:r w:rsidRPr="00FB6519">
                        <w:t>1</w:t>
                      </w:r>
                      <w:r>
                        <w:t>2b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208915</wp:posOffset>
                </wp:positionV>
                <wp:extent cx="449580" cy="298450"/>
                <wp:effectExtent l="11430" t="13970" r="5715" b="11430"/>
                <wp:wrapNone/>
                <wp:docPr id="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CDC" w:rsidRPr="00FB6519" w:rsidRDefault="004E0CDC" w:rsidP="004E0CDC">
                            <w:pPr>
                              <w:jc w:val="center"/>
                            </w:pPr>
                            <w:r w:rsidRPr="00FB6519">
                              <w:t>1</w:t>
                            </w:r>
                            <w:r>
                              <w:t>2a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2" o:spid="_x0000_s1049" type="#_x0000_t202" style="position:absolute;margin-left:-30.6pt;margin-top:16.45pt;width:35.4pt;height:23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">
                <v:textbox>
                  <w:txbxContent>
                    <w:p w:rsidR="004E0CDC" w:rsidRPr="00FB6519" w:rsidRDefault="004E0CDC" w:rsidP="004E0CDC">
                      <w:pPr>
                        <w:jc w:val="center"/>
                      </w:pPr>
                      <w:r w:rsidRPr="00FB6519">
                        <w:t>1</w:t>
                      </w:r>
                      <w:r>
                        <w:t>2a</w:t>
                      </w:r>
                    </w:p>
                  </w:txbxContent>
                </v:textbox>
              </v:shape>
            </w:pict>
          </mc:Fallback>
        </mc:AlternateContent>
      </w:r>
      <w:r w:rsidR="004E0CDC" w:rsidRPr="004E0CDC">
        <w:rPr>
          <w:b/>
          <w:noProof/>
          <w:lang w:eastAsia="en-GB"/>
        </w:rPr>
        <w:drawing>
          <wp:inline distT="0" distB="0" distL="0" distR="0">
            <wp:extent cx="1747837" cy="1342311"/>
            <wp:effectExtent l="0" t="0" r="5080" b="0"/>
            <wp:docPr id="3" name="Picture 4" descr="\\192.168.0.251\Pearson\A Level Maths\WIP files\Unit tests\Pure 2\Artwork\02. Files from YPS\alevel_ut_p2_u3_markscheme_a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\\192.168.0.251\Pearson\A Level Maths\WIP files\Unit tests\Pure 2\Artwork\02. Files from YPS\alevel_ut_p2_u3_markscheme_aw2.png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882" cy="134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CDC">
        <w:t xml:space="preserve">    </w:t>
      </w:r>
      <w:r w:rsidR="004E0CDC" w:rsidRPr="004E0CDC">
        <w:rPr>
          <w:noProof/>
          <w:lang w:eastAsia="en-GB"/>
        </w:rPr>
        <w:drawing>
          <wp:inline distT="0" distB="0" distL="0" distR="0">
            <wp:extent cx="1738312" cy="1148120"/>
            <wp:effectExtent l="0" t="0" r="0" b="0"/>
            <wp:docPr id="7" name="Picture 5" descr="\\192.168.0.251\Pearson\A Level Maths\WIP files\Unit tests\Pure 2\Artwork\02. Files from YPS\alevel_ut_p2_u3_markscheme_aw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\\192.168.0.251\Pearson\A Level Maths\WIP files\Unit tests\Pure 2\Artwork\02. Files from YPS\alevel_ut_p2_u3_markscheme_aw3.png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971" cy="115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CDC">
        <w:t xml:space="preserve">             </w:t>
      </w:r>
      <w:r w:rsidR="004E0CDC" w:rsidRPr="004E0CDC">
        <w:rPr>
          <w:noProof/>
          <w:lang w:eastAsia="en-GB"/>
        </w:rPr>
        <w:drawing>
          <wp:inline distT="0" distB="0" distL="0" distR="0">
            <wp:extent cx="1753235" cy="1851025"/>
            <wp:effectExtent l="0" t="0" r="0" b="0"/>
            <wp:docPr id="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vel_ut_p2_u3_markscheme_aw4_v3.png"/>
                    <pic:cNvPicPr/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CDC" w:rsidRDefault="004E0CDC" w:rsidP="004E0CDC">
      <w:pPr>
        <w:ind w:right="-897"/>
      </w:pPr>
    </w:p>
    <w:p w:rsidR="004E0CDC" w:rsidRDefault="004E0CDC" w:rsidP="004E0CDC">
      <w:pPr>
        <w:ind w:right="-897"/>
      </w:pPr>
    </w:p>
    <w:p w:rsidR="004E0CDC" w:rsidRDefault="004E0CDC" w:rsidP="004E0CDC">
      <w:pPr>
        <w:ind w:right="-897"/>
      </w:pPr>
    </w:p>
    <w:p w:rsidR="004E0CDC" w:rsidRDefault="004E0CDC" w:rsidP="004E0CDC">
      <w:pPr>
        <w:ind w:right="-897"/>
      </w:pPr>
    </w:p>
    <w:p w:rsidR="004E0CDC" w:rsidRDefault="004E0CDC" w:rsidP="004E0CDC">
      <w:pPr>
        <w:ind w:right="-897"/>
      </w:pPr>
    </w:p>
    <w:p w:rsidR="004E0CDC" w:rsidRPr="00F63F93" w:rsidRDefault="00903388" w:rsidP="004E0CDC">
      <w:pPr>
        <w:ind w:right="-89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-581660</wp:posOffset>
                </wp:positionH>
                <wp:positionV relativeFrom="paragraph">
                  <wp:posOffset>323850</wp:posOffset>
                </wp:positionV>
                <wp:extent cx="449580" cy="298450"/>
                <wp:effectExtent l="8890" t="13970" r="8255" b="11430"/>
                <wp:wrapNone/>
                <wp:docPr id="1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CDC" w:rsidRPr="00FB6519" w:rsidRDefault="004E0CDC" w:rsidP="004E0CDC">
                            <w:pPr>
                              <w:jc w:val="center"/>
                            </w:pPr>
                            <w:r w:rsidRPr="00FB6519">
                              <w:t>1</w:t>
                            </w:r>
                            <w:r>
                              <w:t>3a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5" o:spid="_x0000_s1050" type="#_x0000_t202" style="position:absolute;margin-left:-45.8pt;margin-top:25.5pt;width:35.4pt;height:23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">
                <v:textbox>
                  <w:txbxContent>
                    <w:p w:rsidR="004E0CDC" w:rsidRPr="00FB6519" w:rsidRDefault="004E0CDC" w:rsidP="004E0CDC">
                      <w:pPr>
                        <w:jc w:val="center"/>
                      </w:pPr>
                      <w:r w:rsidRPr="00FB6519">
                        <w:t>1</w:t>
                      </w:r>
                      <w:r>
                        <w:t>3a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4E0CDC" w:rsidRPr="00F628CD" w:rsidTr="00A20359">
        <w:trPr>
          <w:jc w:val="center"/>
        </w:trPr>
        <w:tc>
          <w:tcPr>
            <w:tcW w:w="8902" w:type="dxa"/>
            <w:shd w:val="clear" w:color="auto" w:fill="auto"/>
          </w:tcPr>
          <w:p w:rsidR="004E0CDC" w:rsidRPr="00EF0C3E" w:rsidRDefault="001C1A08" w:rsidP="001C1A08">
            <w:pPr>
              <w:pStyle w:val="Text"/>
              <w:spacing w:after="0"/>
              <w:ind w:left="75"/>
            </w:pPr>
            <w:r>
              <w:t xml:space="preserve">     </w:t>
            </w:r>
            <w:r w:rsidR="004E0CDC">
              <w:t xml:space="preserve">Recognises that it is a geometric series with a first term </w:t>
            </w:r>
            <w:r w:rsidR="004E0CDC" w:rsidRPr="00E430A0">
              <w:rPr>
                <w:position w:val="-6"/>
              </w:rPr>
              <w:object w:dxaOrig="720" w:dyaOrig="260">
                <v:shape id="_x0000_i1115" type="#_x0000_t75" style="width:36pt;height:12.75pt" o:ole="">
                  <v:imagedata r:id="rId185" o:title=""/>
                </v:shape>
                <o:OLEObject Type="Embed" ProgID="Equation.DSMT4" ShapeID="_x0000_i1115" DrawAspect="Content" ObjectID="_1618056930" r:id="rId186"/>
              </w:object>
            </w:r>
            <w:r w:rsidR="004E0CDC">
              <w:t xml:space="preserve"> and common ratio</w:t>
            </w:r>
            <w:r w:rsidR="004E0CDC" w:rsidRPr="00E430A0">
              <w:rPr>
                <w:position w:val="-6"/>
              </w:rPr>
              <w:object w:dxaOrig="760" w:dyaOrig="260">
                <v:shape id="_x0000_i1116" type="#_x0000_t75" style="width:38.25pt;height:12.75pt" o:ole="">
                  <v:imagedata r:id="rId187" o:title=""/>
                </v:shape>
                <o:OLEObject Type="Embed" ProgID="Equation.DSMT4" ShapeID="_x0000_i1116" DrawAspect="Content" ObjectID="_1618056931" r:id="rId188"/>
              </w:object>
            </w:r>
          </w:p>
        </w:tc>
        <w:tc>
          <w:tcPr>
            <w:tcW w:w="1271" w:type="dxa"/>
            <w:shd w:val="clear" w:color="auto" w:fill="auto"/>
          </w:tcPr>
          <w:p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4E0CDC" w:rsidRPr="00F628CD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C1A08" w:rsidRDefault="004E0CDC" w:rsidP="00A20359">
            <w:pPr>
              <w:pStyle w:val="Text"/>
              <w:spacing w:before="60" w:after="60"/>
              <w:ind w:left="75"/>
            </w:pPr>
            <w:r>
              <w:t xml:space="preserve">Attempts to use the sum of a geometric series. </w:t>
            </w:r>
          </w:p>
          <w:p w:rsidR="004E0CDC" w:rsidRPr="00EF0C3E" w:rsidRDefault="004E0CDC" w:rsidP="00A20359">
            <w:pPr>
              <w:pStyle w:val="Text"/>
              <w:spacing w:before="60" w:after="60"/>
              <w:ind w:left="75"/>
            </w:pPr>
            <w:r>
              <w:t xml:space="preserve">For example, </w:t>
            </w:r>
            <w:r w:rsidRPr="00CC4FEC">
              <w:rPr>
                <w:position w:val="-22"/>
              </w:rPr>
              <w:object w:dxaOrig="1760" w:dyaOrig="700">
                <v:shape id="_x0000_i1117" type="#_x0000_t75" style="width:87pt;height:34.5pt" o:ole="">
                  <v:imagedata r:id="rId189" o:title=""/>
                </v:shape>
                <o:OLEObject Type="Embed" ProgID="Equation.DSMT4" ShapeID="_x0000_i1117" DrawAspect="Content" ObjectID="_1618056932" r:id="rId190"/>
              </w:object>
            </w:r>
            <w:r>
              <w:t xml:space="preserve"> </w:t>
            </w:r>
            <w:r w:rsidR="001C1A08">
              <w:t xml:space="preserve">          </w:t>
            </w:r>
            <w:r>
              <w:t>or</w:t>
            </w:r>
            <w:r w:rsidR="001C1A08">
              <w:t xml:space="preserve">        </w:t>
            </w:r>
            <w:r>
              <w:t xml:space="preserve"> </w:t>
            </w:r>
            <w:r w:rsidRPr="00CC4FEC">
              <w:rPr>
                <w:position w:val="-22"/>
              </w:rPr>
              <w:object w:dxaOrig="1760" w:dyaOrig="700">
                <v:shape id="_x0000_i1118" type="#_x0000_t75" style="width:87pt;height:34.5pt" o:ole="">
                  <v:imagedata r:id="rId191" o:title=""/>
                </v:shape>
                <o:OLEObject Type="Embed" ProgID="Equation.DSMT4" ShapeID="_x0000_i1118" DrawAspect="Content" ObjectID="_1618056933" r:id="rId192"/>
              </w:object>
            </w:r>
            <w:r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M1*</w:t>
            </w:r>
          </w:p>
        </w:tc>
      </w:tr>
      <w:tr w:rsidR="004E0CDC" w:rsidRPr="00F628CD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4E0CDC" w:rsidRPr="00EF0C3E" w:rsidRDefault="004E0CDC" w:rsidP="00A20359">
            <w:pPr>
              <w:pStyle w:val="Text"/>
              <w:spacing w:before="60" w:after="60"/>
              <w:ind w:left="75"/>
            </w:pPr>
            <w:r>
              <w:t xml:space="preserve">Finds </w:t>
            </w:r>
            <w:r w:rsidRPr="00CC4FEC">
              <w:rPr>
                <w:position w:val="-10"/>
              </w:rPr>
              <w:object w:dxaOrig="1320" w:dyaOrig="320">
                <v:shape id="_x0000_i1119" type="#_x0000_t75" style="width:66.75pt;height:16.5pt" o:ole="">
                  <v:imagedata r:id="rId193" o:title=""/>
                </v:shape>
                <o:OLEObject Type="Embed" ProgID="Equation.DSMT4" ShapeID="_x0000_i1119" DrawAspect="Content" ObjectID="_1618056934" r:id="rId194"/>
              </w:object>
            </w:r>
          </w:p>
        </w:tc>
        <w:tc>
          <w:tcPr>
            <w:tcW w:w="1271" w:type="dxa"/>
            <w:shd w:val="clear" w:color="auto" w:fill="auto"/>
          </w:tcPr>
          <w:p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4E0CDC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E0CDC" w:rsidRPr="00EF0C3E" w:rsidRDefault="004E0CDC" w:rsidP="00A20359">
            <w:pPr>
              <w:pStyle w:val="Text"/>
              <w:spacing w:before="80" w:after="80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4E0CDC" w:rsidRPr="00EF0C3E" w:rsidRDefault="004E0CDC" w:rsidP="00A20359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(3</w:t>
            </w:r>
            <w:r w:rsidR="001C1A08">
              <w:rPr>
                <w:b/>
              </w:rPr>
              <w:t xml:space="preserve"> marks</w:t>
            </w:r>
            <w:r>
              <w:rPr>
                <w:b/>
              </w:rPr>
              <w:t>)</w:t>
            </w:r>
          </w:p>
        </w:tc>
      </w:tr>
      <w:tr w:rsidR="004E0CDC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E0CDC" w:rsidRPr="00EF0C3E" w:rsidRDefault="00903388" w:rsidP="00A20359">
            <w:pPr>
              <w:pStyle w:val="Text"/>
              <w:spacing w:before="60" w:after="60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-285750</wp:posOffset>
                      </wp:positionH>
                      <wp:positionV relativeFrom="paragraph">
                        <wp:posOffset>-6350</wp:posOffset>
                      </wp:positionV>
                      <wp:extent cx="449580" cy="298450"/>
                      <wp:effectExtent l="8890" t="13335" r="8255" b="12065"/>
                      <wp:wrapNone/>
                      <wp:docPr id="10" name="Text Box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CDC" w:rsidRPr="00FB6519" w:rsidRDefault="004E0CDC" w:rsidP="004E0CDC">
                                  <w:pPr>
                                    <w:jc w:val="center"/>
                                  </w:pPr>
                                  <w:r w:rsidRPr="00FB6519">
                                    <w:t>1</w:t>
                                  </w:r>
                                  <w:r>
                                    <w:t>3b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6" o:spid="_x0000_s1051" type="#_x0000_t202" style="position:absolute;left:0;text-align:left;margin-left:-22.5pt;margin-top:-.5pt;width:35.4pt;height:23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">
                      <v:textbox>
                        <w:txbxContent>
                          <w:p w:rsidR="004E0CDC" w:rsidRPr="00FB6519" w:rsidRDefault="004E0CDC" w:rsidP="004E0CDC">
                            <w:pPr>
                              <w:jc w:val="center"/>
                            </w:pPr>
                            <w:r w:rsidRPr="00FB6519">
                              <w:t>1</w:t>
                            </w:r>
                            <w:r>
                              <w:t>3b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1A08">
              <w:t xml:space="preserve">     </w:t>
            </w:r>
            <w:r w:rsidR="004E0CDC">
              <w:t xml:space="preserve">States </w:t>
            </w:r>
            <w:r w:rsidR="004E0CDC" w:rsidRPr="00CC4FEC">
              <w:rPr>
                <w:position w:val="-22"/>
              </w:rPr>
              <w:object w:dxaOrig="2000" w:dyaOrig="700">
                <v:shape id="_x0000_i1120" type="#_x0000_t75" style="width:100.5pt;height:34.5pt" o:ole="">
                  <v:imagedata r:id="rId195" o:title=""/>
                </v:shape>
                <o:OLEObject Type="Embed" ProgID="Equation.DSMT4" ShapeID="_x0000_i1120" DrawAspect="Content" ObjectID="_1618056935" r:id="rId196"/>
              </w:object>
            </w:r>
            <w:r w:rsidR="004E0CDC">
              <w:t xml:space="preserve"> </w:t>
            </w:r>
            <w:r w:rsidR="001C1A08">
              <w:t xml:space="preserve">    </w:t>
            </w:r>
            <w:r w:rsidR="004E0CDC">
              <w:t xml:space="preserve">or </w:t>
            </w:r>
            <w:r w:rsidR="001C1A08">
              <w:t xml:space="preserve">    </w:t>
            </w:r>
            <w:r w:rsidR="004E0CDC" w:rsidRPr="00CC4FEC">
              <w:rPr>
                <w:position w:val="-22"/>
              </w:rPr>
              <w:object w:dxaOrig="2000" w:dyaOrig="700">
                <v:shape id="_x0000_i1121" type="#_x0000_t75" style="width:100.5pt;height:34.5pt" o:ole="">
                  <v:imagedata r:id="rId197" o:title=""/>
                </v:shape>
                <o:OLEObject Type="Embed" ProgID="Equation.DSMT4" ShapeID="_x0000_i1121" DrawAspect="Content" ObjectID="_1618056936" r:id="rId198"/>
              </w:object>
            </w:r>
          </w:p>
        </w:tc>
        <w:tc>
          <w:tcPr>
            <w:tcW w:w="1271" w:type="dxa"/>
            <w:shd w:val="clear" w:color="auto" w:fill="auto"/>
          </w:tcPr>
          <w:p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4E0CDC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E0CDC" w:rsidRPr="00EF0C3E" w:rsidRDefault="004E0CDC" w:rsidP="00A20359">
            <w:pPr>
              <w:pStyle w:val="Text"/>
              <w:spacing w:before="60" w:after="60"/>
              <w:ind w:left="75"/>
            </w:pPr>
            <w:r>
              <w:t xml:space="preserve">Begins to simplify. </w:t>
            </w:r>
            <w:r w:rsidRPr="00A063BD">
              <w:rPr>
                <w:position w:val="-6"/>
              </w:rPr>
              <w:object w:dxaOrig="859" w:dyaOrig="320">
                <v:shape id="_x0000_i1122" type="#_x0000_t75" style="width:42.75pt;height:16.5pt" o:ole="">
                  <v:imagedata r:id="rId199" o:title=""/>
                </v:shape>
                <o:OLEObject Type="Embed" ProgID="Equation.DSMT4" ShapeID="_x0000_i1122" DrawAspect="Content" ObjectID="_1618056937" r:id="rId200"/>
              </w:object>
            </w:r>
            <w:r>
              <w:t xml:space="preserve"> or </w:t>
            </w:r>
            <w:r w:rsidRPr="00A063BD">
              <w:rPr>
                <w:position w:val="-6"/>
              </w:rPr>
              <w:object w:dxaOrig="1120" w:dyaOrig="320">
                <v:shape id="_x0000_i1123" type="#_x0000_t75" style="width:55.5pt;height:16.5pt" o:ole="">
                  <v:imagedata r:id="rId201" o:title=""/>
                </v:shape>
                <o:OLEObject Type="Embed" ProgID="Equation.DSMT4" ShapeID="_x0000_i1123" DrawAspect="Content" ObjectID="_1618056938" r:id="rId202"/>
              </w:object>
            </w:r>
          </w:p>
        </w:tc>
        <w:tc>
          <w:tcPr>
            <w:tcW w:w="1271" w:type="dxa"/>
            <w:shd w:val="clear" w:color="auto" w:fill="auto"/>
          </w:tcPr>
          <w:p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4E0CDC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1A08" w:rsidRDefault="004E0CDC" w:rsidP="001C1A08">
            <w:pPr>
              <w:pStyle w:val="Text"/>
              <w:spacing w:before="240" w:after="0"/>
              <w:ind w:left="75"/>
            </w:pPr>
            <w:r>
              <w:t>Applies law of logarithms correctly</w:t>
            </w:r>
          </w:p>
          <w:p w:rsidR="004E0CDC" w:rsidRPr="00EF0C3E" w:rsidRDefault="004E0CDC" w:rsidP="001C1A08">
            <w:pPr>
              <w:pStyle w:val="Text"/>
              <w:spacing w:before="0"/>
              <w:ind w:left="75"/>
            </w:pPr>
            <w:r>
              <w:br/>
            </w:r>
            <w:r w:rsidRPr="00A063BD">
              <w:rPr>
                <w:position w:val="-10"/>
              </w:rPr>
              <w:object w:dxaOrig="1500" w:dyaOrig="300">
                <v:shape id="_x0000_i1124" type="#_x0000_t75" style="width:76.5pt;height:14.25pt" o:ole="">
                  <v:imagedata r:id="rId203" o:title=""/>
                </v:shape>
                <o:OLEObject Type="Embed" ProgID="Equation.DSMT4" ShapeID="_x0000_i1124" DrawAspect="Content" ObjectID="_1618056939" r:id="rId204"/>
              </w:object>
            </w:r>
            <w:r>
              <w:t xml:space="preserve"> or </w:t>
            </w:r>
            <w:r w:rsidRPr="00A063BD">
              <w:rPr>
                <w:position w:val="-10"/>
              </w:rPr>
              <w:object w:dxaOrig="1780" w:dyaOrig="300">
                <v:shape id="_x0000_i1125" type="#_x0000_t75" style="width:87pt;height:14.25pt" o:ole="">
                  <v:imagedata r:id="rId205" o:title=""/>
                </v:shape>
                <o:OLEObject Type="Embed" ProgID="Equation.DSMT4" ShapeID="_x0000_i1125" DrawAspect="Content" ObjectID="_1618056940" r:id="rId206"/>
              </w:object>
            </w:r>
          </w:p>
        </w:tc>
        <w:tc>
          <w:tcPr>
            <w:tcW w:w="1271" w:type="dxa"/>
            <w:shd w:val="clear" w:color="auto" w:fill="auto"/>
          </w:tcPr>
          <w:p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4E0CDC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E0CDC" w:rsidRPr="00EF0C3E" w:rsidRDefault="004E0CDC" w:rsidP="00A20359">
            <w:pPr>
              <w:pStyle w:val="Text"/>
              <w:spacing w:before="60" w:after="60"/>
              <w:ind w:left="75"/>
            </w:pPr>
            <w:r>
              <w:t xml:space="preserve">States </w:t>
            </w:r>
            <w:r w:rsidRPr="00A063BD">
              <w:rPr>
                <w:position w:val="-28"/>
              </w:rPr>
              <w:object w:dxaOrig="1100" w:dyaOrig="639">
                <v:shape id="_x0000_i1126" type="#_x0000_t75" style="width:55.5pt;height:31.5pt" o:ole="">
                  <v:imagedata r:id="rId207" o:title=""/>
                </v:shape>
                <o:OLEObject Type="Embed" ProgID="Equation.DSMT4" ShapeID="_x0000_i1126" DrawAspect="Content" ObjectID="_1618056941" r:id="rId208"/>
              </w:object>
            </w:r>
          </w:p>
        </w:tc>
        <w:tc>
          <w:tcPr>
            <w:tcW w:w="1271" w:type="dxa"/>
            <w:shd w:val="clear" w:color="auto" w:fill="auto"/>
          </w:tcPr>
          <w:p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4E0CDC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E0CDC" w:rsidRPr="00EF0C3E" w:rsidRDefault="004E0CDC" w:rsidP="00A20359">
            <w:pPr>
              <w:pStyle w:val="Text"/>
              <w:spacing w:before="80" w:after="80" w:line="240" w:lineRule="auto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4E0CDC" w:rsidRPr="00EF0C3E" w:rsidRDefault="004E0CDC" w:rsidP="00A2035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(4</w:t>
            </w:r>
            <w:r w:rsidR="001C1A08">
              <w:rPr>
                <w:b/>
              </w:rPr>
              <w:t xml:space="preserve"> marks</w:t>
            </w:r>
            <w:r>
              <w:rPr>
                <w:b/>
              </w:rPr>
              <w:t>)</w:t>
            </w:r>
          </w:p>
        </w:tc>
      </w:tr>
      <w:tr w:rsidR="004E0CDC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E0CDC" w:rsidRPr="00EF0C3E" w:rsidRDefault="00903388" w:rsidP="00A20359">
            <w:pPr>
              <w:pStyle w:val="Text"/>
              <w:spacing w:before="60" w:after="60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-285750</wp:posOffset>
                      </wp:positionH>
                      <wp:positionV relativeFrom="paragraph">
                        <wp:posOffset>12700</wp:posOffset>
                      </wp:positionV>
                      <wp:extent cx="449580" cy="298450"/>
                      <wp:effectExtent l="8890" t="11430" r="8255" b="13970"/>
                      <wp:wrapNone/>
                      <wp:docPr id="9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CDC" w:rsidRPr="00FB6519" w:rsidRDefault="004E0CDC" w:rsidP="004E0CDC">
                                  <w:pPr>
                                    <w:jc w:val="center"/>
                                  </w:pPr>
                                  <w:r w:rsidRPr="00FB6519">
                                    <w:t>1</w:t>
                                  </w:r>
                                  <w:r>
                                    <w:t>3c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7" o:spid="_x0000_s1052" type="#_x0000_t202" style="position:absolute;left:0;text-align:left;margin-left:-22.5pt;margin-top:1pt;width:35.4pt;height:23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">
                      <v:textbox>
                        <w:txbxContent>
                          <w:p w:rsidR="004E0CDC" w:rsidRPr="00FB6519" w:rsidRDefault="004E0CDC" w:rsidP="004E0CDC">
                            <w:pPr>
                              <w:jc w:val="center"/>
                            </w:pPr>
                            <w:r w:rsidRPr="00FB6519">
                              <w:t>1</w:t>
                            </w:r>
                            <w:r>
                              <w:t>3c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1A08">
              <w:t xml:space="preserve">     </w:t>
            </w:r>
            <w:r w:rsidR="004E0CDC">
              <w:t>Uses the sum of an arithmetic series to state</w:t>
            </w:r>
            <w:r w:rsidR="004E0CDC" w:rsidRPr="00CC4FEC">
              <w:rPr>
                <w:position w:val="-22"/>
              </w:rPr>
              <w:object w:dxaOrig="2260" w:dyaOrig="580">
                <v:shape id="_x0000_i1127" type="#_x0000_t75" style="width:113.25pt;height:29.25pt" o:ole="">
                  <v:imagedata r:id="rId209" o:title=""/>
                </v:shape>
                <o:OLEObject Type="Embed" ProgID="Equation.DSMT4" ShapeID="_x0000_i1127" DrawAspect="Content" ObjectID="_1618056942" r:id="rId210"/>
              </w:object>
            </w:r>
          </w:p>
        </w:tc>
        <w:tc>
          <w:tcPr>
            <w:tcW w:w="1271" w:type="dxa"/>
            <w:shd w:val="clear" w:color="auto" w:fill="auto"/>
          </w:tcPr>
          <w:p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4E0CDC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E0CDC" w:rsidRPr="00EF0C3E" w:rsidRDefault="001C1A08" w:rsidP="001C1A08">
            <w:pPr>
              <w:pStyle w:val="Text"/>
              <w:spacing w:after="60"/>
              <w:ind w:left="75"/>
            </w:pPr>
            <w:r>
              <w:t xml:space="preserve">     </w:t>
            </w:r>
            <w:r w:rsidR="004E0CDC">
              <w:t xml:space="preserve">Solves for </w:t>
            </w:r>
            <w:r w:rsidR="004E0CDC" w:rsidRPr="009C54AD">
              <w:rPr>
                <w:i/>
              </w:rPr>
              <w:t>d</w:t>
            </w:r>
            <w:r w:rsidR="004E0CDC">
              <w:t>.</w:t>
            </w:r>
            <w:r w:rsidR="004E0CDC" w:rsidRPr="009C54AD">
              <w:rPr>
                <w:i/>
              </w:rPr>
              <w:t xml:space="preserve"> d </w:t>
            </w:r>
            <w:r w:rsidR="004E0CDC">
              <w:t>= £11.21</w:t>
            </w:r>
          </w:p>
        </w:tc>
        <w:tc>
          <w:tcPr>
            <w:tcW w:w="1271" w:type="dxa"/>
            <w:shd w:val="clear" w:color="auto" w:fill="auto"/>
          </w:tcPr>
          <w:p w:rsidR="004E0CDC" w:rsidRPr="00EF0C3E" w:rsidRDefault="004E0CDC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4E0CDC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E0CDC" w:rsidRPr="00EF0C3E" w:rsidRDefault="004E0CDC" w:rsidP="00A20359">
            <w:pPr>
              <w:pStyle w:val="Text"/>
              <w:spacing w:before="80" w:after="80"/>
            </w:pPr>
          </w:p>
        </w:tc>
        <w:tc>
          <w:tcPr>
            <w:tcW w:w="1271" w:type="dxa"/>
            <w:shd w:val="clear" w:color="auto" w:fill="auto"/>
          </w:tcPr>
          <w:p w:rsidR="004E0CDC" w:rsidRPr="00EF0C3E" w:rsidRDefault="004E0CDC" w:rsidP="00A20359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(2</w:t>
            </w:r>
            <w:r w:rsidR="001C1A08">
              <w:rPr>
                <w:b/>
              </w:rPr>
              <w:t xml:space="preserve"> marks</w:t>
            </w:r>
            <w:r>
              <w:rPr>
                <w:b/>
              </w:rPr>
              <w:t>)</w:t>
            </w:r>
          </w:p>
        </w:tc>
      </w:tr>
      <w:tr w:rsidR="004E0CDC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E0CDC" w:rsidRDefault="004E0CDC" w:rsidP="004E0CDC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9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4E0CDC" w:rsidRPr="00AC0AB3" w:rsidRDefault="004E0CDC" w:rsidP="00A20359">
            <w:pPr>
              <w:pStyle w:val="Text"/>
              <w:jc w:val="center"/>
              <w:rPr>
                <w:b/>
              </w:rPr>
            </w:pPr>
          </w:p>
        </w:tc>
      </w:tr>
    </w:tbl>
    <w:p w:rsidR="004E0CDC" w:rsidRDefault="004E0CDC" w:rsidP="004E0CDC"/>
    <w:p w:rsidR="004E0CDC" w:rsidRDefault="004E0CDC" w:rsidP="004E0CDC">
      <w:pPr>
        <w:rPr>
          <w:b/>
        </w:rPr>
      </w:pPr>
      <w:r>
        <w:rPr>
          <w:b/>
        </w:rPr>
        <w:t xml:space="preserve">NOTES: </w:t>
      </w:r>
      <w:r w:rsidR="001C1A08">
        <w:rPr>
          <w:b/>
        </w:rPr>
        <w:t xml:space="preserve"> 13a:</w:t>
      </w:r>
    </w:p>
    <w:p w:rsidR="001C1A08" w:rsidRDefault="001C1A08" w:rsidP="001C1A08">
      <w:pPr>
        <w:pStyle w:val="Text"/>
        <w:spacing w:before="80" w:after="80"/>
        <w:ind w:right="-897"/>
        <w:rPr>
          <w:b/>
        </w:rPr>
      </w:pPr>
      <w:r>
        <w:rPr>
          <w:b/>
        </w:rPr>
        <w:t xml:space="preserve">M1    </w:t>
      </w:r>
      <w:r>
        <w:t>Award mark if attempt to calculate the amount of money after 1, 2, 3,….,8 and 9 months is seen.</w:t>
      </w:r>
    </w:p>
    <w:p w:rsidR="001C1A08" w:rsidRDefault="001C1A08">
      <w:r>
        <w:br w:type="page"/>
      </w:r>
    </w:p>
    <w:p w:rsidR="004E0CDC" w:rsidRPr="00F63F93" w:rsidRDefault="004E0CDC" w:rsidP="004E0CDC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1C1A08" w:rsidRPr="00F628CD" w:rsidTr="00A20359">
        <w:trPr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903388" w:rsidP="00A20359">
            <w:pPr>
              <w:pStyle w:val="Text"/>
              <w:ind w:firstLine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-295910</wp:posOffset>
                      </wp:positionH>
                      <wp:positionV relativeFrom="paragraph">
                        <wp:posOffset>-635</wp:posOffset>
                      </wp:positionV>
                      <wp:extent cx="449580" cy="298450"/>
                      <wp:effectExtent l="8255" t="10160" r="8890" b="5715"/>
                      <wp:wrapNone/>
                      <wp:docPr id="6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1A08" w:rsidRPr="00FB6519" w:rsidRDefault="001C1A08" w:rsidP="004E0CDC">
                                  <w:pPr>
                                    <w:jc w:val="center"/>
                                  </w:pPr>
                                  <w:r w:rsidRPr="00FB6519">
                                    <w:t>1</w:t>
                                  </w:r>
                                  <w:r>
                                    <w:t>4a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8" o:spid="_x0000_s1053" type="#_x0000_t202" style="position:absolute;left:0;text-align:left;margin-left:-23.3pt;margin-top:-.05pt;width:35.4pt;height:23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">
                      <v:textbox>
                        <w:txbxContent>
                          <w:p w:rsidR="001C1A08" w:rsidRPr="00FB6519" w:rsidRDefault="001C1A08" w:rsidP="004E0CDC">
                            <w:pPr>
                              <w:jc w:val="center"/>
                            </w:pPr>
                            <w:r w:rsidRPr="00FB6519">
                              <w:t>1</w:t>
                            </w:r>
                            <w:r>
                              <w:t>4a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1A08">
              <w:t xml:space="preserve">     Writes </w:t>
            </w:r>
            <w:r w:rsidR="001C1A08" w:rsidRPr="006135C3">
              <w:rPr>
                <w:position w:val="-10"/>
              </w:rPr>
              <w:object w:dxaOrig="860" w:dyaOrig="520">
                <v:shape id="_x0000_i1128" type="#_x0000_t75" style="width:42.75pt;height:25.5pt" o:ole="">
                  <v:imagedata r:id="rId211" o:title=""/>
                </v:shape>
                <o:OLEObject Type="Embed" ProgID="Equation.DSMT4" ShapeID="_x0000_i1128" DrawAspect="Content" ObjectID="_1618056943" r:id="rId212"/>
              </w:object>
            </w:r>
            <w:r w:rsidR="001C1A08">
              <w:t xml:space="preserve"> as </w:t>
            </w:r>
            <w:r w:rsidR="001C1A08" w:rsidRPr="001571B2">
              <w:rPr>
                <w:position w:val="-26"/>
              </w:rPr>
              <w:object w:dxaOrig="1219" w:dyaOrig="780">
                <v:shape id="_x0000_i1129" type="#_x0000_t75" style="width:60.75pt;height:39pt" o:ole="">
                  <v:imagedata r:id="rId213" o:title=""/>
                </v:shape>
                <o:OLEObject Type="Embed" ProgID="Equation.DSMT4" ShapeID="_x0000_i1129" DrawAspect="Content" ObjectID="_1618056944" r:id="rId214"/>
              </w:object>
            </w: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1A08" w:rsidRPr="00F628CD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1C1A08" w:rsidP="00A20359">
            <w:pPr>
              <w:pStyle w:val="Text"/>
              <w:ind w:firstLine="75"/>
            </w:pPr>
            <w:r>
              <w:t xml:space="preserve">Expands </w:t>
            </w:r>
            <w:r w:rsidRPr="006135C3">
              <w:rPr>
                <w:position w:val="-28"/>
              </w:rPr>
              <w:object w:dxaOrig="960" w:dyaOrig="840">
                <v:shape id="_x0000_i1130" type="#_x0000_t75" style="width:48.75pt;height:42.75pt" o:ole="">
                  <v:imagedata r:id="rId215" o:title=""/>
                </v:shape>
                <o:OLEObject Type="Embed" ProgID="Equation.DSMT4" ShapeID="_x0000_i1130" DrawAspect="Content" ObjectID="_1618056945" r:id="rId216"/>
              </w:object>
            </w:r>
            <w:r w:rsidRPr="001571B2">
              <w:rPr>
                <w:position w:val="-26"/>
              </w:rPr>
              <w:object w:dxaOrig="4560" w:dyaOrig="980">
                <v:shape id="_x0000_i1131" type="#_x0000_t75" style="width:226.5pt;height:48.75pt" o:ole="">
                  <v:imagedata r:id="rId217" o:title=""/>
                </v:shape>
                <o:OLEObject Type="Embed" ProgID="Equation.DSMT4" ShapeID="_x0000_i1131" DrawAspect="Content" ObjectID="_1618056946" r:id="rId218"/>
              </w:object>
            </w: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1A08" w:rsidRPr="00F628CD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C1A08" w:rsidRDefault="001C1A08" w:rsidP="00A20359">
            <w:pPr>
              <w:pStyle w:val="Text"/>
              <w:ind w:firstLine="75"/>
            </w:pPr>
            <w:r>
              <w:t>Simplifies:</w:t>
            </w:r>
          </w:p>
          <w:p w:rsidR="001C1A08" w:rsidRPr="00EF0C3E" w:rsidRDefault="001C1A08" w:rsidP="00A20359">
            <w:pPr>
              <w:pStyle w:val="Text"/>
              <w:ind w:firstLine="75"/>
            </w:pPr>
            <w:r>
              <w:t xml:space="preserve"> </w:t>
            </w:r>
            <w:r w:rsidRPr="001571B2">
              <w:rPr>
                <w:position w:val="-114"/>
              </w:rPr>
              <w:object w:dxaOrig="3920" w:dyaOrig="2940">
                <v:shape id="_x0000_i1132" type="#_x0000_t75" style="width:195pt;height:147pt" o:ole="">
                  <v:imagedata r:id="rId219" o:title=""/>
                </v:shape>
                <o:OLEObject Type="Embed" ProgID="Equation.DSMT4" ShapeID="_x0000_i1132" DrawAspect="Content" ObjectID="_1618056947" r:id="rId220"/>
              </w:object>
            </w:r>
            <w:r>
              <w:t xml:space="preserve">Award mark even if </w:t>
            </w:r>
            <w:r w:rsidRPr="00D1475B">
              <w:rPr>
                <w:i/>
              </w:rPr>
              <w:t>x</w:t>
            </w:r>
            <w:r w:rsidRPr="00D1475B">
              <w:rPr>
                <w:i/>
                <w:vertAlign w:val="superscript"/>
              </w:rPr>
              <w:t>2</w:t>
            </w:r>
            <w:r>
              <w:t xml:space="preserve"> term is not seen.</w:t>
            </w: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1A08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1C1A08" w:rsidP="00A20359">
            <w:pPr>
              <w:pStyle w:val="Text"/>
              <w:ind w:firstLine="75"/>
            </w:pPr>
            <w:r>
              <w:t xml:space="preserve">Uses </w:t>
            </w:r>
            <w:r w:rsidRPr="001571B2">
              <w:rPr>
                <w:position w:val="-6"/>
              </w:rPr>
              <w:object w:dxaOrig="639" w:dyaOrig="480">
                <v:shape id="_x0000_i1133" type="#_x0000_t75" style="width:31.5pt;height:24pt" o:ole="">
                  <v:imagedata r:id="rId221" o:title=""/>
                </v:shape>
                <o:OLEObject Type="Embed" ProgID="Equation.DSMT4" ShapeID="_x0000_i1133" DrawAspect="Content" ObjectID="_1618056948" r:id="rId222"/>
              </w:object>
            </w:r>
            <w:r>
              <w:t xml:space="preserve"> to write </w:t>
            </w:r>
            <w:r w:rsidRPr="00E00C0B">
              <w:rPr>
                <w:i/>
              </w:rPr>
              <w:t>a</w:t>
            </w:r>
            <w:r>
              <w:t xml:space="preserve"> = 64.</w:t>
            </w: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C1A08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1C1A08" w:rsidP="00A20359">
            <w:pPr>
              <w:pStyle w:val="Text"/>
              <w:ind w:firstLine="75"/>
            </w:pPr>
            <w:r>
              <w:t>Uses</w:t>
            </w:r>
            <w:r w:rsidRPr="00871A5A">
              <w:rPr>
                <w:position w:val="-40"/>
              </w:rPr>
              <w:object w:dxaOrig="960" w:dyaOrig="760">
                <v:shape id="_x0000_i1134" type="#_x0000_t75" style="width:48.75pt;height:38.25pt" o:ole="">
                  <v:imagedata r:id="rId223" o:title=""/>
                </v:shape>
                <o:OLEObject Type="Embed" ProgID="Equation.DSMT4" ShapeID="_x0000_i1134" DrawAspect="Content" ObjectID="_1618056949" r:id="rId224"/>
              </w:object>
            </w:r>
            <w:r>
              <w:t xml:space="preserve"> to write </w:t>
            </w:r>
            <w:r w:rsidRPr="00E00C0B">
              <w:rPr>
                <w:i/>
              </w:rPr>
              <w:t>b</w:t>
            </w:r>
            <w:r>
              <w:t xml:space="preserve"> = –6.</w:t>
            </w: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C1A08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1C1A08" w:rsidP="00A20359">
            <w:pPr>
              <w:pStyle w:val="Text"/>
              <w:ind w:firstLine="75"/>
            </w:pP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 marks)</w:t>
            </w:r>
          </w:p>
        </w:tc>
      </w:tr>
      <w:tr w:rsidR="001C1A08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903388" w:rsidP="00A20359">
            <w:pPr>
              <w:pStyle w:val="Text"/>
              <w:ind w:firstLine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-295910</wp:posOffset>
                      </wp:positionH>
                      <wp:positionV relativeFrom="paragraph">
                        <wp:posOffset>11430</wp:posOffset>
                      </wp:positionV>
                      <wp:extent cx="449580" cy="298450"/>
                      <wp:effectExtent l="8255" t="13970" r="8890" b="11430"/>
                      <wp:wrapNone/>
                      <wp:docPr id="5" name="Text Box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1A08" w:rsidRPr="00FB6519" w:rsidRDefault="001C1A08" w:rsidP="004E0CDC">
                                  <w:pPr>
                                    <w:jc w:val="center"/>
                                  </w:pPr>
                                  <w:r w:rsidRPr="00FB6519">
                                    <w:t>1</w:t>
                                  </w:r>
                                  <w:r>
                                    <w:t>4b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9" o:spid="_x0000_s1054" type="#_x0000_t202" style="position:absolute;left:0;text-align:left;margin-left:-23.3pt;margin-top:.9pt;width:35.4pt;height:23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">
                      <v:textbox>
                        <w:txbxContent>
                          <w:p w:rsidR="001C1A08" w:rsidRPr="00FB6519" w:rsidRDefault="001C1A08" w:rsidP="004E0CDC">
                            <w:pPr>
                              <w:jc w:val="center"/>
                            </w:pPr>
                            <w:r w:rsidRPr="00FB6519">
                              <w:t>1</w:t>
                            </w:r>
                            <w:r>
                              <w:t>4b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1A08">
              <w:t xml:space="preserve">     States expansion is valid for </w:t>
            </w:r>
            <w:r w:rsidR="001C1A08" w:rsidRPr="00F372DC">
              <w:rPr>
                <w:position w:val="-26"/>
              </w:rPr>
              <w:object w:dxaOrig="980" w:dyaOrig="639">
                <v:shape id="_x0000_i1135" type="#_x0000_t75" style="width:50.25pt;height:31.5pt" o:ole="">
                  <v:imagedata r:id="rId225" o:title=""/>
                </v:shape>
                <o:OLEObject Type="Embed" ProgID="Equation.DSMT4" ShapeID="_x0000_i1135" DrawAspect="Content" ObjectID="_1618056950" r:id="rId226"/>
              </w:object>
            </w:r>
          </w:p>
        </w:tc>
        <w:tc>
          <w:tcPr>
            <w:tcW w:w="1271" w:type="dxa"/>
            <w:shd w:val="clear" w:color="auto" w:fill="auto"/>
          </w:tcPr>
          <w:p w:rsidR="001C1A08" w:rsidRDefault="001C1A08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 ft</w:t>
            </w:r>
          </w:p>
        </w:tc>
      </w:tr>
      <w:tr w:rsidR="001C1A08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1C1A08" w:rsidP="00A20359">
            <w:pPr>
              <w:pStyle w:val="Text"/>
              <w:ind w:firstLine="75"/>
            </w:pPr>
            <w:r>
              <w:t xml:space="preserve">     Solves to state </w:t>
            </w:r>
            <w:r w:rsidRPr="006135C3">
              <w:rPr>
                <w:position w:val="-22"/>
              </w:rPr>
              <w:object w:dxaOrig="1260" w:dyaOrig="580">
                <v:shape id="_x0000_i1136" type="#_x0000_t75" style="width:63pt;height:28.5pt" o:ole="">
                  <v:imagedata r:id="rId227" o:title=""/>
                </v:shape>
                <o:OLEObject Type="Embed" ProgID="Equation.DSMT4" ShapeID="_x0000_i1136" DrawAspect="Content" ObjectID="_1618056951" r:id="rId228"/>
              </w:object>
            </w:r>
          </w:p>
        </w:tc>
        <w:tc>
          <w:tcPr>
            <w:tcW w:w="1271" w:type="dxa"/>
            <w:shd w:val="clear" w:color="auto" w:fill="auto"/>
          </w:tcPr>
          <w:p w:rsidR="001C1A08" w:rsidRDefault="001C1A08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1C1A08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903388" w:rsidP="00A20359">
            <w:pPr>
              <w:pStyle w:val="Text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-245110</wp:posOffset>
                      </wp:positionH>
                      <wp:positionV relativeFrom="paragraph">
                        <wp:posOffset>306070</wp:posOffset>
                      </wp:positionV>
                      <wp:extent cx="449580" cy="298450"/>
                      <wp:effectExtent l="11430" t="5080" r="5715" b="10795"/>
                      <wp:wrapNone/>
                      <wp:docPr id="4" name="Text Box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1A08" w:rsidRPr="00FB6519" w:rsidRDefault="001C1A08" w:rsidP="004E0CDC">
                                  <w:pPr>
                                    <w:jc w:val="center"/>
                                  </w:pPr>
                                  <w:r w:rsidRPr="00FB6519">
                                    <w:t>1</w:t>
                                  </w:r>
                                  <w:r>
                                    <w:t>4c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0" o:spid="_x0000_s1055" type="#_x0000_t202" style="position:absolute;margin-left:-19.3pt;margin-top:24.1pt;width:35.4pt;height:23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">
                      <v:textbox>
                        <w:txbxContent>
                          <w:p w:rsidR="001C1A08" w:rsidRPr="00FB6519" w:rsidRDefault="001C1A08" w:rsidP="004E0CDC">
                            <w:pPr>
                              <w:jc w:val="center"/>
                            </w:pPr>
                            <w:r w:rsidRPr="00FB6519">
                              <w:t>1</w:t>
                            </w:r>
                            <w:r>
                              <w:t>4c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1" w:type="dxa"/>
            <w:shd w:val="clear" w:color="auto" w:fill="auto"/>
          </w:tcPr>
          <w:p w:rsidR="001C1A08" w:rsidRDefault="001C1A08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1C1A08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1C1A08" w:rsidP="00A20359">
            <w:pPr>
              <w:pStyle w:val="Text"/>
              <w:ind w:firstLine="75"/>
            </w:pPr>
            <w:r>
              <w:t xml:space="preserve">     Substitutes </w:t>
            </w:r>
            <w:r w:rsidRPr="00E00C0B">
              <w:rPr>
                <w:i/>
              </w:rPr>
              <w:t>a</w:t>
            </w:r>
            <w:r>
              <w:t xml:space="preserve"> = 64 and </w:t>
            </w:r>
            <w:r w:rsidRPr="00E00C0B">
              <w:rPr>
                <w:i/>
              </w:rPr>
              <w:t>b</w:t>
            </w:r>
            <w:r>
              <w:t xml:space="preserve"> = –6 into </w:t>
            </w:r>
            <w:r w:rsidRPr="00871A5A">
              <w:rPr>
                <w:position w:val="-40"/>
              </w:rPr>
              <w:object w:dxaOrig="600" w:dyaOrig="800">
                <v:shape id="_x0000_i1137" type="#_x0000_t75" style="width:29.25pt;height:40.5pt" o:ole="">
                  <v:imagedata r:id="rId229" o:title=""/>
                </v:shape>
                <o:OLEObject Type="Embed" ProgID="Equation.DSMT4" ShapeID="_x0000_i1137" DrawAspect="Content" ObjectID="_1618056952" r:id="rId230"/>
              </w:object>
            </w: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1C1A08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1C1A08" w:rsidP="00A20359">
            <w:pPr>
              <w:pStyle w:val="Text"/>
              <w:ind w:firstLine="75"/>
            </w:pPr>
            <w:r>
              <w:t xml:space="preserve">     Finds </w:t>
            </w:r>
            <w:r w:rsidRPr="006135C3">
              <w:rPr>
                <w:position w:val="-22"/>
              </w:rPr>
              <w:object w:dxaOrig="900" w:dyaOrig="580">
                <v:shape id="_x0000_i1138" type="#_x0000_t75" style="width:45pt;height:28.5pt" o:ole="">
                  <v:imagedata r:id="rId231" o:title=""/>
                </v:shape>
                <o:OLEObject Type="Embed" ProgID="Equation.DSMT4" ShapeID="_x0000_i1138" DrawAspect="Content" ObjectID="_1618056953" r:id="rId232"/>
              </w:object>
            </w: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1C1A08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1C1A08" w:rsidP="00A20359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1C1A08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1A08" w:rsidRDefault="001C1A08" w:rsidP="001C1A08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9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1C1A08" w:rsidRPr="00AC0AB3" w:rsidRDefault="001C1A08" w:rsidP="00A20359">
            <w:pPr>
              <w:pStyle w:val="Text"/>
              <w:jc w:val="center"/>
              <w:rPr>
                <w:b/>
              </w:rPr>
            </w:pPr>
          </w:p>
        </w:tc>
      </w:tr>
    </w:tbl>
    <w:p w:rsidR="004E0CDC" w:rsidRDefault="004E0CDC" w:rsidP="004E0CDC"/>
    <w:p w:rsidR="004E0CDC" w:rsidRDefault="004E0CDC" w:rsidP="004E0CDC">
      <w:pPr>
        <w:rPr>
          <w:b/>
        </w:rPr>
      </w:pPr>
      <w:r>
        <w:rPr>
          <w:b/>
        </w:rPr>
        <w:t xml:space="preserve">NOTES: </w:t>
      </w:r>
    </w:p>
    <w:p w:rsidR="001C1A08" w:rsidRPr="001C1A08" w:rsidRDefault="001C1A08" w:rsidP="001C1A08">
      <w:pPr>
        <w:pStyle w:val="Text"/>
        <w:ind w:right="-897"/>
        <w:rPr>
          <w:b/>
        </w:rPr>
      </w:pPr>
      <w:r>
        <w:rPr>
          <w:b/>
        </w:rPr>
        <w:t xml:space="preserve">14a:  </w:t>
      </w:r>
      <w:r w:rsidRPr="00D658EA">
        <w:t xml:space="preserve">Note </w:t>
      </w:r>
      <w:r w:rsidRPr="00E00C0B">
        <w:rPr>
          <w:i/>
        </w:rPr>
        <w:t>x</w:t>
      </w:r>
      <w:r w:rsidRPr="00D658EA">
        <w:rPr>
          <w:vertAlign w:val="superscript"/>
        </w:rPr>
        <w:t>2</w:t>
      </w:r>
      <w:r w:rsidRPr="00D658EA">
        <w:t xml:space="preserve"> term is not necessary to answer part </w:t>
      </w:r>
      <w:r w:rsidRPr="00E62861">
        <w:rPr>
          <w:b/>
        </w:rPr>
        <w:t>a</w:t>
      </w:r>
      <w:r w:rsidRPr="00D658EA">
        <w:t xml:space="preserve">, so is not required. Will be needed to answer part </w:t>
      </w:r>
      <w:r w:rsidRPr="00E62861">
        <w:rPr>
          <w:b/>
        </w:rPr>
        <w:t>c</w:t>
      </w:r>
      <w:r w:rsidRPr="00D658EA">
        <w:t>.</w:t>
      </w:r>
    </w:p>
    <w:p w:rsidR="001C1A08" w:rsidRPr="001C1A08" w:rsidRDefault="001C1A08" w:rsidP="001C1A08">
      <w:pPr>
        <w:pStyle w:val="Text"/>
        <w:rPr>
          <w:b/>
        </w:rPr>
      </w:pPr>
      <w:r>
        <w:rPr>
          <w:b/>
        </w:rPr>
        <w:t xml:space="preserve">14b:  </w:t>
      </w:r>
      <w:r>
        <w:t xml:space="preserve">Award marks for a correct conclusion using incorrect values of </w:t>
      </w:r>
      <w:r w:rsidRPr="00E62861">
        <w:rPr>
          <w:i/>
        </w:rPr>
        <w:t>a</w:t>
      </w:r>
      <w:r>
        <w:t xml:space="preserve"> and </w:t>
      </w:r>
      <w:r w:rsidRPr="00E62861">
        <w:rPr>
          <w:i/>
        </w:rPr>
        <w:t>b</w:t>
      </w:r>
      <w:r>
        <w:t xml:space="preserve"> from part </w:t>
      </w:r>
      <w:r w:rsidRPr="00E62861">
        <w:rPr>
          <w:b/>
        </w:rPr>
        <w:t>a</w:t>
      </w:r>
      <w:r>
        <w:t>.</w:t>
      </w:r>
    </w:p>
    <w:p w:rsidR="004E0CDC" w:rsidRDefault="001C1A08" w:rsidP="001C1A08">
      <w:pPr>
        <w:pStyle w:val="Text"/>
      </w:pPr>
      <w:r>
        <w:rPr>
          <w:b/>
        </w:rPr>
        <w:t xml:space="preserve">14c:  </w:t>
      </w:r>
      <w:r>
        <w:t xml:space="preserve">Award marks for a correct answer using incorrect values of </w:t>
      </w:r>
      <w:r w:rsidRPr="00E62861">
        <w:rPr>
          <w:i/>
        </w:rPr>
        <w:t>a</w:t>
      </w:r>
      <w:r>
        <w:t xml:space="preserve"> and </w:t>
      </w:r>
      <w:r w:rsidRPr="00E62861">
        <w:rPr>
          <w:i/>
        </w:rPr>
        <w:t>b</w:t>
      </w:r>
      <w:r>
        <w:t xml:space="preserve"> from part </w:t>
      </w:r>
      <w:r w:rsidRPr="00E62861">
        <w:rPr>
          <w:b/>
        </w:rPr>
        <w:t>a</w:t>
      </w:r>
      <w:r>
        <w:t>.</w:t>
      </w:r>
    </w:p>
    <w:p w:rsidR="001C1A08" w:rsidRPr="00F63F93" w:rsidRDefault="001C1A08" w:rsidP="001C1A08">
      <w:pPr>
        <w:pStyle w:val="Text"/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1C1A08" w:rsidRPr="00F628CD" w:rsidTr="00A20359">
        <w:trPr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903388" w:rsidP="00A20359">
            <w:pPr>
              <w:pStyle w:val="Text"/>
              <w:spacing w:before="60" w:after="60" w:line="240" w:lineRule="auto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-255270</wp:posOffset>
                      </wp:positionH>
                      <wp:positionV relativeFrom="paragraph">
                        <wp:posOffset>0</wp:posOffset>
                      </wp:positionV>
                      <wp:extent cx="449580" cy="298450"/>
                      <wp:effectExtent l="10795" t="10795" r="6350" b="5080"/>
                      <wp:wrapNone/>
                      <wp:docPr id="2" name="Text Box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1A08" w:rsidRPr="00FB6519" w:rsidRDefault="001C1A08" w:rsidP="004E0CDC">
                                  <w:pPr>
                                    <w:jc w:val="center"/>
                                  </w:pPr>
                                  <w:r>
                                    <w:t>15a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1" o:spid="_x0000_s1056" type="#_x0000_t202" style="position:absolute;left:0;text-align:left;margin-left:-20.1pt;margin-top:0;width:35.4pt;height:23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">
                      <v:textbox>
                        <w:txbxContent>
                          <w:p w:rsidR="001C1A08" w:rsidRPr="00FB6519" w:rsidRDefault="001C1A08" w:rsidP="004E0CDC">
                            <w:pPr>
                              <w:jc w:val="center"/>
                            </w:pPr>
                            <w:r>
                              <w:t>15a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1A08">
              <w:t xml:space="preserve">     States</w:t>
            </w:r>
            <w:r w:rsidR="001C1A08" w:rsidRPr="000335EA">
              <w:rPr>
                <w:position w:val="-22"/>
              </w:rPr>
              <w:object w:dxaOrig="1359" w:dyaOrig="580">
                <v:shape id="_x0000_i1139" type="#_x0000_t75" style="width:67.5pt;height:28.5pt" o:ole="">
                  <v:imagedata r:id="rId233" o:title=""/>
                </v:shape>
                <o:OLEObject Type="Embed" ProgID="Equation.DSMT4" ShapeID="_x0000_i1139" DrawAspect="Content" ObjectID="_1618056954" r:id="rId234"/>
              </w:object>
            </w: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1A08" w:rsidRPr="00F628CD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60" w:after="60" w:line="240" w:lineRule="auto"/>
              <w:ind w:left="75"/>
            </w:pPr>
            <w:r>
              <w:t>Deduces that</w:t>
            </w:r>
            <w:r w:rsidRPr="0056456F">
              <w:rPr>
                <w:position w:val="-6"/>
              </w:rPr>
              <w:object w:dxaOrig="1719" w:dyaOrig="320">
                <v:shape id="_x0000_i1140" type="#_x0000_t75" style="width:86.25pt;height:16.5pt" o:ole="">
                  <v:imagedata r:id="rId235" o:title=""/>
                </v:shape>
                <o:OLEObject Type="Embed" ProgID="Equation.DSMT4" ShapeID="_x0000_i1140" DrawAspect="Content" ObjectID="_1618056955" r:id="rId236"/>
              </w:object>
            </w: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1A08" w:rsidRPr="00F628CD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60" w:after="60" w:line="240" w:lineRule="auto"/>
              <w:ind w:left="75"/>
            </w:pPr>
            <w:r>
              <w:t>Finds</w:t>
            </w:r>
            <w:r w:rsidRPr="000335EA">
              <w:rPr>
                <w:position w:val="-22"/>
              </w:rPr>
              <w:object w:dxaOrig="1160" w:dyaOrig="580">
                <v:shape id="_x0000_i1141" type="#_x0000_t75" style="width:57.75pt;height:28.5pt" o:ole="">
                  <v:imagedata r:id="rId237" o:title=""/>
                </v:shape>
                <o:OLEObject Type="Embed" ProgID="Equation.DSMT4" ShapeID="_x0000_i1141" DrawAspect="Content" ObjectID="_1618056956" r:id="rId238"/>
              </w:object>
            </w:r>
            <w:r>
              <w:t>and/or</w:t>
            </w:r>
            <w:r w:rsidRPr="000335EA">
              <w:rPr>
                <w:position w:val="-22"/>
              </w:rPr>
              <w:object w:dxaOrig="1180" w:dyaOrig="580">
                <v:shape id="_x0000_i1142" type="#_x0000_t75" style="width:60pt;height:28.5pt" o:ole="">
                  <v:imagedata r:id="rId239" o:title=""/>
                </v:shape>
                <o:OLEObject Type="Embed" ProgID="Equation.DSMT4" ShapeID="_x0000_i1142" DrawAspect="Content" ObjectID="_1618056957" r:id="rId240"/>
              </w:object>
            </w: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1A08" w:rsidRPr="00F628CD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60" w:after="60" w:line="240" w:lineRule="auto"/>
              <w:ind w:left="75"/>
            </w:pPr>
            <w:r>
              <w:t>States</w:t>
            </w:r>
            <w:r w:rsidRPr="000335EA">
              <w:rPr>
                <w:position w:val="-22"/>
              </w:rPr>
              <w:object w:dxaOrig="1820" w:dyaOrig="580">
                <v:shape id="_x0000_i1143" type="#_x0000_t75" style="width:90.75pt;height:28.5pt" o:ole="">
                  <v:imagedata r:id="rId241" o:title=""/>
                </v:shape>
                <o:OLEObject Type="Embed" ProgID="Equation.DSMT4" ShapeID="_x0000_i1143" DrawAspect="Content" ObjectID="_1618056958" r:id="rId242"/>
              </w:object>
            </w: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1A08" w:rsidRPr="00F628CD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60" w:after="60" w:line="240" w:lineRule="auto"/>
              <w:ind w:left="75"/>
            </w:pPr>
            <w:r>
              <w:t>Makes an attempt to find</w:t>
            </w:r>
            <w:r w:rsidRPr="00C25EE6">
              <w:rPr>
                <w:position w:val="-22"/>
              </w:rPr>
              <w:object w:dxaOrig="2680" w:dyaOrig="580">
                <v:shape id="_x0000_i1144" type="#_x0000_t75" style="width:134.25pt;height:28.5pt" o:ole="">
                  <v:imagedata r:id="rId243" o:title=""/>
                </v:shape>
                <o:OLEObject Type="Embed" ProgID="Equation.DSMT4" ShapeID="_x0000_i1144" DrawAspect="Content" ObjectID="_1618056959" r:id="rId244"/>
              </w:object>
            </w: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1A08" w:rsidRPr="00F628CD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60" w:after="60" w:line="240" w:lineRule="auto"/>
              <w:ind w:left="75"/>
            </w:pPr>
            <w:r>
              <w:t>Shows a clear logical progression to state</w:t>
            </w:r>
            <w:r w:rsidRPr="00C25EE6">
              <w:rPr>
                <w:position w:val="-22"/>
              </w:rPr>
              <w:object w:dxaOrig="1640" w:dyaOrig="580">
                <v:shape id="_x0000_i1145" type="#_x0000_t75" style="width:82.5pt;height:28.5pt" o:ole="">
                  <v:imagedata r:id="rId245" o:title=""/>
                </v:shape>
                <o:OLEObject Type="Embed" ProgID="Equation.DSMT4" ShapeID="_x0000_i1145" DrawAspect="Content" ObjectID="_1618056960" r:id="rId246"/>
              </w:object>
            </w: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C1A08" w:rsidRPr="00F628CD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80" w:after="80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(6 marks)</w:t>
            </w:r>
          </w:p>
        </w:tc>
      </w:tr>
      <w:tr w:rsidR="001C1A08" w:rsidRPr="00F628CD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903388" w:rsidP="00A20359">
            <w:pPr>
              <w:pStyle w:val="Text"/>
              <w:spacing w:before="60" w:after="60" w:line="240" w:lineRule="auto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-255270</wp:posOffset>
                      </wp:positionH>
                      <wp:positionV relativeFrom="paragraph">
                        <wp:posOffset>23495</wp:posOffset>
                      </wp:positionV>
                      <wp:extent cx="449580" cy="298450"/>
                      <wp:effectExtent l="10795" t="12700" r="6350" b="12700"/>
                      <wp:wrapNone/>
                      <wp:docPr id="1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1A08" w:rsidRPr="00FB6519" w:rsidRDefault="001C1A08" w:rsidP="004E0CDC">
                                  <w:pPr>
                                    <w:jc w:val="center"/>
                                  </w:pPr>
                                  <w:r>
                                    <w:t>15b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2" o:spid="_x0000_s1057" type="#_x0000_t202" style="position:absolute;left:0;text-align:left;margin-left:-20.1pt;margin-top:1.85pt;width:35.4pt;height:23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">
                      <v:textbox>
                        <w:txbxContent>
                          <w:p w:rsidR="001C1A08" w:rsidRPr="00FB6519" w:rsidRDefault="001C1A08" w:rsidP="004E0CDC">
                            <w:pPr>
                              <w:jc w:val="center"/>
                            </w:pPr>
                            <w:r>
                              <w:t>15b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1A08">
              <w:t xml:space="preserve">     Separates the variables</w:t>
            </w:r>
            <w:r w:rsidR="001C1A08" w:rsidRPr="008805E4">
              <w:rPr>
                <w:position w:val="-26"/>
              </w:rPr>
              <w:object w:dxaOrig="2400" w:dyaOrig="639">
                <v:shape id="_x0000_i1146" type="#_x0000_t75" style="width:120pt;height:31.5pt" o:ole="">
                  <v:imagedata r:id="rId247" o:title=""/>
                </v:shape>
                <o:OLEObject Type="Embed" ProgID="Equation.DSMT4" ShapeID="_x0000_i1146" DrawAspect="Content" ObjectID="_1618056961" r:id="rId248"/>
              </w:object>
            </w: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1A08" w:rsidRPr="00F628CD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60" w:after="60" w:line="240" w:lineRule="auto"/>
              <w:ind w:left="75"/>
            </w:pPr>
            <w:r>
              <w:t>Finds</w:t>
            </w:r>
            <w:r w:rsidRPr="00C25EE6">
              <w:rPr>
                <w:position w:val="-22"/>
              </w:rPr>
              <w:object w:dxaOrig="2420" w:dyaOrig="580">
                <v:shape id="_x0000_i1147" type="#_x0000_t75" style="width:120.75pt;height:28.5pt" o:ole="">
                  <v:imagedata r:id="rId249" o:title=""/>
                </v:shape>
                <o:OLEObject Type="Embed" ProgID="Equation.DSMT4" ShapeID="_x0000_i1147" DrawAspect="Content" ObjectID="_1618056962" r:id="rId250"/>
              </w:object>
            </w: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C1A08" w:rsidRPr="00F628CD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60" w:after="60" w:line="240" w:lineRule="auto"/>
              <w:ind w:left="75"/>
            </w:pPr>
            <w:r>
              <w:t xml:space="preserve">Uses the fact that </w:t>
            </w:r>
            <w:r w:rsidRPr="00272A16">
              <w:rPr>
                <w:i/>
              </w:rPr>
              <w:t>t</w:t>
            </w:r>
            <w:r>
              <w:t xml:space="preserve"> = 0 when </w:t>
            </w:r>
            <w:r w:rsidRPr="00272A16">
              <w:rPr>
                <w:i/>
              </w:rPr>
              <w:t>h</w:t>
            </w:r>
            <w:r>
              <w:t xml:space="preserve"> = 50 m to find </w:t>
            </w:r>
            <w:r w:rsidRPr="008F1B97">
              <w:rPr>
                <w:i/>
              </w:rPr>
              <w:t>C</w:t>
            </w:r>
            <w:r>
              <w:t xml:space="preserve">:              </w:t>
            </w:r>
            <w:r w:rsidRPr="00C25EE6">
              <w:rPr>
                <w:position w:val="-22"/>
              </w:rPr>
              <w:object w:dxaOrig="1440" w:dyaOrig="580">
                <v:shape id="_x0000_i1148" type="#_x0000_t75" style="width:71.25pt;height:28.5pt" o:ole="">
                  <v:imagedata r:id="rId251" o:title=""/>
                </v:shape>
                <o:OLEObject Type="Embed" ProgID="Equation.DSMT4" ShapeID="_x0000_i1148" DrawAspect="Content" ObjectID="_1618056963" r:id="rId252"/>
              </w:object>
            </w: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1A08" w:rsidRPr="00F628CD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60" w:after="60" w:line="240" w:lineRule="auto"/>
              <w:ind w:left="75"/>
            </w:pPr>
            <w:r>
              <w:t xml:space="preserve">Substitutes </w:t>
            </w:r>
            <w:r w:rsidRPr="00C30F20">
              <w:rPr>
                <w:i/>
              </w:rPr>
              <w:t xml:space="preserve">h = </w:t>
            </w:r>
            <w:r w:rsidRPr="00272A16">
              <w:t xml:space="preserve">60 </w:t>
            </w:r>
            <w:r>
              <w:t xml:space="preserve">into the equation:            </w:t>
            </w:r>
            <w:r w:rsidRPr="00C25EE6">
              <w:rPr>
                <w:position w:val="-22"/>
              </w:rPr>
              <w:object w:dxaOrig="3200" w:dyaOrig="580">
                <v:shape id="_x0000_i1149" type="#_x0000_t75" style="width:160.5pt;height:28.5pt" o:ole="">
                  <v:imagedata r:id="rId253" o:title=""/>
                </v:shape>
                <o:OLEObject Type="Embed" ProgID="Equation.DSMT4" ShapeID="_x0000_i1149" DrawAspect="Content" ObjectID="_1618056964" r:id="rId254"/>
              </w:object>
            </w: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1A08" w:rsidRPr="00F628CD" w:rsidTr="00A20359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60" w:after="60" w:line="240" w:lineRule="auto"/>
              <w:ind w:left="75"/>
            </w:pPr>
            <w:r>
              <w:t xml:space="preserve">Uses law of logarithms to write:          </w:t>
            </w:r>
            <w:r w:rsidRPr="00C25EE6">
              <w:rPr>
                <w:position w:val="-56"/>
              </w:rPr>
              <w:object w:dxaOrig="2520" w:dyaOrig="1240">
                <v:shape id="_x0000_i1150" type="#_x0000_t75" style="width:126.75pt;height:62.25pt" o:ole="">
                  <v:imagedata r:id="rId255" o:title=""/>
                </v:shape>
                <o:OLEObject Type="Embed" ProgID="Equation.DSMT4" ShapeID="_x0000_i1150" DrawAspect="Content" ObjectID="_1618056965" r:id="rId256"/>
              </w:object>
            </w: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1A08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60" w:after="60" w:line="240" w:lineRule="auto"/>
              <w:ind w:left="75"/>
            </w:pPr>
            <w:r>
              <w:t xml:space="preserve">States correct final answer:         </w:t>
            </w:r>
            <w:r w:rsidRPr="00C25EE6">
              <w:rPr>
                <w:position w:val="-26"/>
              </w:rPr>
              <w:object w:dxaOrig="1160" w:dyaOrig="639">
                <v:shape id="_x0000_i1151" type="#_x0000_t75" style="width:57.75pt;height:31.5pt" o:ole="">
                  <v:imagedata r:id="rId257" o:title=""/>
                </v:shape>
                <o:OLEObject Type="Embed" ProgID="Equation.DSMT4" ShapeID="_x0000_i1151" DrawAspect="Content" ObjectID="_1618056966" r:id="rId258"/>
              </w:object>
            </w:r>
            <w:r>
              <w:t>minutes.</w:t>
            </w: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C1A08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80" w:after="80"/>
            </w:pPr>
          </w:p>
        </w:tc>
        <w:tc>
          <w:tcPr>
            <w:tcW w:w="1271" w:type="dxa"/>
            <w:shd w:val="clear" w:color="auto" w:fill="auto"/>
          </w:tcPr>
          <w:p w:rsidR="001C1A08" w:rsidRPr="00EF0C3E" w:rsidRDefault="001C1A08" w:rsidP="00A20359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(6 marks)</w:t>
            </w:r>
          </w:p>
        </w:tc>
      </w:tr>
      <w:tr w:rsidR="001C1A08" w:rsidRPr="00AC0AB3" w:rsidTr="00A20359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1A08" w:rsidRDefault="001C1A08" w:rsidP="001C1A08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12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1C1A08" w:rsidRPr="00AC0AB3" w:rsidRDefault="001C1A08" w:rsidP="00A20359">
            <w:pPr>
              <w:pStyle w:val="Text"/>
              <w:jc w:val="center"/>
              <w:rPr>
                <w:b/>
              </w:rPr>
            </w:pPr>
          </w:p>
        </w:tc>
      </w:tr>
    </w:tbl>
    <w:p w:rsidR="004E0CDC" w:rsidRDefault="004E0CDC" w:rsidP="00F63F93"/>
    <w:p w:rsidR="001C74BF" w:rsidRPr="001C1A08" w:rsidRDefault="00F63F93" w:rsidP="001C1A08">
      <w:pPr>
        <w:pStyle w:val="Exercisequestion"/>
        <w:tabs>
          <w:tab w:val="left" w:pos="-567"/>
        </w:tabs>
        <w:spacing w:before="0"/>
        <w:ind w:left="-567" w:right="-613" w:firstLine="0"/>
        <w:jc w:val="right"/>
        <w:rPr>
          <w:b/>
        </w:rPr>
      </w:pPr>
      <w:r>
        <w:rPr>
          <w:b/>
        </w:rPr>
        <w:t>(TOTAL:  100 MARKS)</w:t>
      </w:r>
    </w:p>
    <w:sectPr w:rsidR="001C74BF" w:rsidRPr="001C1A08" w:rsidSect="00CE6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BF"/>
    <w:rsid w:val="00157C74"/>
    <w:rsid w:val="00165A8A"/>
    <w:rsid w:val="00185DEC"/>
    <w:rsid w:val="001C1A08"/>
    <w:rsid w:val="001C74BF"/>
    <w:rsid w:val="001D7B9B"/>
    <w:rsid w:val="00256EC7"/>
    <w:rsid w:val="00330F3B"/>
    <w:rsid w:val="00383773"/>
    <w:rsid w:val="00392CD3"/>
    <w:rsid w:val="003B3FC3"/>
    <w:rsid w:val="004E0CDC"/>
    <w:rsid w:val="00584810"/>
    <w:rsid w:val="005F6178"/>
    <w:rsid w:val="00627E07"/>
    <w:rsid w:val="00636A91"/>
    <w:rsid w:val="0080639B"/>
    <w:rsid w:val="00903388"/>
    <w:rsid w:val="00914E11"/>
    <w:rsid w:val="00973FB5"/>
    <w:rsid w:val="009836A4"/>
    <w:rsid w:val="00B1374E"/>
    <w:rsid w:val="00BE5AA7"/>
    <w:rsid w:val="00BF3424"/>
    <w:rsid w:val="00C31791"/>
    <w:rsid w:val="00C811B5"/>
    <w:rsid w:val="00C81CE0"/>
    <w:rsid w:val="00C81D2F"/>
    <w:rsid w:val="00CE6A94"/>
    <w:rsid w:val="00D137AF"/>
    <w:rsid w:val="00D447D6"/>
    <w:rsid w:val="00D52C3C"/>
    <w:rsid w:val="00D55663"/>
    <w:rsid w:val="00DE5FF5"/>
    <w:rsid w:val="00E1244C"/>
    <w:rsid w:val="00F5469F"/>
    <w:rsid w:val="00F63F93"/>
    <w:rsid w:val="00FB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5"/>
    <o:shapelayout v:ext="edit">
      <o:idmap v:ext="edit" data="1"/>
    </o:shapelayout>
  </w:shapeDefaults>
  <w:decimalSymbol w:val="."/>
  <w:listSeparator w:val=","/>
  <w15:docId w15:val="{A6624242-CD7B-4F37-8220-B154B925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Exercisequestion"/>
    <w:qFormat/>
    <w:rsid w:val="001C74BF"/>
    <w:pPr>
      <w:tabs>
        <w:tab w:val="clear" w:pos="284"/>
        <w:tab w:val="clear" w:pos="510"/>
        <w:tab w:val="clear" w:pos="737"/>
        <w:tab w:val="left" w:pos="227"/>
        <w:tab w:val="left" w:pos="454"/>
        <w:tab w:val="left" w:pos="680"/>
      </w:tabs>
      <w:ind w:left="0" w:firstLine="0"/>
    </w:pPr>
  </w:style>
  <w:style w:type="paragraph" w:customStyle="1" w:styleId="Exercisequestion">
    <w:name w:val="Exercise question"/>
    <w:link w:val="ExercisequestionChar"/>
    <w:qFormat/>
    <w:rsid w:val="001C74BF"/>
    <w:pPr>
      <w:tabs>
        <w:tab w:val="left" w:pos="284"/>
        <w:tab w:val="left" w:pos="510"/>
        <w:tab w:val="left" w:pos="737"/>
      </w:tabs>
      <w:spacing w:before="120" w:after="120" w:line="240" w:lineRule="atLeast"/>
      <w:ind w:left="284" w:hanging="284"/>
    </w:pPr>
    <w:rPr>
      <w:rFonts w:eastAsia="Times New Roman" w:cs="Times New Roman"/>
      <w:noProof/>
      <w:sz w:val="22"/>
    </w:rPr>
  </w:style>
  <w:style w:type="character" w:customStyle="1" w:styleId="ExercisequestionChar">
    <w:name w:val="Exercise question Char"/>
    <w:link w:val="Exercisequestion"/>
    <w:rsid w:val="001C74BF"/>
    <w:rPr>
      <w:rFonts w:eastAsia="Times New Roman" w:cs="Times New Roman"/>
      <w:noProof/>
      <w:sz w:val="22"/>
    </w:rPr>
  </w:style>
  <w:style w:type="paragraph" w:customStyle="1" w:styleId="TableHead">
    <w:name w:val="TableHead"/>
    <w:basedOn w:val="Text"/>
    <w:qFormat/>
    <w:rsid w:val="00F63F93"/>
    <w:pPr>
      <w:framePr w:hSpace="180" w:wrap="around" w:hAnchor="margin" w:xAlign="center" w:y="255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emf"/><Relationship Id="rId21" Type="http://schemas.openxmlformats.org/officeDocument/2006/relationships/oleObject" Target="embeddings/oleObject9.bin"/><Relationship Id="rId42" Type="http://schemas.openxmlformats.org/officeDocument/2006/relationships/image" Target="media/image20.emf"/><Relationship Id="rId63" Type="http://schemas.openxmlformats.org/officeDocument/2006/relationships/image" Target="media/image30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3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3.wmf"/><Relationship Id="rId5" Type="http://schemas.openxmlformats.org/officeDocument/2006/relationships/oleObject" Target="embeddings/oleObject1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9.bin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8.wmf"/><Relationship Id="rId258" Type="http://schemas.openxmlformats.org/officeDocument/2006/relationships/oleObject" Target="embeddings/oleObject127.bin"/><Relationship Id="rId22" Type="http://schemas.openxmlformats.org/officeDocument/2006/relationships/image" Target="media/image10.e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3.wmf"/><Relationship Id="rId248" Type="http://schemas.openxmlformats.org/officeDocument/2006/relationships/oleObject" Target="embeddings/oleObject122.bin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63.emf"/><Relationship Id="rId54" Type="http://schemas.openxmlformats.org/officeDocument/2006/relationships/oleObject" Target="embeddings/oleObject26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9.wmf"/><Relationship Id="rId182" Type="http://schemas.openxmlformats.org/officeDocument/2006/relationships/image" Target="media/image89.png"/><Relationship Id="rId217" Type="http://schemas.openxmlformats.org/officeDocument/2006/relationships/image" Target="media/image108.wmf"/><Relationship Id="rId6" Type="http://schemas.openxmlformats.org/officeDocument/2006/relationships/image" Target="media/image2.emf"/><Relationship Id="rId238" Type="http://schemas.openxmlformats.org/officeDocument/2006/relationships/oleObject" Target="embeddings/oleObject117.bin"/><Relationship Id="rId259" Type="http://schemas.openxmlformats.org/officeDocument/2006/relationships/fontTable" Target="fontTable.xml"/><Relationship Id="rId23" Type="http://schemas.openxmlformats.org/officeDocument/2006/relationships/oleObject" Target="embeddings/oleObject10.bin"/><Relationship Id="rId119" Type="http://schemas.openxmlformats.org/officeDocument/2006/relationships/image" Target="media/image58.emf"/><Relationship Id="rId44" Type="http://schemas.openxmlformats.org/officeDocument/2006/relationships/image" Target="media/image21.emf"/><Relationship Id="rId65" Type="http://schemas.openxmlformats.org/officeDocument/2006/relationships/image" Target="media/image31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4.wmf"/><Relationship Id="rId13" Type="http://schemas.openxmlformats.org/officeDocument/2006/relationships/oleObject" Target="embeddings/oleObject5.bin"/><Relationship Id="rId109" Type="http://schemas.openxmlformats.org/officeDocument/2006/relationships/image" Target="media/image53.emf"/><Relationship Id="rId260" Type="http://schemas.openxmlformats.org/officeDocument/2006/relationships/theme" Target="theme/theme1.xml"/><Relationship Id="rId34" Type="http://schemas.openxmlformats.org/officeDocument/2006/relationships/image" Target="media/image16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9.wmf"/><Relationship Id="rId7" Type="http://schemas.openxmlformats.org/officeDocument/2006/relationships/oleObject" Target="embeddings/oleObject2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90.png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9.wmf"/><Relationship Id="rId250" Type="http://schemas.openxmlformats.org/officeDocument/2006/relationships/oleObject" Target="embeddings/oleObject123.bin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4.wmf"/><Relationship Id="rId240" Type="http://schemas.openxmlformats.org/officeDocument/2006/relationships/oleObject" Target="embeddings/oleObject118.bin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8" Type="http://schemas.openxmlformats.org/officeDocument/2006/relationships/image" Target="media/image3.emf"/><Relationship Id="rId98" Type="http://schemas.openxmlformats.org/officeDocument/2006/relationships/oleObject" Target="embeddings/oleObject48.bin"/><Relationship Id="rId121" Type="http://schemas.openxmlformats.org/officeDocument/2006/relationships/image" Target="media/image59.emf"/><Relationship Id="rId142" Type="http://schemas.openxmlformats.org/officeDocument/2006/relationships/oleObject" Target="embeddings/oleObject70.bin"/><Relationship Id="rId163" Type="http://schemas.openxmlformats.org/officeDocument/2006/relationships/image" Target="media/image80.wmf"/><Relationship Id="rId184" Type="http://schemas.openxmlformats.org/officeDocument/2006/relationships/image" Target="media/image91.png"/><Relationship Id="rId219" Type="http://schemas.openxmlformats.org/officeDocument/2006/relationships/image" Target="media/image109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5.wmf"/><Relationship Id="rId25" Type="http://schemas.openxmlformats.org/officeDocument/2006/relationships/oleObject" Target="embeddings/oleObject11.bin"/><Relationship Id="rId46" Type="http://schemas.openxmlformats.org/officeDocument/2006/relationships/image" Target="media/image22.emf"/><Relationship Id="rId67" Type="http://schemas.openxmlformats.org/officeDocument/2006/relationships/image" Target="media/image32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4.e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5.wmf"/><Relationship Id="rId174" Type="http://schemas.openxmlformats.org/officeDocument/2006/relationships/image" Target="media/image85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20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emf"/><Relationship Id="rId57" Type="http://schemas.openxmlformats.org/officeDocument/2006/relationships/image" Target="media/image27.wmf"/><Relationship Id="rId78" Type="http://schemas.openxmlformats.org/officeDocument/2006/relationships/oleObject" Target="embeddings/oleObject38.bin"/><Relationship Id="rId99" Type="http://schemas.openxmlformats.org/officeDocument/2006/relationships/image" Target="media/image48.wmf"/><Relationship Id="rId101" Type="http://schemas.openxmlformats.org/officeDocument/2006/relationships/image" Target="media/image49.emf"/><Relationship Id="rId122" Type="http://schemas.openxmlformats.org/officeDocument/2006/relationships/oleObject" Target="embeddings/oleObject60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1.bin"/><Relationship Id="rId185" Type="http://schemas.openxmlformats.org/officeDocument/2006/relationships/image" Target="media/image92.wmf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03.bin"/><Relationship Id="rId26" Type="http://schemas.openxmlformats.org/officeDocument/2006/relationships/image" Target="media/image12.emf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4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7.e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9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60.e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5.e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6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emf"/><Relationship Id="rId69" Type="http://schemas.openxmlformats.org/officeDocument/2006/relationships/image" Target="media/image33.wmf"/><Relationship Id="rId113" Type="http://schemas.openxmlformats.org/officeDocument/2006/relationships/image" Target="media/image55.e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6.wmf"/><Relationship Id="rId176" Type="http://schemas.openxmlformats.org/officeDocument/2006/relationships/image" Target="media/image86.wmf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1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emf"/><Relationship Id="rId59" Type="http://schemas.openxmlformats.org/officeDocument/2006/relationships/image" Target="media/image28.wmf"/><Relationship Id="rId103" Type="http://schemas.openxmlformats.org/officeDocument/2006/relationships/image" Target="media/image50.e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93.wmf"/><Relationship Id="rId1" Type="http://schemas.openxmlformats.org/officeDocument/2006/relationships/styles" Target="styles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5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20.bin"/><Relationship Id="rId18" Type="http://schemas.openxmlformats.org/officeDocument/2006/relationships/image" Target="media/image8.emf"/><Relationship Id="rId39" Type="http://schemas.openxmlformats.org/officeDocument/2006/relationships/oleObject" Target="embeddings/oleObject18.bin"/><Relationship Id="rId50" Type="http://schemas.openxmlformats.org/officeDocument/2006/relationships/image" Target="media/image24.emf"/><Relationship Id="rId104" Type="http://schemas.openxmlformats.org/officeDocument/2006/relationships/oleObject" Target="embeddings/oleObject51.bin"/><Relationship Id="rId125" Type="http://schemas.openxmlformats.org/officeDocument/2006/relationships/image" Target="media/image61.e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5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7.wmf"/><Relationship Id="rId40" Type="http://schemas.openxmlformats.org/officeDocument/2006/relationships/image" Target="media/image19.emf"/><Relationship Id="rId115" Type="http://schemas.openxmlformats.org/officeDocument/2006/relationships/image" Target="media/image56.e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7.wmf"/><Relationship Id="rId178" Type="http://schemas.openxmlformats.org/officeDocument/2006/relationships/image" Target="media/image8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2.wmf"/><Relationship Id="rId30" Type="http://schemas.openxmlformats.org/officeDocument/2006/relationships/image" Target="media/image14.wmf"/><Relationship Id="rId105" Type="http://schemas.openxmlformats.org/officeDocument/2006/relationships/image" Target="media/image51.e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3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5.wmf"/><Relationship Id="rId189" Type="http://schemas.openxmlformats.org/officeDocument/2006/relationships/image" Target="media/image94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6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9.e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9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21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2.e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emf"/><Relationship Id="rId73" Type="http://schemas.openxmlformats.org/officeDocument/2006/relationships/image" Target="media/image35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83.wmf"/><Relationship Id="rId4" Type="http://schemas.openxmlformats.org/officeDocument/2006/relationships/image" Target="media/image1.wmf"/><Relationship Id="rId180" Type="http://schemas.openxmlformats.org/officeDocument/2006/relationships/image" Target="media/image88.wmf"/><Relationship Id="rId215" Type="http://schemas.openxmlformats.org/officeDocument/2006/relationships/image" Target="media/image107.e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FFB66594</Template>
  <TotalTime>1</TotalTime>
  <Pages>10</Pages>
  <Words>1655</Words>
  <Characters>9434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Tim Hills</cp:lastModifiedBy>
  <cp:revision>2</cp:revision>
  <dcterms:created xsi:type="dcterms:W3CDTF">2019-04-29T14:26:00Z</dcterms:created>
  <dcterms:modified xsi:type="dcterms:W3CDTF">2019-04-29T14:26:00Z</dcterms:modified>
</cp:coreProperties>
</file>