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8074F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251460</wp:posOffset>
                </wp:positionV>
                <wp:extent cx="4320540" cy="1706880"/>
                <wp:effectExtent l="7620" t="13335" r="5715" b="1333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E6628" id="AutoShape 4" o:spid="_x0000_s1026" style="position:absolute;margin-left:-23.4pt;margin-top:19.8pt;width:340.2pt;height:1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"/>
            </w:pict>
          </mc:Fallback>
        </mc:AlternateContent>
      </w:r>
    </w:p>
    <w:p w:rsidR="00CB47C7" w:rsidRDefault="008074F3" w:rsidP="00CB47C7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-635</wp:posOffset>
                </wp:positionV>
                <wp:extent cx="1588770" cy="440690"/>
                <wp:effectExtent l="13335" t="13335" r="7620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7C7" w:rsidRPr="00CB47C7" w:rsidRDefault="00CB47C7" w:rsidP="00CB47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B47C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PAPER   </w:t>
                            </w:r>
                            <w:r w:rsidR="00873D1D">
                              <w:rPr>
                                <w:b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05pt;margin-top:-.05pt;width:125.1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">
                <v:textbox>
                  <w:txbxContent>
                    <w:p w:rsidR="00CB47C7" w:rsidRPr="00CB47C7" w:rsidRDefault="00CB47C7" w:rsidP="00CB47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B47C7">
                        <w:rPr>
                          <w:b/>
                          <w:sz w:val="40"/>
                          <w:szCs w:val="40"/>
                        </w:rPr>
                        <w:t xml:space="preserve">PAPER   </w:t>
                      </w:r>
                      <w:r w:rsidR="00873D1D">
                        <w:rPr>
                          <w:b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553"/>
        <w:gridCol w:w="552"/>
        <w:gridCol w:w="552"/>
        <w:gridCol w:w="552"/>
        <w:gridCol w:w="552"/>
        <w:gridCol w:w="551"/>
        <w:gridCol w:w="551"/>
        <w:gridCol w:w="551"/>
        <w:gridCol w:w="551"/>
        <w:gridCol w:w="592"/>
        <w:gridCol w:w="592"/>
        <w:gridCol w:w="592"/>
        <w:gridCol w:w="592"/>
        <w:gridCol w:w="532"/>
        <w:gridCol w:w="532"/>
      </w:tblGrid>
      <w:tr w:rsidR="00891094" w:rsidTr="00891094">
        <w:tc>
          <w:tcPr>
            <w:tcW w:w="627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71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3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891094" w:rsidRDefault="00891094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91094" w:rsidTr="00891094">
        <w:tc>
          <w:tcPr>
            <w:tcW w:w="627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1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70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69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603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38" w:type="dxa"/>
          </w:tcPr>
          <w:p w:rsidR="00891094" w:rsidRDefault="00891094">
            <w:pPr>
              <w:rPr>
                <w:b/>
              </w:rPr>
            </w:pPr>
          </w:p>
        </w:tc>
        <w:tc>
          <w:tcPr>
            <w:tcW w:w="538" w:type="dxa"/>
          </w:tcPr>
          <w:p w:rsidR="00891094" w:rsidRDefault="00891094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040108" w:rsidRDefault="00040108" w:rsidP="00040108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040108" w:rsidRDefault="00040108" w:rsidP="00040108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8074F3" w:rsidP="00CB47C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115570</wp:posOffset>
                </wp:positionV>
                <wp:extent cx="5387340" cy="1059180"/>
                <wp:effectExtent l="7620" t="8890" r="5715" b="825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5800E" id="AutoShape 3" o:spid="_x0000_s1026" style="position:absolute;margin-left:-20.4pt;margin-top:9.1pt;width:424.2pt;height:8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"/>
            </w:pict>
          </mc:Fallback>
        </mc:AlternateConten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>
      <w:pPr>
        <w:rPr>
          <w:b/>
        </w:rPr>
      </w:pPr>
      <w:r>
        <w:rPr>
          <w:b/>
        </w:rPr>
        <w:br w:type="page"/>
      </w:r>
    </w:p>
    <w:p w:rsidR="006C5CA7" w:rsidRDefault="006C5CA7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E071DB" w:rsidRDefault="00F202CE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 w:rsidR="00B4105D">
        <w:tab/>
      </w:r>
      <w:r w:rsidR="00E071DB">
        <w:t xml:space="preserve">In a rainforest, the area covered by trees, </w:t>
      </w:r>
      <w:r w:rsidR="00E071DB" w:rsidRPr="00DD2FE7">
        <w:rPr>
          <w:i/>
        </w:rPr>
        <w:t>F</w:t>
      </w:r>
      <w:r w:rsidR="00E071DB">
        <w:t xml:space="preserve">, has been measured every year since 1990. </w:t>
      </w:r>
    </w:p>
    <w:p w:rsidR="00E071DB" w:rsidRDefault="00E071DB" w:rsidP="00E071DB">
      <w:pPr>
        <w:pStyle w:val="Exercisequestion"/>
        <w:tabs>
          <w:tab w:val="clear" w:pos="369"/>
          <w:tab w:val="left" w:pos="-1134"/>
          <w:tab w:val="left" w:pos="-567"/>
        </w:tabs>
        <w:spacing w:before="0" w:line="240" w:lineRule="auto"/>
        <w:ind w:left="-567" w:right="-897" w:firstLine="0"/>
      </w:pPr>
      <w:r>
        <w:tab/>
        <w:t xml:space="preserve">It was found that the rate of loss of trees is proportional to the remaining area covered by trees. </w:t>
      </w:r>
    </w:p>
    <w:p w:rsidR="00F202CE" w:rsidRDefault="00E071DB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  <w:r>
        <w:tab/>
        <w:t xml:space="preserve">Write down a differential equation relating </w:t>
      </w:r>
      <w:r w:rsidRPr="00DD2FE7">
        <w:rPr>
          <w:i/>
        </w:rPr>
        <w:t>F</w:t>
      </w:r>
      <w:r>
        <w:t xml:space="preserve"> to </w:t>
      </w:r>
      <w:r w:rsidRPr="00DD2FE7">
        <w:rPr>
          <w:i/>
        </w:rPr>
        <w:t>t</w:t>
      </w:r>
      <w:r>
        <w:t xml:space="preserve">, where </w:t>
      </w:r>
      <w:r w:rsidRPr="00DD2FE7">
        <w:rPr>
          <w:i/>
        </w:rPr>
        <w:t>t</w:t>
      </w:r>
      <w:r>
        <w:t xml:space="preserve"> is the numbers of years since 1990.</w:t>
      </w:r>
      <w:r>
        <w:tab/>
      </w:r>
      <w:r w:rsidRPr="00F20C59">
        <w:rPr>
          <w:b/>
        </w:rPr>
        <w:t xml:space="preserve"> (2 marks)</w:t>
      </w:r>
    </w:p>
    <w:p w:rsidR="00DA0786" w:rsidRDefault="00DA0786" w:rsidP="005E7F45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</w:p>
    <w:p w:rsidR="00EF358C" w:rsidRDefault="008074F3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50165</wp:posOffset>
                </wp:positionV>
                <wp:extent cx="7612380" cy="0"/>
                <wp:effectExtent l="13335" t="5715" r="13335" b="1333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D14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76.2pt;margin-top:3.95pt;width:599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LoIQIAAD0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"/>
            </w:pict>
          </mc:Fallback>
        </mc:AlternateContent>
      </w:r>
    </w:p>
    <w:p w:rsidR="00EF358C" w:rsidRDefault="00EF358C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F202CE" w:rsidRDefault="00F202CE" w:rsidP="005E7F45">
      <w:pPr>
        <w:pStyle w:val="Exercisequestion"/>
        <w:tabs>
          <w:tab w:val="clear" w:pos="369"/>
          <w:tab w:val="left" w:pos="-993"/>
          <w:tab w:val="left" w:pos="-851"/>
        </w:tabs>
        <w:spacing w:before="0" w:after="0" w:line="276" w:lineRule="auto"/>
        <w:ind w:left="-567" w:right="-897" w:firstLine="0"/>
        <w:rPr>
          <w:b/>
        </w:rPr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E071DB">
        <w:t>Find the angle that the vector</w:t>
      </w:r>
      <w:r w:rsidR="00E071DB" w:rsidRPr="00276D91">
        <w:rPr>
          <w:position w:val="-10"/>
        </w:rPr>
        <w:object w:dxaOrig="1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5pt" o:ole="">
            <v:imagedata r:id="rId5" o:title=""/>
          </v:shape>
          <o:OLEObject Type="Embed" ProgID="Equation.DSMT4" ShapeID="_x0000_i1025" DrawAspect="Content" ObjectID="_1618056690" r:id="rId6"/>
        </w:object>
      </w:r>
      <w:r w:rsidR="00E071DB">
        <w:t xml:space="preserve">makes with the positive </w:t>
      </w:r>
      <w:r w:rsidR="00E071DB" w:rsidRPr="00DE025E">
        <w:rPr>
          <w:i/>
        </w:rPr>
        <w:t>y</w:t>
      </w:r>
      <w:r w:rsidR="00E071DB">
        <w:t>-axis.</w:t>
      </w:r>
      <w:r w:rsidR="00E071DB">
        <w:tab/>
      </w:r>
      <w:r w:rsidR="00E071DB">
        <w:tab/>
      </w:r>
      <w:r w:rsidR="00E071DB">
        <w:tab/>
      </w:r>
      <w:r w:rsidR="00E071DB" w:rsidRPr="00276D91">
        <w:rPr>
          <w:b/>
        </w:rPr>
        <w:t>(3 marks)</w:t>
      </w:r>
    </w:p>
    <w:p w:rsidR="00EF358C" w:rsidRDefault="008074F3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 w:line="276" w:lineRule="auto"/>
        <w:ind w:left="567" w:right="-897" w:hanging="567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151130</wp:posOffset>
                </wp:positionV>
                <wp:extent cx="7612380" cy="0"/>
                <wp:effectExtent l="13335" t="7620" r="13335" b="1143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3456" id="AutoShape 25" o:spid="_x0000_s1026" type="#_x0000_t32" style="position:absolute;margin-left:-76.2pt;margin-top:11.9pt;width:599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"/>
            </w:pict>
          </mc:Fallback>
        </mc:AlternateContent>
      </w:r>
    </w:p>
    <w:p w:rsidR="00B4105D" w:rsidRDefault="00B4105D" w:rsidP="005E7F45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</w:p>
    <w:p w:rsidR="00374B02" w:rsidRDefault="00F202CE" w:rsidP="005E7F45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E071DB">
        <w:t xml:space="preserve">Use proof by contradiction to show that there exist no integers </w:t>
      </w:r>
      <w:r w:rsidR="00E071DB" w:rsidRPr="00365AFC">
        <w:rPr>
          <w:i/>
        </w:rPr>
        <w:t>a</w:t>
      </w:r>
      <w:r w:rsidR="00E071DB">
        <w:t xml:space="preserve"> and </w:t>
      </w:r>
      <w:r w:rsidR="00E071DB" w:rsidRPr="00365AFC">
        <w:rPr>
          <w:i/>
        </w:rPr>
        <w:t>b</w:t>
      </w:r>
      <w:r w:rsidR="00E071DB">
        <w:t xml:space="preserve"> for which 25</w:t>
      </w:r>
      <w:r w:rsidR="00E071DB" w:rsidRPr="00365AFC">
        <w:rPr>
          <w:i/>
        </w:rPr>
        <w:t xml:space="preserve">a </w:t>
      </w:r>
      <w:r w:rsidR="00E071DB">
        <w:t>+ 15</w:t>
      </w:r>
      <w:r w:rsidR="00E071DB" w:rsidRPr="00365AFC">
        <w:rPr>
          <w:i/>
        </w:rPr>
        <w:t>b</w:t>
      </w:r>
      <w:r w:rsidR="00E071DB">
        <w:t xml:space="preserve"> = 1</w:t>
      </w:r>
      <w:r w:rsidR="00E071DB">
        <w:tab/>
      </w:r>
      <w:r w:rsidR="00E071DB" w:rsidRPr="006360B8">
        <w:rPr>
          <w:b/>
        </w:rPr>
        <w:t>(4 marks)</w:t>
      </w:r>
    </w:p>
    <w:p w:rsidR="00EF358C" w:rsidRDefault="00374B02" w:rsidP="00E071D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tab/>
      </w:r>
    </w:p>
    <w:p w:rsidR="00DA0786" w:rsidRDefault="008074F3" w:rsidP="00E071DB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117475</wp:posOffset>
                </wp:positionV>
                <wp:extent cx="7612380" cy="0"/>
                <wp:effectExtent l="13335" t="12065" r="13335" b="698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30A0C" id="AutoShape 22" o:spid="_x0000_s1026" type="#_x0000_t32" style="position:absolute;margin-left:-76.2pt;margin-top:9.25pt;width:599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zk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"/>
            </w:pict>
          </mc:Fallback>
        </mc:AlternateContent>
      </w:r>
    </w:p>
    <w:p w:rsidR="00EF358C" w:rsidRDefault="00EF358C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6C5CA7" w:rsidRDefault="00E41C83" w:rsidP="005E7F45">
      <w:pPr>
        <w:pStyle w:val="Exercisequestion"/>
        <w:tabs>
          <w:tab w:val="clear" w:pos="369"/>
          <w:tab w:val="left" w:pos="-709"/>
        </w:tabs>
        <w:spacing w:before="0" w:after="0"/>
        <w:ind w:left="-567" w:right="-897" w:firstLine="0"/>
      </w:pPr>
      <w:r>
        <w:rPr>
          <w:b/>
        </w:rPr>
        <w:t>4</w:t>
      </w:r>
      <w:r w:rsidR="00374B02">
        <w:tab/>
      </w:r>
      <w:r w:rsidR="00E071DB">
        <w:t>Find</w:t>
      </w:r>
      <w:r w:rsidR="00E071DB" w:rsidRPr="000E68CF">
        <w:rPr>
          <w:position w:val="-18"/>
        </w:rPr>
        <w:object w:dxaOrig="1080" w:dyaOrig="460">
          <v:shape id="_x0000_i1026" type="#_x0000_t75" style="width:54.75pt;height:22.5pt" o:ole="">
            <v:imagedata r:id="rId7" o:title=""/>
          </v:shape>
          <o:OLEObject Type="Embed" ProgID="Equation.DSMT4" ShapeID="_x0000_i1026" DrawAspect="Content" ObjectID="_1618056691" r:id="rId8"/>
        </w:object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>
        <w:tab/>
      </w:r>
      <w:r w:rsidR="00E071DB" w:rsidRPr="00144A84">
        <w:rPr>
          <w:b/>
        </w:rPr>
        <w:t>(</w:t>
      </w:r>
      <w:r w:rsidR="00E071DB">
        <w:rPr>
          <w:b/>
        </w:rPr>
        <w:t>5</w:t>
      </w:r>
      <w:r w:rsidR="00E071DB" w:rsidRPr="00144A84">
        <w:rPr>
          <w:b/>
        </w:rPr>
        <w:t xml:space="preserve"> marks)</w:t>
      </w:r>
    </w:p>
    <w:p w:rsidR="00EF358C" w:rsidRDefault="00EF358C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</w:p>
    <w:p w:rsidR="00DA0786" w:rsidRDefault="008074F3" w:rsidP="005E7F45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284" w:right="-897" w:hanging="284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36830</wp:posOffset>
                </wp:positionV>
                <wp:extent cx="7612380" cy="0"/>
                <wp:effectExtent l="7620" t="9525" r="9525" b="9525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11CD" id="AutoShape 26" o:spid="_x0000_s1026" type="#_x0000_t32" style="position:absolute;margin-left:-71.4pt;margin-top:2.9pt;width:599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"/>
            </w:pict>
          </mc:Fallback>
        </mc:AlternateContent>
      </w:r>
    </w:p>
    <w:p w:rsidR="00374B02" w:rsidRDefault="00374B02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</w:p>
    <w:p w:rsidR="006C5CA7" w:rsidRDefault="00F202CE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</w:rPr>
        <w:t>5</w:t>
      </w:r>
      <w:r>
        <w:tab/>
      </w:r>
      <w:r w:rsidR="00E071DB">
        <w:t>Use proof by contradiction to prove the statement: ‘The product of two odd numbers is odd.’</w:t>
      </w:r>
      <w:r w:rsidR="00E071DB">
        <w:tab/>
      </w:r>
      <w:r w:rsidR="00E071DB" w:rsidRPr="00BA0C4D">
        <w:rPr>
          <w:b/>
        </w:rPr>
        <w:t>(5 marks)</w:t>
      </w:r>
    </w:p>
    <w:p w:rsidR="00DA0786" w:rsidRDefault="00DA0786" w:rsidP="005E7F45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</w:pPr>
    </w:p>
    <w:p w:rsidR="00EF358C" w:rsidRDefault="008074F3" w:rsidP="005E7F45">
      <w:pPr>
        <w:pStyle w:val="Exercisesubquestion"/>
        <w:tabs>
          <w:tab w:val="clear" w:pos="603"/>
          <w:tab w:val="left" w:pos="-993"/>
          <w:tab w:val="left" w:pos="7938"/>
        </w:tabs>
        <w:spacing w:before="0" w:after="0"/>
        <w:ind w:left="0" w:right="-897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102870</wp:posOffset>
                </wp:positionV>
                <wp:extent cx="7612380" cy="0"/>
                <wp:effectExtent l="7620" t="13335" r="9525" b="571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8C53F" id="AutoShape 23" o:spid="_x0000_s1026" type="#_x0000_t32" style="position:absolute;margin-left:-71.4pt;margin-top:8.1pt;width:599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W1IA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"/>
            </w:pict>
          </mc:Fallback>
        </mc:AlternateContent>
      </w:r>
      <w:r w:rsidR="00F202CE">
        <w:tab/>
      </w:r>
    </w:p>
    <w:p w:rsidR="00EF358C" w:rsidRDefault="00EF358C" w:rsidP="005E7F45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</w:p>
    <w:p w:rsidR="00E071DB" w:rsidRDefault="00E41C83" w:rsidP="00DA0786">
      <w:pPr>
        <w:pStyle w:val="Exercisequestion"/>
        <w:tabs>
          <w:tab w:val="clear" w:pos="369"/>
          <w:tab w:val="left" w:pos="-426"/>
        </w:tabs>
        <w:spacing w:before="0" w:after="0"/>
        <w:ind w:left="-567" w:right="-692" w:firstLine="0"/>
      </w:pPr>
      <w:r w:rsidRPr="00374B02">
        <w:rPr>
          <w:b/>
        </w:rPr>
        <w:t>6</w:t>
      </w:r>
      <w:r w:rsidR="00E071DB">
        <w:rPr>
          <w:b/>
        </w:rPr>
        <w:tab/>
      </w:r>
      <w:r w:rsidR="00DA0786">
        <w:rPr>
          <w:b/>
        </w:rPr>
        <w:tab/>
      </w:r>
      <w:r w:rsidR="00E071DB" w:rsidRPr="000E50F0">
        <w:rPr>
          <w:b/>
          <w:position w:val="-28"/>
        </w:rPr>
        <w:object w:dxaOrig="3019" w:dyaOrig="680">
          <v:shape id="_x0000_i1027" type="#_x0000_t75" style="width:151.5pt;height:34.5pt" o:ole="">
            <v:imagedata r:id="rId9" o:title=""/>
          </v:shape>
          <o:OLEObject Type="Embed" ProgID="Equation.DSMT4" ShapeID="_x0000_i1027" DrawAspect="Content" ObjectID="_1618056692" r:id="rId10"/>
        </w:object>
      </w:r>
    </w:p>
    <w:p w:rsidR="00E071DB" w:rsidRDefault="00E071DB" w:rsidP="00E071DB">
      <w:pPr>
        <w:pStyle w:val="Exercisesubquestion"/>
        <w:tabs>
          <w:tab w:val="clear" w:pos="603"/>
          <w:tab w:val="left" w:pos="-567"/>
          <w:tab w:val="left" w:pos="0"/>
        </w:tabs>
        <w:spacing w:before="0" w:after="0"/>
        <w:ind w:left="-567" w:right="-692" w:firstLine="0"/>
      </w:pPr>
      <w:r>
        <w:tab/>
        <w:t>Given that f</w:t>
      </w:r>
      <w:r w:rsidRPr="006360B8">
        <w:rPr>
          <w:spacing w:val="-20"/>
        </w:rPr>
        <w:t xml:space="preserve"> </w:t>
      </w:r>
      <w:r>
        <w:t>(</w:t>
      </w:r>
      <w:r w:rsidRPr="007721DE">
        <w:rPr>
          <w:i/>
        </w:rPr>
        <w:t>x</w:t>
      </w:r>
      <w:r>
        <w:t xml:space="preserve">) can be expressed in the form </w:t>
      </w:r>
      <w:r w:rsidRPr="00014F6C">
        <w:rPr>
          <w:position w:val="-22"/>
        </w:rPr>
        <w:object w:dxaOrig="1820" w:dyaOrig="600">
          <v:shape id="_x0000_i1028" type="#_x0000_t75" style="width:91.5pt;height:30.75pt" o:ole="">
            <v:imagedata r:id="rId11" o:title=""/>
          </v:shape>
          <o:OLEObject Type="Embed" ProgID="Equation.DSMT4" ShapeID="_x0000_i1028" DrawAspect="Content" ObjectID="_1618056693" r:id="rId12"/>
        </w:object>
      </w:r>
      <w:r>
        <w:t xml:space="preserve">   find the values of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>.</w:t>
      </w:r>
      <w:r>
        <w:tab/>
      </w:r>
    </w:p>
    <w:p w:rsidR="00E071DB" w:rsidRPr="00C3035A" w:rsidRDefault="00E071DB" w:rsidP="00E071DB">
      <w:pPr>
        <w:pStyle w:val="Exercisesubquestion"/>
        <w:tabs>
          <w:tab w:val="left" w:pos="-567"/>
        </w:tabs>
        <w:spacing w:before="0" w:after="0"/>
        <w:ind w:left="-567" w:right="-69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(6 marks)</w:t>
      </w:r>
    </w:p>
    <w:p w:rsidR="005E7F45" w:rsidRDefault="005E7F45" w:rsidP="005E7F45">
      <w:pPr>
        <w:spacing w:after="0"/>
        <w:ind w:left="-567" w:right="-897"/>
        <w:rPr>
          <w:b/>
          <w:sz w:val="22"/>
        </w:rPr>
      </w:pPr>
    </w:p>
    <w:p w:rsidR="005E7F45" w:rsidRDefault="008074F3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-906780</wp:posOffset>
                </wp:positionH>
                <wp:positionV relativeFrom="paragraph">
                  <wp:posOffset>-3175</wp:posOffset>
                </wp:positionV>
                <wp:extent cx="7612380" cy="0"/>
                <wp:effectExtent l="7620" t="6350" r="9525" b="1270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8F7FC" id="AutoShape 36" o:spid="_x0000_s1026" type="#_x0000_t32" style="position:absolute;margin-left:-71.4pt;margin-top:-.25pt;width:599.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EH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"/>
            </w:pict>
          </mc:Fallback>
        </mc:AlternateContent>
      </w:r>
    </w:p>
    <w:p w:rsidR="00E071DB" w:rsidRPr="00E071DB" w:rsidRDefault="005E7F45" w:rsidP="00E071DB">
      <w:pPr>
        <w:spacing w:after="120"/>
        <w:ind w:left="-567" w:right="-897"/>
        <w:rPr>
          <w:sz w:val="22"/>
        </w:rPr>
      </w:pPr>
      <w:r>
        <w:rPr>
          <w:b/>
        </w:rPr>
        <w:t>7</w:t>
      </w:r>
      <w:r w:rsidR="00E071DB">
        <w:rPr>
          <w:b/>
        </w:rPr>
        <w:tab/>
      </w:r>
      <w:r w:rsidR="00E071DB" w:rsidRPr="00E071DB">
        <w:rPr>
          <w:sz w:val="22"/>
        </w:rPr>
        <w:t xml:space="preserve">A triangle has vertices </w:t>
      </w:r>
      <w:r w:rsidR="00E071DB" w:rsidRPr="00E071DB">
        <w:rPr>
          <w:i/>
          <w:sz w:val="22"/>
        </w:rPr>
        <w:t>A</w:t>
      </w:r>
      <w:r w:rsidR="00E071DB" w:rsidRPr="00E071DB">
        <w:rPr>
          <w:sz w:val="22"/>
        </w:rPr>
        <w:t xml:space="preserve">(−2, 0, −4), </w:t>
      </w:r>
      <w:r w:rsidR="00E071DB" w:rsidRPr="00E071DB">
        <w:rPr>
          <w:i/>
          <w:sz w:val="22"/>
        </w:rPr>
        <w:t>B</w:t>
      </w:r>
      <w:r w:rsidR="00E071DB" w:rsidRPr="00E071DB">
        <w:rPr>
          <w:sz w:val="22"/>
        </w:rPr>
        <w:t xml:space="preserve">(−2, 4, −6) and </w:t>
      </w:r>
      <w:r w:rsidR="00E071DB" w:rsidRPr="00E071DB">
        <w:rPr>
          <w:i/>
          <w:sz w:val="22"/>
        </w:rPr>
        <w:t>C</w:t>
      </w:r>
      <w:r w:rsidR="00E071DB" w:rsidRPr="00E071DB">
        <w:rPr>
          <w:sz w:val="22"/>
        </w:rPr>
        <w:t xml:space="preserve">(3, 4, 4). </w:t>
      </w:r>
    </w:p>
    <w:p w:rsidR="00E071DB" w:rsidRPr="00E071DB" w:rsidRDefault="00E071DB" w:rsidP="005E7F45">
      <w:pPr>
        <w:spacing w:after="0"/>
        <w:ind w:left="-567" w:right="-897"/>
        <w:rPr>
          <w:sz w:val="22"/>
        </w:rPr>
      </w:pPr>
      <w:r w:rsidRPr="00E071DB">
        <w:rPr>
          <w:sz w:val="22"/>
        </w:rPr>
        <w:tab/>
        <w:t>By considering the side lengths of the triangle, show that the triangle is a right-angled triangle.</w:t>
      </w:r>
      <w:r w:rsidRPr="00E071DB">
        <w:rPr>
          <w:sz w:val="22"/>
        </w:rPr>
        <w:tab/>
      </w:r>
    </w:p>
    <w:p w:rsidR="005E7F45" w:rsidRPr="00E071DB" w:rsidRDefault="00E071DB" w:rsidP="005E7F45">
      <w:pPr>
        <w:spacing w:after="0"/>
        <w:ind w:left="-567" w:right="-897"/>
        <w:rPr>
          <w:b/>
          <w:sz w:val="22"/>
        </w:rPr>
      </w:pP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sz w:val="22"/>
        </w:rPr>
        <w:tab/>
      </w:r>
      <w:r w:rsidRPr="00E071DB">
        <w:rPr>
          <w:b/>
          <w:sz w:val="22"/>
        </w:rPr>
        <w:t>(6 marks)</w:t>
      </w:r>
    </w:p>
    <w:p w:rsidR="005E7F45" w:rsidRDefault="008074F3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54610</wp:posOffset>
                </wp:positionV>
                <wp:extent cx="7612380" cy="0"/>
                <wp:effectExtent l="13335" t="5080" r="13335" b="1397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6B8B" id="AutoShape 27" o:spid="_x0000_s1026" type="#_x0000_t32" style="position:absolute;margin-left:-76.2pt;margin-top:4.3pt;width:59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7P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B+OR&#10;uIcdPR+cCqVR9ugHNGhbQFwld8a3SE7yVb8o8t0iqaoOy5aF6LezhuTUZ8TvUvzFaiizHz4rCjEY&#10;CoRpnRrTe0iYAzqFpZxvS2Enhwh8fJyn2cMC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"/>
            </w:pict>
          </mc:Fallback>
        </mc:AlternateContent>
      </w:r>
    </w:p>
    <w:p w:rsidR="00E071DB" w:rsidRDefault="005E7F45" w:rsidP="00E071DB">
      <w:pPr>
        <w:pStyle w:val="Exercisequestion"/>
        <w:tabs>
          <w:tab w:val="clear" w:pos="369"/>
        </w:tabs>
        <w:spacing w:before="0" w:after="0"/>
        <w:ind w:left="-567" w:right="-267" w:firstLine="0"/>
      </w:pPr>
      <w:r>
        <w:rPr>
          <w:b/>
        </w:rPr>
        <w:t>8</w:t>
      </w:r>
      <w:r w:rsidR="00E071DB">
        <w:rPr>
          <w:b/>
        </w:rPr>
        <w:tab/>
      </w:r>
      <w:r w:rsidR="00E071DB">
        <w:t xml:space="preserve">A large arch is planned for a football stadium. </w:t>
      </w:r>
    </w:p>
    <w:p w:rsidR="00E071DB" w:rsidRDefault="00E071DB" w:rsidP="00E071DB">
      <w:pPr>
        <w:pStyle w:val="Exercisequestion"/>
        <w:tabs>
          <w:tab w:val="clear" w:pos="369"/>
        </w:tabs>
        <w:spacing w:before="0" w:after="0"/>
        <w:ind w:left="-567" w:right="-267" w:firstLine="0"/>
      </w:pPr>
      <w:r>
        <w:tab/>
        <w:t>The parametric equations of the arch are</w:t>
      </w:r>
      <w:r w:rsidR="00DA0786">
        <w:t xml:space="preserve">  </w:t>
      </w:r>
      <w:r w:rsidRPr="00D745F5">
        <w:rPr>
          <w:position w:val="-10"/>
        </w:rPr>
        <w:object w:dxaOrig="1120" w:dyaOrig="300">
          <v:shape id="_x0000_i1029" type="#_x0000_t75" style="width:55.5pt;height:15pt" o:ole="">
            <v:imagedata r:id="rId13" o:title=""/>
          </v:shape>
          <o:OLEObject Type="Embed" ProgID="Equation.DSMT4" ShapeID="_x0000_i1029" DrawAspect="Content" ObjectID="_1618056694" r:id="rId14"/>
        </w:object>
      </w:r>
      <w:r>
        <w:t xml:space="preserve">, </w:t>
      </w:r>
      <w:r w:rsidRPr="00D745F5">
        <w:rPr>
          <w:position w:val="-10"/>
        </w:rPr>
        <w:object w:dxaOrig="1080" w:dyaOrig="360">
          <v:shape id="_x0000_i1030" type="#_x0000_t75" style="width:54.75pt;height:18.75pt" o:ole="">
            <v:imagedata r:id="rId15" o:title=""/>
          </v:shape>
          <o:OLEObject Type="Embed" ProgID="Equation.DSMT4" ShapeID="_x0000_i1030" DrawAspect="Content" ObjectID="_1618056695" r:id="rId16"/>
        </w:object>
      </w:r>
      <w:r>
        <w:t>,</w:t>
      </w:r>
      <w:r w:rsidR="00DA0786">
        <w:t xml:space="preserve">  </w:t>
      </w:r>
      <w:r w:rsidRPr="00502BFD">
        <w:rPr>
          <w:position w:val="-8"/>
        </w:rPr>
        <w:object w:dxaOrig="1140" w:dyaOrig="279">
          <v:shape id="_x0000_i1031" type="#_x0000_t75" style="width:57pt;height:13.5pt" o:ole="">
            <v:imagedata r:id="rId17" o:title=""/>
          </v:shape>
          <o:OLEObject Type="Embed" ProgID="Equation.DSMT4" ShapeID="_x0000_i1031" DrawAspect="Content" ObjectID="_1618056696" r:id="rId18"/>
        </w:object>
      </w:r>
    </w:p>
    <w:p w:rsidR="00E071DB" w:rsidRDefault="00E071DB" w:rsidP="00E071DB">
      <w:pPr>
        <w:pStyle w:val="Exercisequestion"/>
        <w:tabs>
          <w:tab w:val="clear" w:pos="369"/>
        </w:tabs>
        <w:spacing w:before="0"/>
        <w:ind w:left="-567" w:right="-267" w:firstLine="0"/>
      </w:pPr>
      <w:r>
        <w:tab/>
        <w:t xml:space="preserve">where </w:t>
      </w:r>
      <w:r w:rsidRPr="00D745F5">
        <w:rPr>
          <w:i/>
        </w:rPr>
        <w:t>x</w:t>
      </w:r>
      <w:r>
        <w:t xml:space="preserve"> and </w:t>
      </w:r>
      <w:r w:rsidRPr="00D745F5">
        <w:rPr>
          <w:i/>
        </w:rPr>
        <w:t>y</w:t>
      </w:r>
      <w:r>
        <w:t xml:space="preserve"> are distances in metres.</w:t>
      </w:r>
    </w:p>
    <w:p w:rsidR="00E071DB" w:rsidRDefault="00E071DB" w:rsidP="00E071DB">
      <w:pPr>
        <w:pStyle w:val="Exercisesubquestion"/>
        <w:spacing w:before="0"/>
        <w:ind w:right="-897"/>
      </w:pPr>
      <w:r w:rsidRPr="00D745F5">
        <w:rPr>
          <w:b/>
        </w:rPr>
        <w:t>a</w:t>
      </w:r>
      <w:r>
        <w:tab/>
        <w:t>Find the cartesian equation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(3 marks)</w:t>
      </w:r>
    </w:p>
    <w:p w:rsidR="00E071DB" w:rsidRDefault="00E071DB" w:rsidP="00E071DB">
      <w:pPr>
        <w:pStyle w:val="Exercisesubquestion"/>
        <w:tabs>
          <w:tab w:val="left" w:pos="-284"/>
        </w:tabs>
        <w:spacing w:before="0"/>
        <w:ind w:right="-897"/>
      </w:pPr>
      <w:r w:rsidRPr="00D745F5">
        <w:rPr>
          <w:b/>
        </w:rPr>
        <w:t>b</w:t>
      </w:r>
      <w:r>
        <w:tab/>
        <w:t>Find the width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(2 marks)</w:t>
      </w:r>
    </w:p>
    <w:p w:rsidR="00E071DB" w:rsidRPr="00D745F5" w:rsidRDefault="00E071DB" w:rsidP="00E071DB">
      <w:pPr>
        <w:pStyle w:val="Exercisesubquestion"/>
        <w:tabs>
          <w:tab w:val="left" w:pos="0"/>
        </w:tabs>
        <w:spacing w:before="0" w:after="0"/>
        <w:ind w:right="-1039"/>
      </w:pPr>
      <w:r w:rsidRPr="00D745F5">
        <w:rPr>
          <w:b/>
        </w:rPr>
        <w:t>c</w:t>
      </w:r>
      <w:r>
        <w:tab/>
        <w:t>Find the greatest possible height of the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45F5">
        <w:rPr>
          <w:b/>
        </w:rPr>
        <w:t>(2 marks)</w:t>
      </w:r>
    </w:p>
    <w:p w:rsidR="005E7F45" w:rsidRDefault="005E7F45" w:rsidP="005E7F45">
      <w:pPr>
        <w:spacing w:after="0"/>
        <w:ind w:left="-567" w:right="-897"/>
        <w:rPr>
          <w:b/>
        </w:rPr>
      </w:pPr>
    </w:p>
    <w:p w:rsidR="005E7F45" w:rsidRDefault="008074F3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37465</wp:posOffset>
                </wp:positionV>
                <wp:extent cx="7612380" cy="0"/>
                <wp:effectExtent l="9525" t="8255" r="7620" b="1079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0C197" id="AutoShape 28" o:spid="_x0000_s1026" type="#_x0000_t32" style="position:absolute;margin-left:-75pt;margin-top:2.95pt;width:599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1bHwIAADw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"/>
            </w:pict>
          </mc:Fallback>
        </mc:AlternateContent>
      </w:r>
    </w:p>
    <w:p w:rsidR="00DA0786" w:rsidRDefault="005E7F45" w:rsidP="00DA0786">
      <w:pPr>
        <w:pStyle w:val="Exercisequestion"/>
        <w:tabs>
          <w:tab w:val="clear" w:pos="369"/>
          <w:tab w:val="left" w:pos="-1134"/>
        </w:tabs>
        <w:spacing w:before="0"/>
        <w:ind w:left="-567" w:right="1859" w:firstLine="0"/>
      </w:pPr>
      <w:r>
        <w:rPr>
          <w:b/>
        </w:rPr>
        <w:t>9</w:t>
      </w:r>
      <w:r w:rsidR="00DA0786">
        <w:rPr>
          <w:b/>
        </w:rPr>
        <w:tab/>
      </w:r>
      <w:r w:rsidR="00DA0786" w:rsidRPr="00AE599B">
        <w:rPr>
          <w:position w:val="-10"/>
        </w:rPr>
        <w:object w:dxaOrig="2180" w:dyaOrig="380">
          <v:shape id="_x0000_i1032" type="#_x0000_t75" style="width:109.5pt;height:19.5pt" o:ole="">
            <v:imagedata r:id="rId19" o:title=""/>
          </v:shape>
          <o:OLEObject Type="Embed" ProgID="Equation.DSMT4" ShapeID="_x0000_i1032" DrawAspect="Content" ObjectID="_1618056697" r:id="rId20"/>
        </w:object>
      </w:r>
      <w:r w:rsidR="00DA0786">
        <w:t xml:space="preserve">, where </w:t>
      </w:r>
      <w:r w:rsidR="00DA0786" w:rsidRPr="00AE599B">
        <w:rPr>
          <w:i/>
        </w:rPr>
        <w:t>x</w:t>
      </w:r>
      <w:r w:rsidR="00DA0786">
        <w:t xml:space="preserve"> is in radians.</w:t>
      </w:r>
    </w:p>
    <w:p w:rsidR="00DA0786" w:rsidRDefault="00DA0786" w:rsidP="00DA0786">
      <w:pPr>
        <w:pStyle w:val="Exercisesubquestion"/>
        <w:tabs>
          <w:tab w:val="clear" w:pos="603"/>
          <w:tab w:val="left" w:pos="284"/>
          <w:tab w:val="left" w:pos="567"/>
        </w:tabs>
        <w:ind w:left="284" w:right="-897" w:firstLine="0"/>
      </w:pPr>
      <w:r w:rsidRPr="00527C2B">
        <w:rPr>
          <w:b/>
        </w:rPr>
        <w:t>a</w:t>
      </w:r>
      <w:r>
        <w:tab/>
        <w:t>Show that f(</w:t>
      </w:r>
      <w:r w:rsidRPr="00C629F7">
        <w:rPr>
          <w:i/>
        </w:rPr>
        <w:t>x</w:t>
      </w:r>
      <w:r>
        <w:t xml:space="preserve">) = 0 has a root </w:t>
      </w:r>
      <w:r w:rsidRPr="00C629F7">
        <w:rPr>
          <w:i/>
        </w:rPr>
        <w:t>α</w:t>
      </w:r>
      <w:r>
        <w:t xml:space="preserve"> between </w:t>
      </w:r>
      <w:r w:rsidRPr="0099354A">
        <w:rPr>
          <w:i/>
        </w:rPr>
        <w:t>x</w:t>
      </w:r>
      <w:r>
        <w:t xml:space="preserve"> = 1.9 and </w:t>
      </w:r>
      <w:r w:rsidRPr="0099354A">
        <w:rPr>
          <w:i/>
        </w:rPr>
        <w:t>x</w:t>
      </w:r>
      <w:r>
        <w:t xml:space="preserve"> = 2.0.</w:t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(2 marks)</w:t>
      </w:r>
    </w:p>
    <w:p w:rsidR="00DA0786" w:rsidRDefault="00DA0786" w:rsidP="00DA0786">
      <w:pPr>
        <w:pStyle w:val="Exercisesubquestion"/>
        <w:tabs>
          <w:tab w:val="clear" w:pos="603"/>
          <w:tab w:val="left" w:pos="567"/>
        </w:tabs>
        <w:ind w:left="567" w:right="-897" w:hanging="283"/>
      </w:pPr>
      <w:r w:rsidRPr="00527C2B">
        <w:rPr>
          <w:b/>
        </w:rPr>
        <w:t>b</w:t>
      </w:r>
      <w:r>
        <w:tab/>
        <w:t xml:space="preserve">Using </w:t>
      </w:r>
      <w:r w:rsidRPr="00C629F7">
        <w:rPr>
          <w:i/>
        </w:rPr>
        <w:t>x</w:t>
      </w:r>
      <w:r w:rsidRPr="00C629F7">
        <w:rPr>
          <w:vertAlign w:val="subscript"/>
        </w:rPr>
        <w:t>0</w:t>
      </w:r>
      <w:r>
        <w:t xml:space="preserve"> = 1.95 as a first approximation, apply the Newton–Raphson procedure once to</w:t>
      </w:r>
    </w:p>
    <w:p w:rsidR="00DA0786" w:rsidRDefault="00DA0786" w:rsidP="00DA0786">
      <w:pPr>
        <w:pStyle w:val="Exercisesubquestion"/>
        <w:tabs>
          <w:tab w:val="clear" w:pos="603"/>
          <w:tab w:val="left" w:pos="567"/>
        </w:tabs>
        <w:ind w:left="567" w:right="-897" w:hanging="283"/>
        <w:rPr>
          <w:b/>
        </w:rPr>
      </w:pPr>
      <w:r>
        <w:t xml:space="preserve">    f(</w:t>
      </w:r>
      <w:r w:rsidRPr="00C629F7">
        <w:rPr>
          <w:i/>
        </w:rPr>
        <w:t>x</w:t>
      </w:r>
      <w:r>
        <w:t xml:space="preserve">) to find a second approximation to </w:t>
      </w:r>
      <w:r w:rsidRPr="001B2D9A">
        <w:rPr>
          <w:i/>
        </w:rPr>
        <w:t>α</w:t>
      </w:r>
      <w:r>
        <w:t>, giving your answer to 3 decimal places.</w:t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5</w:t>
      </w:r>
      <w:r w:rsidRPr="0097740D">
        <w:rPr>
          <w:b/>
        </w:rPr>
        <w:t xml:space="preserve"> marks)</w:t>
      </w:r>
    </w:p>
    <w:p w:rsidR="00DA0786" w:rsidRDefault="008074F3" w:rsidP="005E7F45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-1021080</wp:posOffset>
                </wp:positionH>
                <wp:positionV relativeFrom="paragraph">
                  <wp:posOffset>111760</wp:posOffset>
                </wp:positionV>
                <wp:extent cx="7612380" cy="0"/>
                <wp:effectExtent l="7620" t="6985" r="9525" b="1206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404A" id="AutoShape 29" o:spid="_x0000_s1026" type="#_x0000_t32" style="position:absolute;margin-left:-80.4pt;margin-top:8.8pt;width:599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9V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"/>
            </w:pict>
          </mc:Fallback>
        </mc:AlternateContent>
      </w:r>
      <w:r w:rsidR="00DA0786">
        <w:rPr>
          <w:b/>
        </w:rPr>
        <w:br w:type="page"/>
      </w:r>
    </w:p>
    <w:p w:rsidR="00DA0786" w:rsidRDefault="005E7F45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rPr>
          <w:b/>
        </w:rPr>
        <w:lastRenderedPageBreak/>
        <w:t>10</w:t>
      </w:r>
      <w:r w:rsidR="00DA0786" w:rsidRPr="00DA0786">
        <w:t xml:space="preserve"> </w:t>
      </w:r>
      <w:r w:rsidR="00DA0786">
        <w:tab/>
        <w:t xml:space="preserve">The diagram shows a logo comprised of a rhombus surrounded by two arcs. </w:t>
      </w:r>
    </w:p>
    <w:p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tab/>
        <w:t xml:space="preserve">Arc </w:t>
      </w:r>
      <w:r>
        <w:rPr>
          <w:i/>
        </w:rPr>
        <w:t>BAD</w:t>
      </w:r>
      <w:r>
        <w:t xml:space="preserve"> has centre </w:t>
      </w:r>
      <w:r w:rsidRPr="0023292D">
        <w:rPr>
          <w:i/>
        </w:rPr>
        <w:t>C</w:t>
      </w:r>
      <w:r>
        <w:t xml:space="preserve"> and arc </w:t>
      </w:r>
      <w:r w:rsidRPr="0023292D">
        <w:rPr>
          <w:i/>
        </w:rPr>
        <w:t>BCD</w:t>
      </w:r>
      <w:r>
        <w:t xml:space="preserve"> has centre </w:t>
      </w:r>
      <w:r w:rsidRPr="0023292D">
        <w:rPr>
          <w:i/>
        </w:rPr>
        <w:t>A</w:t>
      </w:r>
      <w:r>
        <w:t xml:space="preserve">. </w:t>
      </w:r>
    </w:p>
    <w:p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tab/>
        <w:t>Some of the dimensions of the logo are shown in the diagram.</w:t>
      </w:r>
    </w:p>
    <w:p w:rsidR="00DA0786" w:rsidRDefault="00DA0786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</w:p>
    <w:p w:rsidR="00DA0786" w:rsidRDefault="00DA0786" w:rsidP="00DA0786">
      <w:pPr>
        <w:pStyle w:val="Exercisesubquestion"/>
        <w:tabs>
          <w:tab w:val="left" w:pos="284"/>
        </w:tabs>
        <w:spacing w:before="0" w:after="0"/>
        <w:ind w:left="0" w:right="1859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>
            <wp:extent cx="2522220" cy="1569720"/>
            <wp:effectExtent l="19050" t="0" r="0" b="0"/>
            <wp:docPr id="19" name="Picture 19" descr="alevel_ut_p2_u6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evel_ut_p2_u6_test_aw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45" w:rsidRPr="00DA0786" w:rsidRDefault="008074F3" w:rsidP="00673D68">
      <w:pPr>
        <w:pStyle w:val="Exercisesubquestion"/>
        <w:tabs>
          <w:tab w:val="clear" w:pos="603"/>
          <w:tab w:val="left" w:pos="-993"/>
          <w:tab w:val="left" w:pos="-567"/>
        </w:tabs>
        <w:spacing w:before="0" w:after="240"/>
        <w:ind w:left="0" w:right="-897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447040</wp:posOffset>
                </wp:positionV>
                <wp:extent cx="7612380" cy="0"/>
                <wp:effectExtent l="5715" t="11430" r="11430" b="762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0C98" id="AutoShape 30" o:spid="_x0000_s1026" type="#_x0000_t32" style="position:absolute;margin-left:-70.8pt;margin-top:35.2pt;width:599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KoHwIAADw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"/>
            </w:pict>
          </mc:Fallback>
        </mc:AlternateContent>
      </w:r>
      <w:r w:rsidR="00DA0786">
        <w:t>Prove that the shaded area of the logo is</w:t>
      </w:r>
      <w:r w:rsidR="00DA0786" w:rsidRPr="00F5679F">
        <w:rPr>
          <w:position w:val="-22"/>
        </w:rPr>
        <w:object w:dxaOrig="1420" w:dyaOrig="580">
          <v:shape id="_x0000_i1033" type="#_x0000_t75" style="width:70.5pt;height:28.5pt" o:ole="">
            <v:imagedata r:id="rId22" o:title=""/>
          </v:shape>
          <o:OLEObject Type="Embed" ProgID="Equation.DSMT4" ShapeID="_x0000_i1033" DrawAspect="Content" ObjectID="_1618056698" r:id="rId23"/>
        </w:object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tab/>
      </w:r>
      <w:r w:rsidR="00DA0786">
        <w:rPr>
          <w:b/>
        </w:rPr>
        <w:t>(8 marks)</w:t>
      </w:r>
    </w:p>
    <w:p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DA0786" w:rsidRDefault="005E7F45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rPr>
          <w:b/>
        </w:rPr>
        <w:t>11</w:t>
      </w:r>
      <w:r w:rsidR="00DA0786" w:rsidRPr="00DA0786">
        <w:t xml:space="preserve"> </w:t>
      </w:r>
      <w:r w:rsidR="00DA0786">
        <w:tab/>
        <w:t xml:space="preserve">A toy soldier is connected to a parachute. The soldier is thrown into the air from ground level. </w:t>
      </w:r>
    </w:p>
    <w:p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tab/>
        <w:t>The height, in metres, of the soldier above the ground can be modelled by the equation</w:t>
      </w:r>
    </w:p>
    <w:p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 w:after="0"/>
        <w:ind w:left="-567" w:right="-755" w:firstLine="0"/>
      </w:pPr>
      <w:r>
        <w:tab/>
      </w:r>
      <w:r w:rsidRPr="00A16080">
        <w:rPr>
          <w:position w:val="-22"/>
        </w:rPr>
        <w:object w:dxaOrig="2140" w:dyaOrig="760">
          <v:shape id="_x0000_i1034" type="#_x0000_t75" style="width:106.5pt;height:37.5pt" o:ole="">
            <v:imagedata r:id="rId24" o:title=""/>
          </v:shape>
          <o:OLEObject Type="Embed" ProgID="Equation.DSMT4" ShapeID="_x0000_i1034" DrawAspect="Content" ObjectID="_1618056699" r:id="rId25"/>
        </w:object>
      </w:r>
      <w:r>
        <w:t xml:space="preserve">,   where </w:t>
      </w:r>
      <w:r>
        <w:rPr>
          <w:i/>
        </w:rPr>
        <w:t>H</w:t>
      </w:r>
      <w:r>
        <w:t xml:space="preserve"> is height of the soldier above the ground and </w:t>
      </w:r>
      <w:r w:rsidRPr="00CB171F">
        <w:rPr>
          <w:i/>
        </w:rPr>
        <w:t>t</w:t>
      </w:r>
      <w:r>
        <w:t xml:space="preserve"> is the time </w:t>
      </w:r>
    </w:p>
    <w:p w:rsidR="00DA0786" w:rsidRDefault="00DA0786" w:rsidP="00DA0786">
      <w:pPr>
        <w:pStyle w:val="Exercisequestion"/>
        <w:tabs>
          <w:tab w:val="clear" w:pos="369"/>
          <w:tab w:val="left" w:pos="-1134"/>
        </w:tabs>
        <w:spacing w:before="0"/>
        <w:ind w:left="-567" w:right="-755" w:firstLine="0"/>
      </w:pPr>
      <w:r>
        <w:tab/>
        <w:t>since the soldier was thrown.</w:t>
      </w:r>
    </w:p>
    <w:p w:rsidR="00DA0786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a</w:t>
      </w:r>
      <w:r>
        <w:tab/>
        <w:t>Show that</w:t>
      </w:r>
      <w:r w:rsidRPr="00257007">
        <w:rPr>
          <w:position w:val="-38"/>
        </w:rPr>
        <w:object w:dxaOrig="1719" w:dyaOrig="840">
          <v:shape id="_x0000_i1035" type="#_x0000_t75" style="width:85.5pt;height:42.75pt" o:ole="">
            <v:imagedata r:id="rId26" o:title=""/>
          </v:shape>
          <o:OLEObject Type="Embed" ProgID="Equation.DSMT4" ShapeID="_x0000_i1035" DrawAspect="Content" ObjectID="_1618056700" r:id="rId2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(4 marks)</w:t>
      </w:r>
    </w:p>
    <w:p w:rsidR="00DA0786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b</w:t>
      </w:r>
      <w:r>
        <w:tab/>
        <w:t xml:space="preserve">Using the differentiated function, explain whether the soldier was increasing or decreasing </w:t>
      </w:r>
    </w:p>
    <w:p w:rsidR="00DA0786" w:rsidRDefault="00DA0786" w:rsidP="00DA0786">
      <w:pPr>
        <w:pStyle w:val="Exercisesubquestion"/>
        <w:spacing w:before="0"/>
        <w:ind w:right="-897"/>
      </w:pPr>
      <w:r>
        <w:tab/>
        <w:t>in height after 2 seconds.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(2 marks)</w:t>
      </w:r>
    </w:p>
    <w:p w:rsidR="00DA0786" w:rsidRPr="00CB171F" w:rsidRDefault="00DA0786" w:rsidP="00DA0786">
      <w:pPr>
        <w:pStyle w:val="Exercisesubquestion"/>
        <w:spacing w:before="0" w:after="0"/>
        <w:ind w:right="-897"/>
      </w:pPr>
      <w:r w:rsidRPr="003076D6">
        <w:rPr>
          <w:b/>
        </w:rPr>
        <w:t>c</w:t>
      </w:r>
      <w:r>
        <w:tab/>
        <w:t>Find the exact time when the soldier reaches a maximum height.</w:t>
      </w:r>
      <w:r>
        <w:tab/>
      </w:r>
      <w:r>
        <w:tab/>
      </w:r>
      <w:r>
        <w:tab/>
      </w:r>
      <w:r>
        <w:tab/>
      </w:r>
      <w:r w:rsidRPr="003076D6">
        <w:rPr>
          <w:b/>
        </w:rPr>
        <w:t>(2 marks)</w:t>
      </w:r>
    </w:p>
    <w:p w:rsidR="005E7F45" w:rsidRDefault="005E7F45" w:rsidP="005E7F45">
      <w:pPr>
        <w:spacing w:after="0"/>
        <w:ind w:left="-567" w:right="-897"/>
        <w:rPr>
          <w:b/>
        </w:rPr>
      </w:pPr>
    </w:p>
    <w:p w:rsidR="005E7F45" w:rsidRDefault="008074F3" w:rsidP="005E7F45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8255</wp:posOffset>
                </wp:positionV>
                <wp:extent cx="7612380" cy="0"/>
                <wp:effectExtent l="9525" t="8890" r="7620" b="1016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85E8" id="AutoShape 31" o:spid="_x0000_s1026" type="#_x0000_t32" style="position:absolute;margin-left:-75pt;margin-top:.65pt;width:599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CmIAIAADw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"/>
            </w:pict>
          </mc:Fallback>
        </mc:AlternateContent>
      </w:r>
    </w:p>
    <w:p w:rsidR="00DA0786" w:rsidRDefault="005E7F45" w:rsidP="00DA0786">
      <w:pPr>
        <w:pStyle w:val="Exercisequestion"/>
        <w:tabs>
          <w:tab w:val="clear" w:pos="369"/>
          <w:tab w:val="left" w:pos="-993"/>
        </w:tabs>
        <w:spacing w:before="0" w:after="0"/>
        <w:ind w:left="-567" w:right="1859" w:firstLine="0"/>
      </w:pPr>
      <w:r>
        <w:rPr>
          <w:b/>
        </w:rPr>
        <w:t>12</w:t>
      </w:r>
      <w:r w:rsidR="00DA0786" w:rsidRPr="00DA0786">
        <w:t xml:space="preserve"> </w:t>
      </w:r>
      <w:r w:rsidR="00DA0786">
        <w:tab/>
        <w:t xml:space="preserve">The diagram shows the graph of </w:t>
      </w:r>
      <w:r w:rsidR="00DA0786" w:rsidRPr="00E06E68">
        <w:t>h(</w:t>
      </w:r>
      <w:r w:rsidR="00DA0786" w:rsidRPr="00564FEF">
        <w:rPr>
          <w:i/>
        </w:rPr>
        <w:t>x</w:t>
      </w:r>
      <w:r w:rsidR="00DA0786" w:rsidRPr="00E06E68">
        <w:t>)</w:t>
      </w:r>
      <w:r w:rsidR="00DA0786">
        <w:t>.</w:t>
      </w:r>
    </w:p>
    <w:p w:rsidR="00DA0786" w:rsidRDefault="00DA0786" w:rsidP="00DA0786">
      <w:pPr>
        <w:pStyle w:val="Exercisequestion"/>
        <w:spacing w:before="0" w:after="0"/>
        <w:ind w:right="1859"/>
        <w:jc w:val="center"/>
        <w:rPr>
          <w:color w:val="FF0000"/>
        </w:rPr>
      </w:pPr>
      <w:r>
        <w:rPr>
          <w:color w:val="FF0000"/>
          <w:lang w:eastAsia="en-GB"/>
        </w:rPr>
        <w:drawing>
          <wp:inline distT="0" distB="0" distL="0" distR="0">
            <wp:extent cx="2065020" cy="1981200"/>
            <wp:effectExtent l="19050" t="0" r="0" b="0"/>
            <wp:docPr id="28" name="Picture 28" descr="alevel_ut_p2_u3_test_aw1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evel_ut_p2_u3_test_aw1_v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86" w:rsidRDefault="00DA0786" w:rsidP="00DA0786">
      <w:pPr>
        <w:pStyle w:val="Exercisequestion"/>
        <w:tabs>
          <w:tab w:val="clear" w:pos="369"/>
          <w:tab w:val="left" w:pos="284"/>
          <w:tab w:val="left" w:pos="567"/>
        </w:tabs>
        <w:spacing w:before="0"/>
        <w:ind w:left="284" w:right="-755" w:firstLine="0"/>
      </w:pPr>
      <w:r>
        <w:t xml:space="preserve">The points </w:t>
      </w:r>
      <w:r w:rsidRPr="00E06E68">
        <w:rPr>
          <w:i/>
        </w:rPr>
        <w:t>A</w:t>
      </w:r>
      <w:r>
        <w:t xml:space="preserve">(−4, 3) and </w:t>
      </w:r>
      <w:r w:rsidRPr="00E06E68">
        <w:rPr>
          <w:i/>
        </w:rPr>
        <w:t>B</w:t>
      </w:r>
      <w:r>
        <w:t xml:space="preserve">(2, −6) are turning points on the graph and </w:t>
      </w:r>
      <w:r w:rsidRPr="00E06E68">
        <w:rPr>
          <w:i/>
        </w:rPr>
        <w:t>C</w:t>
      </w:r>
      <w:r>
        <w:t>(0, −5) is the</w:t>
      </w:r>
      <w:r>
        <w:rPr>
          <w:i/>
        </w:rPr>
        <w:t xml:space="preserve"> </w:t>
      </w:r>
      <w:r w:rsidRPr="00E06E68">
        <w:rPr>
          <w:i/>
        </w:rPr>
        <w:t>y</w:t>
      </w:r>
      <w:r>
        <w:t xml:space="preserve">-intercept. </w:t>
      </w:r>
    </w:p>
    <w:p w:rsidR="00DA0786" w:rsidRDefault="00DA0786" w:rsidP="00DA0786">
      <w:pPr>
        <w:pStyle w:val="Exercisequestion"/>
        <w:tabs>
          <w:tab w:val="clear" w:pos="369"/>
          <w:tab w:val="left" w:pos="284"/>
          <w:tab w:val="left" w:pos="567"/>
        </w:tabs>
        <w:spacing w:before="0" w:after="0"/>
        <w:ind w:left="284" w:right="-755" w:firstLine="0"/>
      </w:pPr>
      <w:r>
        <w:t>Sketch on separate diagrams, the graphs of</w:t>
      </w:r>
    </w:p>
    <w:p w:rsidR="00DA0786" w:rsidRPr="00851CA8" w:rsidRDefault="00DA0786" w:rsidP="00DA0786">
      <w:pPr>
        <w:pStyle w:val="Exercisesubquestion"/>
        <w:tabs>
          <w:tab w:val="left" w:pos="284"/>
          <w:tab w:val="left" w:pos="567"/>
        </w:tabs>
        <w:spacing w:before="0" w:after="0"/>
        <w:ind w:left="284" w:right="-1039" w:firstLine="0"/>
      </w:pPr>
      <w:r>
        <w:rPr>
          <w:b/>
        </w:rPr>
        <w:tab/>
      </w:r>
      <w:r w:rsidRPr="003253E3">
        <w:rPr>
          <w:b/>
        </w:rPr>
        <w:t>a</w:t>
      </w:r>
      <w:r>
        <w:tab/>
        <w:t xml:space="preserve">   </w:t>
      </w:r>
      <w:r w:rsidRPr="00E06E68">
        <w:rPr>
          <w:i/>
        </w:rPr>
        <w:t>y</w:t>
      </w:r>
      <w:r>
        <w:t xml:space="preserve"> = |f(</w:t>
      </w:r>
      <w:r w:rsidRPr="00E06E68">
        <w:rPr>
          <w:i/>
        </w:rPr>
        <w:t>x</w:t>
      </w:r>
      <w:r>
        <w:t>)|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DA0786" w:rsidRPr="00851CA8" w:rsidRDefault="00DA0786" w:rsidP="00DA0786">
      <w:pPr>
        <w:pStyle w:val="Exercisesubquestion"/>
        <w:tabs>
          <w:tab w:val="left" w:pos="-1418"/>
          <w:tab w:val="left" w:pos="284"/>
          <w:tab w:val="left" w:pos="567"/>
        </w:tabs>
        <w:spacing w:before="0" w:after="0"/>
        <w:ind w:left="284" w:right="-897" w:firstLine="0"/>
      </w:pPr>
      <w:r>
        <w:rPr>
          <w:b/>
        </w:rPr>
        <w:tab/>
      </w:r>
      <w:r w:rsidRPr="003253E3">
        <w:rPr>
          <w:b/>
        </w:rPr>
        <w:t>b</w:t>
      </w:r>
      <w:r>
        <w:tab/>
        <w:t xml:space="preserve">   </w:t>
      </w:r>
      <w:r w:rsidRPr="00E06E68">
        <w:rPr>
          <w:i/>
        </w:rPr>
        <w:t>y</w:t>
      </w:r>
      <w:r>
        <w:t xml:space="preserve"> = f(|</w:t>
      </w:r>
      <w:r w:rsidRPr="00E06E68">
        <w:rPr>
          <w:i/>
        </w:rPr>
        <w:t>x</w:t>
      </w:r>
      <w:r>
        <w:t>|)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DA0786" w:rsidRPr="00851CA8" w:rsidRDefault="00DA0786" w:rsidP="00DA0786">
      <w:pPr>
        <w:pStyle w:val="Exercisesubquestion"/>
        <w:tabs>
          <w:tab w:val="left" w:pos="284"/>
          <w:tab w:val="left" w:pos="567"/>
        </w:tabs>
        <w:spacing w:before="0" w:after="0"/>
        <w:ind w:left="284" w:right="-897" w:firstLine="0"/>
      </w:pPr>
      <w:r>
        <w:rPr>
          <w:b/>
        </w:rPr>
        <w:tab/>
      </w:r>
      <w:r w:rsidRPr="003253E3">
        <w:rPr>
          <w:b/>
        </w:rPr>
        <w:t>c</w:t>
      </w:r>
      <w:r>
        <w:tab/>
        <w:t xml:space="preserve">   </w:t>
      </w:r>
      <w:r w:rsidRPr="00E06E68">
        <w:rPr>
          <w:i/>
        </w:rPr>
        <w:t>y</w:t>
      </w:r>
      <w:r>
        <w:t xml:space="preserve"> = 2f(</w:t>
      </w:r>
      <w:r w:rsidRPr="00E06E68">
        <w:rPr>
          <w:i/>
        </w:rPr>
        <w:t>x</w:t>
      </w:r>
      <w:r>
        <w:t xml:space="preserve"> + 3)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 marks)</w:t>
      </w:r>
    </w:p>
    <w:p w:rsidR="00DA0786" w:rsidRDefault="00DA0786" w:rsidP="00DA0786">
      <w:pPr>
        <w:pStyle w:val="Exercisesubquestion"/>
        <w:tabs>
          <w:tab w:val="clear" w:pos="603"/>
          <w:tab w:val="left" w:pos="284"/>
          <w:tab w:val="left" w:pos="567"/>
        </w:tabs>
        <w:spacing w:before="0" w:after="0"/>
        <w:ind w:left="284" w:right="-613" w:firstLine="0"/>
      </w:pPr>
      <w:r>
        <w:t xml:space="preserve">Where possible, label clearly the transformations of the points </w:t>
      </w:r>
      <w:r w:rsidRPr="003253E3">
        <w:rPr>
          <w:i/>
        </w:rPr>
        <w:t>A</w:t>
      </w:r>
      <w:r>
        <w:t xml:space="preserve">, </w:t>
      </w:r>
      <w:r w:rsidRPr="003253E3">
        <w:rPr>
          <w:i/>
        </w:rPr>
        <w:t>B</w:t>
      </w:r>
      <w:r>
        <w:t xml:space="preserve"> and </w:t>
      </w:r>
      <w:r w:rsidRPr="003253E3">
        <w:rPr>
          <w:i/>
        </w:rPr>
        <w:t>C</w:t>
      </w:r>
      <w:r>
        <w:t xml:space="preserve"> on your new diagrams </w:t>
      </w:r>
    </w:p>
    <w:p w:rsidR="00DA0786" w:rsidRDefault="008074F3" w:rsidP="00DA0786">
      <w:pPr>
        <w:pStyle w:val="Exercisesubquestion"/>
        <w:tabs>
          <w:tab w:val="clear" w:pos="603"/>
          <w:tab w:val="left" w:pos="284"/>
          <w:tab w:val="left" w:pos="567"/>
        </w:tabs>
        <w:spacing w:before="0" w:after="0"/>
        <w:ind w:left="284" w:right="-613" w:firstLine="0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185420</wp:posOffset>
                </wp:positionV>
                <wp:extent cx="7612380" cy="0"/>
                <wp:effectExtent l="9525" t="13970" r="7620" b="508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EF983" id="AutoShape 32" o:spid="_x0000_s1026" type="#_x0000_t32" style="position:absolute;margin-left:-75pt;margin-top:14.6pt;width:599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a1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"/>
            </w:pict>
          </mc:Fallback>
        </mc:AlternateContent>
      </w:r>
      <w:r w:rsidR="00DA0786">
        <w:t>and give their coordinates.</w:t>
      </w:r>
    </w:p>
    <w:p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CD33D2" w:rsidRDefault="00CD33D2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673D68" w:rsidRDefault="005E7F45" w:rsidP="00673D68">
      <w:pPr>
        <w:pStyle w:val="Exercisequestion"/>
        <w:tabs>
          <w:tab w:val="clear" w:pos="369"/>
          <w:tab w:val="left" w:pos="-993"/>
        </w:tabs>
        <w:spacing w:before="0" w:after="0"/>
        <w:ind w:left="-567" w:right="-267" w:firstLine="0"/>
      </w:pPr>
      <w:r>
        <w:rPr>
          <w:b/>
        </w:rPr>
        <w:t>13</w:t>
      </w:r>
      <w:r w:rsidR="00673D68" w:rsidRPr="00673D68">
        <w:t xml:space="preserve"> </w:t>
      </w:r>
      <w:r w:rsidR="00673D68">
        <w:tab/>
        <w:t xml:space="preserve">At the beginning of each month Kath places £100 into a bank account to save for a family holiday. </w:t>
      </w:r>
    </w:p>
    <w:p w:rsidR="00673D68" w:rsidRDefault="00673D68" w:rsidP="00673D68">
      <w:pPr>
        <w:pStyle w:val="Exercisequestion"/>
        <w:tabs>
          <w:tab w:val="clear" w:pos="369"/>
          <w:tab w:val="left" w:pos="-993"/>
        </w:tabs>
        <w:spacing w:before="0"/>
        <w:ind w:left="-567" w:right="-267" w:firstLine="0"/>
      </w:pPr>
      <w:r>
        <w:tab/>
        <w:t xml:space="preserve">Each subsequent month she increases her payments by 5%. </w:t>
      </w: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1039"/>
      </w:pPr>
      <w:r w:rsidRPr="00CD76E2">
        <w:rPr>
          <w:b/>
        </w:rPr>
        <w:t>a</w:t>
      </w:r>
      <w:r>
        <w:tab/>
        <w:t xml:space="preserve"> Assuming the bank account does not pay interest, find the amount of money in the account </w:t>
      </w:r>
    </w:p>
    <w:p w:rsidR="00673D68" w:rsidRDefault="00673D68" w:rsidP="00673D68">
      <w:pPr>
        <w:pStyle w:val="Exercisesubquestion"/>
        <w:tabs>
          <w:tab w:val="left" w:pos="-142"/>
        </w:tabs>
        <w:spacing w:before="0"/>
        <w:ind w:right="-1039"/>
        <w:rPr>
          <w:b/>
        </w:rPr>
      </w:pPr>
      <w:r>
        <w:t xml:space="preserve">      after 9 months.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(3 marks)</w:t>
      </w:r>
    </w:p>
    <w:p w:rsidR="00CD33D2" w:rsidRDefault="00CD33D2" w:rsidP="00CD33D2">
      <w:pPr>
        <w:pStyle w:val="Exercisesubquestion"/>
        <w:tabs>
          <w:tab w:val="left" w:pos="-142"/>
        </w:tabs>
        <w:spacing w:before="0" w:after="0"/>
        <w:ind w:right="-1039"/>
      </w:pP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267"/>
      </w:pPr>
      <w:r>
        <w:t xml:space="preserve">Month </w:t>
      </w:r>
      <w:r w:rsidRPr="00256044">
        <w:rPr>
          <w:i/>
        </w:rPr>
        <w:t>n</w:t>
      </w:r>
      <w:r>
        <w:t xml:space="preserve"> is the first month in which there is more than £6000 in the account.</w:t>
      </w: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1039"/>
        <w:rPr>
          <w:b/>
        </w:rPr>
      </w:pPr>
      <w:r w:rsidRPr="00CD76E2">
        <w:rPr>
          <w:b/>
        </w:rPr>
        <w:t>b</w:t>
      </w:r>
      <w:r>
        <w:tab/>
        <w:t xml:space="preserve"> Show that </w:t>
      </w:r>
      <w:r w:rsidRPr="00C26063">
        <w:rPr>
          <w:position w:val="-28"/>
        </w:rPr>
        <w:object w:dxaOrig="1100" w:dyaOrig="639">
          <v:shape id="_x0000_i1036" type="#_x0000_t75" style="width:55.5pt;height:31.5pt" o:ole="">
            <v:imagedata r:id="rId29" o:title=""/>
          </v:shape>
          <o:OLEObject Type="Embed" ProgID="Equation.DSMT4" ShapeID="_x0000_i1036" DrawAspect="Content" ObjectID="_1618056701" r:id="rId3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(4 marks)</w:t>
      </w:r>
    </w:p>
    <w:p w:rsidR="00CD33D2" w:rsidRDefault="00CD33D2" w:rsidP="00673D68">
      <w:pPr>
        <w:pStyle w:val="Exercisesubquestion"/>
        <w:tabs>
          <w:tab w:val="left" w:pos="-142"/>
        </w:tabs>
        <w:spacing w:before="0" w:after="0"/>
        <w:ind w:right="-1039"/>
      </w:pPr>
    </w:p>
    <w:p w:rsidR="00673D68" w:rsidRDefault="00673D68" w:rsidP="00673D68">
      <w:pPr>
        <w:pStyle w:val="Exercisesubquestion"/>
        <w:tabs>
          <w:tab w:val="clear" w:pos="603"/>
          <w:tab w:val="left" w:pos="-142"/>
        </w:tabs>
        <w:spacing w:before="0" w:after="0"/>
        <w:ind w:left="380" w:right="-267" w:hanging="380"/>
      </w:pPr>
      <w:r>
        <w:tab/>
        <w:t xml:space="preserve">Maggie begins saving at the same time as Kath. </w:t>
      </w:r>
    </w:p>
    <w:p w:rsidR="00673D68" w:rsidRDefault="00673D68" w:rsidP="00673D68">
      <w:pPr>
        <w:pStyle w:val="Exercisesubquestion"/>
        <w:tabs>
          <w:tab w:val="clear" w:pos="603"/>
          <w:tab w:val="left" w:pos="-142"/>
        </w:tabs>
        <w:spacing w:before="0"/>
        <w:ind w:left="380" w:right="-267" w:hanging="380"/>
      </w:pPr>
      <w:r>
        <w:tab/>
        <w:t>She initially places £50 into the same account and plans to increase her payments by a constant amount each month.</w:t>
      </w:r>
    </w:p>
    <w:p w:rsidR="00673D68" w:rsidRDefault="00673D68" w:rsidP="00673D68">
      <w:pPr>
        <w:pStyle w:val="Exercisesubquestion"/>
        <w:tabs>
          <w:tab w:val="left" w:pos="-142"/>
        </w:tabs>
        <w:spacing w:before="0" w:after="0"/>
        <w:ind w:right="-897"/>
      </w:pPr>
      <w:r w:rsidRPr="00CD76E2">
        <w:rPr>
          <w:b/>
        </w:rPr>
        <w:t>c</w:t>
      </w:r>
      <w:r>
        <w:tab/>
        <w:t xml:space="preserve">Given that she would like to reach a total of £6000 in 29 months, by how much should Maggie </w:t>
      </w:r>
    </w:p>
    <w:p w:rsidR="00CD33D2" w:rsidRDefault="00673D68" w:rsidP="00673D68">
      <w:pPr>
        <w:pStyle w:val="Exercisesubquestion"/>
        <w:tabs>
          <w:tab w:val="left" w:pos="-142"/>
        </w:tabs>
        <w:spacing w:before="0" w:after="0"/>
        <w:ind w:right="-897"/>
      </w:pPr>
      <w:r>
        <w:t xml:space="preserve">     increase her payments each month?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3D68" w:rsidRDefault="00CD33D2" w:rsidP="00673D68">
      <w:pPr>
        <w:pStyle w:val="Exercisesubquestion"/>
        <w:tabs>
          <w:tab w:val="left" w:pos="-142"/>
        </w:tabs>
        <w:spacing w:before="0" w:after="0"/>
        <w:ind w:right="-89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D68" w:rsidRPr="005D0FD4">
        <w:rPr>
          <w:b/>
        </w:rPr>
        <w:t>(</w:t>
      </w:r>
      <w:r w:rsidR="00673D68">
        <w:rPr>
          <w:b/>
        </w:rPr>
        <w:t>2</w:t>
      </w:r>
      <w:r w:rsidR="00673D68" w:rsidRPr="005D0FD4">
        <w:rPr>
          <w:b/>
        </w:rPr>
        <w:t xml:space="preserve"> marks)</w:t>
      </w:r>
    </w:p>
    <w:p w:rsidR="005E7F45" w:rsidRDefault="008074F3" w:rsidP="005E7F45">
      <w:pPr>
        <w:spacing w:after="0"/>
        <w:ind w:left="-567" w:right="-897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158750</wp:posOffset>
                </wp:positionV>
                <wp:extent cx="7612380" cy="0"/>
                <wp:effectExtent l="9525" t="9525" r="7620" b="952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1AEF9" id="AutoShape 33" o:spid="_x0000_s1026" type="#_x0000_t32" style="position:absolute;margin-left:-84pt;margin-top:12.5pt;width:599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S7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lb0vPc6VkaTSZjPYFwBYZXa2tAhPapX86Lpd4eUrjqiWh6j304GkrOQkbxLCRdnoMpu+KwZxBAo&#10;EId1bGwfIGEM6Bh3crrthB89ovDxcZaNJ3N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"/>
            </w:pict>
          </mc:Fallback>
        </mc:AlternateContent>
      </w:r>
    </w:p>
    <w:p w:rsidR="00673D68" w:rsidRDefault="005E7F45" w:rsidP="00673D68">
      <w:pPr>
        <w:pStyle w:val="Exercisequestion"/>
        <w:tabs>
          <w:tab w:val="clear" w:pos="369"/>
          <w:tab w:val="left" w:pos="-851"/>
        </w:tabs>
        <w:spacing w:before="0"/>
        <w:ind w:left="-567" w:right="-1039" w:firstLine="0"/>
      </w:pPr>
      <w:r>
        <w:rPr>
          <w:b/>
        </w:rPr>
        <w:t>14</w:t>
      </w:r>
      <w:r w:rsidR="00673D68" w:rsidRPr="00673D68">
        <w:t xml:space="preserve"> </w:t>
      </w:r>
      <w:r w:rsidR="00673D68">
        <w:tab/>
        <w:t xml:space="preserve">The first three terms in the binomial expansion of </w:t>
      </w:r>
      <w:r w:rsidR="00673D68" w:rsidRPr="00DC71C4">
        <w:rPr>
          <w:position w:val="-10"/>
        </w:rPr>
        <w:object w:dxaOrig="859" w:dyaOrig="520">
          <v:shape id="_x0000_i1037" type="#_x0000_t75" style="width:43.5pt;height:25.5pt" o:ole="">
            <v:imagedata r:id="rId31" o:title=""/>
          </v:shape>
          <o:OLEObject Type="Embed" ProgID="Equation.DSMT4" ShapeID="_x0000_i1037" DrawAspect="Content" ObjectID="_1618056702" r:id="rId32"/>
        </w:object>
      </w:r>
      <w:r w:rsidR="00673D68">
        <w:t xml:space="preserve"> are </w:t>
      </w:r>
      <w:r w:rsidR="00673D68" w:rsidRPr="00C63C61">
        <w:rPr>
          <w:position w:val="-22"/>
        </w:rPr>
        <w:object w:dxaOrig="1560" w:dyaOrig="580">
          <v:shape id="_x0000_i1038" type="#_x0000_t75" style="width:78.75pt;height:28.5pt" o:ole="">
            <v:imagedata r:id="rId33" o:title=""/>
          </v:shape>
          <o:OLEObject Type="Embed" ProgID="Equation.DSMT4" ShapeID="_x0000_i1038" DrawAspect="Content" ObjectID="_1618056703" r:id="rId34"/>
        </w:object>
      </w:r>
    </w:p>
    <w:p w:rsidR="00673D68" w:rsidRDefault="00673D68" w:rsidP="00CD33D2">
      <w:pPr>
        <w:pStyle w:val="Exercisesubquestion"/>
        <w:spacing w:after="240"/>
        <w:ind w:right="-897"/>
        <w:rPr>
          <w:b/>
        </w:rPr>
      </w:pPr>
      <w:r w:rsidRPr="00C63C61">
        <w:rPr>
          <w:b/>
        </w:rPr>
        <w:t>a</w:t>
      </w:r>
      <w:r>
        <w:tab/>
      </w:r>
      <w:r w:rsidRPr="004748D9">
        <w:t xml:space="preserve">Find the values of </w:t>
      </w:r>
      <w:r w:rsidRPr="009A0866">
        <w:rPr>
          <w:i/>
        </w:rPr>
        <w:t>a</w:t>
      </w:r>
      <w:r w:rsidRPr="004748D9">
        <w:t xml:space="preserve"> and </w:t>
      </w:r>
      <w:r w:rsidRPr="009A0866">
        <w:rPr>
          <w:i/>
        </w:rPr>
        <w:t>b</w:t>
      </w:r>
      <w:r>
        <w:rPr>
          <w:i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(5 marks)</w:t>
      </w:r>
    </w:p>
    <w:p w:rsidR="00673D68" w:rsidRPr="00CD348F" w:rsidRDefault="00673D68" w:rsidP="00CD33D2">
      <w:pPr>
        <w:pStyle w:val="Exercisesubquestion"/>
        <w:spacing w:after="240"/>
        <w:ind w:right="-1039"/>
      </w:pPr>
      <w:r w:rsidRPr="00C63C61">
        <w:rPr>
          <w:b/>
        </w:rPr>
        <w:t>b</w:t>
      </w:r>
      <w:r>
        <w:tab/>
      </w:r>
      <w:r w:rsidRPr="00EE4CD2">
        <w:t xml:space="preserve">State the </w:t>
      </w:r>
      <w:r>
        <w:t>range</w:t>
      </w:r>
      <w:r w:rsidRPr="00EE4CD2">
        <w:t xml:space="preserve"> of values of </w:t>
      </w:r>
      <w:r w:rsidRPr="00CD348F">
        <w:rPr>
          <w:i/>
        </w:rPr>
        <w:t>x</w:t>
      </w:r>
      <w:r w:rsidRPr="00EE4CD2">
        <w:t xml:space="preserve"> for which the expansion is valid.</w:t>
      </w:r>
      <w:r>
        <w:tab/>
      </w:r>
      <w:r>
        <w:tab/>
      </w:r>
      <w:r>
        <w:tab/>
      </w:r>
      <w:r>
        <w:tab/>
      </w:r>
      <w:r w:rsidRPr="00CD348F">
        <w:rPr>
          <w:b/>
        </w:rPr>
        <w:t>(2 marks)</w:t>
      </w:r>
    </w:p>
    <w:p w:rsidR="005E7F45" w:rsidRPr="00673D68" w:rsidRDefault="008074F3" w:rsidP="00CD33D2">
      <w:pPr>
        <w:pStyle w:val="Exercisesubquestion"/>
        <w:spacing w:after="360"/>
        <w:ind w:right="-1039"/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354965</wp:posOffset>
                </wp:positionV>
                <wp:extent cx="7612380" cy="0"/>
                <wp:effectExtent l="9525" t="8890" r="7620" b="1016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1AF6" id="AutoShape 34" o:spid="_x0000_s1026" type="#_x0000_t32" style="position:absolute;margin-left:-75pt;margin-top:27.95pt;width:599.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qS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wmeZjPYFwBYZXa2tAhPapX86Lpd4eUrjqiWh6j304GkrOQkbxLCRdnoMpu+KwZxBAo&#10;EId1bGwfIGEM6Bh3crrthB89ovDxcZaNJ3N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"/>
            </w:pict>
          </mc:Fallback>
        </mc:AlternateContent>
      </w:r>
      <w:r w:rsidR="00673D68" w:rsidRPr="00C63C61">
        <w:rPr>
          <w:b/>
        </w:rPr>
        <w:t>c</w:t>
      </w:r>
      <w:r w:rsidR="00673D68">
        <w:tab/>
      </w:r>
      <w:r w:rsidR="00673D68" w:rsidRPr="004748D9">
        <w:t xml:space="preserve">Find the value of </w:t>
      </w:r>
      <w:r w:rsidR="00673D68" w:rsidRPr="009A0866">
        <w:rPr>
          <w:i/>
        </w:rPr>
        <w:t>c</w:t>
      </w:r>
      <w:r w:rsidR="00673D68">
        <w:t>.</w:t>
      </w:r>
      <w:r w:rsidR="00673D68" w:rsidRPr="004748D9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>
        <w:tab/>
      </w:r>
      <w:r w:rsidR="00673D68" w:rsidRPr="004748D9">
        <w:rPr>
          <w:b/>
        </w:rPr>
        <w:t>(2 marks)</w:t>
      </w:r>
    </w:p>
    <w:p w:rsidR="005E7F45" w:rsidRDefault="005E7F45" w:rsidP="005E7F45">
      <w:pPr>
        <w:pStyle w:val="Exercisequestion"/>
        <w:tabs>
          <w:tab w:val="left" w:pos="7938"/>
        </w:tabs>
        <w:spacing w:before="0" w:after="0"/>
        <w:ind w:right="-897"/>
      </w:pPr>
    </w:p>
    <w:p w:rsidR="00673D68" w:rsidRDefault="005E7F45" w:rsidP="00CD33D2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rPr>
          <w:b/>
        </w:rPr>
        <w:t>15</w:t>
      </w:r>
      <w:r w:rsidR="00E41C83" w:rsidRPr="00374B02">
        <w:tab/>
      </w:r>
      <w:r w:rsidR="00673D68">
        <w:t xml:space="preserve">A large cylindrical tank has radius 40 m. </w:t>
      </w:r>
    </w:p>
    <w:p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/>
        <w:ind w:left="-567" w:right="-409" w:firstLine="0"/>
      </w:pPr>
      <w:r>
        <w:tab/>
        <w:t>Water flows into the cylinder from a pipe at a rate of 4000</w:t>
      </w:r>
      <w:r w:rsidRPr="0072362C">
        <w:t>π</w:t>
      </w:r>
      <w:r>
        <w:t> m</w:t>
      </w:r>
      <w:r w:rsidRPr="00955339">
        <w:rPr>
          <w:vertAlign w:val="superscript"/>
        </w:rPr>
        <w:t>3</w:t>
      </w:r>
      <w:r>
        <w:t> min</w:t>
      </w:r>
      <w:r w:rsidRPr="00955339">
        <w:rPr>
          <w:vertAlign w:val="superscript"/>
        </w:rPr>
        <w:t>−1</w:t>
      </w:r>
      <w:r>
        <w:t xml:space="preserve">. </w:t>
      </w:r>
    </w:p>
    <w:p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 w:after="0"/>
        <w:ind w:left="-567" w:right="-409" w:firstLine="0"/>
      </w:pPr>
      <w:r>
        <w:tab/>
        <w:t xml:space="preserve">At time </w:t>
      </w:r>
      <w:r w:rsidRPr="00D5748D">
        <w:rPr>
          <w:i/>
        </w:rPr>
        <w:t>t</w:t>
      </w:r>
      <w:r>
        <w:t xml:space="preserve">, the depth of water in the tank is </w:t>
      </w:r>
      <w:r w:rsidRPr="00814C7B">
        <w:rPr>
          <w:i/>
        </w:rPr>
        <w:t>h</w:t>
      </w:r>
      <w:r>
        <w:t xml:space="preserve"> m. </w:t>
      </w:r>
    </w:p>
    <w:p w:rsidR="00673D68" w:rsidRDefault="00673D68" w:rsidP="00673D68">
      <w:pPr>
        <w:pStyle w:val="Exercisequestion"/>
        <w:tabs>
          <w:tab w:val="clear" w:pos="369"/>
          <w:tab w:val="left" w:pos="-1276"/>
          <w:tab w:val="left" w:pos="-993"/>
        </w:tabs>
        <w:spacing w:before="0"/>
        <w:ind w:left="-567" w:right="-409" w:firstLine="0"/>
      </w:pPr>
      <w:r>
        <w:tab/>
        <w:t>Water leaves the bottom of the tank through another pipe at a rate of 50</w:t>
      </w:r>
      <w:r w:rsidRPr="0072362C">
        <w:t>π</w:t>
      </w:r>
      <w:r>
        <w:rPr>
          <w:i/>
        </w:rPr>
        <w:t>h</w:t>
      </w:r>
      <w:r>
        <w:t> m</w:t>
      </w:r>
      <w:r w:rsidRPr="00771D07">
        <w:rPr>
          <w:vertAlign w:val="superscript"/>
        </w:rPr>
        <w:t>3</w:t>
      </w:r>
      <w:r>
        <w:t> min</w:t>
      </w:r>
      <w:r w:rsidRPr="00771D07">
        <w:rPr>
          <w:vertAlign w:val="superscript"/>
        </w:rPr>
        <w:t>−1</w:t>
      </w:r>
      <w:r>
        <w:t>.</w:t>
      </w:r>
    </w:p>
    <w:p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C20409">
        <w:rPr>
          <w:b/>
        </w:rPr>
        <w:t>a</w:t>
      </w:r>
      <w:r>
        <w:tab/>
        <w:t xml:space="preserve">Show that </w:t>
      </w:r>
      <w:r w:rsidRPr="00D5748D">
        <w:rPr>
          <w:i/>
        </w:rPr>
        <w:t>t</w:t>
      </w:r>
      <w:r>
        <w:t xml:space="preserve"> minutes after water begins to flow out of the bottom of the cylinder, </w:t>
      </w:r>
    </w:p>
    <w:p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180"/>
        <w:rPr>
          <w:b/>
        </w:rPr>
      </w:pPr>
      <w:r>
        <w:t xml:space="preserve">     </w:t>
      </w:r>
      <w:r w:rsidRPr="002E190A">
        <w:rPr>
          <w:position w:val="-22"/>
        </w:rPr>
        <w:object w:dxaOrig="1640" w:dyaOrig="580">
          <v:shape id="_x0000_i1039" type="#_x0000_t75" style="width:82.5pt;height:28.5pt" o:ole="">
            <v:imagedata r:id="rId35" o:title=""/>
          </v:shape>
          <o:OLEObject Type="Embed" ProgID="Equation.DSMT4" ShapeID="_x0000_i1039" DrawAspect="Content" ObjectID="_1618056704" r:id="rId3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409">
        <w:rPr>
          <w:b/>
        </w:rPr>
        <w:t>(6 marks)</w:t>
      </w:r>
    </w:p>
    <w:p w:rsidR="00CD33D2" w:rsidRDefault="00CD33D2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180"/>
      </w:pPr>
    </w:p>
    <w:p w:rsidR="00673D68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409"/>
      </w:pPr>
      <w:r w:rsidRPr="00C20409">
        <w:rPr>
          <w:b/>
        </w:rPr>
        <w:t>b</w:t>
      </w:r>
      <w:r>
        <w:tab/>
        <w:t xml:space="preserve">When </w:t>
      </w:r>
      <w:r w:rsidRPr="00D5748D">
        <w:rPr>
          <w:i/>
        </w:rPr>
        <w:t>t</w:t>
      </w:r>
      <w:r>
        <w:t xml:space="preserve"> = 0 min, </w:t>
      </w:r>
      <w:r w:rsidRPr="00D5748D">
        <w:rPr>
          <w:i/>
        </w:rPr>
        <w:t>h</w:t>
      </w:r>
      <w:r>
        <w:t xml:space="preserve"> = 50 m. </w:t>
      </w:r>
    </w:p>
    <w:p w:rsidR="00673D68" w:rsidRPr="00C14FEF" w:rsidRDefault="00673D68" w:rsidP="00673D68">
      <w:pPr>
        <w:pStyle w:val="Exercisesubquestion"/>
        <w:tabs>
          <w:tab w:val="left" w:pos="-567"/>
          <w:tab w:val="left" w:pos="-284"/>
        </w:tabs>
        <w:spacing w:before="0" w:after="0"/>
        <w:ind w:right="-1039"/>
      </w:pPr>
      <w:r>
        <w:t xml:space="preserve">     Find the exact value of </w:t>
      </w:r>
      <w:r w:rsidRPr="00D5748D">
        <w:rPr>
          <w:i/>
        </w:rPr>
        <w:t>t</w:t>
      </w:r>
      <w:r>
        <w:t xml:space="preserve"> when </w:t>
      </w:r>
      <w:r w:rsidRPr="00D5748D">
        <w:rPr>
          <w:i/>
        </w:rPr>
        <w:t>h</w:t>
      </w:r>
      <w:r>
        <w:t xml:space="preserve"> = 60 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409">
        <w:rPr>
          <w:b/>
        </w:rPr>
        <w:t>(</w:t>
      </w:r>
      <w:r>
        <w:rPr>
          <w:b/>
        </w:rPr>
        <w:t>6</w:t>
      </w:r>
      <w:r w:rsidRPr="00C20409">
        <w:rPr>
          <w:b/>
        </w:rPr>
        <w:t xml:space="preserve"> marks)</w:t>
      </w:r>
    </w:p>
    <w:p w:rsidR="00673D68" w:rsidRDefault="00673D68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</w:p>
    <w:p w:rsidR="00673D68" w:rsidRDefault="008074F3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17780</wp:posOffset>
                </wp:positionV>
                <wp:extent cx="7612380" cy="0"/>
                <wp:effectExtent l="9525" t="13335" r="7620" b="571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2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8403" id="AutoShape 35" o:spid="_x0000_s1026" type="#_x0000_t32" style="position:absolute;margin-left:-75pt;margin-top:1.4pt;width:599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G8HwIAADw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"/>
            </w:pict>
          </mc:Fallback>
        </mc:AlternateContent>
      </w:r>
    </w:p>
    <w:p w:rsidR="00CB47C7" w:rsidRPr="00CB47C7" w:rsidRDefault="00EF358C" w:rsidP="005E7F45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7"/>
    <w:rsid w:val="00040108"/>
    <w:rsid w:val="00076D24"/>
    <w:rsid w:val="000C20A8"/>
    <w:rsid w:val="001172B9"/>
    <w:rsid w:val="00157C74"/>
    <w:rsid w:val="001A3E5B"/>
    <w:rsid w:val="001D7B9B"/>
    <w:rsid w:val="00256EC7"/>
    <w:rsid w:val="003251A1"/>
    <w:rsid w:val="00374B02"/>
    <w:rsid w:val="00383773"/>
    <w:rsid w:val="003B3FC3"/>
    <w:rsid w:val="003F47FE"/>
    <w:rsid w:val="00407F37"/>
    <w:rsid w:val="004375CD"/>
    <w:rsid w:val="00474ABC"/>
    <w:rsid w:val="004B00C0"/>
    <w:rsid w:val="00551200"/>
    <w:rsid w:val="00584810"/>
    <w:rsid w:val="00590A9E"/>
    <w:rsid w:val="005E7F45"/>
    <w:rsid w:val="006329FB"/>
    <w:rsid w:val="00636A91"/>
    <w:rsid w:val="00672546"/>
    <w:rsid w:val="00673D68"/>
    <w:rsid w:val="006C5CA7"/>
    <w:rsid w:val="00786A20"/>
    <w:rsid w:val="00796B85"/>
    <w:rsid w:val="008074F3"/>
    <w:rsid w:val="00807BAB"/>
    <w:rsid w:val="00833640"/>
    <w:rsid w:val="00864EFC"/>
    <w:rsid w:val="00873D1D"/>
    <w:rsid w:val="00891094"/>
    <w:rsid w:val="008C6731"/>
    <w:rsid w:val="00932D56"/>
    <w:rsid w:val="00957589"/>
    <w:rsid w:val="00973FB5"/>
    <w:rsid w:val="009C6DBD"/>
    <w:rsid w:val="00A001FA"/>
    <w:rsid w:val="00A75FF4"/>
    <w:rsid w:val="00A8524C"/>
    <w:rsid w:val="00AD0FC3"/>
    <w:rsid w:val="00B1374E"/>
    <w:rsid w:val="00B34FC1"/>
    <w:rsid w:val="00B4105D"/>
    <w:rsid w:val="00C07214"/>
    <w:rsid w:val="00C31791"/>
    <w:rsid w:val="00C53827"/>
    <w:rsid w:val="00C863CC"/>
    <w:rsid w:val="00CB47C7"/>
    <w:rsid w:val="00CD33D2"/>
    <w:rsid w:val="00CE6A94"/>
    <w:rsid w:val="00DA0786"/>
    <w:rsid w:val="00DA47C4"/>
    <w:rsid w:val="00E071DB"/>
    <w:rsid w:val="00E41C83"/>
    <w:rsid w:val="00E57FD4"/>
    <w:rsid w:val="00EA1713"/>
    <w:rsid w:val="00EF358C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6" type="connector" idref="#_x0000_s1047"/>
        <o:r id="V:Rule17" type="connector" idref="#_x0000_s1056"/>
        <o:r id="V:Rule18" type="connector" idref="#_x0000_s1046"/>
        <o:r id="V:Rule19" type="connector" idref="#_x0000_s1045"/>
        <o:r id="V:Rule20" type="connector" idref="#_x0000_s1054"/>
        <o:r id="V:Rule21" type="connector" idref="#_x0000_s1052"/>
        <o:r id="V:Rule22" type="connector" idref="#_x0000_s1057"/>
        <o:r id="V:Rule23" type="connector" idref="#_x0000_s1049"/>
        <o:r id="V:Rule24" type="connector" idref="#_x0000_s1058"/>
        <o:r id="V:Rule25" type="connector" idref="#_x0000_s1050"/>
        <o:r id="V:Rule26" type="connector" idref="#_x0000_s1060"/>
        <o:r id="V:Rule27" type="connector" idref="#_x0000_s1053"/>
        <o:r id="V:Rule28" type="connector" idref="#_x0000_s1055"/>
        <o:r id="V:Rule29" type="connector" idref="#_x0000_s1059"/>
        <o:r id="V:Rule30" type="connector" idref="#_x0000_s1051"/>
      </o:rules>
    </o:shapelayout>
  </w:shapeDefaults>
  <w:decimalSymbol w:val="."/>
  <w:listSeparator w:val=","/>
  <w15:docId w15:val="{023CC2B9-8F2F-401E-9AB9-5A18A93D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21" Type="http://schemas.openxmlformats.org/officeDocument/2006/relationships/image" Target="media/image10.png"/><Relationship Id="rId34" Type="http://schemas.openxmlformats.org/officeDocument/2006/relationships/oleObject" Target="embeddings/oleObject14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31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155C7CEA</Template>
  <TotalTime>0</TotalTime>
  <Pages>4</Pages>
  <Words>718</Words>
  <Characters>4098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2019-04-29T14:25:00Z</dcterms:created>
  <dcterms:modified xsi:type="dcterms:W3CDTF">2019-04-29T14:25:00Z</dcterms:modified>
</cp:coreProperties>
</file>