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FD0B6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3B942" id="AutoShape 4" o:spid="_x0000_s1026" style="position:absolute;margin-left:-23.4pt;margin-top:19.8pt;width:340.2pt;height:1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"/>
            </w:pict>
          </mc:Fallback>
        </mc:AlternateContent>
      </w:r>
    </w:p>
    <w:p w:rsidR="00CB47C7" w:rsidRDefault="00FD0B67" w:rsidP="00CB47C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C7" w:rsidRPr="00CB47C7" w:rsidRDefault="00CB47C7" w:rsidP="00CB47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F5013A">
                              <w:rPr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.05pt;width:125.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">
                <v:textbox>
                  <w:txbxContent>
                    <w:p w:rsidR="00CB47C7" w:rsidRPr="00CB47C7" w:rsidRDefault="00CB47C7" w:rsidP="00CB47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F5013A">
                        <w:rPr>
                          <w:b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92"/>
        <w:gridCol w:w="592"/>
        <w:gridCol w:w="593"/>
        <w:gridCol w:w="593"/>
        <w:gridCol w:w="532"/>
        <w:gridCol w:w="532"/>
      </w:tblGrid>
      <w:tr w:rsidR="00596CC6" w:rsidTr="00596CC6">
        <w:tc>
          <w:tcPr>
            <w:tcW w:w="625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6CC6" w:rsidTr="00596CC6">
        <w:tc>
          <w:tcPr>
            <w:tcW w:w="625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:rsidR="00596CC6" w:rsidRDefault="00596CC6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0D41E9" w:rsidRDefault="000D41E9" w:rsidP="000D41E9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0D41E9" w:rsidRDefault="000D41E9" w:rsidP="000D41E9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FD0B67" w:rsidP="00CB47C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8890" r="5715" b="825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64A2C" id="AutoShape 3" o:spid="_x0000_s1026" style="position:absolute;margin-left:-20.4pt;margin-top:9.1pt;width:424.2pt;height:8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"/>
            </w:pict>
          </mc:Fallback>
        </mc:AlternateConten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B7083A" w:rsidRDefault="00B7083A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B7083A" w:rsidRDefault="00B7083A" w:rsidP="004F4EE8">
      <w:pPr>
        <w:pStyle w:val="Exercisequestion"/>
        <w:tabs>
          <w:tab w:val="clear" w:pos="369"/>
          <w:tab w:val="left" w:pos="-284"/>
        </w:tabs>
        <w:spacing w:before="0" w:after="0"/>
        <w:ind w:left="-284" w:right="-1039" w:hanging="284"/>
        <w:rPr>
          <w:b/>
        </w:rPr>
      </w:pPr>
      <w:r>
        <w:rPr>
          <w:b/>
        </w:rPr>
        <w:t>1</w:t>
      </w:r>
      <w:r>
        <w:tab/>
      </w:r>
      <w:r w:rsidR="003D13CC">
        <w:tab/>
        <w:t>Showing all steps, find</w:t>
      </w:r>
      <w:r w:rsidR="003D13CC" w:rsidRPr="000E68CF">
        <w:rPr>
          <w:position w:val="-18"/>
        </w:rPr>
        <w:object w:dxaOrig="9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2.5pt" o:ole="">
            <v:imagedata r:id="rId5" o:title=""/>
          </v:shape>
          <o:OLEObject Type="Embed" ProgID="Equation.DSMT4" ShapeID="_x0000_i1025" DrawAspect="Content" ObjectID="_1618056777" r:id="rId6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(3 marks)</w:t>
      </w:r>
    </w:p>
    <w:p w:rsidR="00B7083A" w:rsidRDefault="00FD0B67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111125</wp:posOffset>
                </wp:positionV>
                <wp:extent cx="7612380" cy="0"/>
                <wp:effectExtent l="13335" t="10795" r="13335" b="825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D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6.2pt;margin-top:8.75pt;width:59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B7083A" w:rsidRDefault="00B7083A" w:rsidP="00B7083A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>
        <w:t xml:space="preserve">   </w:t>
      </w:r>
      <w:r>
        <w:tab/>
      </w:r>
      <w:r w:rsidR="003D13CC" w:rsidRPr="006B7C9A">
        <w:t>Use proof by contradiction to show that there is no greatest positive rational number.</w:t>
      </w:r>
      <w:r w:rsidR="003D13CC" w:rsidRPr="006B7C9A">
        <w:tab/>
      </w:r>
      <w:r w:rsidR="003D13CC">
        <w:tab/>
      </w:r>
      <w:r w:rsidR="003D13CC" w:rsidRPr="006B7C9A">
        <w:rPr>
          <w:b/>
        </w:rPr>
        <w:t>(</w:t>
      </w:r>
      <w:r w:rsidR="003D13CC">
        <w:rPr>
          <w:b/>
        </w:rPr>
        <w:t>4</w:t>
      </w:r>
      <w:r w:rsidR="003D13CC" w:rsidRPr="006B7C9A">
        <w:rPr>
          <w:b/>
        </w:rPr>
        <w:t xml:space="preserve"> marks)</w:t>
      </w:r>
    </w:p>
    <w:p w:rsidR="00B7083A" w:rsidRDefault="00B7083A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:rsidR="00B7083A" w:rsidRDefault="00FD0B67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47625</wp:posOffset>
                </wp:positionV>
                <wp:extent cx="7612380" cy="0"/>
                <wp:effectExtent l="13335" t="9525" r="13335" b="952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1D51" id="AutoShape 28" o:spid="_x0000_s1026" type="#_x0000_t32" style="position:absolute;margin-left:-76.2pt;margin-top:3.75pt;width:59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LT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LSMk&#10;cQ8cPR+cCqVRtvALGrQtIK6SO+NHJCf5ql8U+W6RVFWHZctC9NtZQ3LqM+J3Kf5iNZTZD58VhRgM&#10;BcK2To3pPSTsAZ0CKecbKezkEIGPj/M0e1gA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>
        <w:t xml:space="preserve">   </w:t>
      </w:r>
      <w:r>
        <w:tab/>
      </w:r>
      <w:r w:rsidR="003D13CC">
        <w:t>Find</w:t>
      </w:r>
      <w:r w:rsidR="003D13CC" w:rsidRPr="00E0385F">
        <w:rPr>
          <w:position w:val="-28"/>
        </w:rPr>
        <w:object w:dxaOrig="2200" w:dyaOrig="680">
          <v:shape id="_x0000_i1026" type="#_x0000_t75" style="width:109.5pt;height:34.5pt" o:ole="">
            <v:imagedata r:id="rId7" o:title=""/>
          </v:shape>
          <o:OLEObject Type="Embed" ProgID="Equation.DSMT4" ShapeID="_x0000_i1026" DrawAspect="Content" ObjectID="_1618056778" r:id="rId8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(4 marks)</w:t>
      </w:r>
    </w:p>
    <w:p w:rsidR="00B7083A" w:rsidRDefault="00B7083A" w:rsidP="004F4EE8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:rsidR="00B7083A" w:rsidRDefault="00FD0B67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8255</wp:posOffset>
                </wp:positionV>
                <wp:extent cx="7612380" cy="0"/>
                <wp:effectExtent l="13335" t="11430" r="13335" b="762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53A1" id="AutoShape 26" o:spid="_x0000_s1026" type="#_x0000_t32" style="position:absolute;margin-left:-76.2pt;margin-top:.65pt;width:59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Eh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"/>
            </w:pict>
          </mc:Fallback>
        </mc:AlternateContent>
      </w:r>
    </w:p>
    <w:p w:rsidR="00D920AA" w:rsidRDefault="00FD0B67" w:rsidP="003D13C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205740</wp:posOffset>
                </wp:positionV>
                <wp:extent cx="314960" cy="0"/>
                <wp:effectExtent l="5715" t="7620" r="12700" b="1143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D7BC" id="AutoShape 78" o:spid="_x0000_s1026" type="#_x0000_t32" style="position:absolute;margin-left:259.2pt;margin-top:16.2pt;width:24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x2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"/>
            </w:pict>
          </mc:Fallback>
        </mc:AlternateContent>
      </w: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205740</wp:posOffset>
                </wp:positionV>
                <wp:extent cx="701040" cy="0"/>
                <wp:effectExtent l="5080" t="7620" r="8255" b="11430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8D2F" id="AutoShape 77" o:spid="_x0000_s1026" type="#_x0000_t32" style="position:absolute;margin-left:189.4pt;margin-top:16.2pt;width:5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3X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"/>
            </w:pict>
          </mc:Fallback>
        </mc:AlternateContent>
      </w: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205740</wp:posOffset>
                </wp:positionV>
                <wp:extent cx="701040" cy="0"/>
                <wp:effectExtent l="6350" t="7620" r="6985" b="1143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D5C6" id="AutoShape 76" o:spid="_x0000_s1026" type="#_x0000_t32" style="position:absolute;margin-left:125pt;margin-top:16.2pt;width:5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na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"/>
            </w:pict>
          </mc:Fallback>
        </mc:AlternateContent>
      </w: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205740</wp:posOffset>
                </wp:positionV>
                <wp:extent cx="701040" cy="0"/>
                <wp:effectExtent l="13335" t="7620" r="9525" b="11430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FF9C" id="AutoShape 75" o:spid="_x0000_s1026" type="#_x0000_t32" style="position:absolute;margin-left:52.8pt;margin-top:16.2pt;width:55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0E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"/>
            </w:pict>
          </mc:Fallback>
        </mc:AlternateContent>
      </w:r>
      <w:r w:rsidR="00B7083A">
        <w:rPr>
          <w:b/>
        </w:rPr>
        <w:t>4</w:t>
      </w:r>
      <w:r w:rsidR="00B7083A">
        <w:tab/>
      </w:r>
      <w:r w:rsidR="003D13CC">
        <w:t xml:space="preserve">Given that </w:t>
      </w:r>
      <w:r w:rsidR="003D13CC" w:rsidRPr="00867F5D">
        <w:rPr>
          <w:position w:val="-24"/>
        </w:rPr>
        <w:object w:dxaOrig="4680" w:dyaOrig="660">
          <v:shape id="_x0000_i1027" type="#_x0000_t75" style="width:234.75pt;height:33pt" o:ole="">
            <v:imagedata r:id="rId9" o:title=""/>
          </v:shape>
          <o:OLEObject Type="Embed" ProgID="Equation.DSMT4" ShapeID="_x0000_i1027" DrawAspect="Content" ObjectID="_1618056779" r:id="rId10"/>
        </w:object>
      </w:r>
      <w:r w:rsidR="003D13CC">
        <w:t xml:space="preserve">, </w:t>
      </w:r>
    </w:p>
    <w:p w:rsidR="003D13CC" w:rsidRPr="00135823" w:rsidRDefault="00D920AA" w:rsidP="00D920AA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tab/>
      </w:r>
      <w:r w:rsidR="003D13CC">
        <w:t>find the values of</w:t>
      </w:r>
      <w:r>
        <w:t xml:space="preserve"> </w:t>
      </w:r>
      <w:r w:rsidR="003D13CC">
        <w:t xml:space="preserve">the constants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 w:rsidR="003D13CC">
        <w:t xml:space="preserve">, where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>
        <w:t xml:space="preserve"> are integers.</w:t>
      </w:r>
      <w:r>
        <w:tab/>
      </w:r>
      <w:r>
        <w:tab/>
      </w:r>
      <w:r>
        <w:tab/>
      </w:r>
      <w:r w:rsidR="003D13CC" w:rsidRPr="008B411F">
        <w:rPr>
          <w:b/>
        </w:rPr>
        <w:t>(</w:t>
      </w:r>
      <w:r w:rsidR="003D13CC">
        <w:rPr>
          <w:b/>
        </w:rPr>
        <w:t>5</w:t>
      </w:r>
      <w:r w:rsidR="003D13CC" w:rsidRPr="008B411F">
        <w:rPr>
          <w:b/>
        </w:rPr>
        <w:t xml:space="preserve"> marks)</w:t>
      </w:r>
    </w:p>
    <w:p w:rsidR="00B7083A" w:rsidRDefault="00B7083A" w:rsidP="00B7083A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</w:p>
    <w:p w:rsidR="00B7083A" w:rsidRDefault="00FD0B67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44450</wp:posOffset>
                </wp:positionV>
                <wp:extent cx="7612380" cy="0"/>
                <wp:effectExtent l="7620" t="5715" r="9525" b="1333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C2D6" id="AutoShape 29" o:spid="_x0000_s1026" type="#_x0000_t32" style="position:absolute;margin-left:-71.4pt;margin-top:3.5pt;width:59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wC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  <w:r>
        <w:rPr>
          <w:b/>
        </w:rPr>
        <w:t>5</w:t>
      </w:r>
      <w:r>
        <w:tab/>
      </w:r>
      <w:r w:rsidR="003D13CC">
        <w:t xml:space="preserve">Prove by contradiction that if </w:t>
      </w:r>
      <w:r w:rsidR="003D13CC" w:rsidRPr="003161BB">
        <w:rPr>
          <w:i/>
        </w:rPr>
        <w:t>n</w:t>
      </w:r>
      <w:r w:rsidR="003D13CC">
        <w:t xml:space="preserve"> is odd, </w:t>
      </w:r>
      <w:r w:rsidR="003D13CC" w:rsidRPr="003161BB">
        <w:rPr>
          <w:i/>
        </w:rPr>
        <w:t>n</w:t>
      </w:r>
      <w:r w:rsidR="003D13CC" w:rsidRPr="00997697">
        <w:rPr>
          <w:vertAlign w:val="superscript"/>
        </w:rPr>
        <w:t>3</w:t>
      </w:r>
      <w:r w:rsidR="003D13CC" w:rsidRPr="003161BB">
        <w:rPr>
          <w:i/>
        </w:rPr>
        <w:t xml:space="preserve"> </w:t>
      </w:r>
      <w:r w:rsidR="003D13CC" w:rsidRPr="00997697">
        <w:t>+ 1</w:t>
      </w:r>
      <w:r w:rsidR="003D13CC">
        <w:t xml:space="preserve"> is even.</w: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611BF2">
        <w:rPr>
          <w:b/>
        </w:rPr>
        <w:t>(5 marks)</w:t>
      </w:r>
    </w:p>
    <w:p w:rsidR="00B7083A" w:rsidRDefault="00B7083A" w:rsidP="004F4EE8">
      <w:pPr>
        <w:pStyle w:val="Exercisesubquestion"/>
        <w:tabs>
          <w:tab w:val="clear" w:pos="603"/>
          <w:tab w:val="left" w:pos="-993"/>
          <w:tab w:val="left" w:pos="7938"/>
        </w:tabs>
        <w:spacing w:before="0"/>
        <w:ind w:left="0" w:right="-897" w:firstLine="0"/>
      </w:pPr>
      <w:r>
        <w:tab/>
      </w:r>
    </w:p>
    <w:p w:rsidR="00B7083A" w:rsidRDefault="00FD0B67" w:rsidP="00B7083A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64770</wp:posOffset>
                </wp:positionV>
                <wp:extent cx="7612380" cy="0"/>
                <wp:effectExtent l="7620" t="11430" r="9525" b="762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694F" id="AutoShape 27" o:spid="_x0000_s1026" type="#_x0000_t32" style="position:absolute;margin-left:-71.4pt;margin-top:5.1pt;width:59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/w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"/>
            </w:pict>
          </mc:Fallback>
        </mc:AlternateContent>
      </w:r>
    </w:p>
    <w:p w:rsidR="003D13CC" w:rsidRDefault="00B7083A" w:rsidP="004F4EE8">
      <w:pPr>
        <w:pStyle w:val="Exercisequestion"/>
        <w:tabs>
          <w:tab w:val="clear" w:pos="369"/>
          <w:tab w:val="left" w:pos="-1134"/>
        </w:tabs>
        <w:spacing w:before="120" w:after="0"/>
        <w:ind w:left="-567" w:right="-267" w:firstLine="0"/>
      </w:pPr>
      <w:r w:rsidRPr="00374B02">
        <w:rPr>
          <w:b/>
        </w:rPr>
        <w:t>6</w:t>
      </w:r>
      <w:r w:rsidR="003D13CC">
        <w:rPr>
          <w:b/>
        </w:rPr>
        <w:tab/>
      </w:r>
      <w:r w:rsidR="003D13CC">
        <w:t xml:space="preserve">An infinite geometric series has first four terms </w:t>
      </w:r>
      <w:r w:rsidR="003D13CC" w:rsidRPr="00C13D02">
        <w:rPr>
          <w:position w:val="-6"/>
        </w:rPr>
        <w:object w:dxaOrig="2160" w:dyaOrig="320">
          <v:shape id="_x0000_i1028" type="#_x0000_t75" style="width:108pt;height:16.5pt" o:ole="">
            <v:imagedata r:id="rId11" o:title=""/>
          </v:shape>
          <o:OLEObject Type="Embed" ProgID="Equation.DSMT4" ShapeID="_x0000_i1028" DrawAspect="Content" ObjectID="_1618056780" r:id="rId12"/>
        </w:object>
      </w:r>
    </w:p>
    <w:p w:rsidR="003D13CC" w:rsidRDefault="003D13CC" w:rsidP="000331AA">
      <w:pPr>
        <w:pStyle w:val="Exercisequestion"/>
        <w:tabs>
          <w:tab w:val="clear" w:pos="369"/>
          <w:tab w:val="left" w:pos="-1134"/>
        </w:tabs>
        <w:spacing w:before="0" w:after="240"/>
        <w:ind w:left="-567" w:right="-267" w:firstLine="0"/>
      </w:pPr>
      <w:r>
        <w:tab/>
        <w:t>The series is convergent.</w:t>
      </w:r>
    </w:p>
    <w:p w:rsidR="003D13CC" w:rsidRDefault="003D13CC" w:rsidP="003D13CC">
      <w:pPr>
        <w:pStyle w:val="Exercisesubquestion"/>
        <w:tabs>
          <w:tab w:val="left" w:pos="-142"/>
          <w:tab w:val="left" w:pos="7938"/>
        </w:tabs>
        <w:spacing w:before="0"/>
        <w:ind w:right="-1180"/>
      </w:pPr>
      <w:r w:rsidRPr="000B7F44">
        <w:rPr>
          <w:b/>
        </w:rPr>
        <w:t>a</w:t>
      </w:r>
      <w:r>
        <w:tab/>
        <w:t xml:space="preserve">Find the set of possible values of </w:t>
      </w:r>
      <w:r w:rsidRPr="00B2465B">
        <w:rPr>
          <w:i/>
        </w:rPr>
        <w:t>x</w:t>
      </w:r>
      <w:r>
        <w:t xml:space="preserve"> for which the series converges.</w:t>
      </w:r>
      <w:r>
        <w:tab/>
      </w:r>
      <w:r>
        <w:tab/>
      </w:r>
      <w:r w:rsidRPr="005D0FD4">
        <w:rPr>
          <w:b/>
        </w:rPr>
        <w:t>(2 marks)</w:t>
      </w:r>
    </w:p>
    <w:p w:rsidR="003D13CC" w:rsidRDefault="003D13CC" w:rsidP="003D13CC">
      <w:pPr>
        <w:pStyle w:val="Exercisesubquestion"/>
        <w:tabs>
          <w:tab w:val="left" w:pos="-142"/>
          <w:tab w:val="left" w:pos="851"/>
          <w:tab w:val="left" w:pos="7938"/>
        </w:tabs>
        <w:spacing w:before="0" w:after="0"/>
        <w:ind w:right="-1039"/>
      </w:pPr>
      <w:r w:rsidRPr="000B7F44">
        <w:rPr>
          <w:b/>
        </w:rPr>
        <w:t>b</w:t>
      </w:r>
      <w:r>
        <w:tab/>
        <w:t xml:space="preserve">Given that </w:t>
      </w:r>
      <w:r w:rsidRPr="005D0FD4">
        <w:rPr>
          <w:position w:val="-28"/>
        </w:rPr>
        <w:object w:dxaOrig="1420" w:dyaOrig="680">
          <v:shape id="_x0000_i1029" type="#_x0000_t75" style="width:70.5pt;height:34.5pt" o:ole="">
            <v:imagedata r:id="rId13" o:title=""/>
          </v:shape>
          <o:OLEObject Type="Embed" ProgID="Equation.DSMT4" ShapeID="_x0000_i1029" DrawAspect="Content" ObjectID="_1618056781" r:id="rId14"/>
        </w:object>
      </w:r>
      <w:r>
        <w:t xml:space="preserve">, calculate the value of </w:t>
      </w:r>
      <w:r w:rsidRPr="00B2465B">
        <w:rPr>
          <w:i/>
        </w:rPr>
        <w:t>x</w:t>
      </w:r>
      <w:r>
        <w:t>.</w:t>
      </w:r>
      <w:r>
        <w:tab/>
      </w:r>
      <w:r>
        <w:tab/>
      </w:r>
      <w:r w:rsidRPr="005D0FD4">
        <w:rPr>
          <w:b/>
        </w:rPr>
        <w:t>(3 marks)</w:t>
      </w:r>
    </w:p>
    <w:p w:rsidR="00B7083A" w:rsidRDefault="00FD0B67" w:rsidP="00B7083A">
      <w:pPr>
        <w:spacing w:after="0"/>
        <w:ind w:left="-567" w:right="-897"/>
        <w:rPr>
          <w:b/>
          <w:sz w:val="2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128905</wp:posOffset>
                </wp:positionV>
                <wp:extent cx="7612380" cy="0"/>
                <wp:effectExtent l="7620" t="6985" r="9525" b="1206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9EFB" id="AutoShape 39" o:spid="_x0000_s1026" type="#_x0000_t32" style="position:absolute;margin-left:-71.4pt;margin-top:10.15pt;width:599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D7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DCNF&#10;euDoee91LI0mi7CgwbgC4iq1tWFEelSv5kXT7w4pXXVEtTxGv50MJGchI3mXEi7OQJnd8FkziCFQ&#10;IG7r2Ng+QMIe0DGScrqRwo8eUfj4OMvGkz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B7083A" w:rsidP="00B7083A">
      <w:pPr>
        <w:spacing w:after="0"/>
        <w:ind w:left="-567" w:right="-897"/>
      </w:pPr>
      <w:r>
        <w:rPr>
          <w:b/>
        </w:rPr>
        <w:t>7</w:t>
      </w:r>
      <w:r w:rsidR="004F4EE8" w:rsidRPr="004F4EE8">
        <w:t xml:space="preserve"> </w:t>
      </w:r>
      <w:r w:rsidR="004F4EE8">
        <w:tab/>
        <w:t xml:space="preserve">Given that </w:t>
      </w:r>
      <w:r w:rsidR="004F4EE8" w:rsidRPr="008D0C1B">
        <w:rPr>
          <w:position w:val="-12"/>
        </w:rPr>
        <w:object w:dxaOrig="4060" w:dyaOrig="360">
          <v:shape id="_x0000_i1030" type="#_x0000_t75" style="width:202.5pt;height:18.75pt" o:ole="">
            <v:imagedata r:id="rId15" o:title=""/>
          </v:shape>
          <o:OLEObject Type="Embed" ProgID="Equation.DSMT4" ShapeID="_x0000_i1030" DrawAspect="Content" ObjectID="_1618056782" r:id="rId16"/>
        </w:object>
      </w:r>
      <w:r w:rsidR="004F4EE8">
        <w:t xml:space="preserve">, find the values of </w:t>
      </w:r>
      <w:r w:rsidR="004F4EE8" w:rsidRPr="000242EA">
        <w:rPr>
          <w:i/>
        </w:rPr>
        <w:t>a</w:t>
      </w:r>
      <w:r w:rsidR="004F4EE8">
        <w:t xml:space="preserve">, </w:t>
      </w:r>
      <w:r w:rsidR="004F4EE8" w:rsidRPr="000242EA">
        <w:rPr>
          <w:i/>
        </w:rPr>
        <w:t>b</w:t>
      </w:r>
      <w:r w:rsidR="004F4EE8">
        <w:t xml:space="preserve"> and </w:t>
      </w:r>
      <w:r w:rsidR="004F4EE8" w:rsidRPr="000242EA">
        <w:rPr>
          <w:i/>
        </w:rPr>
        <w:t>c</w:t>
      </w:r>
      <w:r w:rsidR="004F4EE8">
        <w:t>.</w:t>
      </w:r>
      <w:r w:rsidR="004F4EE8">
        <w:tab/>
      </w:r>
    </w:p>
    <w:p w:rsidR="00B7083A" w:rsidRDefault="000331AA" w:rsidP="00B7083A">
      <w:pPr>
        <w:spacing w:after="0"/>
        <w:ind w:left="-567"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 w:rsidRPr="000242EA">
        <w:rPr>
          <w:b/>
        </w:rPr>
        <w:t>(</w:t>
      </w:r>
      <w:r w:rsidR="004F4EE8">
        <w:rPr>
          <w:b/>
        </w:rPr>
        <w:t>6</w:t>
      </w:r>
      <w:r w:rsidR="004F4EE8" w:rsidRPr="000242EA">
        <w:rPr>
          <w:b/>
        </w:rPr>
        <w:t xml:space="preserve"> marks)</w:t>
      </w:r>
    </w:p>
    <w:p w:rsidR="004F4EE8" w:rsidRDefault="004F4EE8" w:rsidP="00B7083A">
      <w:pPr>
        <w:spacing w:after="0"/>
        <w:ind w:left="-567" w:right="-897"/>
        <w:rPr>
          <w:b/>
        </w:rPr>
      </w:pPr>
    </w:p>
    <w:p w:rsidR="00B7083A" w:rsidRDefault="00FD0B67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34290</wp:posOffset>
                </wp:positionV>
                <wp:extent cx="7612380" cy="0"/>
                <wp:effectExtent l="13335" t="8890" r="13335" b="1016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E809D" id="AutoShape 30" o:spid="_x0000_s1026" type="#_x0000_t32" style="position:absolute;margin-left:-76.2pt;margin-top:2.7pt;width:59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"/>
            </w:pict>
          </mc:Fallback>
        </mc:AlternateContent>
      </w:r>
    </w:p>
    <w:p w:rsidR="000331AA" w:rsidRDefault="00B7083A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25" w:firstLine="0"/>
      </w:pPr>
      <w:r>
        <w:rPr>
          <w:b/>
        </w:rPr>
        <w:t>8</w:t>
      </w:r>
      <w:r w:rsidR="004F4EE8">
        <w:rPr>
          <w:b/>
        </w:rPr>
        <w:tab/>
      </w:r>
      <w:r w:rsidR="004F4EE8">
        <w:t>The function g(</w:t>
      </w:r>
      <w:r w:rsidR="004F4EE8" w:rsidRPr="00E06E68">
        <w:rPr>
          <w:i/>
        </w:rPr>
        <w:t>x</w:t>
      </w:r>
      <w:r w:rsidR="004F4EE8">
        <w:t>) is defined by</w:t>
      </w:r>
      <w:r w:rsidR="004F4EE8" w:rsidRPr="00851CA8">
        <w:rPr>
          <w:position w:val="-10"/>
        </w:rPr>
        <w:object w:dxaOrig="1620" w:dyaOrig="360">
          <v:shape id="_x0000_i1031" type="#_x0000_t75" style="width:81pt;height:18.75pt" o:ole="">
            <v:imagedata r:id="rId17" o:title=""/>
          </v:shape>
          <o:OLEObject Type="Embed" ProgID="Equation.DSMT4" ShapeID="_x0000_i1031" DrawAspect="Content" ObjectID="_1618056783" r:id="rId18"/>
        </w:object>
      </w:r>
      <w:r w:rsidR="004F4EE8">
        <w:t>,</w:t>
      </w:r>
      <w:r w:rsidR="004F4EE8" w:rsidRPr="00554191">
        <w:rPr>
          <w:i/>
        </w:rPr>
        <w:t xml:space="preserve"> </w:t>
      </w:r>
      <w:r w:rsidR="004F4EE8" w:rsidRPr="00771D07">
        <w:rPr>
          <w:i/>
        </w:rPr>
        <w:t>x</w:t>
      </w:r>
      <w:r w:rsidR="004F4EE8">
        <w:rPr>
          <w:rFonts w:ascii="Cambria Math" w:hAnsi="Cambria Math"/>
        </w:rPr>
        <w:t xml:space="preserve">∈ℝ, </w:t>
      </w:r>
      <w:r w:rsidR="004F4EE8" w:rsidRPr="003253E3">
        <w:rPr>
          <w:i/>
        </w:rPr>
        <w:t>x</w:t>
      </w:r>
      <w:r w:rsidR="004F4EE8">
        <w:rPr>
          <w:rFonts w:ascii="Cambria Math" w:hAnsi="Cambria Math"/>
        </w:rPr>
        <w:t xml:space="preserve"> &gt; 4.</w:t>
      </w:r>
      <w:r w:rsidR="004F4EE8">
        <w:t xml:space="preserve"> </w:t>
      </w:r>
    </w:p>
    <w:p w:rsidR="00B7083A" w:rsidRPr="000331AA" w:rsidRDefault="000331AA" w:rsidP="000331AA">
      <w:pPr>
        <w:pStyle w:val="Exercisesubquestion"/>
        <w:tabs>
          <w:tab w:val="clear" w:pos="603"/>
          <w:tab w:val="left" w:pos="-1276"/>
          <w:tab w:val="left" w:pos="-993"/>
        </w:tabs>
        <w:spacing w:before="0" w:after="240"/>
        <w:ind w:left="-567" w:right="-1039" w:firstLine="0"/>
      </w:pPr>
      <w:r>
        <w:tab/>
      </w:r>
      <w:r w:rsidR="004F4EE8">
        <w:t>Find g</w:t>
      </w:r>
      <w:r w:rsidR="004F4EE8" w:rsidRPr="003253E3">
        <w:rPr>
          <w:vertAlign w:val="superscript"/>
        </w:rPr>
        <w:t>−1</w:t>
      </w:r>
      <w:r w:rsidR="004F4EE8">
        <w:t>(</w:t>
      </w:r>
      <w:r w:rsidR="004F4EE8" w:rsidRPr="003253E3">
        <w:rPr>
          <w:i/>
        </w:rPr>
        <w:t>x</w:t>
      </w:r>
      <w:r w:rsidR="004F4EE8">
        <w:t>) and state its domain and range.</w:t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>
        <w:rPr>
          <w:b/>
        </w:rPr>
        <w:t>(6 marks)</w:t>
      </w:r>
    </w:p>
    <w:p w:rsidR="004F4EE8" w:rsidRPr="004F4EE8" w:rsidRDefault="00FD0B67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039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50165</wp:posOffset>
                </wp:positionV>
                <wp:extent cx="7612380" cy="0"/>
                <wp:effectExtent l="13335" t="8890" r="13335" b="1016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6993" id="AutoShape 31" o:spid="_x0000_s1026" type="#_x0000_t32" style="position:absolute;margin-left:-76.2pt;margin-top:3.95pt;width:599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"/>
            </w:pict>
          </mc:Fallback>
        </mc:AlternateContent>
      </w:r>
    </w:p>
    <w:p w:rsidR="004F4EE8" w:rsidRDefault="00B7083A" w:rsidP="004F4EE8">
      <w:pPr>
        <w:pStyle w:val="Exercisequestion"/>
        <w:tabs>
          <w:tab w:val="clear" w:pos="369"/>
          <w:tab w:val="left" w:pos="-1843"/>
        </w:tabs>
        <w:spacing w:before="0"/>
        <w:ind w:left="-567" w:right="1860" w:firstLine="0"/>
      </w:pPr>
      <w:r>
        <w:rPr>
          <w:b/>
        </w:rPr>
        <w:t>9</w:t>
      </w:r>
      <w:r w:rsidR="004F4EE8">
        <w:rPr>
          <w:b/>
        </w:rPr>
        <w:tab/>
      </w:r>
      <w:r w:rsidR="004F4EE8" w:rsidRPr="00521865">
        <w:rPr>
          <w:position w:val="-24"/>
        </w:rPr>
        <w:object w:dxaOrig="1960" w:dyaOrig="660">
          <v:shape id="_x0000_i1032" type="#_x0000_t75" style="width:97.5pt;height:33pt" o:ole="">
            <v:imagedata r:id="rId19" o:title=""/>
          </v:shape>
          <o:OLEObject Type="Embed" ProgID="Equation.DSMT4" ShapeID="_x0000_i1032" DrawAspect="Content" ObjectID="_1618056784" r:id="rId20"/>
        </w:object>
      </w:r>
    </w:p>
    <w:p w:rsidR="004F4EE8" w:rsidRDefault="004F4EE8" w:rsidP="004F4EE8">
      <w:pPr>
        <w:pStyle w:val="Exercisequestion"/>
        <w:tabs>
          <w:tab w:val="clear" w:pos="369"/>
          <w:tab w:val="left" w:pos="-1843"/>
        </w:tabs>
        <w:spacing w:before="0" w:after="0"/>
        <w:ind w:left="-567" w:right="-755" w:firstLine="0"/>
      </w:pPr>
      <w:r>
        <w:tab/>
        <w:t>Show that f</w:t>
      </w:r>
      <w:r w:rsidRPr="009D6D23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written in the form </w:t>
      </w:r>
      <w:r w:rsidRPr="00014F6C">
        <w:rPr>
          <w:position w:val="-22"/>
        </w:rPr>
        <w:object w:dxaOrig="1740" w:dyaOrig="600">
          <v:shape id="_x0000_i1033" type="#_x0000_t75" style="width:87pt;height:30.75pt" o:ole="">
            <v:imagedata r:id="rId21" o:title=""/>
          </v:shape>
          <o:OLEObject Type="Embed" ProgID="Equation.DSMT4" ShapeID="_x0000_i1033" DrawAspect="Content" ObjectID="_1618056785" r:id="rId22"/>
        </w:object>
      </w:r>
      <w:r>
        <w:t xml:space="preserve">, where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 xml:space="preserve"> are constants </w:t>
      </w:r>
    </w:p>
    <w:p w:rsidR="004F4EE8" w:rsidRPr="004F4EE8" w:rsidRDefault="004F4EE8" w:rsidP="004F4EE8">
      <w:pPr>
        <w:pStyle w:val="Exercisequestion"/>
        <w:tabs>
          <w:tab w:val="clear" w:pos="369"/>
          <w:tab w:val="left" w:pos="-1843"/>
        </w:tabs>
        <w:spacing w:before="0"/>
        <w:ind w:left="-567" w:right="-755" w:firstLine="0"/>
      </w:pPr>
      <w:r>
        <w:tab/>
        <w:t>to be found.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6D23">
        <w:rPr>
          <w:b/>
        </w:rPr>
        <w:t>(7 marks)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B7083A" w:rsidRDefault="00FD0B67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41910</wp:posOffset>
                </wp:positionV>
                <wp:extent cx="7612380" cy="0"/>
                <wp:effectExtent l="9525" t="7620" r="7620" b="1143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E3C1" id="AutoShape 32" o:spid="_x0000_s1026" type="#_x0000_t32" style="position:absolute;margin-left:-75pt;margin-top:3.3pt;width:59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qHwIAADw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"/>
            </w:pict>
          </mc:Fallback>
        </mc:AlternateContent>
      </w:r>
    </w:p>
    <w:p w:rsidR="004F4EE8" w:rsidRDefault="004F4EE8">
      <w:pPr>
        <w:rPr>
          <w:b/>
        </w:rPr>
      </w:pPr>
      <w:r>
        <w:rPr>
          <w:b/>
        </w:rPr>
        <w:br w:type="page"/>
      </w:r>
    </w:p>
    <w:p w:rsidR="004F4EE8" w:rsidRDefault="004F4EE8" w:rsidP="004F4EE8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  <w:rPr>
          <w:b/>
        </w:rPr>
      </w:pPr>
    </w:p>
    <w:p w:rsidR="004F4EE8" w:rsidRDefault="00B7083A" w:rsidP="000331AA">
      <w:pPr>
        <w:pStyle w:val="Exercisequestion"/>
        <w:tabs>
          <w:tab w:val="clear" w:pos="369"/>
          <w:tab w:val="left" w:pos="-851"/>
        </w:tabs>
        <w:spacing w:before="0" w:after="240"/>
        <w:ind w:left="-567" w:right="-1039" w:firstLine="0"/>
      </w:pPr>
      <w:r>
        <w:rPr>
          <w:b/>
        </w:rPr>
        <w:t>10</w:t>
      </w:r>
      <w:r w:rsidR="004F4EE8">
        <w:rPr>
          <w:b/>
        </w:rPr>
        <w:tab/>
      </w:r>
      <w:r w:rsidR="004F4EE8">
        <w:t>The diagram  shows the</w:t>
      </w:r>
      <w:r w:rsidR="004F4EE8" w:rsidRPr="009C1FE8">
        <w:t xml:space="preserve"> right-angled triangles</w:t>
      </w:r>
      <w:r w:rsidR="004F4EE8" w:rsidRPr="00F309D3">
        <w:rPr>
          <w:position w:val="-10"/>
        </w:rPr>
        <w:object w:dxaOrig="1300" w:dyaOrig="300">
          <v:shape id="_x0000_i1034" type="#_x0000_t75" style="width:64.5pt;height:15pt" o:ole="">
            <v:imagedata r:id="rId23" o:title=""/>
          </v:shape>
          <o:OLEObject Type="Embed" ProgID="Equation.DSMT4" ShapeID="_x0000_i1034" DrawAspect="Content" ObjectID="_1618056786" r:id="rId24"/>
        </w:object>
      </w:r>
      <w:r w:rsidR="004F4EE8">
        <w:t>and</w:t>
      </w:r>
      <w:r w:rsidR="004F4EE8" w:rsidRPr="00F5679F">
        <w:rPr>
          <w:position w:val="-4"/>
        </w:rPr>
        <w:object w:dxaOrig="660" w:dyaOrig="240">
          <v:shape id="_x0000_i1035" type="#_x0000_t75" style="width:33pt;height:12pt" o:ole="">
            <v:imagedata r:id="rId25" o:title=""/>
          </v:shape>
          <o:OLEObject Type="Embed" ProgID="Equation.DSMT4" ShapeID="_x0000_i1035" DrawAspect="Content" ObjectID="_1618056787" r:id="rId26"/>
        </w:object>
      </w:r>
      <w:r w:rsidR="004F4EE8">
        <w:t>, with</w:t>
      </w:r>
      <w:r w:rsidR="004F4EE8" w:rsidRPr="009C1FE8">
        <w:rPr>
          <w:position w:val="-4"/>
        </w:rPr>
        <w:object w:dxaOrig="660" w:dyaOrig="240">
          <v:shape id="_x0000_i1036" type="#_x0000_t75" style="width:33pt;height:12pt" o:ole="">
            <v:imagedata r:id="rId27" o:title=""/>
          </v:shape>
          <o:OLEObject Type="Embed" ProgID="Equation.DSMT4" ShapeID="_x0000_i1036" DrawAspect="Content" ObjectID="_1618056788" r:id="rId28"/>
        </w:object>
      </w:r>
      <w:r w:rsidR="004F4EE8">
        <w:t xml:space="preserve"> </w:t>
      </w:r>
      <w:r w:rsidR="004F4EE8" w:rsidRPr="009C1FE8">
        <w:t>and</w:t>
      </w:r>
      <w:r w:rsidR="004F4EE8" w:rsidRPr="009C1FE8">
        <w:rPr>
          <w:position w:val="-6"/>
        </w:rPr>
        <w:object w:dxaOrig="1000" w:dyaOrig="260">
          <v:shape id="_x0000_i1037" type="#_x0000_t75" style="width:49.5pt;height:12.75pt" o:ole="">
            <v:imagedata r:id="rId29" o:title=""/>
          </v:shape>
          <o:OLEObject Type="Embed" ProgID="Equation.DSMT4" ShapeID="_x0000_i1037" DrawAspect="Content" ObjectID="_1618056789" r:id="rId30"/>
        </w:object>
      </w:r>
      <w:r w:rsidR="004F4EE8">
        <w:t>.</w:t>
      </w:r>
    </w:p>
    <w:p w:rsidR="004F4EE8" w:rsidRDefault="004F4EE8" w:rsidP="000331AA">
      <w:pPr>
        <w:pStyle w:val="Exercisesubquestion"/>
        <w:tabs>
          <w:tab w:val="left" w:pos="284"/>
        </w:tabs>
        <w:spacing w:before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1965960" cy="998220"/>
            <wp:effectExtent l="19050" t="0" r="0" b="0"/>
            <wp:docPr id="34" name="Picture 34" descr="alevel_ut_p2_u6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level_ut_p2_u6_test_aw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E8" w:rsidRDefault="004F4EE8" w:rsidP="004F4EE8">
      <w:pPr>
        <w:pStyle w:val="Exercisesubquestion"/>
        <w:tabs>
          <w:tab w:val="clear" w:pos="603"/>
          <w:tab w:val="left" w:pos="0"/>
        </w:tabs>
        <w:spacing w:before="0" w:after="0"/>
        <w:ind w:left="0" w:right="-755" w:firstLine="0"/>
        <w:rPr>
          <w:b/>
        </w:rPr>
      </w:pPr>
      <w:r>
        <w:t>P</w:t>
      </w:r>
      <w:r w:rsidRPr="009C1FE8">
        <w:t xml:space="preserve">rove that </w:t>
      </w:r>
      <w:r w:rsidRPr="009C1FE8">
        <w:rPr>
          <w:position w:val="-6"/>
        </w:rPr>
        <w:object w:dxaOrig="1580" w:dyaOrig="340">
          <v:shape id="_x0000_i1038" type="#_x0000_t75" style="width:79.5pt;height:16.5pt" o:ole="">
            <v:imagedata r:id="rId32" o:title=""/>
          </v:shape>
          <o:OLEObject Type="Embed" ProgID="Equation.DSMT4" ShapeID="_x0000_i1038" DrawAspect="Content" ObjectID="_1618056790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(8 marks)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B7083A" w:rsidRDefault="00FD0B67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88265</wp:posOffset>
                </wp:positionV>
                <wp:extent cx="7612380" cy="0"/>
                <wp:effectExtent l="9525" t="8255" r="7620" b="1079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F8B5" id="AutoShape 41" o:spid="_x0000_s1026" type="#_x0000_t32" style="position:absolute;margin-left:-75pt;margin-top:6.95pt;width:599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uG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"/>
            </w:pict>
          </mc:Fallback>
        </mc:AlternateContent>
      </w:r>
    </w:p>
    <w:p w:rsidR="004F4EE8" w:rsidRDefault="00B7083A" w:rsidP="004F4EE8">
      <w:pPr>
        <w:pStyle w:val="Exercisequestion"/>
        <w:tabs>
          <w:tab w:val="clear" w:pos="369"/>
          <w:tab w:val="left" w:pos="-1276"/>
        </w:tabs>
        <w:spacing w:before="0"/>
        <w:ind w:left="-567" w:right="-897" w:firstLine="0"/>
      </w:pPr>
      <w:r>
        <w:rPr>
          <w:b/>
        </w:rPr>
        <w:t>11</w:t>
      </w:r>
      <w:r w:rsidR="004F4EE8" w:rsidRPr="004F4EE8">
        <w:t xml:space="preserve"> </w:t>
      </w:r>
      <w:r w:rsidR="004F4EE8">
        <w:tab/>
        <w:t xml:space="preserve">The curve </w:t>
      </w:r>
      <w:r w:rsidR="004F4EE8" w:rsidRPr="00F93C40">
        <w:rPr>
          <w:i/>
        </w:rPr>
        <w:t>C</w:t>
      </w:r>
      <w:r w:rsidR="004F4EE8">
        <w:t xml:space="preserve"> has parametric equations</w:t>
      </w:r>
      <w:r w:rsidR="004F4EE8" w:rsidRPr="006067F9">
        <w:rPr>
          <w:position w:val="-6"/>
        </w:rPr>
        <w:object w:dxaOrig="1200" w:dyaOrig="260">
          <v:shape id="_x0000_i1039" type="#_x0000_t75" style="width:60pt;height:12.75pt" o:ole="">
            <v:imagedata r:id="rId34" o:title=""/>
          </v:shape>
          <o:OLEObject Type="Embed" ProgID="Equation.DSMT4" ShapeID="_x0000_i1039" DrawAspect="Content" ObjectID="_1618056791" r:id="rId35"/>
        </w:object>
      </w:r>
      <w:r w:rsidR="004F4EE8">
        <w:t>,</w:t>
      </w:r>
      <w:r w:rsidR="004F4EE8" w:rsidRPr="006067F9">
        <w:rPr>
          <w:position w:val="-10"/>
        </w:rPr>
        <w:object w:dxaOrig="1240" w:dyaOrig="300">
          <v:shape id="_x0000_i1040" type="#_x0000_t75" style="width:61.5pt;height:15pt" o:ole="">
            <v:imagedata r:id="rId36" o:title=""/>
          </v:shape>
          <o:OLEObject Type="Embed" ProgID="Equation.DSMT4" ShapeID="_x0000_i1040" DrawAspect="Content" ObjectID="_1618056792" r:id="rId37"/>
        </w:object>
      </w:r>
      <w:r w:rsidR="004F4EE8">
        <w:t>,</w:t>
      </w:r>
      <w:r w:rsidR="004F4EE8" w:rsidRPr="00502BFD">
        <w:rPr>
          <w:position w:val="-22"/>
        </w:rPr>
        <w:object w:dxaOrig="1160" w:dyaOrig="580">
          <v:shape id="_x0000_i1041" type="#_x0000_t75" style="width:58.5pt;height:28.5pt" o:ole="">
            <v:imagedata r:id="rId38" o:title=""/>
          </v:shape>
          <o:OLEObject Type="Embed" ProgID="Equation.DSMT4" ShapeID="_x0000_i1041" DrawAspect="Content" ObjectID="_1618056793" r:id="rId39"/>
        </w:object>
      </w:r>
    </w:p>
    <w:p w:rsidR="004F4EE8" w:rsidRDefault="004F4EE8" w:rsidP="004F4EE8">
      <w:pPr>
        <w:pStyle w:val="Exercisesubquestion"/>
        <w:tabs>
          <w:tab w:val="left" w:pos="7938"/>
        </w:tabs>
        <w:spacing w:before="0" w:after="0"/>
        <w:ind w:left="567" w:right="-267" w:hanging="283"/>
      </w:pPr>
      <w:r w:rsidRPr="00830545">
        <w:rPr>
          <w:b/>
        </w:rPr>
        <w:t>a</w:t>
      </w:r>
      <w:r>
        <w:tab/>
        <w:t xml:space="preserve">Show that the cartesian equation of </w:t>
      </w:r>
      <w:r w:rsidRPr="00F93C40">
        <w:rPr>
          <w:i/>
        </w:rPr>
        <w:t>C</w:t>
      </w:r>
      <w:r>
        <w:t xml:space="preserve"> can be written as</w:t>
      </w:r>
      <w:r w:rsidRPr="00502BFD">
        <w:rPr>
          <w:position w:val="-12"/>
        </w:rPr>
        <w:object w:dxaOrig="2000" w:dyaOrig="400">
          <v:shape id="_x0000_i1042" type="#_x0000_t75" style="width:100.5pt;height:19.5pt" o:ole="">
            <v:imagedata r:id="rId40" o:title=""/>
          </v:shape>
          <o:OLEObject Type="Embed" ProgID="Equation.DSMT4" ShapeID="_x0000_i1042" DrawAspect="Content" ObjectID="_1618056794" r:id="rId41"/>
        </w:object>
      </w:r>
      <w:r>
        <w:t xml:space="preserve">, </w:t>
      </w:r>
    </w:p>
    <w:p w:rsidR="004F4EE8" w:rsidRDefault="004F4EE8" w:rsidP="004F4EE8">
      <w:pPr>
        <w:pStyle w:val="Exercisesubquestion"/>
        <w:tabs>
          <w:tab w:val="left" w:pos="-1276"/>
        </w:tabs>
        <w:spacing w:before="0" w:after="240"/>
        <w:ind w:left="567" w:right="-1039" w:hanging="283"/>
      </w:pPr>
      <w:r>
        <w:tab/>
        <w:t xml:space="preserve">where </w:t>
      </w:r>
      <w:r w:rsidRPr="006067F9">
        <w:rPr>
          <w:i/>
        </w:rPr>
        <w:t>a</w:t>
      </w:r>
      <w:r>
        <w:t xml:space="preserve">, </w:t>
      </w:r>
      <w:r w:rsidRPr="006067F9">
        <w:rPr>
          <w:i/>
        </w:rPr>
        <w:t>b</w:t>
      </w:r>
      <w:r>
        <w:t xml:space="preserve"> and </w:t>
      </w:r>
      <w:r w:rsidRPr="006067F9">
        <w:rPr>
          <w:i/>
        </w:rPr>
        <w:t>c</w:t>
      </w:r>
      <w:r>
        <w:t xml:space="preserve"> are integers which should be stated.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(3 marks)</w:t>
      </w:r>
    </w:p>
    <w:p w:rsidR="004F4EE8" w:rsidRDefault="004F4EE8" w:rsidP="004F4EE8">
      <w:pPr>
        <w:pStyle w:val="Exercisesubquestion"/>
        <w:tabs>
          <w:tab w:val="clear" w:pos="603"/>
          <w:tab w:val="left" w:pos="284"/>
        </w:tabs>
        <w:spacing w:before="0" w:after="240"/>
        <w:ind w:left="567" w:right="-1039" w:hanging="283"/>
      </w:pPr>
      <w:r w:rsidRPr="00830545">
        <w:rPr>
          <w:b/>
        </w:rPr>
        <w:t>b</w:t>
      </w:r>
      <w:r>
        <w:tab/>
        <w:t xml:space="preserve">Sketch the curve </w:t>
      </w:r>
      <w:r w:rsidRPr="00F93C40">
        <w:rPr>
          <w:i/>
        </w:rPr>
        <w:t>C</w:t>
      </w:r>
      <w:r>
        <w:t xml:space="preserve"> on the given domain, clearly stating the endpoints of the curve.</w:t>
      </w:r>
      <w:r>
        <w:tab/>
      </w:r>
      <w:r>
        <w:tab/>
      </w:r>
      <w:r w:rsidRPr="00830545">
        <w:rPr>
          <w:b/>
        </w:rPr>
        <w:t>(3 marks)</w:t>
      </w:r>
    </w:p>
    <w:p w:rsidR="004F4EE8" w:rsidRDefault="004F4EE8" w:rsidP="004F4EE8">
      <w:pPr>
        <w:pStyle w:val="Exercisesubquestion"/>
        <w:spacing w:before="0" w:after="0"/>
        <w:ind w:left="567" w:right="-1039" w:hanging="283"/>
      </w:pPr>
      <w:r w:rsidRPr="00830545">
        <w:rPr>
          <w:b/>
        </w:rPr>
        <w:t>c</w:t>
      </w:r>
      <w:r>
        <w:tab/>
        <w:t xml:space="preserve">Find the length of </w:t>
      </w:r>
      <w:r w:rsidRPr="00F93C40">
        <w:rPr>
          <w:i/>
        </w:rPr>
        <w:t>C</w:t>
      </w:r>
      <w:r>
        <w:t xml:space="preserve">. Leave your answer in terms of </w:t>
      </w:r>
      <w:r w:rsidRPr="00956840">
        <w:rPr>
          <w:i/>
        </w:rPr>
        <w:t>π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(2 marks)</w:t>
      </w:r>
    </w:p>
    <w:p w:rsidR="00B7083A" w:rsidRDefault="00FD0B67" w:rsidP="00B7083A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187960</wp:posOffset>
                </wp:positionV>
                <wp:extent cx="7612380" cy="0"/>
                <wp:effectExtent l="9525" t="5715" r="7620" b="1333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BF3C" id="AutoShape 34" o:spid="_x0000_s1026" type="#_x0000_t32" style="position:absolute;margin-left:-75pt;margin-top:14.8pt;width:599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Dy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meZjPYFwBYZXa2tAhPapX86Lpd4eUrjqiWh6j304GkrOQkbxLCRdnoMpu+KwZxBAo&#10;EId1bGwfIGEM6Bh3crrthB89ovDxcZaNJ3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4F4EE8" w:rsidRDefault="00B7083A" w:rsidP="000331AA">
      <w:pPr>
        <w:pStyle w:val="Exercisesubquestion"/>
        <w:tabs>
          <w:tab w:val="clear" w:pos="603"/>
          <w:tab w:val="left" w:pos="-1134"/>
          <w:tab w:val="left" w:pos="-993"/>
        </w:tabs>
        <w:spacing w:before="0" w:after="0"/>
        <w:ind w:left="-567" w:right="-125" w:firstLine="0"/>
      </w:pPr>
      <w:r>
        <w:rPr>
          <w:b/>
        </w:rPr>
        <w:t>12</w:t>
      </w:r>
      <w:r w:rsidR="004F4EE8" w:rsidRPr="004F4EE8">
        <w:t xml:space="preserve"> </w:t>
      </w:r>
      <w:r w:rsidR="000331AA">
        <w:tab/>
      </w:r>
      <w:r w:rsidR="004F4EE8">
        <w:t xml:space="preserve">A curve has parametric equations </w:t>
      </w:r>
      <w:r w:rsidR="004F4EE8" w:rsidRPr="00257007">
        <w:rPr>
          <w:i/>
        </w:rPr>
        <w:t>x</w:t>
      </w:r>
      <w:r w:rsidR="004F4EE8">
        <w:t xml:space="preserve"> = cos 2</w:t>
      </w:r>
      <w:r w:rsidR="004F4EE8" w:rsidRPr="00257007">
        <w:rPr>
          <w:i/>
        </w:rPr>
        <w:t>t</w:t>
      </w:r>
      <w:r w:rsidR="004F4EE8">
        <w:t xml:space="preserve">, </w:t>
      </w:r>
      <w:r w:rsidR="004F4EE8" w:rsidRPr="00257007">
        <w:rPr>
          <w:i/>
        </w:rPr>
        <w:t>y</w:t>
      </w:r>
      <w:r w:rsidR="004F4EE8">
        <w:t xml:space="preserve"> = sin </w:t>
      </w:r>
      <w:r w:rsidR="004F4EE8" w:rsidRPr="00257007">
        <w:rPr>
          <w:i/>
        </w:rPr>
        <w:t>t</w:t>
      </w:r>
      <w:r w:rsidR="004F4EE8">
        <w:t>,</w:t>
      </w:r>
      <w:r w:rsidR="004F4EE8" w:rsidRPr="003060F7">
        <w:rPr>
          <w:position w:val="-8"/>
        </w:rPr>
        <w:object w:dxaOrig="1100" w:dyaOrig="279">
          <v:shape id="_x0000_i1043" type="#_x0000_t75" style="width:55.5pt;height:13.5pt" o:ole="">
            <v:imagedata r:id="rId42" o:title=""/>
          </v:shape>
          <o:OLEObject Type="Embed" ProgID="Equation.DSMT4" ShapeID="_x0000_i1043" DrawAspect="Content" ObjectID="_1618056795" r:id="rId43"/>
        </w:object>
      </w:r>
      <w:r w:rsidR="004F4EE8">
        <w:t>.</w:t>
      </w:r>
    </w:p>
    <w:p w:rsidR="004F4EE8" w:rsidRDefault="004F4EE8" w:rsidP="004F4EE8">
      <w:pPr>
        <w:pStyle w:val="Exercisesubquestion"/>
        <w:spacing w:before="0" w:after="0"/>
        <w:ind w:right="1576"/>
      </w:pPr>
      <w:r w:rsidRPr="00AF7F0E">
        <w:rPr>
          <w:b/>
        </w:rPr>
        <w:t>a</w:t>
      </w:r>
      <w:r>
        <w:tab/>
        <w:t>Find an expression for</w:t>
      </w:r>
      <w:r w:rsidRPr="002312AB">
        <w:rPr>
          <w:position w:val="-22"/>
        </w:rPr>
        <w:object w:dxaOrig="320" w:dyaOrig="580">
          <v:shape id="_x0000_i1044" type="#_x0000_t75" style="width:16.5pt;height:28.5pt" o:ole="">
            <v:imagedata r:id="rId44" o:title=""/>
          </v:shape>
          <o:OLEObject Type="Embed" ProgID="Equation.DSMT4" ShapeID="_x0000_i1044" DrawAspect="Content" ObjectID="_1618056796" r:id="rId45"/>
        </w:object>
      </w:r>
      <w:r>
        <w:t xml:space="preserve">in terms of </w:t>
      </w:r>
      <w:r w:rsidRPr="005C5916">
        <w:rPr>
          <w:i/>
        </w:rPr>
        <w:t>t</w:t>
      </w:r>
      <w:r>
        <w:t>.</w:t>
      </w:r>
    </w:p>
    <w:p w:rsidR="004F4EE8" w:rsidRDefault="004F4EE8" w:rsidP="000331AA">
      <w:pPr>
        <w:pStyle w:val="Exercisesubquestion"/>
        <w:spacing w:before="0" w:after="0"/>
        <w:ind w:left="624" w:right="-1039" w:firstLine="0"/>
        <w:rPr>
          <w:b/>
        </w:rPr>
      </w:pPr>
      <w:r>
        <w:t>Leave your answer as a single trigonometric ratio.</w:t>
      </w:r>
      <w:r w:rsidR="000331AA">
        <w:tab/>
      </w:r>
      <w:r w:rsidR="000331AA">
        <w:tab/>
      </w:r>
      <w:r w:rsidR="000331AA">
        <w:tab/>
      </w:r>
      <w:r>
        <w:tab/>
      </w:r>
      <w:r w:rsidR="000331AA">
        <w:tab/>
      </w:r>
      <w:r w:rsidR="000331AA">
        <w:tab/>
      </w:r>
      <w:r w:rsidRPr="00AF7F0E">
        <w:rPr>
          <w:b/>
        </w:rPr>
        <w:t>(</w:t>
      </w:r>
      <w:r>
        <w:rPr>
          <w:b/>
        </w:rPr>
        <w:t>3</w:t>
      </w:r>
      <w:r w:rsidRPr="00AF7F0E">
        <w:rPr>
          <w:b/>
        </w:rPr>
        <w:t xml:space="preserve"> marks)</w:t>
      </w:r>
    </w:p>
    <w:p w:rsidR="004F4EE8" w:rsidRDefault="004F4EE8" w:rsidP="000331AA">
      <w:pPr>
        <w:pStyle w:val="Exercisesubquestion"/>
        <w:spacing w:before="0" w:after="0"/>
        <w:ind w:right="-1039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AF7F0E">
        <w:t>Find an equation of the n</w:t>
      </w:r>
      <w:r>
        <w:t>o</w:t>
      </w:r>
      <w:r w:rsidRPr="00AF7F0E">
        <w:t xml:space="preserve">rmal to the curve at the point </w:t>
      </w:r>
      <w:r w:rsidRPr="009E147C">
        <w:rPr>
          <w:i/>
        </w:rPr>
        <w:t>A</w:t>
      </w:r>
      <w:r w:rsidRPr="00AF7F0E">
        <w:t xml:space="preserve"> where</w:t>
      </w:r>
      <w:r w:rsidRPr="002312AB">
        <w:rPr>
          <w:position w:val="-22"/>
        </w:rPr>
        <w:object w:dxaOrig="780" w:dyaOrig="580">
          <v:shape id="_x0000_i1045" type="#_x0000_t75" style="width:39pt;height:28.5pt" o:ole="">
            <v:imagedata r:id="rId46" o:title=""/>
          </v:shape>
          <o:OLEObject Type="Embed" ProgID="Equation.DSMT4" ShapeID="_x0000_i1045" DrawAspect="Content" ObjectID="_1618056797" r:id="rId47"/>
        </w:object>
      </w:r>
      <w:r>
        <w:rPr>
          <w:b/>
        </w:rPr>
        <w:tab/>
      </w:r>
      <w:r w:rsidR="000331AA">
        <w:rPr>
          <w:b/>
        </w:rPr>
        <w:tab/>
      </w:r>
      <w:r w:rsidR="000331AA">
        <w:rPr>
          <w:b/>
        </w:rPr>
        <w:tab/>
      </w:r>
      <w:r>
        <w:rPr>
          <w:b/>
        </w:rPr>
        <w:t>(5 marks)</w:t>
      </w:r>
    </w:p>
    <w:p w:rsidR="00B7083A" w:rsidRDefault="00FD0B67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-1074420</wp:posOffset>
                </wp:positionH>
                <wp:positionV relativeFrom="paragraph">
                  <wp:posOffset>135255</wp:posOffset>
                </wp:positionV>
                <wp:extent cx="7612380" cy="0"/>
                <wp:effectExtent l="11430" t="6985" r="5715" b="1206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3B42" id="AutoShape 35" o:spid="_x0000_s1026" type="#_x0000_t32" style="position:absolute;margin-left:-84.6pt;margin-top:10.65pt;width:599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P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wm0zCfwbgCwiq1taFDelSv5kXT7w4pXXVEtTxGv50MJGchI3mXEi7OQJXd8FkziCFQ&#10;IA7r2Ng+QMIY0DHu5HTbCT96ROHj4ywbT+a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"/>
            </w:pict>
          </mc:Fallback>
        </mc:AlternateContent>
      </w:r>
    </w:p>
    <w:p w:rsidR="000331AA" w:rsidRDefault="00B7083A" w:rsidP="000331AA">
      <w:pPr>
        <w:pStyle w:val="Exercisequestion"/>
        <w:tabs>
          <w:tab w:val="clear" w:pos="369"/>
          <w:tab w:val="left" w:pos="-1276"/>
        </w:tabs>
        <w:spacing w:before="120"/>
        <w:ind w:left="-567" w:right="1859" w:firstLine="0"/>
      </w:pPr>
      <w:r>
        <w:rPr>
          <w:b/>
        </w:rPr>
        <w:t>13</w:t>
      </w:r>
      <w:r w:rsidR="000331AA">
        <w:rPr>
          <w:b/>
        </w:rPr>
        <w:tab/>
      </w:r>
      <w:r w:rsidR="000331AA" w:rsidRPr="00703119">
        <w:rPr>
          <w:b/>
          <w:position w:val="-22"/>
        </w:rPr>
        <w:object w:dxaOrig="1480" w:dyaOrig="600">
          <v:shape id="_x0000_i1046" type="#_x0000_t75" style="width:73.5pt;height:30.75pt" o:ole="">
            <v:imagedata r:id="rId48" o:title=""/>
          </v:shape>
          <o:OLEObject Type="Embed" ProgID="Equation.DSMT4" ShapeID="_x0000_i1046" DrawAspect="Content" ObjectID="_1618056798" r:id="rId49"/>
        </w:object>
      </w:r>
    </w:p>
    <w:p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 w:rsidRPr="00527C2B">
        <w:rPr>
          <w:b/>
        </w:rPr>
        <w:t>a</w:t>
      </w:r>
      <w:r>
        <w:tab/>
        <w:t>By drawing an appropriate sketch, show that there is only one solution to the equation g(</w:t>
      </w:r>
      <w:r w:rsidRPr="0099354A">
        <w:rPr>
          <w:i/>
        </w:rPr>
        <w:t>x</w:t>
      </w:r>
      <w:r>
        <w:t>) = 0</w:t>
      </w:r>
      <w:r>
        <w:tab/>
      </w:r>
    </w:p>
    <w:p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after="0"/>
        <w:ind w:left="284" w:right="-1039" w:firstLine="0"/>
      </w:pPr>
      <w:r w:rsidRPr="00527C2B">
        <w:rPr>
          <w:b/>
        </w:rPr>
        <w:t>b</w:t>
      </w:r>
      <w:r>
        <w:tab/>
        <w:t>Show that the equation g(</w:t>
      </w:r>
      <w:r w:rsidRPr="0099354A">
        <w:rPr>
          <w:i/>
        </w:rPr>
        <w:t>x</w:t>
      </w:r>
      <w:r>
        <w:t xml:space="preserve">) = 0 may be written in the form </w:t>
      </w:r>
      <w:r w:rsidRPr="00C629F7">
        <w:rPr>
          <w:i/>
        </w:rPr>
        <w:t>x</w:t>
      </w:r>
      <w:r>
        <w:t xml:space="preserve"> = 2e</w:t>
      </w:r>
      <w:r w:rsidRPr="00C629F7">
        <w:rPr>
          <w:vertAlign w:val="superscript"/>
        </w:rPr>
        <w:t>−</w:t>
      </w:r>
      <w:r w:rsidRPr="00C629F7">
        <w:rPr>
          <w:i/>
          <w:vertAlign w:val="superscript"/>
        </w:rPr>
        <w:t>x</w:t>
      </w:r>
      <w:r>
        <w:t xml:space="preserve"> + 1</w:t>
      </w:r>
      <w:r>
        <w:tab/>
      </w:r>
      <w:r>
        <w:tab/>
      </w:r>
      <w:r>
        <w:tab/>
      </w:r>
    </w:p>
    <w:p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before="0" w:after="240"/>
        <w:ind w:left="284" w:right="-1039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c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 xml:space="preserve">0 </w:t>
      </w:r>
      <w:r>
        <w:t>= 1.5. Use the iterative formula</w:t>
      </w:r>
      <w:r w:rsidRPr="00DC7B65">
        <w:rPr>
          <w:position w:val="-12"/>
        </w:rPr>
        <w:object w:dxaOrig="1360" w:dyaOrig="400">
          <v:shape id="_x0000_i1047" type="#_x0000_t75" style="width:67.5pt;height:19.5pt" o:ole="">
            <v:imagedata r:id="rId50" o:title=""/>
          </v:shape>
          <o:OLEObject Type="Embed" ProgID="Equation.DSMT4" ShapeID="_x0000_i1047" DrawAspect="Content" ObjectID="_1618056799" r:id="rId51"/>
        </w:object>
      </w:r>
      <w:r>
        <w:t xml:space="preserve">to find to 4 decimal places the values 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 w:after="240"/>
        <w:ind w:left="567" w:right="-897" w:hanging="283"/>
      </w:pPr>
      <w:r>
        <w:tab/>
        <w:t xml:space="preserve">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d</w:t>
      </w:r>
      <w:r>
        <w:tab/>
        <w:t xml:space="preserve">Using </w:t>
      </w:r>
      <w:r w:rsidRPr="001B2D9A">
        <w:rPr>
          <w:i/>
        </w:rPr>
        <w:t>x</w:t>
      </w:r>
      <w:r w:rsidRPr="001B2D9A">
        <w:rPr>
          <w:vertAlign w:val="subscript"/>
        </w:rPr>
        <w:t xml:space="preserve">0 </w:t>
      </w:r>
      <w:r>
        <w:t>= 1.5</w:t>
      </w:r>
      <w:r w:rsidRPr="0097740D">
        <w:t xml:space="preserve"> </w:t>
      </w:r>
      <w:r>
        <w:t>as a first approximation, apply the Newton–Raphson procedure once to g(</w:t>
      </w:r>
      <w:r w:rsidRPr="00C629F7">
        <w:rPr>
          <w:i/>
        </w:rPr>
        <w:t>x</w:t>
      </w:r>
      <w:r>
        <w:t xml:space="preserve">) 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/>
        <w:ind w:left="567" w:right="-897" w:hanging="283"/>
      </w:pPr>
      <w:r>
        <w:tab/>
        <w:t xml:space="preserve">to find a second approximation to </w:t>
      </w:r>
      <w:r w:rsidRPr="00C629F7">
        <w:rPr>
          <w:i/>
        </w:rPr>
        <w:t>α</w:t>
      </w:r>
      <w:r>
        <w:t>, giving your answer to 4 decimal places.</w:t>
      </w:r>
      <w:r>
        <w:tab/>
      </w:r>
      <w:r>
        <w:tab/>
      </w:r>
      <w:r w:rsidRPr="0097740D">
        <w:rPr>
          <w:b/>
        </w:rPr>
        <w:t>(4 marks)</w:t>
      </w:r>
    </w:p>
    <w:p w:rsidR="00B7083A" w:rsidRDefault="00FD0B67" w:rsidP="00B7083A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149225</wp:posOffset>
                </wp:positionV>
                <wp:extent cx="7612380" cy="0"/>
                <wp:effectExtent l="9525" t="12700" r="7620" b="635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FE3F" id="AutoShape 36" o:spid="_x0000_s1026" type="#_x0000_t32" style="position:absolute;margin-left:-75pt;margin-top:11.75pt;width:599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Tv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aTWZjPYFwBYZXa2tAhPapX86Lpd4eUrjqiWh6j304GkrOQkbxLCRdnoMpu+KwZxBAo&#10;EId1bGwfIGEM6Bh3crrthB89ovDxcZaNJ3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0331AA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0331AA" w:rsidRDefault="00B7083A" w:rsidP="000331AA">
      <w:pPr>
        <w:pStyle w:val="Exercisequestion"/>
        <w:tabs>
          <w:tab w:val="clear" w:pos="369"/>
          <w:tab w:val="left" w:pos="-993"/>
        </w:tabs>
        <w:spacing w:before="0" w:after="480"/>
        <w:ind w:left="-567" w:right="-1039" w:firstLine="0"/>
        <w:rPr>
          <w:b/>
        </w:rPr>
      </w:pPr>
      <w:r>
        <w:rPr>
          <w:b/>
        </w:rPr>
        <w:t>14</w:t>
      </w:r>
      <w:r w:rsidR="000331AA" w:rsidRPr="000331AA">
        <w:rPr>
          <w:b/>
        </w:rPr>
        <w:t xml:space="preserve"> </w:t>
      </w:r>
      <w:r w:rsidR="000331AA">
        <w:rPr>
          <w:b/>
        </w:rPr>
        <w:tab/>
        <w:t xml:space="preserve">       </w:t>
      </w:r>
      <w:r w:rsidR="000331AA" w:rsidRPr="00C63C61">
        <w:rPr>
          <w:b/>
        </w:rPr>
        <w:t>a</w:t>
      </w:r>
      <w:r w:rsidR="000331AA">
        <w:tab/>
        <w:t xml:space="preserve">Find the binomial expansion of </w:t>
      </w:r>
      <w:r w:rsidR="000331AA" w:rsidRPr="00C63C61">
        <w:rPr>
          <w:position w:val="-28"/>
        </w:rPr>
        <w:object w:dxaOrig="780" w:dyaOrig="660">
          <v:shape id="_x0000_i1048" type="#_x0000_t75" style="width:39pt;height:33pt" o:ole="">
            <v:imagedata r:id="rId52" o:title=""/>
          </v:shape>
          <o:OLEObject Type="Embed" ProgID="Equation.DSMT4" ShapeID="_x0000_i1048" DrawAspect="Content" ObjectID="_1618056800" r:id="rId53"/>
        </w:object>
      </w:r>
      <w:r w:rsidR="000331AA">
        <w:t xml:space="preserve"> in ascending powers of </w:t>
      </w:r>
      <w:r w:rsidR="000331AA" w:rsidRPr="009A0866">
        <w:rPr>
          <w:i/>
        </w:rPr>
        <w:t>x</w:t>
      </w:r>
      <w:r w:rsidR="000331AA">
        <w:t xml:space="preserve"> up to and including the </w:t>
      </w:r>
      <w:r w:rsidR="000331AA" w:rsidRPr="00D01E18">
        <w:rPr>
          <w:i/>
        </w:rPr>
        <w:t>x</w:t>
      </w:r>
      <w:r w:rsidR="000331AA" w:rsidRPr="00D01E18">
        <w:rPr>
          <w:vertAlign w:val="superscript"/>
        </w:rPr>
        <w:t>2</w:t>
      </w:r>
      <w:r w:rsidR="000331AA">
        <w:t xml:space="preserve"> term, </w:t>
      </w:r>
      <w:r w:rsidR="000331AA">
        <w:tab/>
      </w:r>
      <w:r w:rsidR="000331AA">
        <w:tab/>
        <w:t>simplifying each term.</w:t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rPr>
          <w:b/>
        </w:rPr>
        <w:t>(4</w:t>
      </w:r>
      <w:r w:rsidR="000331AA" w:rsidRPr="006B7C9A">
        <w:rPr>
          <w:b/>
        </w:rPr>
        <w:t xml:space="preserve"> marks)</w:t>
      </w:r>
    </w:p>
    <w:p w:rsidR="000331AA" w:rsidRDefault="000331AA" w:rsidP="000331AA">
      <w:pPr>
        <w:pStyle w:val="Exercisesubquestion"/>
        <w:ind w:right="-897"/>
        <w:rPr>
          <w:b/>
        </w:rPr>
      </w:pPr>
      <w:r w:rsidRPr="00C63C61">
        <w:rPr>
          <w:b/>
        </w:rPr>
        <w:t>b</w:t>
      </w:r>
      <w:r>
        <w:rPr>
          <w:b/>
        </w:rPr>
        <w:tab/>
        <w:t xml:space="preserve">  </w:t>
      </w:r>
      <w:r w:rsidRPr="00EE4CD2">
        <w:t xml:space="preserve">State the set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 mark)</w:t>
      </w:r>
    </w:p>
    <w:p w:rsidR="000331AA" w:rsidRDefault="000331AA" w:rsidP="000331AA">
      <w:pPr>
        <w:pStyle w:val="Exercisesubquestion"/>
        <w:spacing w:after="60"/>
        <w:ind w:right="-897"/>
        <w:rPr>
          <w:b/>
        </w:rPr>
      </w:pPr>
      <w:r w:rsidRPr="00C63C61">
        <w:rPr>
          <w:b/>
        </w:rPr>
        <w:t>c</w:t>
      </w:r>
      <w:r>
        <w:tab/>
        <w:t xml:space="preserve">  Show that when </w:t>
      </w:r>
      <w:r w:rsidRPr="00C63C61">
        <w:rPr>
          <w:position w:val="-22"/>
        </w:rPr>
        <w:object w:dxaOrig="760" w:dyaOrig="600">
          <v:shape id="_x0000_i1049" type="#_x0000_t75" style="width:37.5pt;height:30.75pt" o:ole="">
            <v:imagedata r:id="rId54" o:title=""/>
          </v:shape>
          <o:OLEObject Type="Embed" ProgID="Equation.DSMT4" ShapeID="_x0000_i1049" DrawAspect="Content" ObjectID="_1618056801" r:id="rId55"/>
        </w:object>
      </w:r>
      <w:r>
        <w:t xml:space="preserve">, the exact value of </w:t>
      </w:r>
      <w:r w:rsidRPr="00C63C61">
        <w:rPr>
          <w:position w:val="-28"/>
        </w:rPr>
        <w:object w:dxaOrig="780" w:dyaOrig="660">
          <v:shape id="_x0000_i1050" type="#_x0000_t75" style="width:39pt;height:33pt" o:ole="">
            <v:imagedata r:id="rId56" o:title=""/>
          </v:shape>
          <o:OLEObject Type="Embed" ProgID="Equation.DSMT4" ShapeID="_x0000_i1050" DrawAspect="Content" ObjectID="_1618056802" r:id="rId57"/>
        </w:object>
      </w:r>
      <w:r>
        <w:t xml:space="preserve"> is </w:t>
      </w:r>
      <w:r w:rsidRPr="00C63C61">
        <w:rPr>
          <w:position w:val="-22"/>
        </w:rPr>
        <w:object w:dxaOrig="680" w:dyaOrig="620">
          <v:shape id="_x0000_i1051" type="#_x0000_t75" style="width:34.5pt;height:31.5pt" o:ole="">
            <v:imagedata r:id="rId58" o:title=""/>
          </v:shape>
          <o:OLEObject Type="Embed" ProgID="Equation.DSMT4" ShapeID="_x0000_i1051" DrawAspect="Content" ObjectID="_1618056803" r:id="rId59"/>
        </w:object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:rsidR="000331AA" w:rsidRDefault="000331AA" w:rsidP="000331AA">
      <w:pPr>
        <w:pStyle w:val="Exercisesubquestion"/>
        <w:spacing w:before="60" w:after="0"/>
        <w:ind w:right="-897"/>
      </w:pPr>
      <w:r w:rsidRPr="00C63C61">
        <w:rPr>
          <w:b/>
        </w:rPr>
        <w:t>d</w:t>
      </w:r>
      <w:r>
        <w:tab/>
        <w:t xml:space="preserve">  Substitute </w:t>
      </w:r>
      <w:r w:rsidRPr="00C63C61">
        <w:rPr>
          <w:position w:val="-22"/>
        </w:rPr>
        <w:object w:dxaOrig="760" w:dyaOrig="600">
          <v:shape id="_x0000_i1052" type="#_x0000_t75" style="width:37.5pt;height:30.75pt" o:ole="">
            <v:imagedata r:id="rId60" o:title=""/>
          </v:shape>
          <o:OLEObject Type="Embed" ProgID="Equation.DSMT4" ShapeID="_x0000_i1052" DrawAspect="Content" ObjectID="_1618056804" r:id="rId61"/>
        </w:object>
      </w:r>
      <w:r>
        <w:t xml:space="preserve"> into the binomial expansion in part </w:t>
      </w:r>
      <w:r w:rsidRPr="00C63C61">
        <w:rPr>
          <w:b/>
        </w:rPr>
        <w:t>a</w:t>
      </w:r>
      <w:r>
        <w:t xml:space="preserve"> and hence obtain an approximation to</w:t>
      </w:r>
      <w:r w:rsidRPr="008B5F56">
        <w:rPr>
          <w:position w:val="-6"/>
        </w:rPr>
        <w:object w:dxaOrig="360" w:dyaOrig="340">
          <v:shape id="_x0000_i1053" type="#_x0000_t75" style="width:18.75pt;height:16.5pt" o:ole="">
            <v:imagedata r:id="rId62" o:title=""/>
          </v:shape>
          <o:OLEObject Type="Embed" ProgID="Equation.DSMT4" ShapeID="_x0000_i1053" DrawAspect="Content" ObjectID="_1618056805" r:id="rId63"/>
        </w:object>
      </w:r>
    </w:p>
    <w:p w:rsidR="000331AA" w:rsidRDefault="000331AA" w:rsidP="000331AA">
      <w:pPr>
        <w:pStyle w:val="Exercisesubquestion"/>
        <w:spacing w:before="0"/>
        <w:ind w:right="-897"/>
        <w:rPr>
          <w:b/>
        </w:rPr>
      </w:pPr>
      <w:r>
        <w:tab/>
        <w:t xml:space="preserve">  Give your answer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B7083A" w:rsidRDefault="00FD0B67" w:rsidP="00B7083A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134620</wp:posOffset>
                </wp:positionV>
                <wp:extent cx="7612380" cy="0"/>
                <wp:effectExtent l="5715" t="10795" r="11430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1DB9" id="AutoShape 37" o:spid="_x0000_s1026" type="#_x0000_t32" style="position:absolute;margin-left:-70.8pt;margin-top:10.6pt;width:599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Wh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xczJPJdAmro4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"/>
            </w:pict>
          </mc:Fallback>
        </mc:AlternateConten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B7083A" w:rsidP="000331AA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Pr="00374B02">
        <w:tab/>
      </w:r>
      <w:r w:rsidR="000331AA">
        <w:t>The diagram shows the curve with equation</w:t>
      </w:r>
      <w:r w:rsidR="000331AA" w:rsidRPr="002E190A">
        <w:rPr>
          <w:position w:val="-22"/>
        </w:rPr>
        <w:object w:dxaOrig="1500" w:dyaOrig="580">
          <v:shape id="_x0000_i1054" type="#_x0000_t75" style="width:75pt;height:28.5pt" o:ole="">
            <v:imagedata r:id="rId64" o:title=""/>
          </v:shape>
          <o:OLEObject Type="Embed" ProgID="Equation.DSMT4" ShapeID="_x0000_i1054" DrawAspect="Content" ObjectID="_1618056806" r:id="rId65"/>
        </w:object>
      </w:r>
    </w:p>
    <w:p w:rsidR="000331AA" w:rsidRDefault="000331AA" w:rsidP="000331AA">
      <w:pPr>
        <w:pStyle w:val="Exercisesubquestion"/>
        <w:tabs>
          <w:tab w:val="clear" w:pos="603"/>
          <w:tab w:val="left" w:pos="-567"/>
          <w:tab w:val="left" w:pos="-284"/>
          <w:tab w:val="left" w:pos="851"/>
        </w:tabs>
        <w:spacing w:before="0"/>
        <w:ind w:left="0" w:right="-409" w:firstLine="0"/>
        <w:jc w:val="center"/>
        <w:rPr>
          <w:b/>
        </w:rPr>
      </w:pPr>
      <w:r>
        <w:rPr>
          <w:color w:val="FF0000"/>
          <w:lang w:eastAsia="en-GB"/>
        </w:rPr>
        <w:drawing>
          <wp:inline distT="0" distB="0" distL="0" distR="0">
            <wp:extent cx="2644140" cy="1729740"/>
            <wp:effectExtent l="19050" t="0" r="3810" b="0"/>
            <wp:docPr id="101" name="Picture 101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814C7B">
        <w:rPr>
          <w:b/>
        </w:rPr>
        <w:t>a</w:t>
      </w:r>
      <w:r>
        <w:tab/>
      </w:r>
      <w:r w:rsidR="002A6C5A">
        <w:t xml:space="preserve">  </w:t>
      </w:r>
      <w:r>
        <w:t xml:space="preserve">Complete the table with the value of </w:t>
      </w:r>
      <w:r w:rsidRPr="006B1F92">
        <w:rPr>
          <w:i/>
        </w:rPr>
        <w:t>y</w:t>
      </w:r>
      <w:r>
        <w:t xml:space="preserve"> corresponding to </w:t>
      </w:r>
      <w:r w:rsidRPr="00440893">
        <w:rPr>
          <w:i/>
        </w:rPr>
        <w:t>x</w:t>
      </w:r>
      <w:r>
        <w:t xml:space="preserve"> = 1.5. </w:t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>
        <w:tab/>
      </w:r>
      <w:r w:rsidR="002A6C5A">
        <w:t xml:space="preserve">  </w:t>
      </w:r>
      <w:r>
        <w:t>Give your answer correct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FEF">
        <w:rPr>
          <w:b/>
        </w:rPr>
        <w:t>(1 mark)</w:t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0331AA" w:rsidTr="00501787">
        <w:tc>
          <w:tcPr>
            <w:tcW w:w="1026" w:type="dxa"/>
            <w:shd w:val="clear" w:color="auto" w:fill="auto"/>
            <w:vAlign w:val="center"/>
          </w:tcPr>
          <w:p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2</w:t>
            </w:r>
          </w:p>
        </w:tc>
      </w:tr>
      <w:tr w:rsidR="000331AA" w:rsidTr="00501787">
        <w:tc>
          <w:tcPr>
            <w:tcW w:w="1026" w:type="dxa"/>
            <w:shd w:val="clear" w:color="auto" w:fill="auto"/>
            <w:vAlign w:val="center"/>
          </w:tcPr>
          <w:p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</w:tr>
    </w:tbl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409" w:hanging="45"/>
      </w:pPr>
      <w:r>
        <w:rPr>
          <w:b/>
        </w:rPr>
        <w:t xml:space="preserve">  </w:t>
      </w:r>
      <w:r w:rsidR="000331AA" w:rsidRPr="00814C7B">
        <w:rPr>
          <w:b/>
        </w:rPr>
        <w:t>b</w:t>
      </w:r>
      <w:r w:rsidR="000331AA">
        <w:tab/>
        <w:t>Given that</w:t>
      </w:r>
      <w:r w:rsidR="000331AA" w:rsidRPr="002E190A">
        <w:rPr>
          <w:position w:val="-26"/>
        </w:rPr>
        <w:object w:dxaOrig="2160" w:dyaOrig="639">
          <v:shape id="_x0000_i1055" type="#_x0000_t75" style="width:108pt;height:31.5pt" o:ole="">
            <v:imagedata r:id="rId67" o:title=""/>
          </v:shape>
          <o:OLEObject Type="Embed" ProgID="Equation.DSMT4" ShapeID="_x0000_i1055" DrawAspect="Content" ObjectID="_1618056807" r:id="rId68"/>
        </w:object>
      </w:r>
      <w:r>
        <w:t>, u</w:t>
      </w:r>
      <w:r w:rsidR="000331AA">
        <w:t xml:space="preserve">se the trapezium rule with 4 equal width strips </w:t>
      </w:r>
    </w:p>
    <w:p w:rsidR="000331A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  <w:r>
        <w:tab/>
      </w:r>
      <w:r>
        <w:tab/>
      </w:r>
      <w:r w:rsidR="000331AA">
        <w:t xml:space="preserve">to find an approximate value of </w:t>
      </w:r>
      <w:r w:rsidR="000331AA" w:rsidRPr="006B1F92">
        <w:rPr>
          <w:i/>
        </w:rPr>
        <w:t>I</w:t>
      </w:r>
      <w:r w:rsidR="000331AA">
        <w:t>, giving your answer to 4 significant figures.</w:t>
      </w:r>
      <w:r w:rsidR="000331AA">
        <w:tab/>
      </w:r>
      <w:r>
        <w:tab/>
      </w:r>
      <w:r w:rsidR="000331AA" w:rsidRPr="00C14FEF">
        <w:rPr>
          <w:b/>
        </w:rPr>
        <w:t>(3 marks)</w:t>
      </w: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</w:pPr>
    </w:p>
    <w:p w:rsidR="000331AA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  <w:r w:rsidRPr="00814C7B">
        <w:rPr>
          <w:b/>
        </w:rPr>
        <w:t>c</w:t>
      </w:r>
      <w:r>
        <w:tab/>
        <w:t>By using an appropriate substitution, or otherwise, find the exact value of</w:t>
      </w:r>
      <w:r w:rsidRPr="002E190A">
        <w:rPr>
          <w:position w:val="-26"/>
        </w:rPr>
        <w:object w:dxaOrig="1840" w:dyaOrig="639">
          <v:shape id="_x0000_i1056" type="#_x0000_t75" style="width:91.5pt;height:31.5pt" o:ole="">
            <v:imagedata r:id="rId69" o:title=""/>
          </v:shape>
          <o:OLEObject Type="Embed" ProgID="Equation.DSMT4" ShapeID="_x0000_i1056" DrawAspect="Content" ObjectID="_1618056808" r:id="rId70"/>
        </w:object>
      </w:r>
      <w:r>
        <w:t>, leaving your answer as a rational number in its simplest form.</w:t>
      </w:r>
      <w:r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Pr="00C14FEF">
        <w:rPr>
          <w:b/>
        </w:rPr>
        <w:t>(</w:t>
      </w:r>
      <w:r>
        <w:rPr>
          <w:b/>
        </w:rPr>
        <w:t>6</w:t>
      </w:r>
      <w:r w:rsidRPr="00C14FEF">
        <w:rPr>
          <w:b/>
        </w:rPr>
        <w:t xml:space="preserve"> marks)</w:t>
      </w:r>
    </w:p>
    <w:p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:rsidR="000331AA" w:rsidRPr="008E29D2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rPr>
          <w:b/>
        </w:rPr>
        <w:t>d</w:t>
      </w:r>
      <w:r>
        <w:rPr>
          <w:b/>
        </w:rPr>
        <w:tab/>
      </w:r>
      <w:r>
        <w:t>Suggest one way in which your estimate using a trapezium rule could be improved.</w:t>
      </w:r>
      <w:r>
        <w:tab/>
      </w:r>
      <w:r w:rsidRPr="008E29D2">
        <w:rPr>
          <w:b/>
        </w:rPr>
        <w:t>(1 mark)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2A6C5A" w:rsidRDefault="00FD0B67" w:rsidP="002A6C5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43180</wp:posOffset>
                </wp:positionV>
                <wp:extent cx="7612380" cy="0"/>
                <wp:effectExtent l="5715" t="5715" r="11430" b="1333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EFD5" id="AutoShape 38" o:spid="_x0000_s1026" type="#_x0000_t32" style="position:absolute;margin-left:-70.8pt;margin-top:3.4pt;width:59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Vi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"/>
            </w:pict>
          </mc:Fallback>
        </mc:AlternateContent>
      </w:r>
    </w:p>
    <w:p w:rsidR="002A6C5A" w:rsidRPr="00CB47C7" w:rsidRDefault="002A6C5A" w:rsidP="002A6C5A">
      <w:pPr>
        <w:pStyle w:val="Exercisequestion"/>
        <w:tabs>
          <w:tab w:val="clear" w:pos="369"/>
          <w:tab w:val="left" w:pos="-567"/>
        </w:tabs>
        <w:spacing w:before="12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p w:rsidR="00CB47C7" w:rsidRPr="00CB47C7" w:rsidRDefault="00CB47C7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7"/>
    <w:rsid w:val="000331AA"/>
    <w:rsid w:val="00076D24"/>
    <w:rsid w:val="000C20A8"/>
    <w:rsid w:val="000D41E9"/>
    <w:rsid w:val="001172B9"/>
    <w:rsid w:val="00157C74"/>
    <w:rsid w:val="00190F7F"/>
    <w:rsid w:val="001A3E5B"/>
    <w:rsid w:val="001D7B9B"/>
    <w:rsid w:val="00256EC7"/>
    <w:rsid w:val="0029471C"/>
    <w:rsid w:val="002A6C5A"/>
    <w:rsid w:val="003251A1"/>
    <w:rsid w:val="00374B02"/>
    <w:rsid w:val="00383773"/>
    <w:rsid w:val="003B3FC3"/>
    <w:rsid w:val="003D13CC"/>
    <w:rsid w:val="003F47FE"/>
    <w:rsid w:val="004375CD"/>
    <w:rsid w:val="00474ABC"/>
    <w:rsid w:val="004B00C0"/>
    <w:rsid w:val="004F4EE8"/>
    <w:rsid w:val="00515775"/>
    <w:rsid w:val="00551200"/>
    <w:rsid w:val="00584810"/>
    <w:rsid w:val="00596CC6"/>
    <w:rsid w:val="00636A91"/>
    <w:rsid w:val="00672546"/>
    <w:rsid w:val="006C5CA7"/>
    <w:rsid w:val="00807BAB"/>
    <w:rsid w:val="00833640"/>
    <w:rsid w:val="00864F80"/>
    <w:rsid w:val="00893DE0"/>
    <w:rsid w:val="00932D56"/>
    <w:rsid w:val="0093750C"/>
    <w:rsid w:val="00957589"/>
    <w:rsid w:val="00973FB5"/>
    <w:rsid w:val="009C6DBD"/>
    <w:rsid w:val="00A001FA"/>
    <w:rsid w:val="00AC057B"/>
    <w:rsid w:val="00B1374E"/>
    <w:rsid w:val="00B34FC1"/>
    <w:rsid w:val="00B4105D"/>
    <w:rsid w:val="00B4206C"/>
    <w:rsid w:val="00B7083A"/>
    <w:rsid w:val="00C07214"/>
    <w:rsid w:val="00C11019"/>
    <w:rsid w:val="00C31791"/>
    <w:rsid w:val="00C80EC6"/>
    <w:rsid w:val="00C863CC"/>
    <w:rsid w:val="00CB47C7"/>
    <w:rsid w:val="00CE6A94"/>
    <w:rsid w:val="00D920AA"/>
    <w:rsid w:val="00E04603"/>
    <w:rsid w:val="00E372CD"/>
    <w:rsid w:val="00E41C83"/>
    <w:rsid w:val="00E57FD4"/>
    <w:rsid w:val="00EF358C"/>
    <w:rsid w:val="00F202CE"/>
    <w:rsid w:val="00F5013A"/>
    <w:rsid w:val="00F5469F"/>
    <w:rsid w:val="00F91FB6"/>
    <w:rsid w:val="00FC2AE1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20" type="connector" idref="#_x0000_s1059"/>
        <o:r id="V:Rule21" type="connector" idref="#_x0000_s1050"/>
        <o:r id="V:Rule22" type="connector" idref="#_x0000_s1049"/>
        <o:r id="V:Rule23" type="connector" idref="#_x0000_s1058"/>
        <o:r id="V:Rule24" type="connector" idref="#_x0000_s1062"/>
        <o:r id="V:Rule25" type="connector" idref="#_x0000_s1051"/>
        <o:r id="V:Rule26" type="connector" idref="#_x0000_s1055"/>
        <o:r id="V:Rule27" type="connector" idref="#_x0000_s1102"/>
        <o:r id="V:Rule28" type="connector" idref="#_x0000_s1056"/>
        <o:r id="V:Rule29" type="connector" idref="#_x0000_s1054"/>
        <o:r id="V:Rule30" type="connector" idref="#_x0000_s1099"/>
        <o:r id="V:Rule31" type="connector" idref="#_x0000_s1100"/>
        <o:r id="V:Rule32" type="connector" idref="#_x0000_s1053"/>
        <o:r id="V:Rule33" type="connector" idref="#_x0000_s1060"/>
        <o:r id="V:Rule34" type="connector" idref="#_x0000_s1052"/>
        <o:r id="V:Rule35" type="connector" idref="#_x0000_s1065"/>
        <o:r id="V:Rule36" type="connector" idref="#_x0000_s1063"/>
        <o:r id="V:Rule37" type="connector" idref="#_x0000_s1061"/>
        <o:r id="V:Rule38" type="connector" idref="#_x0000_s1101"/>
      </o:rules>
    </o:shapelayout>
  </w:shapeDefaults>
  <w:decimalSymbol w:val="."/>
  <w:listSeparator w:val=","/>
  <w15:docId w15:val="{EDC09CE8-5465-4C30-BA34-527AB58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e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e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19" Type="http://schemas.openxmlformats.org/officeDocument/2006/relationships/image" Target="media/image9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emf"/><Relationship Id="rId56" Type="http://schemas.openxmlformats.org/officeDocument/2006/relationships/image" Target="media/image28.e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emf"/><Relationship Id="rId62" Type="http://schemas.openxmlformats.org/officeDocument/2006/relationships/image" Target="media/image31.emf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emf"/><Relationship Id="rId60" Type="http://schemas.openxmlformats.org/officeDocument/2006/relationships/image" Target="media/image30.e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e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2A735573</Template>
  <TotalTime>0</TotalTime>
  <Pages>4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2019-04-29T14:26:00Z</dcterms:created>
  <dcterms:modified xsi:type="dcterms:W3CDTF">2019-04-29T14:26:00Z</dcterms:modified>
</cp:coreProperties>
</file>