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3E180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279400</wp:posOffset>
                </wp:positionV>
                <wp:extent cx="1747520" cy="538480"/>
                <wp:effectExtent l="12065" t="12700" r="12065" b="10795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Default="009456EA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26E68">
                              <w:rPr>
                                <w:b/>
                              </w:rPr>
                              <w:t xml:space="preserve">PAPER   </w:t>
                            </w:r>
                            <w:r w:rsidR="00D42372">
                              <w:rPr>
                                <w:b/>
                              </w:rPr>
                              <w:t>P</w:t>
                            </w:r>
                          </w:p>
                          <w:p w:rsidR="009456EA" w:rsidRPr="00B26E68" w:rsidRDefault="009456EA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MARK SCHEME</w:t>
                            </w:r>
                          </w:p>
                          <w:p w:rsidR="009456EA" w:rsidRPr="001C74BF" w:rsidRDefault="009456EA" w:rsidP="001C7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3.2pt;margin-top:22pt;width:137.6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">
                <v:textbox>
                  <w:txbxContent>
                    <w:p w:rsidR="009456EA" w:rsidRDefault="009456EA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26E68">
                        <w:rPr>
                          <w:b/>
                        </w:rPr>
                        <w:t xml:space="preserve">PAPER   </w:t>
                      </w:r>
                      <w:r w:rsidR="00D42372">
                        <w:rPr>
                          <w:b/>
                        </w:rPr>
                        <w:t>P</w:t>
                      </w:r>
                    </w:p>
                    <w:p w:rsidR="009456EA" w:rsidRPr="00B26E68" w:rsidRDefault="009456EA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MARK SCHEME</w:t>
                      </w:r>
                    </w:p>
                    <w:p w:rsidR="009456EA" w:rsidRPr="001C74BF" w:rsidRDefault="009456EA" w:rsidP="001C74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279400</wp:posOffset>
                </wp:positionV>
                <wp:extent cx="2489200" cy="538480"/>
                <wp:effectExtent l="13335" t="12700" r="12065" b="10795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Default="009456EA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PURE MATHEMATICS  </w:t>
                            </w:r>
                          </w:p>
                          <w:p w:rsidR="009456EA" w:rsidRDefault="009456EA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D42372">
                              <w:rPr>
                                <w:b/>
                              </w:rPr>
                              <w:t xml:space="preserve"> level </w:t>
                            </w:r>
                            <w:r>
                              <w:rPr>
                                <w:b/>
                              </w:rPr>
                              <w:t xml:space="preserve"> Practice Papers</w:t>
                            </w:r>
                          </w:p>
                          <w:p w:rsidR="009456EA" w:rsidRPr="001C74BF" w:rsidRDefault="009456EA" w:rsidP="001C74B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.8pt;margin-top:22pt;width:196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">
                <v:textbox>
                  <w:txbxContent>
                    <w:p w:rsidR="009456EA" w:rsidRDefault="009456EA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PURE MATHEMATICS  </w:t>
                      </w:r>
                    </w:p>
                    <w:p w:rsidR="009456EA" w:rsidRDefault="009456EA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D42372">
                        <w:rPr>
                          <w:b/>
                        </w:rPr>
                        <w:t xml:space="preserve"> level </w:t>
                      </w:r>
                      <w:r>
                        <w:rPr>
                          <w:b/>
                        </w:rPr>
                        <w:t xml:space="preserve"> Practice Papers</w:t>
                      </w:r>
                    </w:p>
                    <w:p w:rsidR="009456EA" w:rsidRPr="001C74BF" w:rsidRDefault="009456EA" w:rsidP="001C74B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C74BF" w:rsidRDefault="001C74BF"/>
    <w:p w:rsidR="001C74BF" w:rsidRDefault="003E18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317500</wp:posOffset>
                </wp:positionV>
                <wp:extent cx="396240" cy="298450"/>
                <wp:effectExtent l="6350" t="12700" r="6985" b="127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3pt;margin-top:25pt;width:31.2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XkKwIAAFcEAAAOAAAAZHJzL2Uyb0RvYy54bWysVF1v2yAUfZ+0/4B4X5y4SZdYcaouXaZJ&#10;3YfU7gdgjG004DIgsbNf3wtOs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">
                <v:textbox>
                  <w:txbxContent>
                    <w:p w:rsidR="009456EA" w:rsidRPr="00B26E68" w:rsidRDefault="009456EA" w:rsidP="001C74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Recognises that two subsequent values will divide to give an equal ratio and sets up an    </w:t>
            </w:r>
          </w:p>
          <w:p w:rsidR="00264BBF" w:rsidRPr="00EF0C3E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     appropriate equation.        </w:t>
            </w:r>
            <w:r w:rsidRPr="00CC4FEC">
              <w:rPr>
                <w:position w:val="-22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0.75pt" o:ole="">
                  <v:imagedata r:id="rId4" o:title=""/>
                </v:shape>
                <o:OLEObject Type="Embed" ProgID="Equation.DSMT4" ShapeID="_x0000_i1025" DrawAspect="Content" ObjectID="_1618056975" r:id="rId5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solve the equation.  For example,   </w:t>
            </w:r>
            <w:r w:rsidRPr="005B7100">
              <w:rPr>
                <w:position w:val="-6"/>
              </w:rPr>
              <w:object w:dxaOrig="1540" w:dyaOrig="320">
                <v:shape id="_x0000_i1026" type="#_x0000_t75" style="width:77.25pt;height:15pt" o:ole="">
                  <v:imagedata r:id="rId6" o:title=""/>
                </v:shape>
                <o:OLEObject Type="Embed" ProgID="Equation.DSMT4" ShapeID="_x0000_i1026" DrawAspect="Content" ObjectID="_1618056976" r:id="rId7"/>
              </w:object>
            </w:r>
            <w:r>
              <w:t xml:space="preserve"> or </w:t>
            </w:r>
            <w:r w:rsidRPr="005B7100">
              <w:rPr>
                <w:position w:val="-6"/>
              </w:rPr>
              <w:object w:dxaOrig="1340" w:dyaOrig="320">
                <v:shape id="_x0000_i1027" type="#_x0000_t75" style="width:66.75pt;height:15pt" o:ole="">
                  <v:imagedata r:id="rId8" o:title=""/>
                </v:shape>
                <o:OLEObject Type="Embed" ProgID="Equation.DSMT4" ShapeID="_x0000_i1027" DrawAspect="Content" ObjectID="_1618056977" r:id="rId9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Factorises to get    </w:t>
            </w:r>
            <w:r w:rsidRPr="00CC4FEC">
              <w:rPr>
                <w:position w:val="-12"/>
              </w:rPr>
              <w:object w:dxaOrig="1340" w:dyaOrig="380">
                <v:shape id="_x0000_i1028" type="#_x0000_t75" style="width:66.75pt;height:21pt" o:ole="">
                  <v:imagedata r:id="rId10" o:title=""/>
                </v:shape>
                <o:OLEObject Type="Embed" ProgID="Equation.DSMT4" ShapeID="_x0000_i1028" DrawAspect="Content" ObjectID="_1618056978" r:id="rId11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the correct solution: </w:t>
            </w:r>
            <w:r w:rsidRPr="009C54AD">
              <w:rPr>
                <w:i/>
              </w:rPr>
              <w:t>k</w:t>
            </w:r>
            <w:r>
              <w:t xml:space="preserve"> = 6. </w:t>
            </w:r>
            <w:r w:rsidRPr="005B7100">
              <w:rPr>
                <w:position w:val="-6"/>
              </w:rPr>
              <w:object w:dxaOrig="520" w:dyaOrig="260">
                <v:shape id="_x0000_i1029" type="#_x0000_t75" style="width:27pt;height:12.75pt" o:ole="">
                  <v:imagedata r:id="rId12" o:title=""/>
                </v:shape>
                <o:OLEObject Type="Embed" ProgID="Equation.DSMT4" ShapeID="_x0000_i1029" DrawAspect="Content" ObjectID="_1618056979" r:id="rId13"/>
              </w:object>
            </w:r>
            <w:r>
              <w:t xml:space="preserve"> or </w:t>
            </w:r>
            <w:r w:rsidRPr="009C54AD">
              <w:rPr>
                <w:i/>
              </w:rPr>
              <w:t>k</w:t>
            </w:r>
            <w:r>
              <w:t xml:space="preserve"> = 0 is trivial may also be seen, but is not required.</w: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264BBF" w:rsidRPr="00AC0AB3" w:rsidRDefault="00264B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264BBF" w:rsidRDefault="003E1808" w:rsidP="00264BBF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20955</wp:posOffset>
                      </wp:positionV>
                      <wp:extent cx="396240" cy="298450"/>
                      <wp:effectExtent l="6350" t="10160" r="6985" b="5715"/>
                      <wp:wrapNone/>
                      <wp:docPr id="30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B26E68" w:rsidRDefault="009456EA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29" type="#_x0000_t202" style="position:absolute;left:0;text-align:left;margin-left:-19.7pt;margin-top:1.65pt;width:31.2pt;height:2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OZLAIAAFg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">
                      <v:textbo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BBF">
              <w:t xml:space="preserve">     Recognises the need to use the chain rule to find</w:t>
            </w:r>
            <w:r w:rsidR="00264BBF" w:rsidRPr="00AE732E">
              <w:rPr>
                <w:position w:val="-22"/>
              </w:rPr>
              <w:object w:dxaOrig="400" w:dyaOrig="580">
                <v:shape id="_x0000_i1030" type="#_x0000_t75" style="width:21pt;height:29.25pt" o:ole="">
                  <v:imagedata r:id="rId14" o:title=""/>
                </v:shape>
                <o:OLEObject Type="Embed" ProgID="Equation.DSMT4" ShapeID="_x0000_i1030" DrawAspect="Content" ObjectID="_1618056980" r:id="rId15"/>
              </w:object>
            </w:r>
          </w:p>
          <w:p w:rsidR="00264BBF" w:rsidRPr="00EF0C3E" w:rsidRDefault="00264BBF" w:rsidP="00264BBF">
            <w:pPr>
              <w:pStyle w:val="Text"/>
              <w:spacing w:before="0"/>
              <w:ind w:left="75"/>
            </w:pPr>
            <w:r>
              <w:t xml:space="preserve">     For example</w:t>
            </w:r>
            <w:r w:rsidRPr="00AE732E">
              <w:rPr>
                <w:position w:val="-22"/>
              </w:rPr>
              <w:object w:dxaOrig="1840" w:dyaOrig="580">
                <v:shape id="_x0000_i1031" type="#_x0000_t75" style="width:91.5pt;height:29.25pt" o:ole="">
                  <v:imagedata r:id="rId16" o:title=""/>
                </v:shape>
                <o:OLEObject Type="Embed" ProgID="Equation.DSMT4" ShapeID="_x0000_i1031" DrawAspect="Content" ObjectID="_1618056981" r:id="rId17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264BBF">
            <w:pPr>
              <w:pStyle w:val="Text"/>
              <w:spacing w:before="0" w:after="0"/>
              <w:ind w:left="75"/>
            </w:pPr>
            <w:r>
              <w:t xml:space="preserve">     Finds</w:t>
            </w:r>
            <w:r w:rsidRPr="00AE732E">
              <w:rPr>
                <w:position w:val="-22"/>
              </w:rPr>
              <w:object w:dxaOrig="1020" w:dyaOrig="580">
                <v:shape id="_x0000_i1032" type="#_x0000_t75" style="width:51pt;height:29.25pt" o:ole="">
                  <v:imagedata r:id="rId18" o:title=""/>
                </v:shape>
                <o:OLEObject Type="Embed" ProgID="Equation.DSMT4" ShapeID="_x0000_i1032" DrawAspect="Content" ObjectID="_1618056982" r:id="rId19"/>
              </w:object>
            </w:r>
            <w:r>
              <w:t>and</w:t>
            </w:r>
            <w:r w:rsidRPr="00AE732E">
              <w:rPr>
                <w:position w:val="-22"/>
              </w:rPr>
              <w:object w:dxaOrig="880" w:dyaOrig="580">
                <v:shape id="_x0000_i1033" type="#_x0000_t75" style="width:43.5pt;height:29.25pt" o:ole="">
                  <v:imagedata r:id="rId20" o:title=""/>
                </v:shape>
                <o:OLEObject Type="Embed" ProgID="Equation.DSMT4" ShapeID="_x0000_i1033" DrawAspect="Content" ObjectID="_1618056983" r:id="rId21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ind w:left="75"/>
            </w:pPr>
            <w:r>
              <w:t xml:space="preserve">     Makes an attempt to substitute known values.      For example,</w:t>
            </w:r>
            <w:r w:rsidRPr="00AE732E">
              <w:rPr>
                <w:position w:val="-22"/>
              </w:rPr>
              <w:object w:dxaOrig="2180" w:dyaOrig="620">
                <v:shape id="_x0000_i1034" type="#_x0000_t75" style="width:109.5pt;height:31.5pt" o:ole="">
                  <v:imagedata r:id="rId22" o:title=""/>
                </v:shape>
                <o:OLEObject Type="Embed" ProgID="Equation.DSMT4" ShapeID="_x0000_i1034" DrawAspect="Content" ObjectID="_1618056984" r:id="rId23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ind w:left="75"/>
            </w:pPr>
            <w:r>
              <w:t xml:space="preserve">     Simplifies and states   </w:t>
            </w:r>
            <w:r w:rsidRPr="0091427E">
              <w:rPr>
                <w:position w:val="-22"/>
              </w:rPr>
              <w:object w:dxaOrig="940" w:dyaOrig="580">
                <v:shape id="_x0000_i1035" type="#_x0000_t75" style="width:47.25pt;height:29.25pt" o:ole="">
                  <v:imagedata r:id="rId24" o:title=""/>
                </v:shape>
                <o:OLEObject Type="Embed" ProgID="Equation.DSMT4" ShapeID="_x0000_i1035" DrawAspect="Content" ObjectID="_1618056985" r:id="rId25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264BBF" w:rsidRPr="00AC0AB3" w:rsidRDefault="00264BBF" w:rsidP="001C74BF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3E1808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-3810</wp:posOffset>
                      </wp:positionV>
                      <wp:extent cx="396240" cy="298450"/>
                      <wp:effectExtent l="6350" t="11430" r="6985" b="13970"/>
                      <wp:wrapNone/>
                      <wp:docPr id="2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B26E68" w:rsidRDefault="009456EA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0" type="#_x0000_t202" style="position:absolute;left:0;text-align:left;margin-left:-19.7pt;margin-top:-.3pt;width:31.2pt;height:2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">
                      <v:textbo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BBF">
              <w:t xml:space="preserve">     Recognises that the identity </w:t>
            </w:r>
            <w:r w:rsidR="00264BBF" w:rsidRPr="00466B4A">
              <w:rPr>
                <w:position w:val="-6"/>
              </w:rPr>
              <w:object w:dxaOrig="1500" w:dyaOrig="320">
                <v:shape id="_x0000_i1036" type="#_x0000_t75" style="width:75pt;height:16.5pt" o:ole="">
                  <v:imagedata r:id="rId26" o:title=""/>
                </v:shape>
                <o:OLEObject Type="Embed" ProgID="Equation.DSMT4" ShapeID="_x0000_i1036" DrawAspect="Content" ObjectID="_1618056986" r:id="rId27"/>
              </w:object>
            </w:r>
            <w:r w:rsidR="00264BBF">
              <w:t>can be used to find the cartesian equation.</w: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States </w:t>
            </w:r>
            <w:r w:rsidRPr="00AD60DB">
              <w:rPr>
                <w:position w:val="-22"/>
              </w:rPr>
              <w:object w:dxaOrig="820" w:dyaOrig="580">
                <v:shape id="_x0000_i1037" type="#_x0000_t75" style="width:41.25pt;height:29.25pt" o:ole="">
                  <v:imagedata r:id="rId28" o:title=""/>
                </v:shape>
                <o:OLEObject Type="Embed" ProgID="Equation.DSMT4" ShapeID="_x0000_i1037" DrawAspect="Content" ObjectID="_1618056987" r:id="rId29"/>
              </w:object>
            </w:r>
            <w:r>
              <w:t>or</w:t>
            </w:r>
            <w:r w:rsidRPr="00AD60DB">
              <w:rPr>
                <w:position w:val="-22"/>
              </w:rPr>
              <w:object w:dxaOrig="1020" w:dyaOrig="620">
                <v:shape id="_x0000_i1038" type="#_x0000_t75" style="width:51pt;height:30.75pt" o:ole="">
                  <v:imagedata r:id="rId30" o:title=""/>
                </v:shape>
                <o:OLEObject Type="Embed" ProgID="Equation.DSMT4" ShapeID="_x0000_i1038" DrawAspect="Content" ObjectID="_1618056988" r:id="rId31"/>
              </w:object>
            </w:r>
            <w:r>
              <w:t xml:space="preserve">         Also states </w:t>
            </w:r>
            <w:r w:rsidRPr="00AD60DB">
              <w:rPr>
                <w:position w:val="-22"/>
              </w:rPr>
              <w:object w:dxaOrig="1200" w:dyaOrig="580">
                <v:shape id="_x0000_i1039" type="#_x0000_t75" style="width:60pt;height:29.25pt" o:ole="">
                  <v:imagedata r:id="rId32" o:title=""/>
                </v:shape>
                <o:OLEObject Type="Embed" ProgID="Equation.DSMT4" ShapeID="_x0000_i1039" DrawAspect="Content" ObjectID="_1618056989" r:id="rId33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Substitutes</w:t>
            </w:r>
            <w:r w:rsidRPr="00AD60DB">
              <w:rPr>
                <w:position w:val="-22"/>
              </w:rPr>
              <w:object w:dxaOrig="1020" w:dyaOrig="620">
                <v:shape id="_x0000_i1040" type="#_x0000_t75" style="width:51pt;height:30.75pt" o:ole="">
                  <v:imagedata r:id="rId34" o:title=""/>
                </v:shape>
                <o:OLEObject Type="Embed" ProgID="Equation.DSMT4" ShapeID="_x0000_i1040" DrawAspect="Content" ObjectID="_1618056990" r:id="rId35"/>
              </w:object>
            </w:r>
            <w:r>
              <w:t>and</w:t>
            </w:r>
            <w:r w:rsidRPr="00AD60DB">
              <w:rPr>
                <w:position w:val="-22"/>
              </w:rPr>
              <w:object w:dxaOrig="1200" w:dyaOrig="580">
                <v:shape id="_x0000_i1041" type="#_x0000_t75" style="width:60pt;height:29.25pt" o:ole="">
                  <v:imagedata r:id="rId36" o:title=""/>
                </v:shape>
                <o:OLEObject Type="Embed" ProgID="Equation.DSMT4" ShapeID="_x0000_i1041" DrawAspect="Content" ObjectID="_1618056991" r:id="rId37"/>
              </w:object>
            </w:r>
            <w:r>
              <w:t>into</w:t>
            </w:r>
            <w:r w:rsidRPr="00466B4A">
              <w:rPr>
                <w:position w:val="-6"/>
              </w:rPr>
              <w:object w:dxaOrig="1500" w:dyaOrig="320">
                <v:shape id="_x0000_i1042" type="#_x0000_t75" style="width:75pt;height:16.5pt" o:ole="">
                  <v:imagedata r:id="rId38" o:title=""/>
                </v:shape>
                <o:OLEObject Type="Embed" ProgID="Equation.DSMT4" ShapeID="_x0000_i1042" DrawAspect="Content" ObjectID="_1618056992" r:id="rId39"/>
              </w:object>
            </w:r>
            <w:r w:rsidRPr="00AD60DB">
              <w:rPr>
                <w:position w:val="-22"/>
              </w:rPr>
              <w:object w:dxaOrig="2520" w:dyaOrig="620">
                <v:shape id="_x0000_i1043" type="#_x0000_t75" style="width:126.75pt;height:30.75pt" o:ole="">
                  <v:imagedata r:id="rId40" o:title=""/>
                </v:shape>
                <o:OLEObject Type="Embed" ProgID="Equation.DSMT4" ShapeID="_x0000_i1043" DrawAspect="Content" ObjectID="_1618056993" r:id="rId41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Solves to find</w:t>
            </w:r>
            <w:r w:rsidRPr="00AD60DB">
              <w:rPr>
                <w:position w:val="-24"/>
              </w:rPr>
              <w:object w:dxaOrig="1160" w:dyaOrig="639">
                <v:shape id="_x0000_i1044" type="#_x0000_t75" style="width:57.75pt;height:31.5pt" o:ole="">
                  <v:imagedata r:id="rId42" o:title=""/>
                </v:shape>
                <o:OLEObject Type="Embed" ProgID="Equation.DSMT4" ShapeID="_x0000_i1044" DrawAspect="Content" ObjectID="_1618056994" r:id="rId43"/>
              </w:object>
            </w:r>
            <w:r>
              <w:t>, accept</w:t>
            </w:r>
            <w:r w:rsidRPr="00AD60DB">
              <w:rPr>
                <w:position w:val="-24"/>
              </w:rPr>
              <w:object w:dxaOrig="1200" w:dyaOrig="639">
                <v:shape id="_x0000_i1045" type="#_x0000_t75" style="width:60pt;height:31.5pt" o:ole="">
                  <v:imagedata r:id="rId44" o:title=""/>
                </v:shape>
                <o:OLEObject Type="Embed" ProgID="Equation.DSMT4" ShapeID="_x0000_i1045" DrawAspect="Content" ObjectID="_1618056995" r:id="rId45"/>
              </w:object>
            </w:r>
            <w:r>
              <w:t xml:space="preserve"> </w:t>
            </w:r>
            <w:r w:rsidRPr="00AA1F6B">
              <w:rPr>
                <w:i/>
              </w:rPr>
              <w:t>x</w:t>
            </w:r>
            <w:r>
              <w:t xml:space="preserve"> &lt; 1 or </w:t>
            </w:r>
            <w:r w:rsidRPr="005D055F">
              <w:rPr>
                <w:position w:val="-8"/>
              </w:rPr>
              <w:object w:dxaOrig="600" w:dyaOrig="279">
                <v:shape id="_x0000_i1046" type="#_x0000_t75" style="width:29.25pt;height:13.5pt" o:ole="">
                  <v:imagedata r:id="rId46" o:title=""/>
                </v:shape>
                <o:OLEObject Type="Embed" ProgID="Equation.DSMT4" ShapeID="_x0000_i1046" DrawAspect="Content" ObjectID="_1618056996" r:id="rId47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264BBF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264BBF" w:rsidRDefault="00264BBF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836A4" w:rsidRDefault="003E1808" w:rsidP="001C74B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309880</wp:posOffset>
                </wp:positionV>
                <wp:extent cx="396240" cy="298450"/>
                <wp:effectExtent l="8255" t="5080" r="5080" b="10795"/>
                <wp:wrapNone/>
                <wp:docPr id="2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-46.6pt;margin-top:24.4pt;width:31.2pt;height:2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">
                <v:textbox>
                  <w:txbxContent>
                    <w:p w:rsidR="009456EA" w:rsidRPr="00B26E68" w:rsidRDefault="009456EA" w:rsidP="001C74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     States that:          </w:t>
            </w:r>
            <w:r w:rsidRPr="0094060A">
              <w:rPr>
                <w:position w:val="-10"/>
              </w:rPr>
              <w:object w:dxaOrig="2740" w:dyaOrig="300">
                <v:shape id="_x0000_i1047" type="#_x0000_t75" style="width:136.5pt;height:16.5pt" o:ole="">
                  <v:imagedata r:id="rId48" o:title=""/>
                </v:shape>
                <o:OLEObject Type="Embed" ProgID="Equation.DSMT4" ShapeID="_x0000_i1047" DrawAspect="Content" ObjectID="_1618056997" r:id="rId49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spacing w:before="240" w:after="240"/>
            </w:pPr>
            <w:r>
              <w:t>Equates the various terms.</w:t>
            </w:r>
          </w:p>
          <w:p w:rsidR="009456EA" w:rsidRDefault="009456EA" w:rsidP="009456EA">
            <w:pPr>
              <w:pStyle w:val="Text"/>
              <w:spacing w:before="240" w:after="240"/>
            </w:pPr>
            <w:r>
              <w:t xml:space="preserve">Equating the coefficients of </w:t>
            </w:r>
            <w:r w:rsidRPr="00CD08A9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>
                <v:shape id="_x0000_i1048" type="#_x0000_t75" style="width:55.5pt;height:12pt" o:ole="">
                  <v:imagedata r:id="rId50" o:title=""/>
                </v:shape>
                <o:OLEObject Type="Embed" ProgID="Equation.DSMT4" ShapeID="_x0000_i1048" DrawAspect="Content" ObjectID="_1618056998" r:id="rId51"/>
              </w:object>
            </w:r>
          </w:p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100" w:dyaOrig="240">
                <v:shape id="_x0000_i1049" type="#_x0000_t75" style="width:55.5pt;height:12pt" o:ole="">
                  <v:imagedata r:id="rId52" o:title=""/>
                </v:shape>
                <o:OLEObject Type="Embed" ProgID="Equation.DSMT4" ShapeID="_x0000_i1049" DrawAspect="Content" ObjectID="_1618056999" r:id="rId53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>Multiplies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Finds </w:t>
            </w:r>
            <w:r w:rsidRPr="007E7305">
              <w:rPr>
                <w:i/>
              </w:rPr>
              <w:t>A</w:t>
            </w:r>
            <w:r>
              <w:t xml:space="preserve"> = 8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Find </w:t>
            </w:r>
            <w:r w:rsidRPr="007E7305">
              <w:rPr>
                <w:i/>
              </w:rPr>
              <w:t>B</w:t>
            </w:r>
            <w:r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D52C3C" w:rsidRDefault="00D52C3C" w:rsidP="001C74BF"/>
    <w:p w:rsidR="009456EA" w:rsidRPr="006360B8" w:rsidRDefault="009456EA" w:rsidP="009456EA">
      <w:pPr>
        <w:pStyle w:val="TableHead"/>
        <w:framePr w:hSpace="0" w:wrap="auto" w:hAnchor="text" w:xAlign="left" w:yAlign="inline"/>
        <w:jc w:val="left"/>
      </w:pPr>
      <w:r w:rsidRPr="006360B8">
        <w:t>Alternative method</w:t>
      </w:r>
    </w:p>
    <w:p w:rsidR="009456EA" w:rsidRPr="006360B8" w:rsidRDefault="009456EA" w:rsidP="009456EA">
      <w:pPr>
        <w:pStyle w:val="Text"/>
        <w:tabs>
          <w:tab w:val="center" w:pos="4513"/>
          <w:tab w:val="right" w:pos="9026"/>
        </w:tabs>
        <w:spacing w:before="0" w:after="0"/>
      </w:pPr>
      <w:r>
        <w:t xml:space="preserve">Uses the substitution method, having first obtained this equation: </w:t>
      </w:r>
      <w:r w:rsidRPr="0094060A">
        <w:rPr>
          <w:position w:val="-10"/>
        </w:rPr>
        <w:object w:dxaOrig="2740" w:dyaOrig="300">
          <v:shape id="_x0000_i1050" type="#_x0000_t75" style="width:136.5pt;height:16.5pt" o:ole="">
            <v:imagedata r:id="rId48" o:title=""/>
          </v:shape>
          <o:OLEObject Type="Embed" ProgID="Equation.DSMT4" ShapeID="_x0000_i1050" DrawAspect="Content" ObjectID="_1618057000" r:id="rId54"/>
        </w:object>
      </w:r>
    </w:p>
    <w:p w:rsidR="009456EA" w:rsidRPr="000B4578" w:rsidRDefault="009456EA" w:rsidP="009456EA">
      <w:pPr>
        <w:pStyle w:val="Text"/>
        <w:spacing w:before="0" w:after="0"/>
      </w:pPr>
      <w:r>
        <w:t xml:space="preserve">Substitutes  </w:t>
      </w:r>
      <w:r w:rsidRPr="0094060A">
        <w:rPr>
          <w:position w:val="-22"/>
        </w:rPr>
        <w:object w:dxaOrig="700" w:dyaOrig="600">
          <v:shape id="_x0000_i1051" type="#_x0000_t75" style="width:35.25pt;height:29.25pt" o:ole="">
            <v:imagedata r:id="rId55" o:title=""/>
          </v:shape>
          <o:OLEObject Type="Embed" ProgID="Equation.DSMT4" ShapeID="_x0000_i1051" DrawAspect="Content" ObjectID="_1618057001" r:id="rId56"/>
        </w:object>
      </w:r>
      <w:r>
        <w:t xml:space="preserve"> to obtain  </w:t>
      </w:r>
      <w:r w:rsidRPr="00D06C4D">
        <w:rPr>
          <w:position w:val="-22"/>
        </w:rPr>
        <w:object w:dxaOrig="480" w:dyaOrig="580">
          <v:shape id="_x0000_i1052" type="#_x0000_t75" style="width:24pt;height:29.25pt" o:ole="">
            <v:imagedata r:id="rId57" o:title=""/>
          </v:shape>
          <o:OLEObject Type="Embed" ProgID="Equation.DSMT4" ShapeID="_x0000_i1052" DrawAspect="Content" ObjectID="_1618057002" r:id="rId58"/>
        </w:object>
      </w:r>
      <w:r w:rsidRPr="000B4578">
        <w:rPr>
          <w:i/>
        </w:rPr>
        <w:t>B</w:t>
      </w:r>
      <w:r>
        <w:t xml:space="preserve"> = 27</w:t>
      </w:r>
      <w:r>
        <w:tab/>
      </w:r>
      <w:r>
        <w:tab/>
        <w:t xml:space="preserve"> (</w:t>
      </w:r>
      <w:r>
        <w:rPr>
          <w:b/>
        </w:rPr>
        <w:t>M1</w:t>
      </w:r>
      <w:r>
        <w:t>)</w:t>
      </w:r>
    </w:p>
    <w:p w:rsidR="00D52C3C" w:rsidRDefault="009456EA" w:rsidP="009456EA">
      <w:pPr>
        <w:spacing w:after="0"/>
      </w:pPr>
      <w:r>
        <w:t xml:space="preserve">Substitutes </w:t>
      </w:r>
      <w:r w:rsidRPr="0094060A">
        <w:rPr>
          <w:position w:val="-22"/>
        </w:rPr>
        <w:object w:dxaOrig="540" w:dyaOrig="600">
          <v:shape id="_x0000_i1053" type="#_x0000_t75" style="width:27pt;height:29.25pt" o:ole="">
            <v:imagedata r:id="rId59" o:title=""/>
          </v:shape>
          <o:OLEObject Type="Embed" ProgID="Equation.DSMT4" ShapeID="_x0000_i1053" DrawAspect="Content" ObjectID="_1618057003" r:id="rId60"/>
        </w:object>
      </w:r>
      <w:r>
        <w:t xml:space="preserve">  to obtain    </w:t>
      </w:r>
      <w:r w:rsidRPr="00C96A1F">
        <w:rPr>
          <w:position w:val="-22"/>
        </w:rPr>
        <w:object w:dxaOrig="340" w:dyaOrig="580">
          <v:shape id="_x0000_i1054" type="#_x0000_t75" style="width:17.25pt;height:29.25pt" o:ole="">
            <v:imagedata r:id="rId61" o:title=""/>
          </v:shape>
          <o:OLEObject Type="Embed" ProgID="Equation.DSMT4" ShapeID="_x0000_i1054" DrawAspect="Content" ObjectID="_1618057004" r:id="rId62"/>
        </w:object>
      </w:r>
      <w:r>
        <w:rPr>
          <w:i/>
        </w:rPr>
        <w:t>A</w:t>
      </w:r>
      <w:r>
        <w:t xml:space="preserve"> = 43.2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:rsidR="009456EA" w:rsidRDefault="009456EA" w:rsidP="009456EA">
      <w:pPr>
        <w:spacing w:after="0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spacing w:before="240" w:after="240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7620</wp:posOffset>
                      </wp:positionV>
                      <wp:extent cx="396240" cy="298450"/>
                      <wp:effectExtent l="8255" t="5715" r="5080" b="10160"/>
                      <wp:wrapNone/>
                      <wp:docPr id="27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B26E68" w:rsidRDefault="009456EA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32" type="#_x0000_t202" style="position:absolute;margin-left:-23.3pt;margin-top:.6pt;width:31.2pt;height:2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">
                      <v:textbo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Differentiates 4</w:t>
            </w:r>
            <w:r w:rsidR="009456EA" w:rsidRPr="006A0576">
              <w:rPr>
                <w:i/>
                <w:vertAlign w:val="superscript"/>
              </w:rPr>
              <w:t>x</w:t>
            </w:r>
            <w:r w:rsidR="009456EA">
              <w:t xml:space="preserve"> to obtain 4</w:t>
            </w:r>
            <w:r w:rsidR="009456EA" w:rsidRPr="00B859E7">
              <w:rPr>
                <w:i/>
                <w:vertAlign w:val="superscript"/>
              </w:rPr>
              <w:t>x</w:t>
            </w:r>
            <w:r w:rsidR="009456EA">
              <w:t> ln 4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Differentiates 2</w:t>
            </w:r>
            <w:r w:rsidRPr="006A0576">
              <w:rPr>
                <w:i/>
              </w:rPr>
              <w:t>xy</w:t>
            </w:r>
            <w:r>
              <w:t xml:space="preserve"> to obtain</w:t>
            </w:r>
            <w:r w:rsidRPr="000C714F">
              <w:rPr>
                <w:position w:val="-22"/>
              </w:rPr>
              <w:object w:dxaOrig="1020" w:dyaOrig="580">
                <v:shape id="_x0000_i1055" type="#_x0000_t75" style="width:50.25pt;height:29.25pt" o:ole="">
                  <v:imagedata r:id="rId63" o:title=""/>
                </v:shape>
                <o:OLEObject Type="Embed" ProgID="Equation.DSMT4" ShapeID="_x0000_i1055" DrawAspect="Content" ObjectID="_1618057005" r:id="rId6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Rearranges</w:t>
            </w:r>
            <w:r w:rsidRPr="000C714F">
              <w:rPr>
                <w:position w:val="-22"/>
              </w:rPr>
              <w:object w:dxaOrig="1780" w:dyaOrig="580">
                <v:shape id="_x0000_i1056" type="#_x0000_t75" style="width:88.5pt;height:29.25pt" o:ole="">
                  <v:imagedata r:id="rId65" o:title=""/>
                </v:shape>
                <o:OLEObject Type="Embed" ProgID="Equation.DSMT4" ShapeID="_x0000_i1056" DrawAspect="Content" ObjectID="_1618057006" r:id="rId66"/>
              </w:object>
            </w:r>
            <w:r>
              <w:t>to obtain</w:t>
            </w:r>
            <w:r w:rsidRPr="000C714F">
              <w:rPr>
                <w:position w:val="-22"/>
              </w:rPr>
              <w:object w:dxaOrig="1579" w:dyaOrig="620">
                <v:shape id="_x0000_i1057" type="#_x0000_t75" style="width:78.75pt;height:31.5pt" o:ole="">
                  <v:imagedata r:id="rId67" o:title=""/>
                </v:shape>
                <o:OLEObject Type="Embed" ProgID="Equation.DSMT4" ShapeID="_x0000_i1057" DrawAspect="Content" ObjectID="_1618057007" r:id="rId6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Makes an attempt to substitute (2, 4)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States fully correct final answer:</w:t>
            </w:r>
            <w:r w:rsidRPr="006948C6">
              <w:rPr>
                <w:position w:val="-4"/>
              </w:rPr>
              <w:object w:dxaOrig="820" w:dyaOrig="240">
                <v:shape id="_x0000_i1058" type="#_x0000_t75" style="width:40.5pt;height:12pt" o:ole="">
                  <v:imagedata r:id="rId69" o:title=""/>
                </v:shape>
                <o:OLEObject Type="Embed" ProgID="Equation.DSMT4" ShapeID="_x0000_i1058" DrawAspect="Content" ObjectID="_1618057008" r:id="rId70"/>
              </w:object>
            </w:r>
            <w:r>
              <w:t xml:space="preserve">                           Accept</w:t>
            </w:r>
            <w:r w:rsidRPr="00A427BD">
              <w:rPr>
                <w:position w:val="-6"/>
              </w:rPr>
              <w:object w:dxaOrig="920" w:dyaOrig="260">
                <v:shape id="_x0000_i1059" type="#_x0000_t75" style="width:45pt;height:12.75pt" o:ole="">
                  <v:imagedata r:id="rId71" o:title=""/>
                </v:shape>
                <o:OLEObject Type="Embed" ProgID="Equation.DSMT4" ShapeID="_x0000_i1059" DrawAspect="Content" ObjectID="_1618057009" r:id="rId7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FB6519">
      <w:pPr>
        <w:spacing w:after="0"/>
        <w:ind w:left="-567" w:firstLine="567"/>
      </w:pPr>
    </w:p>
    <w:p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3E1808" w:rsidP="009456EA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-4445</wp:posOffset>
                      </wp:positionV>
                      <wp:extent cx="396240" cy="298450"/>
                      <wp:effectExtent l="8890" t="6350" r="13970" b="9525"/>
                      <wp:wrapNone/>
                      <wp:docPr id="26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B26E68" w:rsidRDefault="009456EA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33" type="#_x0000_t202" style="position:absolute;margin-left:-22.5pt;margin-top:-.35pt;width:31.2pt;height:2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VlLQIAAFgEAAAOAAAAZHJzL2Uyb0RvYy54bWysVNuO2yAQfa/Uf0C8N07cJJt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">
                      <v:textbo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Equating the coefficients of </w:t>
            </w:r>
            <w:r w:rsidR="009456EA" w:rsidRPr="007E7305">
              <w:rPr>
                <w:i/>
              </w:rPr>
              <w:t>x</w:t>
            </w:r>
            <w:r w:rsidR="009456EA">
              <w:rPr>
                <w:vertAlign w:val="superscript"/>
              </w:rPr>
              <w:t>4</w:t>
            </w:r>
            <w:r w:rsidR="009456EA">
              <w:t xml:space="preserve">: </w:t>
            </w:r>
            <w:r w:rsidR="009456EA" w:rsidRPr="007E7305">
              <w:rPr>
                <w:i/>
              </w:rPr>
              <w:t>A</w:t>
            </w:r>
            <w:r w:rsidR="009456EA">
              <w:t xml:space="preserve"> = 5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B25EE" w:rsidRDefault="009456EA" w:rsidP="009456EA">
            <w:pPr>
              <w:pStyle w:val="Text"/>
            </w:pPr>
            <w:r>
              <w:t xml:space="preserve">     </w:t>
            </w:r>
            <w:r w:rsidRPr="00EB25EE">
              <w:t xml:space="preserve">Equating </w:t>
            </w:r>
            <w:r>
              <w:t>the coefficients of</w:t>
            </w:r>
            <w:r w:rsidRPr="00EB25EE">
              <w:t xml:space="preserve"> </w:t>
            </w:r>
            <w:r w:rsidRPr="007E7305">
              <w:rPr>
                <w:i/>
              </w:rPr>
              <w:t>x</w:t>
            </w:r>
            <w:r w:rsidRPr="00EB25EE">
              <w:rPr>
                <w:vertAlign w:val="superscript"/>
              </w:rPr>
              <w:t>3</w:t>
            </w:r>
            <w:r w:rsidRPr="00EB25EE">
              <w:t>:</w:t>
            </w:r>
            <w:r w:rsidRPr="007E7305">
              <w:rPr>
                <w:i/>
              </w:rPr>
              <w:t xml:space="preserve"> B</w:t>
            </w:r>
            <w:r w:rsidRPr="00EB25EE">
              <w:t xml:space="preserve"> = </w:t>
            </w:r>
            <w:r>
              <w:t>−</w:t>
            </w:r>
            <w:r w:rsidRPr="00EB25EE">
              <w:t>4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</w:pPr>
            <w:r>
              <w:t xml:space="preserve">     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: 2</w:t>
            </w:r>
            <w:r w:rsidRPr="007E7305">
              <w:rPr>
                <w:i/>
              </w:rPr>
              <w:t>A</w:t>
            </w:r>
            <w:r>
              <w:t xml:space="preserve"> + </w:t>
            </w:r>
            <w:r w:rsidRPr="007E7305">
              <w:rPr>
                <w:i/>
              </w:rPr>
              <w:t>C</w:t>
            </w:r>
            <w:r>
              <w:t xml:space="preserve"> = 17, </w:t>
            </w:r>
            <w:r w:rsidRPr="007E7305">
              <w:rPr>
                <w:i/>
              </w:rPr>
              <w:t>C</w:t>
            </w:r>
            <w:r>
              <w:t xml:space="preserve"> = 7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</w:pPr>
            <w:r>
              <w:t xml:space="preserve">     Equating the coefficients of </w:t>
            </w:r>
            <w:r w:rsidRPr="00931EE2">
              <w:rPr>
                <w:i/>
              </w:rPr>
              <w:t>x</w:t>
            </w:r>
            <w:r>
              <w:t>: 2</w:t>
            </w:r>
            <w:r w:rsidRPr="007E7305">
              <w:rPr>
                <w:i/>
              </w:rPr>
              <w:t>B</w:t>
            </w:r>
            <w:r>
              <w:t xml:space="preserve"> + </w:t>
            </w:r>
            <w:r w:rsidRPr="007E7305">
              <w:rPr>
                <w:i/>
              </w:rPr>
              <w:t>D</w:t>
            </w:r>
            <w:r>
              <w:t xml:space="preserve"> = −5, </w:t>
            </w:r>
            <w:r w:rsidRPr="007E7305">
              <w:rPr>
                <w:i/>
              </w:rPr>
              <w:t>D</w:t>
            </w:r>
            <w:r>
              <w:t xml:space="preserve"> = 3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</w:pPr>
            <w:r>
              <w:t xml:space="preserve">     Equating constant terms: 2</w:t>
            </w:r>
            <w:r w:rsidRPr="007E7305">
              <w:rPr>
                <w:i/>
              </w:rPr>
              <w:t>C</w:t>
            </w:r>
            <w:r>
              <w:t xml:space="preserve"> + </w:t>
            </w:r>
            <w:r w:rsidRPr="007E7305">
              <w:rPr>
                <w:i/>
              </w:rPr>
              <w:t>E</w:t>
            </w:r>
            <w:r>
              <w:t xml:space="preserve"> = 7, </w:t>
            </w:r>
            <w:r w:rsidRPr="007E7305">
              <w:rPr>
                <w:i/>
              </w:rPr>
              <w:t>E</w:t>
            </w:r>
            <w:r>
              <w:t xml:space="preserve"> = −7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3E1808" w:rsidP="001C74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324485</wp:posOffset>
                </wp:positionV>
                <wp:extent cx="396240" cy="298450"/>
                <wp:effectExtent l="8890" t="13335" r="13970" b="12065"/>
                <wp:wrapNone/>
                <wp:docPr id="2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34" type="#_x0000_t202" style="position:absolute;margin-left:-45.8pt;margin-top:25.55pt;width:31.2pt;height: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">
                <v:textbox>
                  <w:txbxContent>
                    <w:p w:rsidR="009456EA" w:rsidRPr="00B26E68" w:rsidRDefault="009456EA" w:rsidP="001C74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287655</wp:posOffset>
                      </wp:positionV>
                      <wp:extent cx="944880" cy="0"/>
                      <wp:effectExtent l="12065" t="6985" r="5080" b="12065"/>
                      <wp:wrapNone/>
                      <wp:docPr id="2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7F7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6" o:spid="_x0000_s1026" type="#_x0000_t32" style="position:absolute;margin-left:290.5pt;margin-top:22.65pt;width:74.4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3V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"/>
                  </w:pict>
                </mc:Fallback>
              </mc:AlternateContent>
            </w: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287655</wp:posOffset>
                      </wp:positionV>
                      <wp:extent cx="711200" cy="0"/>
                      <wp:effectExtent l="12700" t="6985" r="9525" b="12065"/>
                      <wp:wrapNone/>
                      <wp:docPr id="2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7DAAE" id="AutoShape 95" o:spid="_x0000_s1026" type="#_x0000_t32" style="position:absolute;margin-left:219.3pt;margin-top:22.65pt;width:56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cv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"/>
                  </w:pict>
                </mc:Fallback>
              </mc:AlternateContent>
            </w:r>
            <w:r w:rsidR="009456EA">
              <w:t xml:space="preserve">     Correctly states that </w:t>
            </w:r>
            <w:r w:rsidR="009456EA" w:rsidRPr="006135C3">
              <w:rPr>
                <w:position w:val="-20"/>
              </w:rPr>
              <w:object w:dxaOrig="5520" w:dyaOrig="600">
                <v:shape id="_x0000_i1060" type="#_x0000_t75" style="width:276.75pt;height:30.75pt" o:ole="">
                  <v:imagedata r:id="rId73" o:title=""/>
                </v:shape>
                <o:OLEObject Type="Embed" ProgID="Equation.DSMT4" ShapeID="_x0000_i1060" DrawAspect="Content" ObjectID="_1618057010" r:id="rId7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Simplifies to obtain </w:t>
            </w:r>
            <w:r w:rsidRPr="006135C3">
              <w:rPr>
                <w:position w:val="-10"/>
              </w:rPr>
              <w:object w:dxaOrig="3120" w:dyaOrig="360">
                <v:shape id="_x0000_i1061" type="#_x0000_t75" style="width:155.25pt;height:18.75pt" o:ole="">
                  <v:imagedata r:id="rId75" o:title=""/>
                </v:shape>
                <o:OLEObject Type="Embed" ProgID="Equation.DSMT4" ShapeID="_x0000_i1061" DrawAspect="Content" ObjectID="_1618057011" r:id="rId76"/>
              </w:object>
            </w:r>
            <w:r>
              <w:t>…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Deduces that</w:t>
            </w:r>
            <w:r w:rsidRPr="006135C3">
              <w:rPr>
                <w:position w:val="-4"/>
              </w:rPr>
              <w:object w:dxaOrig="820" w:dyaOrig="320">
                <v:shape id="_x0000_i1062" type="#_x0000_t75" style="width:41.25pt;height:16.5pt" o:ole="">
                  <v:imagedata r:id="rId77" o:title=""/>
                </v:shape>
                <o:OLEObject Type="Embed" ProgID="Equation.DSMT4" ShapeID="_x0000_i1062" DrawAspect="Content" ObjectID="_1618057012" r:id="rId7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Solves to find</w:t>
            </w:r>
            <w:r w:rsidRPr="00E3198E">
              <w:rPr>
                <w:position w:val="-6"/>
              </w:rPr>
              <w:object w:dxaOrig="680" w:dyaOrig="260">
                <v:shape id="_x0000_i1063" type="#_x0000_t75" style="width:33.75pt;height:12.75pt" o:ole="">
                  <v:imagedata r:id="rId79" o:title=""/>
                </v:shape>
                <o:OLEObject Type="Embed" ProgID="Equation.DSMT4" ShapeID="_x0000_i1063" DrawAspect="Content" ObjectID="_1618057013" r:id="rId8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4445</wp:posOffset>
                      </wp:positionV>
                      <wp:extent cx="396240" cy="298450"/>
                      <wp:effectExtent l="8890" t="5715" r="13970" b="10160"/>
                      <wp:wrapNone/>
                      <wp:docPr id="22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B26E68" w:rsidRDefault="009456EA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5" type="#_x0000_t202" style="position:absolute;left:0;text-align:left;margin-left:-22.5pt;margin-top:.35pt;width:31.2pt;height:2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">
                      <v:textbox>
                        <w:txbxContent>
                          <w:p w:rsidR="009456EA" w:rsidRPr="00B26E68" w:rsidRDefault="009456EA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</w:t>
            </w:r>
            <w:r w:rsidR="009456EA" w:rsidRPr="003D7826">
              <w:rPr>
                <w:position w:val="-10"/>
              </w:rPr>
              <w:object w:dxaOrig="2560" w:dyaOrig="380">
                <v:shape id="_x0000_i1064" type="#_x0000_t75" style="width:127.5pt;height:18.75pt" o:ole="">
                  <v:imagedata r:id="rId81" o:title=""/>
                </v:shape>
                <o:OLEObject Type="Embed" ProgID="Equation.DSMT4" ShapeID="_x0000_i1064" DrawAspect="Content" ObjectID="_1618057014" r:id="rId82"/>
              </w:object>
            </w:r>
            <w:r w:rsidR="009456EA">
              <w:t>. Award mark for –500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</w:t>
            </w:r>
            <w:r w:rsidRPr="003D7826">
              <w:rPr>
                <w:position w:val="-10"/>
              </w:rPr>
              <w:object w:dxaOrig="2680" w:dyaOrig="380">
                <v:shape id="_x0000_i1065" type="#_x0000_t75" style="width:132.75pt;height:18.75pt" o:ole="">
                  <v:imagedata r:id="rId83" o:title=""/>
                </v:shape>
                <o:OLEObject Type="Embed" ProgID="Equation.DSMT4" ShapeID="_x0000_i1065" DrawAspect="Content" ObjectID="_1618057015" r:id="rId84"/>
              </w:object>
            </w:r>
            <w:r>
              <w:t>. Award mark for 500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FB6519" w:rsidRDefault="00FB6519">
      <w:r>
        <w:br w:type="page"/>
      </w:r>
    </w:p>
    <w:p w:rsidR="00FB6519" w:rsidRPr="00FB6519" w:rsidRDefault="003E1808" w:rsidP="00FB6519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279400</wp:posOffset>
                </wp:positionV>
                <wp:extent cx="449580" cy="298450"/>
                <wp:effectExtent l="11430" t="12700" r="5715" b="12700"/>
                <wp:wrapNone/>
                <wp:docPr id="2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Pr="00FB6519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margin-left:-57.6pt;margin-top:22pt;width:35.4pt;height:2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">
                <v:textbox>
                  <w:txbxContent>
                    <w:p w:rsidR="009456EA" w:rsidRPr="00FB6519" w:rsidRDefault="009456EA" w:rsidP="00D52C3C">
                      <w:pPr>
                        <w:jc w:val="center"/>
                      </w:pPr>
                      <w:r>
                        <w:t>8</w:t>
                      </w:r>
                      <w:r w:rsidRPr="00FB6519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States that </w:t>
            </w:r>
            <w:r w:rsidRPr="00CC4FEC">
              <w:rPr>
                <w:position w:val="-10"/>
              </w:rPr>
              <w:object w:dxaOrig="1060" w:dyaOrig="320">
                <v:shape id="_x0000_i1066" type="#_x0000_t75" style="width:52.5pt;height:16.5pt" o:ole="">
                  <v:imagedata r:id="rId85" o:title=""/>
                </v:shape>
                <o:OLEObject Type="Embed" ProgID="Equation.DSMT4" ShapeID="_x0000_i1066" DrawAspect="Content" ObjectID="_1618057016" r:id="rId8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Attempts to substitute </w:t>
            </w:r>
            <w:r w:rsidRPr="00B170B1">
              <w:rPr>
                <w:position w:val="-12"/>
              </w:rPr>
              <w:object w:dxaOrig="260" w:dyaOrig="360">
                <v:shape id="_x0000_i1067" type="#_x0000_t75" style="width:14.25pt;height:18.75pt" o:ole="">
                  <v:imagedata r:id="rId87" o:title=""/>
                </v:shape>
                <o:OLEObject Type="Embed" ProgID="Equation.DSMT4" ShapeID="_x0000_i1067" DrawAspect="Content" ObjectID="_1618057017" r:id="rId88"/>
              </w:object>
            </w:r>
            <w:r>
              <w:t xml:space="preserve"> into </w:t>
            </w:r>
            <w:r w:rsidRPr="00B170B1">
              <w:rPr>
                <w:position w:val="-12"/>
              </w:rPr>
              <w:object w:dxaOrig="260" w:dyaOrig="360">
                <v:shape id="_x0000_i1068" type="#_x0000_t75" style="width:12.75pt;height:18.75pt" o:ole="">
                  <v:imagedata r:id="rId89" o:title=""/>
                </v:shape>
                <o:OLEObject Type="Embed" ProgID="Equation.DSMT4" ShapeID="_x0000_i1068" DrawAspect="Content" ObjectID="_1618057018" r:id="rId90"/>
              </w:object>
            </w:r>
            <w:r>
              <w:t xml:space="preserve">. </w:t>
            </w:r>
            <w:r w:rsidRPr="00CC4FEC">
              <w:rPr>
                <w:position w:val="-12"/>
              </w:rPr>
              <w:object w:dxaOrig="1680" w:dyaOrig="360">
                <v:shape id="_x0000_i1069" type="#_x0000_t75" style="width:84pt;height:18.75pt" o:ole="">
                  <v:imagedata r:id="rId91" o:title=""/>
                </v:shape>
                <o:OLEObject Type="Embed" ProgID="Equation.DSMT4" ShapeID="_x0000_i1069" DrawAspect="Content" ObjectID="_1618057019" r:id="rId92"/>
              </w:object>
            </w:r>
            <w:r>
              <w:t xml:space="preserve"> and  simplifies to find </w:t>
            </w:r>
            <w:r w:rsidRPr="00CC4FEC">
              <w:rPr>
                <w:position w:val="-10"/>
              </w:rPr>
              <w:object w:dxaOrig="1600" w:dyaOrig="360">
                <v:shape id="_x0000_i1070" type="#_x0000_t75" style="width:81pt;height:18.75pt" o:ole="">
                  <v:imagedata r:id="rId93" o:title=""/>
                </v:shape>
                <o:OLEObject Type="Embed" ProgID="Equation.DSMT4" ShapeID="_x0000_i1070" DrawAspect="Content" ObjectID="_1618057020" r:id="rId9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11430</wp:posOffset>
                      </wp:positionV>
                      <wp:extent cx="449580" cy="298450"/>
                      <wp:effectExtent l="11430" t="8890" r="5715" b="6985"/>
                      <wp:wrapNone/>
                      <wp:docPr id="20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>
                                    <w:t>8b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7" type="#_x0000_t202" style="position:absolute;left:0;text-align:left;margin-left:-22.3pt;margin-top:.9pt;width:35.4pt;height:2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8b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States    </w:t>
            </w:r>
            <w:r w:rsidR="009456EA" w:rsidRPr="0045657B">
              <w:rPr>
                <w:position w:val="-10"/>
              </w:rPr>
              <w:object w:dxaOrig="1620" w:dyaOrig="360">
                <v:shape id="_x0000_i1071" type="#_x0000_t75" style="width:81pt;height:18.75pt" o:ole="">
                  <v:imagedata r:id="rId95" o:title=""/>
                </v:shape>
                <o:OLEObject Type="Embed" ProgID="Equation.DSMT4" ShapeID="_x0000_i1071" DrawAspect="Content" ObjectID="_1618057021" r:id="rId96"/>
              </w:object>
            </w:r>
            <w:r w:rsidR="009456EA">
              <w:t xml:space="preserve"> or </w:t>
            </w:r>
            <w:r w:rsidR="009456EA" w:rsidRPr="0045657B">
              <w:rPr>
                <w:position w:val="-10"/>
              </w:rPr>
              <w:object w:dxaOrig="1620" w:dyaOrig="360">
                <v:shape id="_x0000_i1072" type="#_x0000_t75" style="width:81pt;height:18.75pt" o:ole="">
                  <v:imagedata r:id="rId97" o:title=""/>
                </v:shape>
                <o:OLEObject Type="Embed" ProgID="Equation.DSMT4" ShapeID="_x0000_i1072" DrawAspect="Content" ObjectID="_1618057022" r:id="rId9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Factorises to get    </w:t>
            </w:r>
            <w:r w:rsidRPr="00CC4FEC">
              <w:rPr>
                <w:position w:val="-12"/>
              </w:rPr>
              <w:object w:dxaOrig="1840" w:dyaOrig="360">
                <v:shape id="_x0000_i1073" type="#_x0000_t75" style="width:91.5pt;height:18.75pt" o:ole="">
                  <v:imagedata r:id="rId99" o:title=""/>
                </v:shape>
                <o:OLEObject Type="Embed" ProgID="Equation.DSMT4" ShapeID="_x0000_i1073" DrawAspect="Content" ObjectID="_1618057023" r:id="rId10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States   </w:t>
            </w:r>
            <w:r w:rsidRPr="009C54AD">
              <w:rPr>
                <w:i/>
              </w:rPr>
              <w:t>p</w:t>
            </w:r>
            <w:r>
              <w:t xml:space="preserve"> = 5. May also state that </w:t>
            </w:r>
            <w:r w:rsidRPr="0045657B">
              <w:rPr>
                <w:position w:val="-24"/>
              </w:rPr>
              <w:object w:dxaOrig="820" w:dyaOrig="620">
                <v:shape id="_x0000_i1074" type="#_x0000_t75" style="width:41.25pt;height:30.75pt" o:ole="">
                  <v:imagedata r:id="rId101" o:title=""/>
                </v:shape>
                <o:OLEObject Type="Embed" ProgID="Equation.DSMT4" ShapeID="_x0000_i1074" DrawAspect="Content" ObjectID="_1618057024" r:id="rId102"/>
              </w:object>
            </w:r>
            <w:r>
              <w:t>, but mark can be awarded without that being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20955</wp:posOffset>
                      </wp:positionV>
                      <wp:extent cx="449580" cy="298450"/>
                      <wp:effectExtent l="11430" t="8255" r="5715" b="7620"/>
                      <wp:wrapNone/>
                      <wp:docPr id="19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>
                                    <w:t>8c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38" type="#_x0000_t202" style="position:absolute;left:0;text-align:left;margin-left:-22.3pt;margin-top:1.65pt;width:35.4pt;height:2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8c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</w:t>
            </w:r>
            <w:r w:rsidR="009456EA" w:rsidRPr="00CC4FEC">
              <w:rPr>
                <w:position w:val="-12"/>
              </w:rPr>
              <w:object w:dxaOrig="1840" w:dyaOrig="360">
                <v:shape id="_x0000_i1075" type="#_x0000_t75" style="width:91.5pt;height:18.75pt" o:ole="">
                  <v:imagedata r:id="rId103" o:title=""/>
                </v:shape>
                <o:OLEObject Type="Embed" ProgID="Equation.DSMT4" ShapeID="_x0000_i1075" DrawAspect="Content" ObjectID="_1618057025" r:id="rId104"/>
              </w:object>
            </w:r>
            <w:r w:rsidR="009456EA">
              <w:t xml:space="preserve">           </w:t>
            </w:r>
            <w:r w:rsidR="009456EA" w:rsidRPr="00CC4FEC">
              <w:rPr>
                <w:position w:val="-12"/>
              </w:rPr>
              <w:object w:dxaOrig="2020" w:dyaOrig="360">
                <v:shape id="_x0000_i1076" type="#_x0000_t75" style="width:100.5pt;height:18.75pt" o:ole="">
                  <v:imagedata r:id="rId105" o:title=""/>
                </v:shape>
                <o:OLEObject Type="Embed" ProgID="Equation.DSMT4" ShapeID="_x0000_i1076" DrawAspect="Content" ObjectID="_1618057026" r:id="rId10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9456EA" w:rsidRPr="009456EA" w:rsidRDefault="009456EA" w:rsidP="009456EA">
      <w:pPr>
        <w:pStyle w:val="Text"/>
        <w:spacing w:before="240" w:after="240"/>
      </w:pPr>
      <w:r>
        <w:rPr>
          <w:b/>
        </w:rPr>
        <w:t>NOTES:  8c:</w:t>
      </w:r>
      <w:r>
        <w:rPr>
          <w:b/>
        </w:rPr>
        <w:tab/>
      </w:r>
      <w:r>
        <w:t xml:space="preserve">Award mark for a correct answer using their value of </w:t>
      </w:r>
      <w:r w:rsidRPr="009543C8">
        <w:rPr>
          <w:i/>
        </w:rPr>
        <w:t>p</w:t>
      </w:r>
      <w:r>
        <w:t xml:space="preserve"> from part </w:t>
      </w:r>
      <w:r w:rsidRPr="0074484D">
        <w:rPr>
          <w:b/>
        </w:rPr>
        <w:t>b</w:t>
      </w:r>
      <w:r>
        <w:t>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-354330</wp:posOffset>
                      </wp:positionH>
                      <wp:positionV relativeFrom="paragraph">
                        <wp:posOffset>1905</wp:posOffset>
                      </wp:positionV>
                      <wp:extent cx="449580" cy="298450"/>
                      <wp:effectExtent l="6985" t="8890" r="10160" b="6985"/>
                      <wp:wrapNone/>
                      <wp:docPr id="18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Pr="00FB6519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9" type="#_x0000_t202" style="position:absolute;left:0;text-align:left;margin-left:-27.9pt;margin-top:.15pt;width:35.4pt;height:2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Pr="00FB6519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States</w:t>
            </w:r>
            <w:r w:rsidR="009456EA" w:rsidRPr="007473E1">
              <w:rPr>
                <w:position w:val="-18"/>
              </w:rPr>
              <w:object w:dxaOrig="2520" w:dyaOrig="520">
                <v:shape id="_x0000_i1077" type="#_x0000_t75" style="width:126.75pt;height:26.25pt" o:ole="">
                  <v:imagedata r:id="rId107" o:title=""/>
                </v:shape>
                <o:OLEObject Type="Embed" ProgID="Equation.DSMT4" ShapeID="_x0000_i1077" DrawAspect="Content" ObjectID="_1618057027" r:id="rId10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solve the equation.              For example,</w:t>
            </w:r>
            <w:r w:rsidRPr="00411421">
              <w:rPr>
                <w:position w:val="-12"/>
              </w:rPr>
              <w:object w:dxaOrig="1300" w:dyaOrig="400">
                <v:shape id="_x0000_i1078" type="#_x0000_t75" style="width:65.25pt;height:21pt" o:ole="">
                  <v:imagedata r:id="rId109" o:title=""/>
                </v:shape>
                <o:OLEObject Type="Embed" ProgID="Equation.DSMT4" ShapeID="_x0000_i1078" DrawAspect="Content" ObjectID="_1618057028" r:id="rId110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</w:t>
            </w:r>
            <w:r w:rsidRPr="00771BA3">
              <w:rPr>
                <w:i/>
              </w:rPr>
              <w:t>k</w:t>
            </w:r>
            <w:r>
              <w:t xml:space="preserve"> = 2 and </w:t>
            </w:r>
            <w:r w:rsidRPr="00771BA3">
              <w:rPr>
                <w:i/>
              </w:rPr>
              <w:t>k</w:t>
            </w:r>
            <w:r>
              <w:t xml:space="preserve"> = 18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ind w:left="216" w:hanging="141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22860</wp:posOffset>
                      </wp:positionV>
                      <wp:extent cx="449580" cy="298450"/>
                      <wp:effectExtent l="11430" t="6985" r="5715" b="8890"/>
                      <wp:wrapNone/>
                      <wp:docPr id="17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>
                                    <w:t>9b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40" type="#_x0000_t202" style="position:absolute;left:0;text-align:left;margin-left:-22.3pt;margin-top:1.8pt;width:35.4pt;height:2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9b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Finds the vector</w:t>
            </w:r>
            <w:r w:rsidR="009456EA" w:rsidRPr="00411421">
              <w:rPr>
                <w:position w:val="-12"/>
              </w:rPr>
              <w:object w:dxaOrig="1400" w:dyaOrig="380">
                <v:shape id="_x0000_i1079" type="#_x0000_t75" style="width:70.5pt;height:19.5pt" o:ole="">
                  <v:imagedata r:id="rId111" o:title=""/>
                </v:shape>
                <o:OLEObject Type="Embed" ProgID="Equation.DSMT4" ShapeID="_x0000_i1079" DrawAspect="Content" ObjectID="_1618057029" r:id="rId11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 w:hanging="141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240" w:dyaOrig="480">
                <v:shape id="_x0000_i1080" type="#_x0000_t75" style="width:162.75pt;height:24.75pt" o:ole="">
                  <v:imagedata r:id="rId113" o:title=""/>
                </v:shape>
                <o:OLEObject Type="Embed" ProgID="Equation.DSMT4" ShapeID="_x0000_i1080" DrawAspect="Content" ObjectID="_1618057030" r:id="rId11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 w:hanging="141"/>
            </w:pPr>
            <w:r>
              <w:t xml:space="preserve">     States the unit vector</w:t>
            </w:r>
            <w:r w:rsidRPr="00411421">
              <w:rPr>
                <w:position w:val="-26"/>
              </w:rPr>
              <w:object w:dxaOrig="1920" w:dyaOrig="620">
                <v:shape id="_x0000_i1081" type="#_x0000_t75" style="width:96.75pt;height:30.75pt" o:ole="">
                  <v:imagedata r:id="rId115" o:title=""/>
                </v:shape>
                <o:OLEObject Type="Embed" ProgID="Equation.DSMT4" ShapeID="_x0000_i1081" DrawAspect="Content" ObjectID="_1618057031" r:id="rId11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9456EA" w:rsidRDefault="009456EA" w:rsidP="009456EA">
      <w:pPr>
        <w:pStyle w:val="Text"/>
        <w:rPr>
          <w:b/>
        </w:rPr>
      </w:pPr>
      <w:r>
        <w:rPr>
          <w:b/>
        </w:rPr>
        <w:t>NOTES:  9b</w:t>
      </w:r>
    </w:p>
    <w:p w:rsidR="00185DEC" w:rsidRPr="009456EA" w:rsidRDefault="009456EA" w:rsidP="009456EA">
      <w:pPr>
        <w:rPr>
          <w:b/>
        </w:rPr>
      </w:pPr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b </w:t>
      </w:r>
      <w:r w:rsidRPr="00771BA3">
        <w:t>using their incorrect answer from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a.</w:t>
      </w:r>
      <w:r w:rsidR="00185DEC">
        <w:br w:type="page"/>
      </w:r>
    </w:p>
    <w:p w:rsidR="00185DEC" w:rsidRPr="00185DEC" w:rsidRDefault="003E1808" w:rsidP="00185DE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320040</wp:posOffset>
                </wp:positionV>
                <wp:extent cx="449580" cy="298450"/>
                <wp:effectExtent l="13970" t="5715" r="12700" b="1016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0a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margin-left:-51.4pt;margin-top:25.2pt;width:35.4pt;height:2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">
                <v:textbox>
                  <w:txbxContent>
                    <w:p w:rsidR="009456EA" w:rsidRPr="00FB6519" w:rsidRDefault="009456EA" w:rsidP="00D52C3C">
                      <w:pPr>
                        <w:jc w:val="center"/>
                      </w:pPr>
                      <w:r w:rsidRPr="00FB6519">
                        <w:t>1</w:t>
                      </w:r>
                      <w:r>
                        <w:t>0a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Makes an attempt to find </w:t>
            </w:r>
            <w:r w:rsidRPr="0047339B">
              <w:rPr>
                <w:position w:val="-10"/>
              </w:rPr>
              <w:object w:dxaOrig="560" w:dyaOrig="320">
                <v:shape id="_x0000_i1082" type="#_x0000_t75" style="width:28.5pt;height:16.5pt" o:ole="">
                  <v:imagedata r:id="rId117" o:title=""/>
                </v:shape>
                <o:OLEObject Type="Embed" ProgID="Equation.DSMT4" ShapeID="_x0000_i1082" DrawAspect="Content" ObjectID="_1618057032" r:id="rId118"/>
              </w:object>
            </w:r>
            <w:r>
              <w:t xml:space="preserve">. For example, writing </w:t>
            </w:r>
            <w:r w:rsidRPr="00C10660">
              <w:rPr>
                <w:position w:val="-10"/>
              </w:rPr>
              <w:object w:dxaOrig="1700" w:dyaOrig="360">
                <v:shape id="_x0000_i1083" type="#_x0000_t75" style="width:84.75pt;height:18.75pt" o:ole="">
                  <v:imagedata r:id="rId119" o:title=""/>
                </v:shape>
                <o:OLEObject Type="Embed" ProgID="Equation.DSMT4" ShapeID="_x0000_i1083" DrawAspect="Content" ObjectID="_1618057033" r:id="rId12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Uses the law of logarithms to write </w:t>
            </w:r>
            <w:r w:rsidRPr="00C10660">
              <w:rPr>
                <w:position w:val="-10"/>
              </w:rPr>
              <w:object w:dxaOrig="1680" w:dyaOrig="380">
                <v:shape id="_x0000_i1084" type="#_x0000_t75" style="width:83.25pt;height:19.5pt" o:ole="">
                  <v:imagedata r:id="rId121" o:title=""/>
                </v:shape>
                <o:OLEObject Type="Embed" ProgID="Equation.DSMT4" ShapeID="_x0000_i1084" DrawAspect="Content" ObjectID="_1618057034" r:id="rId12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States that </w:t>
            </w:r>
            <w:r w:rsidRPr="00AF1914">
              <w:rPr>
                <w:position w:val="-12"/>
              </w:rPr>
              <w:object w:dxaOrig="1719" w:dyaOrig="400">
                <v:shape id="_x0000_i1085" type="#_x0000_t75" style="width:85.5pt;height:21pt" o:ole="">
                  <v:imagedata r:id="rId123" o:title=""/>
                </v:shape>
                <o:OLEObject Type="Embed" ProgID="Equation.DSMT4" ShapeID="_x0000_i1085" DrawAspect="Content" ObjectID="_1618057035" r:id="rId12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States that the range is </w:t>
            </w:r>
            <w:r w:rsidRPr="00C10660">
              <w:rPr>
                <w:position w:val="-10"/>
              </w:rPr>
              <w:object w:dxaOrig="520" w:dyaOrig="300">
                <v:shape id="_x0000_i1086" type="#_x0000_t75" style="width:26.25pt;height:14.25pt" o:ole="">
                  <v:imagedata r:id="rId125" o:title=""/>
                </v:shape>
                <o:OLEObject Type="Embed" ProgID="Equation.DSMT4" ShapeID="_x0000_i1086" DrawAspect="Content" ObjectID="_1618057036" r:id="rId126"/>
              </w:object>
            </w:r>
            <w:r>
              <w:t xml:space="preserve"> or </w:t>
            </w:r>
            <w:r w:rsidRPr="00C10660">
              <w:rPr>
                <w:position w:val="-10"/>
              </w:rPr>
              <w:object w:dxaOrig="859" w:dyaOrig="300">
                <v:shape id="_x0000_i1087" type="#_x0000_t75" style="width:42.75pt;height:14.25pt" o:ole="">
                  <v:imagedata r:id="rId127" o:title=""/>
                </v:shape>
                <o:OLEObject Type="Embed" ProgID="Equation.DSMT4" ShapeID="_x0000_i1087" DrawAspect="Content" ObjectID="_1618057037" r:id="rId12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7620</wp:posOffset>
                      </wp:positionV>
                      <wp:extent cx="449580" cy="298450"/>
                      <wp:effectExtent l="13970" t="8890" r="12700" b="6985"/>
                      <wp:wrapNone/>
                      <wp:docPr id="15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0b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42" type="#_x0000_t202" style="position:absolute;left:0;text-align:left;margin-left:-28.1pt;margin-top:.6pt;width:35.4pt;height:2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0b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States that</w:t>
            </w:r>
            <w:r w:rsidR="009456EA" w:rsidRPr="00AF1914">
              <w:rPr>
                <w:position w:val="-12"/>
              </w:rPr>
              <w:object w:dxaOrig="1460" w:dyaOrig="400">
                <v:shape id="_x0000_i1088" type="#_x0000_t75" style="width:72.75pt;height:21pt" o:ole="">
                  <v:imagedata r:id="rId129" o:title=""/>
                </v:shape>
                <o:OLEObject Type="Embed" ProgID="Equation.DSMT4" ShapeID="_x0000_i1088" DrawAspect="Content" ObjectID="_1618057038" r:id="rId13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Makes an attempt to solve for </w:t>
            </w:r>
            <w:r w:rsidRPr="00EA6046">
              <w:rPr>
                <w:i/>
              </w:rPr>
              <w:t>x</w:t>
            </w:r>
            <w:r>
              <w:t xml:space="preserve">, including attempting to take the square root of both sides of </w:t>
            </w:r>
          </w:p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the equation. For example, </w:t>
            </w:r>
            <w:r w:rsidRPr="00C10660">
              <w:rPr>
                <w:position w:val="-6"/>
              </w:rPr>
              <w:object w:dxaOrig="900" w:dyaOrig="260">
                <v:shape id="_x0000_i1089" type="#_x0000_t75" style="width:45pt;height:12.75pt" o:ole="">
                  <v:imagedata r:id="rId131" o:title=""/>
                </v:shape>
                <o:OLEObject Type="Embed" ProgID="Equation.DSMT4" ShapeID="_x0000_i1089" DrawAspect="Content" ObjectID="_1618057039" r:id="rId13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States that </w:t>
            </w:r>
            <w:r w:rsidRPr="00EA6046">
              <w:rPr>
                <w:i/>
              </w:rPr>
              <w:t>x</w:t>
            </w:r>
            <w:r>
              <w:t xml:space="preserve"> = 8. Does not need to state that </w:t>
            </w:r>
            <w:r w:rsidRPr="00C10660">
              <w:rPr>
                <w:position w:val="-6"/>
              </w:rPr>
              <w:object w:dxaOrig="740" w:dyaOrig="260">
                <v:shape id="_x0000_i1090" type="#_x0000_t75" style="width:38.25pt;height:12.75pt" o:ole="">
                  <v:imagedata r:id="rId133" o:title=""/>
                </v:shape>
                <o:OLEObject Type="Embed" ProgID="Equation.DSMT4" ShapeID="_x0000_i1090" DrawAspect="Content" ObjectID="_1618057040" r:id="rId134"/>
              </w:object>
            </w:r>
            <w:r>
              <w:t xml:space="preserve">, </w:t>
            </w:r>
          </w:p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but do not award the mark if </w:t>
            </w:r>
            <w:r w:rsidRPr="00EA6046">
              <w:rPr>
                <w:i/>
              </w:rPr>
              <w:t>x</w:t>
            </w:r>
            <w:r>
              <w:t xml:space="preserve"> = −10 is stated.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 w:rsidP="00185DEC">
      <w:r>
        <w:br w:type="page"/>
      </w:r>
    </w:p>
    <w:p w:rsidR="009456EA" w:rsidRPr="00F63F93" w:rsidRDefault="009456EA" w:rsidP="00185DE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5715</wp:posOffset>
                      </wp:positionV>
                      <wp:extent cx="449580" cy="298450"/>
                      <wp:effectExtent l="11430" t="6985" r="5715" b="889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>
                                    <w:t>11a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43" type="#_x0000_t202" style="position:absolute;left:0;text-align:left;margin-left:-19.3pt;margin-top:.45pt;width:35.4pt;height:2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uDLQIAAFoEAAAOAAAAZHJzL2Uyb0RvYy54bWysVMGO0zAQvSPxD5bvNGmUsm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11a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Rearranges</w:t>
            </w:r>
            <w:r w:rsidR="009456EA" w:rsidRPr="00302449">
              <w:rPr>
                <w:position w:val="-4"/>
              </w:rPr>
              <w:object w:dxaOrig="1420" w:dyaOrig="320">
                <v:shape id="_x0000_i1091" type="#_x0000_t75" style="width:71.25pt;height:16.5pt" o:ole="">
                  <v:imagedata r:id="rId135" o:title=""/>
                </v:shape>
                <o:OLEObject Type="Embed" ProgID="Equation.DSMT4" ShapeID="_x0000_i1091" DrawAspect="Content" ObjectID="_1618057041" r:id="rId136"/>
              </w:object>
            </w:r>
            <w:r w:rsidR="009456EA">
              <w:t xml:space="preserve"> to find</w:t>
            </w:r>
            <w:r w:rsidR="009456EA" w:rsidRPr="00302449">
              <w:rPr>
                <w:position w:val="-22"/>
              </w:rPr>
              <w:object w:dxaOrig="1060" w:dyaOrig="640">
                <v:shape id="_x0000_i1092" type="#_x0000_t75" style="width:53.25pt;height:30.75pt" o:ole="">
                  <v:imagedata r:id="rId137" o:title=""/>
                </v:shape>
                <o:OLEObject Type="Embed" ProgID="Equation.DSMT4" ShapeID="_x0000_i1092" DrawAspect="Content" ObjectID="_1618057042" r:id="rId13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3E1808" w:rsidP="009456EA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311785</wp:posOffset>
                      </wp:positionV>
                      <wp:extent cx="101600" cy="10160"/>
                      <wp:effectExtent l="11430" t="12700" r="10795" b="5715"/>
                      <wp:wrapNone/>
                      <wp:docPr id="13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80F4B" id="AutoShape 105" o:spid="_x0000_s1026" type="#_x0000_t32" style="position:absolute;margin-left:313.7pt;margin-top:24.55pt;width:8pt;height: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"/>
                  </w:pict>
                </mc:Fallback>
              </mc:AlternateContent>
            </w:r>
            <w:r w:rsidR="009456EA">
              <w:t xml:space="preserve">     States</w:t>
            </w:r>
            <w:r w:rsidR="009456EA" w:rsidRPr="00302449">
              <w:rPr>
                <w:position w:val="-24"/>
              </w:rPr>
              <w:object w:dxaOrig="1140" w:dyaOrig="700">
                <v:shape id="_x0000_i1093" type="#_x0000_t75" style="width:57pt;height:35.25pt" o:ole="">
                  <v:imagedata r:id="rId139" o:title=""/>
                </v:shape>
                <o:OLEObject Type="Embed" ProgID="Equation.DSMT4" ShapeID="_x0000_i1093" DrawAspect="Content" ObjectID="_1618057043" r:id="rId140"/>
              </w:object>
            </w:r>
            <w:r w:rsidR="009456EA">
              <w:t>and therefore</w:t>
            </w:r>
            <w:r w:rsidR="009456EA" w:rsidRPr="00302449">
              <w:rPr>
                <w:position w:val="-22"/>
              </w:rPr>
              <w:object w:dxaOrig="540" w:dyaOrig="580">
                <v:shape id="_x0000_i1094" type="#_x0000_t75" style="width:26.25pt;height:28.5pt" o:ole="">
                  <v:imagedata r:id="rId141" o:title=""/>
                </v:shape>
                <o:OLEObject Type="Embed" ProgID="Equation.DSMT4" ShapeID="_x0000_i1094" DrawAspect="Content" ObjectID="_1618057044" r:id="rId142"/>
              </w:object>
            </w:r>
            <w:r w:rsidR="009456EA">
              <w:t>and</w:t>
            </w:r>
            <w:r w:rsidR="009456EA" w:rsidRPr="00302449">
              <w:rPr>
                <w:position w:val="-22"/>
              </w:rPr>
              <w:object w:dxaOrig="540" w:dyaOrig="580">
                <v:shape id="_x0000_i1095" type="#_x0000_t75" style="width:26.25pt;height:28.5pt" o:ole="">
                  <v:imagedata r:id="rId143" o:title=""/>
                </v:shape>
                <o:OLEObject Type="Embed" ProgID="Equation.DSMT4" ShapeID="_x0000_i1095" DrawAspect="Content" ObjectID="_1618057045" r:id="rId144"/>
              </w:object>
            </w:r>
            <w:r w:rsidR="009456EA">
              <w:t xml:space="preserve">    or     states </w:t>
            </w:r>
            <w:r w:rsidR="009456EA" w:rsidRPr="00302449">
              <w:rPr>
                <w:position w:val="-24"/>
              </w:rPr>
              <w:object w:dxaOrig="1300" w:dyaOrig="680">
                <v:shape id="_x0000_i1096" type="#_x0000_t75" style="width:63pt;height:33.75pt" o:ole="">
                  <v:imagedata r:id="rId145" o:title=""/>
                </v:shape>
                <o:OLEObject Type="Embed" ProgID="Equation.DSMT4" ShapeID="_x0000_i1096" DrawAspect="Content" ObjectID="_1618057046" r:id="rId14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Attempts to use iterative procedure to find subsequent values.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3E1808" w:rsidP="009456EA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9525</wp:posOffset>
                      </wp:positionV>
                      <wp:extent cx="449580" cy="298450"/>
                      <wp:effectExtent l="6985" t="5080" r="10160" b="10795"/>
                      <wp:wrapNone/>
                      <wp:docPr id="1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>
                                    <w:t>11b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44" type="#_x0000_t202" style="position:absolute;left:0;text-align:left;margin-left:-24.9pt;margin-top:.75pt;width:35.4pt;height:2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WyLQIAAFoEAAAOAAAAZHJzL2Uyb0RvYy54bWysVNuO0zAQfUfiHyy/06Qhh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11b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Correctly finds:</w:t>
            </w:r>
          </w:p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     </w:t>
            </w:r>
            <w:r w:rsidRPr="00302449">
              <w:rPr>
                <w:position w:val="-66"/>
              </w:rPr>
              <w:object w:dxaOrig="1100" w:dyaOrig="1440">
                <v:shape id="_x0000_i1097" type="#_x0000_t75" style="width:54.75pt;height:1in" o:ole="">
                  <v:imagedata r:id="rId147" o:title=""/>
                </v:shape>
                <o:OLEObject Type="Embed" ProgID="Equation.DSMT4" ShapeID="_x0000_i1097" DrawAspect="Content" ObjectID="_1618057047" r:id="rId14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3E1808" w:rsidP="009456EA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-4445</wp:posOffset>
                      </wp:positionV>
                      <wp:extent cx="449580" cy="298450"/>
                      <wp:effectExtent l="6985" t="10795" r="10160" b="508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D52C3C">
                                  <w:pPr>
                                    <w:jc w:val="center"/>
                                  </w:pPr>
                                  <w:r>
                                    <w:t>11c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45" type="#_x0000_t202" style="position:absolute;left:0;text-align:left;margin-left:-24.9pt;margin-top:-.35pt;width:35.4pt;height:2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">
                      <v:textbox>
                        <w:txbxContent>
                          <w:p w:rsidR="009456EA" w:rsidRPr="00FB6519" w:rsidRDefault="009456EA" w:rsidP="00D52C3C">
                            <w:pPr>
                              <w:jc w:val="center"/>
                            </w:pPr>
                            <w:r>
                              <w:t>11c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EA">
              <w:t xml:space="preserve">     Demonstrates an understanding that the two values of f(</w:t>
            </w:r>
            <w:r w:rsidR="009456EA" w:rsidRPr="000E3989">
              <w:rPr>
                <w:i/>
              </w:rPr>
              <w:t>x</w:t>
            </w:r>
            <w:r w:rsidR="009456EA">
              <w:t>) to be calculated are for</w:t>
            </w:r>
          </w:p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</w:t>
            </w:r>
            <w:r w:rsidRPr="000271FB">
              <w:rPr>
                <w:i/>
              </w:rPr>
              <w:t xml:space="preserve"> x</w:t>
            </w:r>
            <w:r>
              <w:t xml:space="preserve"> = –2.7815 and </w:t>
            </w:r>
            <w:r w:rsidRPr="000271FB">
              <w:rPr>
                <w:i/>
              </w:rPr>
              <w:t>x</w:t>
            </w:r>
            <w:r>
              <w:t xml:space="preserve"> = –2.7825.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2140" w:dyaOrig="300">
                <v:shape id="_x0000_i1098" type="#_x0000_t75" style="width:107.25pt;height:15pt" o:ole="">
                  <v:imagedata r:id="rId149" o:title=""/>
                </v:shape>
                <o:OLEObject Type="Embed" ProgID="Equation.DSMT4" ShapeID="_x0000_i1098" DrawAspect="Content" ObjectID="_1618057048" r:id="rId150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2420" w:dyaOrig="300">
                <v:shape id="_x0000_i1099" type="#_x0000_t75" style="width:120.75pt;height:15pt" o:ole="">
                  <v:imagedata r:id="rId151" o:title=""/>
                </v:shape>
                <o:OLEObject Type="Embed" ProgID="Equation.DSMT4" ShapeID="_x0000_i1099" DrawAspect="Content" ObjectID="_1618057049" r:id="rId15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Change of sign and continuous function in the interval </w:t>
            </w:r>
            <w:r w:rsidRPr="008A2A74">
              <w:rPr>
                <w:position w:val="-14"/>
              </w:rPr>
              <w:object w:dxaOrig="1840" w:dyaOrig="400">
                <v:shape id="_x0000_i1100" type="#_x0000_t75" style="width:91.5pt;height:21pt" o:ole="">
                  <v:imagedata r:id="rId153" o:title=""/>
                </v:shape>
                <o:OLEObject Type="Embed" ProgID="Equation.DSMT4" ShapeID="_x0000_i1100" DrawAspect="Content" ObjectID="_1618057050" r:id="rId154"/>
              </w:object>
            </w:r>
            <w:r w:rsidRPr="008A2A74">
              <w:rPr>
                <w:position w:val="-6"/>
              </w:rPr>
              <w:object w:dxaOrig="300" w:dyaOrig="240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618057051" r:id="rId156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456EA" w:rsidRPr="009456EA" w:rsidRDefault="009456EA" w:rsidP="001C74BF">
      <w:pPr>
        <w:rPr>
          <w:b/>
        </w:rPr>
      </w:pPr>
      <w:r>
        <w:rPr>
          <w:b/>
        </w:rPr>
        <w:t xml:space="preserve">NOTES:  </w:t>
      </w:r>
    </w:p>
    <w:p w:rsidR="009456EA" w:rsidRDefault="009456EA" w:rsidP="009456EA">
      <w:pPr>
        <w:pStyle w:val="Text"/>
        <w:rPr>
          <w:b/>
        </w:rPr>
      </w:pPr>
      <w:r>
        <w:rPr>
          <w:b/>
        </w:rPr>
        <w:t>11b</w:t>
      </w:r>
    </w:p>
    <w:p w:rsidR="009456EA" w:rsidRDefault="009456EA" w:rsidP="009456EA">
      <w:pPr>
        <w:pStyle w:val="Text"/>
        <w:keepNext/>
        <w:keepLines/>
        <w:outlineLvl w:val="7"/>
      </w:pPr>
      <w:r w:rsidRPr="000E3989">
        <w:t>Award M1 if finds at least one correct answer.</w:t>
      </w:r>
    </w:p>
    <w:p w:rsidR="009456EA" w:rsidRPr="000E3989" w:rsidRDefault="009456EA" w:rsidP="009456EA">
      <w:pPr>
        <w:pStyle w:val="Text"/>
        <w:keepNext/>
        <w:keepLines/>
        <w:outlineLvl w:val="7"/>
      </w:pPr>
    </w:p>
    <w:p w:rsidR="009456EA" w:rsidRDefault="009456EA" w:rsidP="009456EA">
      <w:pPr>
        <w:pStyle w:val="Text"/>
        <w:rPr>
          <w:b/>
        </w:rPr>
      </w:pPr>
      <w:r>
        <w:rPr>
          <w:b/>
        </w:rPr>
        <w:t>11c</w:t>
      </w:r>
    </w:p>
    <w:p w:rsidR="009456EA" w:rsidRDefault="009456EA" w:rsidP="009456EA">
      <w:pPr>
        <w:spacing w:after="0"/>
      </w:pPr>
      <w:r>
        <w:t xml:space="preserve">Any two numbers that produce a change of sign, where one is greater than –2.782 and one </w:t>
      </w:r>
    </w:p>
    <w:p w:rsidR="009456EA" w:rsidRDefault="009456EA" w:rsidP="009456EA">
      <w:pPr>
        <w:spacing w:after="120"/>
      </w:pPr>
      <w:r>
        <w:t>is less than –2.782, and both numbers round to –2.782 to 3 decimal places, are acceptable.</w:t>
      </w:r>
    </w:p>
    <w:p w:rsidR="00264BBF" w:rsidRDefault="009456EA" w:rsidP="009456EA">
      <w:pPr>
        <w:spacing w:after="120"/>
      </w:pPr>
      <w:r>
        <w:t xml:space="preserve"> Minimum required is that answer states there is a sign change in the interval and that this implies a root in the given interval.</w:t>
      </w:r>
    </w:p>
    <w:p w:rsidR="009456EA" w:rsidRDefault="009456EA" w:rsidP="009456EA">
      <w:pPr>
        <w:spacing w:after="120"/>
      </w:pPr>
    </w:p>
    <w:p w:rsidR="009456EA" w:rsidRDefault="009456EA" w:rsidP="009456EA">
      <w:pPr>
        <w:spacing w:after="120"/>
      </w:pPr>
    </w:p>
    <w:p w:rsidR="00264BBF" w:rsidRPr="00FB6519" w:rsidRDefault="00264BBF" w:rsidP="00264B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E1808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-4445</wp:posOffset>
                      </wp:positionV>
                      <wp:extent cx="449580" cy="298450"/>
                      <wp:effectExtent l="10795" t="6350" r="6350" b="9525"/>
                      <wp:wrapNone/>
                      <wp:docPr id="10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6EA" w:rsidRPr="00FB6519" w:rsidRDefault="009456EA" w:rsidP="00264BBF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Pr="00FB6519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46" type="#_x0000_t202" style="position:absolute;left:0;text-align:left;margin-left:-23.1pt;margin-top:-.35pt;width:35.4pt;height:2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">
                      <v:textbox>
                        <w:txbxContent>
                          <w:p w:rsidR="009456EA" w:rsidRPr="00FB6519" w:rsidRDefault="009456EA" w:rsidP="00264BBF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Pr="00FB6519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9A6">
              <w:t xml:space="preserve">     Recognises the need to write</w:t>
            </w:r>
            <w:r w:rsidR="003439A6" w:rsidRPr="007520B9">
              <w:rPr>
                <w:position w:val="-6"/>
              </w:rPr>
              <w:object w:dxaOrig="1880" w:dyaOrig="320">
                <v:shape id="_x0000_i1102" type="#_x0000_t75" style="width:94.5pt;height:17.25pt" o:ole="">
                  <v:imagedata r:id="rId157" o:title=""/>
                </v:shape>
                <o:OLEObject Type="Embed" ProgID="Equation.DSMT4" ShapeID="_x0000_i1102" DrawAspect="Content" ObjectID="_1618057052" r:id="rId158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Recognises the need to write</w:t>
            </w:r>
            <w:r w:rsidRPr="007520B9">
              <w:rPr>
                <w:position w:val="-16"/>
              </w:rPr>
              <w:object w:dxaOrig="2860" w:dyaOrig="440">
                <v:shape id="_x0000_i1103" type="#_x0000_t75" style="width:143.25pt;height:21.75pt" o:ole="">
                  <v:imagedata r:id="rId159" o:title=""/>
                </v:shape>
                <o:OLEObject Type="Embed" ProgID="Equation.DSMT4" ShapeID="_x0000_i1103" DrawAspect="Content" ObjectID="_1618057053" r:id="rId160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Multiplies out the bracket and makes a further substitution</w:t>
            </w:r>
            <w:r w:rsidRPr="00644E27">
              <w:rPr>
                <w:position w:val="-56"/>
              </w:rPr>
              <w:object w:dxaOrig="2460" w:dyaOrig="1280">
                <v:shape id="_x0000_i1104" type="#_x0000_t75" style="width:123pt;height:64.5pt" o:ole="">
                  <v:imagedata r:id="rId161" o:title=""/>
                </v:shape>
                <o:OLEObject Type="Embed" ProgID="Equation.DSMT4" ShapeID="_x0000_i1104" DrawAspect="Content" ObjectID="_1618057054" r:id="rId16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the fully correct final answer     </w:t>
            </w:r>
            <w:r w:rsidRPr="00166AA3">
              <w:rPr>
                <w:position w:val="-6"/>
              </w:rPr>
              <w:object w:dxaOrig="2120" w:dyaOrig="320">
                <v:shape id="_x0000_i1105" type="#_x0000_t75" style="width:102.75pt;height:16.5pt" o:ole="">
                  <v:imagedata r:id="rId163" o:title=""/>
                </v:shape>
                <o:OLEObject Type="Embed" ProgID="Equation.DSMT4" ShapeID="_x0000_i1105" DrawAspect="Content" ObjectID="_1618057055" r:id="rId16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E1808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10795</wp:posOffset>
                      </wp:positionV>
                      <wp:extent cx="449580" cy="298450"/>
                      <wp:effectExtent l="10795" t="6985" r="6350" b="8890"/>
                      <wp:wrapNone/>
                      <wp:docPr id="9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A6" w:rsidRPr="00FB6519" w:rsidRDefault="003439A6" w:rsidP="00264BBF">
                                  <w:pPr>
                                    <w:jc w:val="center"/>
                                  </w:pPr>
                                  <w:r>
                                    <w:t>12b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47" type="#_x0000_t202" style="position:absolute;left:0;text-align:left;margin-left:-23.1pt;margin-top:.85pt;width:35.4pt;height:2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">
                      <v:textbox>
                        <w:txbxContent>
                          <w:p w:rsidR="003439A6" w:rsidRPr="00FB6519" w:rsidRDefault="003439A6" w:rsidP="00264BBF">
                            <w:pPr>
                              <w:jc w:val="center"/>
                            </w:pPr>
                            <w:r>
                              <w:t>12b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9A6">
              <w:t xml:space="preserve">     States or implies that   </w:t>
            </w:r>
            <w:r w:rsidR="003439A6" w:rsidRPr="00644E27">
              <w:rPr>
                <w:position w:val="-18"/>
              </w:rPr>
              <w:object w:dxaOrig="1600" w:dyaOrig="460">
                <v:shape id="_x0000_i1106" type="#_x0000_t75" style="width:81pt;height:22.5pt" o:ole="">
                  <v:imagedata r:id="rId165" o:title=""/>
                </v:shape>
                <o:OLEObject Type="Embed" ProgID="Equation.DSMT4" ShapeID="_x0000_i1106" DrawAspect="Content" ObjectID="_1618057056" r:id="rId16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fully correct integral   </w:t>
            </w:r>
            <w:r w:rsidRPr="00644E27">
              <w:rPr>
                <w:position w:val="-22"/>
              </w:rPr>
              <w:object w:dxaOrig="3140" w:dyaOrig="580">
                <v:shape id="_x0000_i1107" type="#_x0000_t75" style="width:158.25pt;height:29.25pt" o:ole="">
                  <v:imagedata r:id="rId167" o:title=""/>
                </v:shape>
                <o:OLEObject Type="Embed" ProgID="Equation.DSMT4" ShapeID="_x0000_i1107" DrawAspect="Content" ObjectID="_1618057057" r:id="rId168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substitute the limits. </w: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For example,   </w:t>
            </w:r>
            <w:r w:rsidRPr="00644E27">
              <w:rPr>
                <w:position w:val="-34"/>
              </w:rPr>
              <w:object w:dxaOrig="4959" w:dyaOrig="859">
                <v:shape id="_x0000_i1108" type="#_x0000_t75" style="width:248.25pt;height:42.75pt" o:ole="">
                  <v:imagedata r:id="rId169" o:title=""/>
                </v:shape>
                <o:OLEObject Type="Embed" ProgID="Equation.DSMT4" ShapeID="_x0000_i1108" DrawAspect="Content" ObjectID="_1618057058" r:id="rId170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Begins to simplify the expression   </w:t>
            </w:r>
            <w:r w:rsidRPr="00644E27">
              <w:rPr>
                <w:position w:val="-22"/>
              </w:rPr>
              <w:object w:dxaOrig="859" w:dyaOrig="580">
                <v:shape id="_x0000_i1109" type="#_x0000_t75" style="width:45pt;height:29.25pt" o:ole="">
                  <v:imagedata r:id="rId171" o:title=""/>
                </v:shape>
                <o:OLEObject Type="Embed" ProgID="Equation.DSMT4" ShapeID="_x0000_i1109" DrawAspect="Content" ObjectID="_1618057059" r:id="rId17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the correct final answer   </w:t>
            </w:r>
            <w:r w:rsidRPr="00644E27">
              <w:rPr>
                <w:position w:val="-22"/>
              </w:rPr>
              <w:object w:dxaOrig="660" w:dyaOrig="580">
                <v:shape id="_x0000_i1110" type="#_x0000_t75" style="width:33pt;height:29.25pt" o:ole="">
                  <v:imagedata r:id="rId173" o:title=""/>
                </v:shape>
                <o:OLEObject Type="Embed" ProgID="Equation.DSMT4" ShapeID="_x0000_i1110" DrawAspect="Content" ObjectID="_1618057060" r:id="rId17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264BBF" w:rsidRDefault="00264BBF" w:rsidP="00264BBF"/>
    <w:p w:rsidR="003439A6" w:rsidRDefault="003439A6" w:rsidP="00264BBF">
      <w:pPr>
        <w:rPr>
          <w:b/>
        </w:rPr>
      </w:pPr>
      <w:r>
        <w:rPr>
          <w:b/>
        </w:rPr>
        <w:t>NOTES:</w:t>
      </w:r>
    </w:p>
    <w:p w:rsidR="003439A6" w:rsidRDefault="003439A6" w:rsidP="003439A6">
      <w:pPr>
        <w:pStyle w:val="Text"/>
        <w:spacing w:before="60" w:after="60" w:line="120" w:lineRule="atLeast"/>
        <w:rPr>
          <w:b/>
        </w:rPr>
      </w:pPr>
      <w:r>
        <w:rPr>
          <w:b/>
        </w:rPr>
        <w:t>12b</w:t>
      </w:r>
    </w:p>
    <w:p w:rsidR="003439A6" w:rsidRDefault="003439A6" w:rsidP="003439A6">
      <w:pPr>
        <w:pStyle w:val="Text"/>
        <w:spacing w:before="0" w:after="240" w:line="120" w:lineRule="atLeast"/>
      </w:pPr>
      <w:r>
        <w:t>Student does not need to state ‘+C’ to be awarded the second method mark.</w:t>
      </w:r>
    </w:p>
    <w:p w:rsidR="003439A6" w:rsidRDefault="003439A6" w:rsidP="003439A6">
      <w:pPr>
        <w:pStyle w:val="Text"/>
        <w:spacing w:before="60" w:after="60" w:line="120" w:lineRule="atLeast"/>
      </w:pPr>
      <w:r>
        <w:rPr>
          <w:b/>
        </w:rPr>
        <w:t>12b</w:t>
      </w:r>
    </w:p>
    <w:p w:rsidR="003439A6" w:rsidRPr="003439A6" w:rsidRDefault="003439A6" w:rsidP="003439A6">
      <w:pPr>
        <w:rPr>
          <w:b/>
        </w:rPr>
      </w:pPr>
      <w:r>
        <w:t>Award ft marks for a correct answer using an incorrect initial answer.</w:t>
      </w:r>
    </w:p>
    <w:p w:rsidR="00264BBF" w:rsidRDefault="00264BBF" w:rsidP="00264BBF">
      <w:r>
        <w:br w:type="page"/>
      </w:r>
    </w:p>
    <w:p w:rsidR="00264BBF" w:rsidRPr="00FB6519" w:rsidRDefault="00264BBF" w:rsidP="00264B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3439A6" w:rsidRDefault="003E1808" w:rsidP="00B977C8">
            <w:pPr>
              <w:pStyle w:val="Text"/>
              <w:spacing w:line="240" w:lineRule="auto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5715</wp:posOffset>
                      </wp:positionV>
                      <wp:extent cx="449580" cy="298450"/>
                      <wp:effectExtent l="12065" t="6985" r="5080" b="8890"/>
                      <wp:wrapNone/>
                      <wp:docPr id="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A6" w:rsidRPr="00FB6519" w:rsidRDefault="003439A6" w:rsidP="00264BBF">
                                  <w:pPr>
                                    <w:jc w:val="center"/>
                                  </w:pPr>
                                  <w:r>
                                    <w:t>13a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48" type="#_x0000_t202" style="position:absolute;left:0;text-align:left;margin-left:-21.5pt;margin-top:.45pt;width:35.4pt;height:2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">
                      <v:textbox>
                        <w:txbxContent>
                          <w:p w:rsidR="003439A6" w:rsidRPr="00FB6519" w:rsidRDefault="003439A6" w:rsidP="00264BBF">
                            <w:pPr>
                              <w:jc w:val="center"/>
                            </w:pPr>
                            <w:r>
                              <w:t>13a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9A6">
              <w:t xml:space="preserve">     Begins the proof by assuming the opposite is true.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‘Assumption: there exists a number </w:t>
            </w:r>
            <w:r w:rsidRPr="00DD4CD4">
              <w:rPr>
                <w:i/>
              </w:rPr>
              <w:t>n</w:t>
            </w:r>
            <w:r>
              <w:t xml:space="preserve"> such that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is even and </w:t>
            </w:r>
            <w:r w:rsidRPr="00DD4CD4">
              <w:rPr>
                <w:i/>
              </w:rPr>
              <w:t>n</w:t>
            </w:r>
            <w:r>
              <w:t xml:space="preserve"> is odd.’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Defines an odd number (choice of variable is not important) and successfully calculates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Let </w:t>
            </w:r>
            <w:r w:rsidRPr="00F15F17">
              <w:t>2</w:t>
            </w:r>
            <w:r>
              <w:rPr>
                <w:i/>
              </w:rPr>
              <w:t>k</w:t>
            </w:r>
            <w:r w:rsidRPr="00D529C8">
              <w:rPr>
                <w:i/>
              </w:rPr>
              <w:t xml:space="preserve"> + </w:t>
            </w:r>
            <w:r w:rsidRPr="00955550">
              <w:t>1</w:t>
            </w:r>
            <w:r>
              <w:t xml:space="preserve"> be an odd number.            </w:t>
            </w:r>
            <w:r w:rsidRPr="006B4A69">
              <w:rPr>
                <w:position w:val="-10"/>
              </w:rPr>
              <w:object w:dxaOrig="2500" w:dyaOrig="380">
                <v:shape id="_x0000_i1111" type="#_x0000_t75" style="width:124.5pt;height:18.75pt" o:ole="">
                  <v:imagedata r:id="rId175" o:title=""/>
                </v:shape>
                <o:OLEObject Type="Embed" ProgID="Equation.DSMT4" ShapeID="_x0000_i1111" DrawAspect="Content" ObjectID="_1618057061" r:id="rId17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Factors the expression and concludes that this number must be odd.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18"/>
              </w:rPr>
              <w:object w:dxaOrig="2640" w:dyaOrig="480">
                <v:shape id="_x0000_i1112" type="#_x0000_t75" style="width:132.75pt;height:23.25pt" o:ole="">
                  <v:imagedata r:id="rId177" o:title=""/>
                </v:shape>
                <o:OLEObject Type="Embed" ProgID="Equation.DSMT4" ShapeID="_x0000_i1112" DrawAspect="Content" ObjectID="_1618057062" r:id="rId178"/>
              </w:object>
            </w:r>
            <w:r>
              <w:t xml:space="preserve">, so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51437">
              <w:t xml:space="preserve"> </w:t>
            </w:r>
            <w:r>
              <w:t>is odd.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valid conclusion. 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This contradicts the assumption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A2954">
              <w:t xml:space="preserve"> </w:t>
            </w:r>
            <w:r>
              <w:t xml:space="preserve">is even.   Therefore if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>
              <w:t xml:space="preserve"> is even, </w:t>
            </w:r>
            <w:r w:rsidRPr="00DD4CD4">
              <w:rPr>
                <w:i/>
              </w:rPr>
              <w:t>n</w:t>
            </w:r>
            <w:r>
              <w:t xml:space="preserve"> must be even. 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spacing w:line="240" w:lineRule="auto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E1808" w:rsidP="00B977C8">
            <w:pPr>
              <w:pStyle w:val="Text"/>
              <w:spacing w:line="240" w:lineRule="auto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2540</wp:posOffset>
                      </wp:positionV>
                      <wp:extent cx="449580" cy="298450"/>
                      <wp:effectExtent l="8890" t="7620" r="8255" b="8255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A6" w:rsidRPr="00FB6519" w:rsidRDefault="003439A6" w:rsidP="00264BBF">
                                  <w:pPr>
                                    <w:jc w:val="center"/>
                                  </w:pPr>
                                  <w:r>
                                    <w:t>13b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49" type="#_x0000_t202" style="position:absolute;left:0;text-align:left;margin-left:-25.5pt;margin-top:.2pt;width:35.4pt;height:2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iPLgIAAFkEAAAOAAAAZHJzL2Uyb0RvYy54bWysVNuO0zAQfUfiHyy/06QhZ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">
                      <v:textbox>
                        <w:txbxContent>
                          <w:p w:rsidR="003439A6" w:rsidRPr="00FB6519" w:rsidRDefault="003439A6" w:rsidP="00264BBF">
                            <w:pPr>
                              <w:jc w:val="center"/>
                            </w:pPr>
                            <w:r>
                              <w:t>13b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9A6">
              <w:t xml:space="preserve">     Begins the proof by assuming the opposite is true.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‘Assumption:</w:t>
            </w:r>
            <w:r w:rsidRPr="00DD4CD4">
              <w:rPr>
                <w:position w:val="-6"/>
              </w:rPr>
              <w:object w:dxaOrig="360" w:dyaOrig="340">
                <v:shape id="_x0000_i1113" type="#_x0000_t75" style="width:17.25pt;height:17.25pt" o:ole="">
                  <v:imagedata r:id="rId179" o:title=""/>
                </v:shape>
                <o:OLEObject Type="Embed" ProgID="Equation.DSMT4" ShapeID="_x0000_i1113" DrawAspect="Content" ObjectID="_1618057063" r:id="rId180"/>
              </w:object>
            </w:r>
            <w:r>
              <w:t>is a rational number.’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Defines the rational number: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22"/>
              </w:rPr>
              <w:object w:dxaOrig="720" w:dyaOrig="580">
                <v:shape id="_x0000_i1114" type="#_x0000_t75" style="width:36pt;height:28.5pt" o:ole="">
                  <v:imagedata r:id="rId181" o:title=""/>
                </v:shape>
                <o:OLEObject Type="Embed" ProgID="Equation.DSMT4" ShapeID="_x0000_i1114" DrawAspect="Content" ObjectID="_1618057064" r:id="rId182"/>
              </w:object>
            </w:r>
            <w:r>
              <w:t xml:space="preserve">for some integers </w:t>
            </w:r>
            <w:r w:rsidRPr="00DD4CD4">
              <w:rPr>
                <w:i/>
              </w:rPr>
              <w:t>a</w:t>
            </w:r>
            <w:r>
              <w:t xml:space="preserve"> and </w:t>
            </w:r>
            <w:r w:rsidRPr="00DD4CD4">
              <w:rPr>
                <w:i/>
              </w:rPr>
              <w:t>b</w:t>
            </w:r>
            <w:r>
              <w:t xml:space="preserve">, where </w:t>
            </w:r>
            <w:r w:rsidRPr="00DD4CD4">
              <w:rPr>
                <w:i/>
              </w:rPr>
              <w:t>a</w:t>
            </w:r>
            <w:r>
              <w:t xml:space="preserve"> and </w:t>
            </w:r>
            <w:r w:rsidRPr="00DD4CD4">
              <w:rPr>
                <w:i/>
              </w:rPr>
              <w:t>b</w:t>
            </w:r>
            <w:r>
              <w:t xml:space="preserve"> have no common factors.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Squares both sides and concludes that </w:t>
            </w:r>
            <w:r w:rsidRPr="00DD3EFB">
              <w:rPr>
                <w:i/>
              </w:rPr>
              <w:t>a</w:t>
            </w:r>
            <w:r>
              <w:t xml:space="preserve"> is even: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DD4CD4">
              <w:rPr>
                <w:position w:val="-24"/>
              </w:rPr>
              <w:object w:dxaOrig="2660" w:dyaOrig="660">
                <v:shape id="_x0000_i1115" type="#_x0000_t75" style="width:133.5pt;height:33pt" o:ole="">
                  <v:imagedata r:id="rId183" o:title=""/>
                </v:shape>
                <o:OLEObject Type="Embed" ProgID="Equation.DSMT4" ShapeID="_x0000_i1115" DrawAspect="Content" ObjectID="_1618057065" r:id="rId184"/>
              </w:objec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From part </w:t>
            </w:r>
            <w:r w:rsidRPr="00F15F17">
              <w:rPr>
                <w:b/>
              </w:rPr>
              <w:t>a</w:t>
            </w:r>
            <w:r>
              <w:t xml:space="preserve">:   </w:t>
            </w:r>
            <w:r w:rsidRPr="00DD3EFB">
              <w:rPr>
                <w:i/>
              </w:rPr>
              <w:t>a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 w:rsidRPr="00DD3EFB">
              <w:rPr>
                <w:i/>
              </w:rPr>
              <w:t>a</w:t>
            </w:r>
            <w:r>
              <w:t xml:space="preserve"> is even.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Further states that if </w:t>
            </w:r>
            <w:r w:rsidRPr="00DD3EFB">
              <w:rPr>
                <w:i/>
              </w:rPr>
              <w:t>a</w:t>
            </w:r>
            <w:r>
              <w:t xml:space="preserve"> is even, then </w:t>
            </w:r>
            <w:r w:rsidRPr="00DD3EFB">
              <w:rPr>
                <w:i/>
              </w:rPr>
              <w:t xml:space="preserve">a = </w:t>
            </w:r>
            <w:r w:rsidRPr="00955550">
              <w:t>2</w:t>
            </w:r>
            <w:r w:rsidRPr="00DD3EFB">
              <w:rPr>
                <w:i/>
              </w:rPr>
              <w:t>c</w:t>
            </w:r>
            <w:r>
              <w:t>.      Choice of variable is not important.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substitution and works through to find </w:t>
            </w:r>
            <w:r w:rsidRPr="006B4A69">
              <w:rPr>
                <w:position w:val="-4"/>
              </w:rPr>
              <w:object w:dxaOrig="800" w:dyaOrig="320">
                <v:shape id="_x0000_i1116" type="#_x0000_t75" style="width:40.5pt;height:16.5pt" o:ole="">
                  <v:imagedata r:id="rId185" o:title=""/>
                </v:shape>
                <o:OLEObject Type="Embed" ProgID="Equation.DSMT4" ShapeID="_x0000_i1116" DrawAspect="Content" ObjectID="_1618057066" r:id="rId186"/>
              </w:object>
            </w:r>
            <w:r>
              <w:t xml:space="preserve">, concluding that </w:t>
            </w:r>
            <w:r w:rsidRPr="00955550">
              <w:rPr>
                <w:i/>
              </w:rPr>
              <w:t>b</w:t>
            </w:r>
            <w:r>
              <w:t xml:space="preserve"> is also even.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10"/>
              </w:rPr>
              <w:object w:dxaOrig="4300" w:dyaOrig="380">
                <v:shape id="_x0000_i1117" type="#_x0000_t75" style="width:215.25pt;height:18.75pt" o:ole="">
                  <v:imagedata r:id="rId187" o:title=""/>
                </v:shape>
                <o:OLEObject Type="Embed" ProgID="Equation.DSMT4" ShapeID="_x0000_i1117" DrawAspect="Content" ObjectID="_1618057067" r:id="rId188"/>
              </w:objec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From part </w:t>
            </w:r>
            <w:r w:rsidRPr="00F15F17">
              <w:rPr>
                <w:b/>
              </w:rPr>
              <w:t>a</w:t>
            </w:r>
            <w:r>
              <w:t xml:space="preserve">:    </w:t>
            </w:r>
            <w:r>
              <w:rPr>
                <w:i/>
              </w:rPr>
              <w:t>b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>
              <w:rPr>
                <w:i/>
              </w:rPr>
              <w:t>b</w:t>
            </w:r>
            <w:r>
              <w:t xml:space="preserve"> is even.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valid conclusion.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If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are even, then they have a common factor of 2, which contradicts the statement that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have no common factors. 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Therefore</w:t>
            </w:r>
            <w:r w:rsidRPr="00DD4CD4">
              <w:rPr>
                <w:position w:val="-6"/>
              </w:rPr>
              <w:object w:dxaOrig="360" w:dyaOrig="340">
                <v:shape id="_x0000_i1118" type="#_x0000_t75" style="width:17.25pt;height:17.25pt" o:ole="">
                  <v:imagedata r:id="rId189" o:title=""/>
                </v:shape>
                <o:OLEObject Type="Embed" ProgID="Equation.DSMT4" ShapeID="_x0000_i1118" DrawAspect="Content" ObjectID="_1618057068" r:id="rId190"/>
              </w:object>
            </w:r>
            <w:r>
              <w:t>is an irrational number.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3439A6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264BBF" w:rsidRDefault="00264BBF" w:rsidP="00264BBF">
      <w:r>
        <w:br w:type="page"/>
      </w:r>
    </w:p>
    <w:p w:rsidR="00264BBF" w:rsidRPr="00185DEC" w:rsidRDefault="003E1808" w:rsidP="00264BBF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320040</wp:posOffset>
                </wp:positionV>
                <wp:extent cx="449580" cy="298450"/>
                <wp:effectExtent l="8255" t="5715" r="8890" b="10160"/>
                <wp:wrapNone/>
                <wp:docPr id="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EA" w:rsidRPr="00FB6519" w:rsidRDefault="009456EA" w:rsidP="00264BBF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 w:rsidR="003439A6">
                              <w:t>4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0" type="#_x0000_t202" style="position:absolute;margin-left:-58.6pt;margin-top:25.2pt;width:35.4pt;height:2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">
                <v:textbox>
                  <w:txbxContent>
                    <w:p w:rsidR="009456EA" w:rsidRPr="00FB6519" w:rsidRDefault="009456EA" w:rsidP="00264BBF">
                      <w:pPr>
                        <w:jc w:val="center"/>
                      </w:pPr>
                      <w:r w:rsidRPr="00FB6519">
                        <w:t>1</w:t>
                      </w:r>
                      <w:r w:rsidR="003439A6">
                        <w:t>4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999" w:dyaOrig="580">
                <v:shape id="_x0000_i1119" type="#_x0000_t75" style="width:50.25pt;height:28.5pt" o:ole="">
                  <v:imagedata r:id="rId191" o:title=""/>
                </v:shape>
                <o:OLEObject Type="Embed" ProgID="Equation.DSMT4" ShapeID="_x0000_i1119" DrawAspect="Content" ObjectID="_1618057069" r:id="rId19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Separates the variables   </w:t>
            </w:r>
            <w:r w:rsidRPr="000335EA">
              <w:rPr>
                <w:position w:val="-22"/>
              </w:rPr>
              <w:object w:dxaOrig="1520" w:dyaOrig="580">
                <v:shape id="_x0000_i1120" type="#_x0000_t75" style="width:76.5pt;height:29.25pt" o:ole="">
                  <v:imagedata r:id="rId193" o:title=""/>
                </v:shape>
                <o:OLEObject Type="Embed" ProgID="Equation.DSMT4" ShapeID="_x0000_i1120" DrawAspect="Content" ObjectID="_1618057070" r:id="rId19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   </w:t>
            </w:r>
            <w:r w:rsidRPr="008805E4">
              <w:rPr>
                <w:position w:val="-6"/>
              </w:rPr>
              <w:object w:dxaOrig="1300" w:dyaOrig="260">
                <v:shape id="_x0000_i1121" type="#_x0000_t75" style="width:65.25pt;height:12.75pt" o:ole="">
                  <v:imagedata r:id="rId195" o:title=""/>
                </v:shape>
                <o:OLEObject Type="Embed" ProgID="Equation.DSMT4" ShapeID="_x0000_i1121" DrawAspect="Content" ObjectID="_1618057071" r:id="rId19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Shows clearly progression to state</w:t>
            </w:r>
            <w:r w:rsidRPr="000335EA">
              <w:rPr>
                <w:position w:val="-10"/>
              </w:rPr>
              <w:object w:dxaOrig="920" w:dyaOrig="360">
                <v:shape id="_x0000_i1122" type="#_x0000_t75" style="width:45.75pt;height:17.25pt" o:ole="">
                  <v:imagedata r:id="rId197" o:title=""/>
                </v:shape>
                <o:OLEObject Type="Embed" ProgID="Equation.DSMT4" ShapeID="_x0000_i1122" DrawAspect="Content" ObjectID="_1618057072" r:id="rId198"/>
              </w:objec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For example,</w:t>
            </w:r>
            <w:r w:rsidRPr="008805E4">
              <w:rPr>
                <w:position w:val="-6"/>
              </w:rPr>
              <w:object w:dxaOrig="1680" w:dyaOrig="320">
                <v:shape id="_x0000_i1123" type="#_x0000_t75" style="width:84.75pt;height:16.5pt" o:ole="">
                  <v:imagedata r:id="rId199" o:title=""/>
                </v:shape>
                <o:OLEObject Type="Embed" ProgID="Equation.DSMT4" ShapeID="_x0000_i1123" DrawAspect="Content" ObjectID="_1618057073" r:id="rId200"/>
              </w:object>
            </w:r>
            <w:r>
              <w:t xml:space="preserve"> is seen.   May also explain the </w:t>
            </w:r>
            <w:r w:rsidRPr="000335EA">
              <w:rPr>
                <w:position w:val="-10"/>
              </w:rPr>
              <w:object w:dxaOrig="700" w:dyaOrig="360">
                <v:shape id="_x0000_i1124" type="#_x0000_t75" style="width:34.5pt;height:17.25pt" o:ole="">
                  <v:imagedata r:id="rId201" o:title=""/>
                </v:shape>
                <o:OLEObject Type="Embed" ProgID="Equation.DSMT4" ShapeID="_x0000_i1124" DrawAspect="Content" ObjectID="_1618057074" r:id="rId202"/>
              </w:object>
            </w:r>
            <w:r>
              <w:t xml:space="preserve"> where</w:t>
            </w:r>
            <w:r w:rsidRPr="008805E4">
              <w:rPr>
                <w:position w:val="-6"/>
              </w:rPr>
              <w:object w:dxaOrig="279" w:dyaOrig="320">
                <v:shape id="_x0000_i1125" type="#_x0000_t75" style="width:14.25pt;height:16.5pt" o:ole="">
                  <v:imagedata r:id="rId203" o:title=""/>
                </v:shape>
                <o:OLEObject Type="Embed" ProgID="Equation.DSMT4" ShapeID="_x0000_i1125" DrawAspect="Content" ObjectID="_1618057075" r:id="rId204"/>
              </w:object>
            </w:r>
            <w:r>
              <w:t>is a constant.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E1808" w:rsidP="00B977C8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311785</wp:posOffset>
                      </wp:positionV>
                      <wp:extent cx="449580" cy="298450"/>
                      <wp:effectExtent l="8255" t="12700" r="8890" b="12700"/>
                      <wp:wrapNone/>
                      <wp:docPr id="5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A6" w:rsidRPr="00FB6519" w:rsidRDefault="003439A6" w:rsidP="00264BBF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51" type="#_x0000_t202" style="position:absolute;margin-left:-23.3pt;margin-top:24.55pt;width:35.4pt;height:2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">
                      <v:textbox>
                        <w:txbxContent>
                          <w:p w:rsidR="003439A6" w:rsidRPr="00FB6519" w:rsidRDefault="003439A6" w:rsidP="00264BBF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1140" w:dyaOrig="580">
                <v:shape id="_x0000_i1126" type="#_x0000_t75" style="width:57.75pt;height:28.5pt" o:ole="">
                  <v:imagedata r:id="rId205" o:title=""/>
                </v:shape>
                <o:OLEObject Type="Embed" ProgID="Equation.DSMT4" ShapeID="_x0000_i1126" DrawAspect="Content" ObjectID="_1618057076" r:id="rId20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Simplifies the expression by cancelling</w:t>
            </w:r>
            <w:r w:rsidRPr="008805E4">
              <w:rPr>
                <w:position w:val="-12"/>
              </w:rPr>
              <w:object w:dxaOrig="260" w:dyaOrig="360">
                <v:shape id="_x0000_i1127" type="#_x0000_t75" style="width:12.75pt;height:18.75pt" o:ole="">
                  <v:imagedata r:id="rId207" o:title=""/>
                </v:shape>
                <o:OLEObject Type="Embed" ProgID="Equation.DSMT4" ShapeID="_x0000_i1127" DrawAspect="Content" ObjectID="_1618057077" r:id="rId208"/>
              </w:objec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and then taking the natural log of both sides   </w:t>
            </w:r>
            <w:r w:rsidRPr="000335EA">
              <w:rPr>
                <w:position w:val="-22"/>
              </w:rPr>
              <w:object w:dxaOrig="940" w:dyaOrig="580">
                <v:shape id="_x0000_i1128" type="#_x0000_t75" style="width:47.25pt;height:28.5pt" o:ole="">
                  <v:imagedata r:id="rId209" o:title=""/>
                </v:shape>
                <o:OLEObject Type="Embed" ProgID="Equation.DSMT4" ShapeID="_x0000_i1128" DrawAspect="Content" ObjectID="_1618057078" r:id="rId210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that  </w:t>
            </w:r>
            <w:r w:rsidRPr="000335EA">
              <w:rPr>
                <w:position w:val="-22"/>
              </w:rPr>
              <w:object w:dxaOrig="1160" w:dyaOrig="580">
                <v:shape id="_x0000_i1129" type="#_x0000_t75" style="width:57.75pt;height:28.5pt" o:ole="">
                  <v:imagedata r:id="rId211" o:title=""/>
                </v:shape>
                <o:OLEObject Type="Embed" ProgID="Equation.DSMT4" ShapeID="_x0000_i1129" DrawAspect="Content" ObjectID="_1618057079" r:id="rId21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E1808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309245</wp:posOffset>
                      </wp:positionV>
                      <wp:extent cx="449580" cy="298450"/>
                      <wp:effectExtent l="12065" t="5715" r="5080" b="10160"/>
                      <wp:wrapNone/>
                      <wp:docPr id="4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A6" w:rsidRPr="00FB6519" w:rsidRDefault="003439A6" w:rsidP="00264BBF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52" type="#_x0000_t202" style="position:absolute;left:0;text-align:left;margin-left:-18.5pt;margin-top:24.35pt;width:35.4pt;height:2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">
                      <v:textbox>
                        <w:txbxContent>
                          <w:p w:rsidR="003439A6" w:rsidRPr="00FB6519" w:rsidRDefault="003439A6" w:rsidP="00264BBF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1260" w:dyaOrig="580">
                <v:shape id="_x0000_i1130" type="#_x0000_t75" style="width:64.5pt;height:28.5pt" o:ole="">
                  <v:imagedata r:id="rId213" o:title=""/>
                </v:shape>
                <o:OLEObject Type="Embed" ProgID="Equation.DSMT4" ShapeID="_x0000_i1130" DrawAspect="Content" ObjectID="_1618057080" r:id="rId21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Simplifies the expression by cancelling </w:t>
            </w:r>
            <w:r w:rsidRPr="000335EA">
              <w:rPr>
                <w:position w:val="-10"/>
              </w:rPr>
              <w:object w:dxaOrig="260" w:dyaOrig="320">
                <v:shape id="_x0000_i1131" type="#_x0000_t75" style="width:12.75pt;height:16.5pt" o:ole="">
                  <v:imagedata r:id="rId215" o:title=""/>
                </v:shape>
                <o:OLEObject Type="Embed" ProgID="Equation.DSMT4" ShapeID="_x0000_i1131" DrawAspect="Content" ObjectID="_1618057081" r:id="rId216"/>
              </w:object>
            </w:r>
            <w:r>
              <w:t xml:space="preserve"> and then taking the natural log of both sides   </w: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</w:t>
            </w:r>
            <w:r w:rsidRPr="000335EA">
              <w:rPr>
                <w:position w:val="-26"/>
              </w:rPr>
              <w:object w:dxaOrig="1660" w:dyaOrig="639">
                <v:shape id="_x0000_i1132" type="#_x0000_t75" style="width:83.25pt;height:31.5pt" o:ole="">
                  <v:imagedata r:id="rId217" o:title=""/>
                </v:shape>
                <o:OLEObject Type="Embed" ProgID="Equation.DSMT4" ShapeID="_x0000_i1132" DrawAspect="Content" ObjectID="_1618057082" r:id="rId218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 </w:t>
            </w:r>
            <w:r w:rsidRPr="00272A16">
              <w:rPr>
                <w:i/>
              </w:rPr>
              <w:t>t</w:t>
            </w:r>
            <w:r>
              <w:t xml:space="preserve"> = 18.613… years.      Accept 18.6 years.</w: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264BBF" w:rsidRDefault="00264BBF" w:rsidP="00264BBF"/>
    <w:p w:rsidR="00264BBF" w:rsidRDefault="00264BBF" w:rsidP="00264BBF">
      <w:r>
        <w:br w:type="page"/>
      </w:r>
    </w:p>
    <w:p w:rsidR="00EA408E" w:rsidRPr="00F63F93" w:rsidRDefault="00EA408E" w:rsidP="00264B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EA408E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EA408E" w:rsidRDefault="003E1808" w:rsidP="00B977C8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5715</wp:posOffset>
                      </wp:positionV>
                      <wp:extent cx="449580" cy="298450"/>
                      <wp:effectExtent l="8890" t="6985" r="8255" b="8890"/>
                      <wp:wrapNone/>
                      <wp:docPr id="3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08E" w:rsidRPr="00FB6519" w:rsidRDefault="00EA408E" w:rsidP="00264BBF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5a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53" type="#_x0000_t202" style="position:absolute;left:0;text-align:left;margin-left:-25.5pt;margin-top:.45pt;width:35.4pt;height:2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">
                      <v:textbox>
                        <w:txbxContent>
                          <w:p w:rsidR="00EA408E" w:rsidRPr="00FB6519" w:rsidRDefault="00EA408E" w:rsidP="00264BBF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08E">
              <w:t xml:space="preserve">     States:     </w:t>
            </w:r>
            <w:r w:rsidR="00EA408E" w:rsidRPr="007F3733">
              <w:rPr>
                <w:position w:val="-10"/>
              </w:rPr>
              <w:object w:dxaOrig="3660" w:dyaOrig="300">
                <v:shape id="_x0000_i1133" type="#_x0000_t75" style="width:183pt;height:15pt" o:ole="">
                  <v:imagedata r:id="rId219" o:title=""/>
                </v:shape>
                <o:OLEObject Type="Embed" ProgID="Equation.DSMT4" ShapeID="_x0000_i1133" DrawAspect="Content" ObjectID="_1618057083" r:id="rId220"/>
              </w:object>
            </w:r>
          </w:p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Or:      </w:t>
            </w:r>
            <w:r w:rsidRPr="002F0327">
              <w:rPr>
                <w:position w:val="-6"/>
              </w:rPr>
              <w:object w:dxaOrig="3840" w:dyaOrig="260">
                <v:shape id="_x0000_i1134" type="#_x0000_t75" style="width:192.75pt;height:12.75pt" o:ole="">
                  <v:imagedata r:id="rId221" o:title=""/>
                </v:shape>
                <o:OLEObject Type="Embed" ProgID="Equation.DSMT4" ShapeID="_x0000_i1134" DrawAspect="Content" ObjectID="_1618057084" r:id="rId222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Deduces that:      </w:t>
            </w:r>
            <w:r w:rsidRPr="005B176E">
              <w:rPr>
                <w:position w:val="-6"/>
              </w:rPr>
              <w:object w:dxaOrig="1020" w:dyaOrig="260">
                <v:shape id="_x0000_i1135" type="#_x0000_t75" style="width:51pt;height:12.75pt" o:ole="">
                  <v:imagedata r:id="rId223" o:title=""/>
                </v:shape>
                <o:OLEObject Type="Embed" ProgID="Equation.DSMT4" ShapeID="_x0000_i1135" DrawAspect="Content" ObjectID="_1618057085" r:id="rId224"/>
              </w:object>
            </w:r>
            <w:r>
              <w:tab/>
              <w:t xml:space="preserve"> </w:t>
            </w:r>
            <w:r w:rsidRPr="005B176E">
              <w:rPr>
                <w:position w:val="-6"/>
              </w:rPr>
              <w:object w:dxaOrig="980" w:dyaOrig="260">
                <v:shape id="_x0000_i1136" type="#_x0000_t75" style="width:48.75pt;height:12.75pt" o:ole="">
                  <v:imagedata r:id="rId225" o:title=""/>
                </v:shape>
                <o:OLEObject Type="Embed" ProgID="Equation.DSMT4" ShapeID="_x0000_i1136" DrawAspect="Content" ObjectID="_1618057086" r:id="rId226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B977C8">
            <w:pPr>
              <w:pStyle w:val="Text"/>
              <w:ind w:left="75"/>
            </w:pPr>
            <w:r>
              <w:t xml:space="preserve">     States that</w:t>
            </w:r>
            <w:r w:rsidRPr="007F3733">
              <w:rPr>
                <w:position w:val="-6"/>
              </w:rPr>
              <w:object w:dxaOrig="820" w:dyaOrig="340">
                <v:shape id="_x0000_i1137" type="#_x0000_t75" style="width:41.25pt;height:17.25pt" o:ole="">
                  <v:imagedata r:id="rId227" o:title=""/>
                </v:shape>
                <o:OLEObject Type="Embed" ProgID="Equation.DSMT4" ShapeID="_x0000_i1137" DrawAspect="Content" ObjectID="_1618057087" r:id="rId228"/>
              </w:object>
            </w:r>
          </w:p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Use of</w:t>
            </w:r>
            <w:r w:rsidRPr="005B176E">
              <w:rPr>
                <w:position w:val="-6"/>
              </w:rPr>
              <w:object w:dxaOrig="1580" w:dyaOrig="340">
                <v:shape id="_x0000_i1138" type="#_x0000_t75" style="width:78.75pt;height:16.5pt" o:ole="">
                  <v:imagedata r:id="rId229" o:title=""/>
                </v:shape>
                <o:OLEObject Type="Embed" ProgID="Equation.DSMT4" ShapeID="_x0000_i1138" DrawAspect="Content" ObjectID="_1618057088" r:id="rId230"/>
              </w:object>
            </w:r>
            <w:r>
              <w:t xml:space="preserve"> might be seen, but is not necessary to award the mark.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B977C8">
            <w:pPr>
              <w:pStyle w:val="Text"/>
              <w:ind w:left="75"/>
            </w:pPr>
            <w:r>
              <w:t xml:space="preserve">     Finds that</w:t>
            </w:r>
            <w:r w:rsidRPr="005B176E">
              <w:rPr>
                <w:position w:val="-6"/>
              </w:rPr>
              <w:object w:dxaOrig="1040" w:dyaOrig="260">
                <v:shape id="_x0000_i1139" type="#_x0000_t75" style="width:51pt;height:12.75pt" o:ole="">
                  <v:imagedata r:id="rId231" o:title=""/>
                </v:shape>
                <o:OLEObject Type="Embed" ProgID="Equation.DSMT4" ShapeID="_x0000_i1139" DrawAspect="Content" ObjectID="_1618057089" r:id="rId232"/>
              </w:object>
            </w:r>
          </w:p>
          <w:p w:rsidR="00EA408E" w:rsidRPr="005B176E" w:rsidRDefault="00EA408E" w:rsidP="00B977C8">
            <w:pPr>
              <w:pStyle w:val="Text"/>
              <w:ind w:left="75"/>
              <w:rPr>
                <w:b/>
              </w:rPr>
            </w:pPr>
            <w:r>
              <w:t xml:space="preserve">     </w:t>
            </w:r>
            <w:r w:rsidRPr="007F3733">
              <w:rPr>
                <w:position w:val="-22"/>
              </w:rPr>
              <w:object w:dxaOrig="880" w:dyaOrig="580">
                <v:shape id="_x0000_i1140" type="#_x0000_t75" style="width:43.5pt;height:28.5pt" o:ole="">
                  <v:imagedata r:id="rId233" o:title=""/>
                </v:shape>
                <o:OLEObject Type="Embed" ProgID="Equation.DSMT4" ShapeID="_x0000_i1140" DrawAspect="Content" ObjectID="_1618057090" r:id="rId234"/>
              </w:object>
            </w:r>
            <w:r>
              <w:t>might be seen, but is not necessary to award the mark.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EA408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3E1808" w:rsidP="00B977C8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5080</wp:posOffset>
                      </wp:positionV>
                      <wp:extent cx="449580" cy="298450"/>
                      <wp:effectExtent l="8890" t="12700" r="8255" b="12700"/>
                      <wp:wrapNone/>
                      <wp:docPr id="2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08E" w:rsidRPr="00FB6519" w:rsidRDefault="00EA408E" w:rsidP="00264BBF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5b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54" type="#_x0000_t202" style="position:absolute;left:0;text-align:left;margin-left:-25.5pt;margin-top:.4pt;width:35.4pt;height:2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">
                      <v:textbox>
                        <w:txbxContent>
                          <w:p w:rsidR="00EA408E" w:rsidRPr="00FB6519" w:rsidRDefault="00EA408E" w:rsidP="00264BBF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5b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08E">
              <w:t xml:space="preserve">     Uses the maths from part </w:t>
            </w:r>
            <w:r w:rsidR="00EA408E" w:rsidRPr="00D31AA7">
              <w:rPr>
                <w:b/>
              </w:rPr>
              <w:t>a</w:t>
            </w:r>
            <w:r w:rsidR="00EA408E">
              <w:t xml:space="preserve"> to deduce that</w:t>
            </w:r>
            <w:r w:rsidR="00EA408E" w:rsidRPr="005B176E">
              <w:rPr>
                <w:position w:val="-12"/>
              </w:rPr>
              <w:object w:dxaOrig="2820" w:dyaOrig="400">
                <v:shape id="_x0000_i1141" type="#_x0000_t75" style="width:141pt;height:21pt" o:ole="">
                  <v:imagedata r:id="rId235" o:title=""/>
                </v:shape>
                <o:OLEObject Type="Embed" ProgID="Equation.DSMT4" ShapeID="_x0000_i1141" DrawAspect="Content" ObjectID="_1618057091" r:id="rId236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Recognises that the maximum temperature occurs when </w:t>
            </w:r>
            <w:r w:rsidRPr="00AA66A5">
              <w:rPr>
                <w:position w:val="-26"/>
              </w:rPr>
              <w:object w:dxaOrig="1840" w:dyaOrig="639">
                <v:shape id="_x0000_i1142" type="#_x0000_t75" style="width:91.5pt;height:31.5pt" o:ole="">
                  <v:imagedata r:id="rId237" o:title=""/>
                </v:shape>
                <o:OLEObject Type="Embed" ProgID="Equation.DSMT4" ShapeID="_x0000_i1142" DrawAspect="Content" ObjectID="_1618057092" r:id="rId238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Solves this equation to find</w:t>
            </w:r>
            <w:r w:rsidRPr="00926C4D">
              <w:rPr>
                <w:position w:val="-22"/>
              </w:rPr>
              <w:object w:dxaOrig="1480" w:dyaOrig="600">
                <v:shape id="_x0000_i1143" type="#_x0000_t75" style="width:74.25pt;height:30.75pt" o:ole="">
                  <v:imagedata r:id="rId239" o:title=""/>
                </v:shape>
                <o:OLEObject Type="Embed" ProgID="Equation.DSMT4" ShapeID="_x0000_i1143" DrawAspect="Content" ObjectID="_1618057093" r:id="rId240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Finds </w:t>
            </w:r>
            <w:r w:rsidRPr="004C0FF1">
              <w:rPr>
                <w:i/>
              </w:rPr>
              <w:t>x</w:t>
            </w:r>
            <w:r>
              <w:t xml:space="preserve"> = 15.81 hours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3E1808" w:rsidP="00B977C8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10160</wp:posOffset>
                      </wp:positionV>
                      <wp:extent cx="449580" cy="298450"/>
                      <wp:effectExtent l="8890" t="10795" r="8255" b="5080"/>
                      <wp:wrapNone/>
                      <wp:docPr id="1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08E" w:rsidRPr="00FB6519" w:rsidRDefault="00EA408E" w:rsidP="00264BBF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5c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55" type="#_x0000_t202" style="position:absolute;left:0;text-align:left;margin-left:-25.5pt;margin-top:.8pt;width:35.4pt;height:2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">
                      <v:textbox>
                        <w:txbxContent>
                          <w:p w:rsidR="00EA408E" w:rsidRPr="00FB6519" w:rsidRDefault="00EA408E" w:rsidP="00264BBF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5c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08E">
              <w:t xml:space="preserve">     Deduces that </w:t>
            </w:r>
            <w:r w:rsidR="00EA408E" w:rsidRPr="00926C4D">
              <w:rPr>
                <w:position w:val="-28"/>
              </w:rPr>
              <w:object w:dxaOrig="3220" w:dyaOrig="680">
                <v:shape id="_x0000_i1144" type="#_x0000_t75" style="width:161.25pt;height:33.75pt" o:ole="">
                  <v:imagedata r:id="rId241" o:title=""/>
                </v:shape>
                <o:OLEObject Type="Embed" ProgID="Equation.DSMT4" ShapeID="_x0000_i1144" DrawAspect="Content" ObjectID="_1618057094" r:id="rId242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Begins to solve the equation. For example, </w:t>
            </w:r>
            <w:r w:rsidRPr="00AA66A5">
              <w:rPr>
                <w:position w:val="-26"/>
              </w:rPr>
              <w:object w:dxaOrig="2320" w:dyaOrig="639">
                <v:shape id="_x0000_i1145" type="#_x0000_t75" style="width:115.5pt;height:31.5pt" o:ole="">
                  <v:imagedata r:id="rId243" o:title=""/>
                </v:shape>
                <o:OLEObject Type="Embed" ProgID="Equation.DSMT4" ShapeID="_x0000_i1145" DrawAspect="Content" ObjectID="_1618057095" r:id="rId244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B977C8">
            <w:pPr>
              <w:pStyle w:val="Text"/>
              <w:ind w:left="75"/>
            </w:pPr>
            <w:r>
              <w:t xml:space="preserve">     States that </w:t>
            </w:r>
            <w:r w:rsidRPr="00926C4D">
              <w:rPr>
                <w:position w:val="-22"/>
              </w:rPr>
              <w:object w:dxaOrig="4060" w:dyaOrig="600">
                <v:shape id="_x0000_i1146" type="#_x0000_t75" style="width:203.25pt;height:30.75pt" o:ole="">
                  <v:imagedata r:id="rId245" o:title=""/>
                </v:shape>
                <o:OLEObject Type="Embed" ProgID="Equation.DSMT4" ShapeID="_x0000_i1146" DrawAspect="Content" ObjectID="_1618057096" r:id="rId246"/>
              </w:object>
            </w:r>
            <w:r>
              <w:t xml:space="preserve">   </w:t>
            </w:r>
          </w:p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Further values may be seen, but are not necessary in order to award the mark.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Finds that   </w:t>
            </w:r>
            <w:r w:rsidRPr="004C0FF1">
              <w:rPr>
                <w:i/>
              </w:rPr>
              <w:t>x</w:t>
            </w:r>
            <w:r>
              <w:t xml:space="preserve"> = 2.65 hours,   10.13 hours,   21.50 hours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EA408E" w:rsidRPr="00AC0AB3" w:rsidRDefault="00EA408E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F63F93" w:rsidRDefault="00F63F93" w:rsidP="00F63F93"/>
    <w:p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:rsidR="001C74BF" w:rsidRPr="001C74BF" w:rsidRDefault="001C74BF" w:rsidP="001C74BF">
      <w:pPr>
        <w:tabs>
          <w:tab w:val="left" w:pos="1616"/>
        </w:tabs>
      </w:pP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264BBF"/>
    <w:rsid w:val="00284014"/>
    <w:rsid w:val="003439A6"/>
    <w:rsid w:val="00383773"/>
    <w:rsid w:val="003B3FC3"/>
    <w:rsid w:val="003E1808"/>
    <w:rsid w:val="004653C9"/>
    <w:rsid w:val="00480344"/>
    <w:rsid w:val="004D072E"/>
    <w:rsid w:val="00584810"/>
    <w:rsid w:val="005F6178"/>
    <w:rsid w:val="00636A91"/>
    <w:rsid w:val="007F5D66"/>
    <w:rsid w:val="009456EA"/>
    <w:rsid w:val="00973FB5"/>
    <w:rsid w:val="009836A4"/>
    <w:rsid w:val="00AE17F5"/>
    <w:rsid w:val="00B1374E"/>
    <w:rsid w:val="00BE5AA7"/>
    <w:rsid w:val="00C31791"/>
    <w:rsid w:val="00C811B5"/>
    <w:rsid w:val="00C81CE0"/>
    <w:rsid w:val="00C81D2F"/>
    <w:rsid w:val="00CA1BF8"/>
    <w:rsid w:val="00CE6A94"/>
    <w:rsid w:val="00D42372"/>
    <w:rsid w:val="00D52C3C"/>
    <w:rsid w:val="00D55663"/>
    <w:rsid w:val="00E1244C"/>
    <w:rsid w:val="00EA408E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  <o:rules v:ext="edit">
        <o:r id="V:Rule4" type="connector" idref="#_x0000_s1120"/>
        <o:r id="V:Rule5" type="connector" idref="#_x0000_s1119"/>
        <o:r id="V:Rule6" type="connector" idref="#_x0000_s1129"/>
      </o:rules>
    </o:shapelayout>
  </w:shapeDefaults>
  <w:decimalSymbol w:val="."/>
  <w:listSeparator w:val=","/>
  <w15:docId w15:val="{74C05485-96D3-4C25-A5BE-61EA223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247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e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e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2.emf"/><Relationship Id="rId248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e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5" Type="http://schemas.openxmlformats.org/officeDocument/2006/relationships/image" Target="media/image26.e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e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8.e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emf"/><Relationship Id="rId240" Type="http://schemas.openxmlformats.org/officeDocument/2006/relationships/oleObject" Target="embeddings/oleObject11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8.e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e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9.e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image" Target="media/image35.e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1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2.wmf"/><Relationship Id="rId231" Type="http://schemas.openxmlformats.org/officeDocument/2006/relationships/image" Target="media/image114.e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e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9.e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e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e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e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e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e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emf"/><Relationship Id="rId244" Type="http://schemas.openxmlformats.org/officeDocument/2006/relationships/oleObject" Target="embeddings/oleObject12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e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1.emf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e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image" Target="media/image93.e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e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e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emf"/><Relationship Id="rId179" Type="http://schemas.openxmlformats.org/officeDocument/2006/relationships/image" Target="media/image88.e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emf"/><Relationship Id="rId246" Type="http://schemas.openxmlformats.org/officeDocument/2006/relationships/oleObject" Target="embeddings/oleObject122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F83B57F8</Template>
  <TotalTime>0</TotalTime>
  <Pages>10</Pages>
  <Words>1592</Words>
  <Characters>9078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2019-04-29T14:28:00Z</dcterms:created>
  <dcterms:modified xsi:type="dcterms:W3CDTF">2019-04-29T14:28:00Z</dcterms:modified>
</cp:coreProperties>
</file>